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Pr="003D5217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346EB" w:rsidRPr="003D5217" w:rsidRDefault="00D346E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D346EB" w:rsidRPr="003D5217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3D5217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3D5217" w:rsidRDefault="008C06FC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3D5217" w:rsidTr="000D141F">
        <w:trPr>
          <w:trHeight w:val="1001"/>
          <w:jc w:val="center"/>
        </w:trPr>
        <w:tc>
          <w:tcPr>
            <w:tcW w:w="8793" w:type="dxa"/>
          </w:tcPr>
          <w:p w:rsidR="000D141F" w:rsidRPr="003D5217" w:rsidRDefault="008C06F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3D52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6A27D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 w:rsidRPr="003D5217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3D5217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0D141F" w:rsidRPr="003D5217" w:rsidTr="000D141F">
        <w:trPr>
          <w:trHeight w:val="363"/>
          <w:jc w:val="center"/>
        </w:trPr>
        <w:tc>
          <w:tcPr>
            <w:tcW w:w="8793" w:type="dxa"/>
          </w:tcPr>
          <w:p w:rsidR="000D141F" w:rsidRPr="003D5217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D5217"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D5217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Pr="003D5217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RPr="003D5217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3D521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3D5217" w:rsidRDefault="00A13C8F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марта 2019 г.</w:t>
            </w:r>
          </w:p>
        </w:tc>
        <w:tc>
          <w:tcPr>
            <w:tcW w:w="4914" w:type="dxa"/>
          </w:tcPr>
          <w:p w:rsidR="00B53139" w:rsidRPr="003D5217" w:rsidRDefault="00B53139" w:rsidP="00150032">
            <w:pPr>
              <w:ind w:left="-295" w:right="131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</w:tcPr>
          <w:p w:rsidR="00B53139" w:rsidRPr="003D5217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3D5217" w:rsidRDefault="00A13C8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196-па</w:t>
            </w:r>
          </w:p>
        </w:tc>
      </w:tr>
    </w:tbl>
    <w:p w:rsidR="008C51D3" w:rsidRPr="003D5217" w:rsidRDefault="008C51D3" w:rsidP="00F66375">
      <w:pPr>
        <w:tabs>
          <w:tab w:val="left" w:pos="8041"/>
        </w:tabs>
        <w:ind w:firstLine="748"/>
        <w:sectPr w:rsidR="008C51D3" w:rsidRPr="003D5217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3D5217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868E8" w:rsidRPr="003D5217" w:rsidRDefault="00C47889" w:rsidP="00C47889">
      <w:pPr>
        <w:tabs>
          <w:tab w:val="left" w:pos="8041"/>
        </w:tabs>
        <w:ind w:firstLine="0"/>
        <w:rPr>
          <w:b/>
          <w:bCs/>
          <w:sz w:val="25"/>
          <w:szCs w:val="25"/>
        </w:rPr>
      </w:pPr>
      <w:r>
        <w:rPr>
          <w:b/>
          <w:sz w:val="28"/>
          <w:szCs w:val="28"/>
        </w:rPr>
        <w:t xml:space="preserve">                 </w:t>
      </w:r>
      <w:r w:rsidR="001868E8" w:rsidRPr="003D5217">
        <w:rPr>
          <w:b/>
          <w:bCs/>
          <w:sz w:val="25"/>
          <w:szCs w:val="25"/>
        </w:rPr>
        <w:t xml:space="preserve">Об утверждении схемы размещения нестационарных </w:t>
      </w:r>
      <w:r>
        <w:rPr>
          <w:b/>
          <w:bCs/>
          <w:sz w:val="25"/>
          <w:szCs w:val="25"/>
        </w:rPr>
        <w:t xml:space="preserve">торговых </w:t>
      </w:r>
      <w:r w:rsidR="001868E8" w:rsidRPr="003D5217">
        <w:rPr>
          <w:b/>
          <w:bCs/>
          <w:sz w:val="25"/>
          <w:szCs w:val="25"/>
        </w:rPr>
        <w:t xml:space="preserve">объектов </w:t>
      </w:r>
    </w:p>
    <w:p w:rsidR="001868E8" w:rsidRPr="003D5217" w:rsidRDefault="001868E8" w:rsidP="001868E8">
      <w:pPr>
        <w:tabs>
          <w:tab w:val="left" w:pos="8041"/>
        </w:tabs>
        <w:ind w:firstLine="748"/>
        <w:jc w:val="center"/>
        <w:rPr>
          <w:b/>
          <w:bCs/>
          <w:sz w:val="25"/>
          <w:szCs w:val="25"/>
        </w:rPr>
      </w:pPr>
      <w:r w:rsidRPr="003D5217">
        <w:rPr>
          <w:b/>
          <w:bCs/>
          <w:sz w:val="25"/>
          <w:szCs w:val="25"/>
        </w:rPr>
        <w:t xml:space="preserve">на территории Арсеньевского городского округа </w:t>
      </w:r>
    </w:p>
    <w:p w:rsidR="001868E8" w:rsidRPr="003D5217" w:rsidRDefault="001868E8" w:rsidP="001868E8">
      <w:pPr>
        <w:widowControl/>
        <w:ind w:firstLine="0"/>
        <w:jc w:val="left"/>
        <w:sectPr w:rsidR="001868E8" w:rsidRPr="003D5217" w:rsidSect="006D0920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1868E8" w:rsidRPr="003D5217" w:rsidRDefault="001868E8" w:rsidP="001868E8">
      <w:pPr>
        <w:tabs>
          <w:tab w:val="left" w:pos="8041"/>
        </w:tabs>
        <w:rPr>
          <w:sz w:val="24"/>
          <w:szCs w:val="24"/>
        </w:rPr>
      </w:pPr>
    </w:p>
    <w:p w:rsidR="006D0920" w:rsidRPr="003D5217" w:rsidRDefault="006D0920" w:rsidP="006D0920">
      <w:pPr>
        <w:widowControl/>
        <w:ind w:firstLine="0"/>
        <w:jc w:val="left"/>
        <w:sectPr w:rsidR="006D0920" w:rsidRPr="003D5217" w:rsidSect="006D0920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6D0920" w:rsidRPr="003D5217" w:rsidRDefault="006D0920" w:rsidP="006D0920">
      <w:pPr>
        <w:tabs>
          <w:tab w:val="left" w:pos="8041"/>
        </w:tabs>
        <w:rPr>
          <w:sz w:val="24"/>
          <w:szCs w:val="24"/>
        </w:rPr>
      </w:pPr>
    </w:p>
    <w:p w:rsidR="006D0920" w:rsidRPr="003D5217" w:rsidRDefault="006D0920" w:rsidP="00C47889">
      <w:pPr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 w:rsidRPr="003D5217">
        <w:rPr>
          <w:sz w:val="24"/>
          <w:szCs w:val="24"/>
        </w:rPr>
        <w:t xml:space="preserve"> </w:t>
      </w:r>
      <w:r w:rsidRPr="003D5217">
        <w:rPr>
          <w:sz w:val="25"/>
          <w:szCs w:val="25"/>
        </w:rPr>
        <w:t xml:space="preserve"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 w:rsidR="006B1BA4"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 w:rsidR="006B1BA4">
        <w:rPr>
          <w:sz w:val="25"/>
          <w:szCs w:val="25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3D5217"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6D0920" w:rsidRPr="003D5217" w:rsidRDefault="006D0920" w:rsidP="006D0920">
      <w:pPr>
        <w:tabs>
          <w:tab w:val="left" w:pos="8041"/>
        </w:tabs>
        <w:rPr>
          <w:rFonts w:eastAsia="SimSun;宋体"/>
          <w:color w:val="000000"/>
        </w:rPr>
      </w:pPr>
    </w:p>
    <w:p w:rsidR="006D0920" w:rsidRPr="003D5217" w:rsidRDefault="006D0920" w:rsidP="006D0920">
      <w:pPr>
        <w:tabs>
          <w:tab w:val="left" w:pos="8041"/>
        </w:tabs>
        <w:rPr>
          <w:rFonts w:eastAsia="SimSun;宋体"/>
          <w:color w:val="000000"/>
        </w:rPr>
      </w:pPr>
    </w:p>
    <w:p w:rsidR="006D0920" w:rsidRPr="003D5217" w:rsidRDefault="006D0920" w:rsidP="006D0920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 w:rsidRPr="003D5217">
        <w:rPr>
          <w:rFonts w:eastAsia="SimSun;宋体"/>
          <w:color w:val="000000"/>
          <w:sz w:val="25"/>
          <w:szCs w:val="25"/>
        </w:rPr>
        <w:t>ПОСТАНОВЛЯЕТ:</w:t>
      </w:r>
    </w:p>
    <w:p w:rsidR="00971B3F" w:rsidRPr="003D5217" w:rsidRDefault="00971B3F" w:rsidP="006D0920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C47889" w:rsidRPr="00C47889" w:rsidRDefault="00C47889" w:rsidP="00C47889">
      <w:pPr>
        <w:widowControl/>
        <w:spacing w:line="360" w:lineRule="auto"/>
        <w:ind w:firstLine="851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 xml:space="preserve">1. Утвердить прилагаемую </w:t>
      </w:r>
      <w:r w:rsidRPr="003D5217">
        <w:rPr>
          <w:szCs w:val="28"/>
        </w:rPr>
        <w:t xml:space="preserve">Схему размещения нестационарных </w:t>
      </w:r>
      <w:r>
        <w:rPr>
          <w:szCs w:val="28"/>
        </w:rPr>
        <w:t xml:space="preserve">торговых </w:t>
      </w:r>
      <w:proofErr w:type="spellStart"/>
      <w:proofErr w:type="gramStart"/>
      <w:r w:rsidRPr="003D5217">
        <w:rPr>
          <w:szCs w:val="28"/>
        </w:rPr>
        <w:t>объек</w:t>
      </w:r>
      <w:r>
        <w:rPr>
          <w:szCs w:val="28"/>
        </w:rPr>
        <w:t>-</w:t>
      </w:r>
      <w:r w:rsidRPr="003D5217">
        <w:rPr>
          <w:szCs w:val="28"/>
        </w:rPr>
        <w:t>тов</w:t>
      </w:r>
      <w:proofErr w:type="spellEnd"/>
      <w:proofErr w:type="gramEnd"/>
      <w:r w:rsidRPr="003D5217">
        <w:rPr>
          <w:szCs w:val="28"/>
        </w:rPr>
        <w:t xml:space="preserve"> торговли на территории </w:t>
      </w:r>
      <w:r>
        <w:rPr>
          <w:szCs w:val="28"/>
        </w:rPr>
        <w:t>Арсеньевского городского округа.</w:t>
      </w:r>
    </w:p>
    <w:p w:rsidR="002025C3" w:rsidRPr="003D5217" w:rsidRDefault="00C47889" w:rsidP="006B1BA4">
      <w:pPr>
        <w:tabs>
          <w:tab w:val="left" w:pos="8041"/>
        </w:tabs>
        <w:spacing w:line="360" w:lineRule="auto"/>
        <w:ind w:firstLine="851"/>
        <w:rPr>
          <w:szCs w:val="28"/>
        </w:rPr>
      </w:pPr>
      <w:r>
        <w:rPr>
          <w:szCs w:val="28"/>
        </w:rPr>
        <w:t xml:space="preserve">2. Признать утратившим силу </w:t>
      </w:r>
      <w:r w:rsidR="00DD6944" w:rsidRPr="003D5217">
        <w:rPr>
          <w:szCs w:val="28"/>
        </w:rPr>
        <w:t>постановление администрации Арсеньевского городского округа от 30 декабря 2015 года № 950-па «Об утверждении схемы размещения нестационарных объектов на территории Арсеньевского городского округа» (</w:t>
      </w:r>
      <w:r w:rsidR="00A0154D">
        <w:rPr>
          <w:rFonts w:eastAsia="SimSun;宋体"/>
          <w:color w:val="000000"/>
          <w:sz w:val="25"/>
          <w:szCs w:val="25"/>
        </w:rPr>
        <w:t xml:space="preserve">в редакции постановлений администрации Арсеньевского городского округа от 14 июня 2019 года № 410-па, от 15 августа 2019 года  № 600-па, от 12 декабря 2019 года  № 922-па, от 25 февраля 2020 года  № 104-па, от 26 июня  2020 года  № 371-па, от 25 февраля 2021 года № 87-па, от 20 апреля 2021 года № 198-па, от 28 октября 2021 года № </w:t>
      </w:r>
      <w:r w:rsidR="00A0154D">
        <w:rPr>
          <w:rFonts w:eastAsia="SimSun;宋体"/>
          <w:color w:val="000000"/>
          <w:sz w:val="25"/>
          <w:szCs w:val="25"/>
        </w:rPr>
        <w:lastRenderedPageBreak/>
        <w:t>533-па, от 31 января 2022 года № 42-па, от 25 апреля 2022 года № 238-па,  от 11 июля 2022 года № 408-па, от 19</w:t>
      </w:r>
      <w:r w:rsidR="00A0154D" w:rsidRPr="006D5EAB">
        <w:rPr>
          <w:rFonts w:eastAsia="SimSun;宋体"/>
          <w:color w:val="000000"/>
          <w:sz w:val="25"/>
          <w:szCs w:val="25"/>
        </w:rPr>
        <w:t xml:space="preserve"> июля 2022 года</w:t>
      </w:r>
      <w:r w:rsidR="00A0154D">
        <w:rPr>
          <w:rFonts w:eastAsia="SimSun;宋体"/>
          <w:color w:val="000000"/>
          <w:sz w:val="25"/>
          <w:szCs w:val="25"/>
        </w:rPr>
        <w:t xml:space="preserve">   </w:t>
      </w:r>
      <w:r w:rsidR="00A0154D" w:rsidRPr="006D5EAB">
        <w:rPr>
          <w:rFonts w:eastAsia="SimSun;宋体"/>
          <w:color w:val="000000"/>
          <w:sz w:val="25"/>
          <w:szCs w:val="25"/>
        </w:rPr>
        <w:t>№ 420-па</w:t>
      </w:r>
      <w:r w:rsidR="00A0154D">
        <w:rPr>
          <w:rFonts w:eastAsia="SimSun;宋体"/>
          <w:color w:val="000000"/>
          <w:sz w:val="25"/>
          <w:szCs w:val="25"/>
        </w:rPr>
        <w:t>, от 25 июля 2022 года № 430-па, от 02 августа 2022 года № 447-па, от 23 августа 2022 года № 491-па, от 29 августа 2022 года № 504-па, от 16 ноября 2022 года № 643-па, от 27 декабря 2022 года № 748-па, от 13 апреля 2023 года № 197-па, от 10 мая 2023 года № 245-па, от 12 мая 2023 года № 256-па, от 02 июня 2023 года № 313-па, от 30 июня 2023 года № 381-па, от 31 октября 2023 года № 668-па, от 10 апреля 2024 года № 227-па, от 06 августа 2024 года № 490-па</w:t>
      </w:r>
      <w:r w:rsidR="004A2FFE">
        <w:rPr>
          <w:rFonts w:eastAsia="SimSun;宋体"/>
          <w:color w:val="000000"/>
          <w:sz w:val="25"/>
          <w:szCs w:val="25"/>
        </w:rPr>
        <w:t>,</w:t>
      </w:r>
      <w:r w:rsidR="00CB0A24">
        <w:rPr>
          <w:rFonts w:eastAsia="SimSun;宋体"/>
          <w:color w:val="000000"/>
          <w:sz w:val="25"/>
          <w:szCs w:val="25"/>
        </w:rPr>
        <w:t xml:space="preserve"> </w:t>
      </w:r>
      <w:r w:rsidR="004A2FFE">
        <w:rPr>
          <w:rFonts w:eastAsia="SimSun;宋体"/>
          <w:color w:val="000000"/>
          <w:sz w:val="25"/>
          <w:szCs w:val="25"/>
        </w:rPr>
        <w:t>от 21.02.2025 года № 105-па,</w:t>
      </w:r>
      <w:r w:rsidR="00D84EFE">
        <w:rPr>
          <w:rFonts w:eastAsia="SimSun;宋体"/>
          <w:color w:val="000000"/>
          <w:sz w:val="25"/>
          <w:szCs w:val="25"/>
        </w:rPr>
        <w:t xml:space="preserve"> </w:t>
      </w:r>
      <w:r w:rsidR="004A2FFE">
        <w:rPr>
          <w:rFonts w:eastAsia="SimSun;宋体"/>
          <w:color w:val="000000"/>
          <w:sz w:val="25"/>
          <w:szCs w:val="25"/>
        </w:rPr>
        <w:t>от 12 марта 2025 № 150-па</w:t>
      </w:r>
      <w:r w:rsidR="00F45CBB">
        <w:rPr>
          <w:rFonts w:eastAsia="SimSun;宋体"/>
          <w:color w:val="000000"/>
          <w:sz w:val="25"/>
          <w:szCs w:val="25"/>
        </w:rPr>
        <w:t>,</w:t>
      </w:r>
      <w:r w:rsidR="00593A05">
        <w:rPr>
          <w:rFonts w:eastAsia="SimSun;宋体"/>
          <w:color w:val="000000"/>
          <w:sz w:val="25"/>
          <w:szCs w:val="25"/>
        </w:rPr>
        <w:t xml:space="preserve"> от 1</w:t>
      </w:r>
      <w:r w:rsidR="007738E2">
        <w:rPr>
          <w:rFonts w:eastAsia="SimSun;宋体"/>
          <w:color w:val="000000"/>
          <w:sz w:val="25"/>
          <w:szCs w:val="25"/>
        </w:rPr>
        <w:t>7</w:t>
      </w:r>
      <w:r w:rsidR="00593A05">
        <w:rPr>
          <w:rFonts w:eastAsia="SimSun;宋体"/>
          <w:color w:val="000000"/>
          <w:sz w:val="25"/>
          <w:szCs w:val="25"/>
        </w:rPr>
        <w:t xml:space="preserve"> июля 2025 №</w:t>
      </w:r>
      <w:r w:rsidR="00F45CBB">
        <w:rPr>
          <w:rFonts w:eastAsia="SimSun;宋体"/>
          <w:color w:val="000000"/>
          <w:sz w:val="25"/>
          <w:szCs w:val="25"/>
        </w:rPr>
        <w:t xml:space="preserve"> </w:t>
      </w:r>
      <w:r w:rsidR="007738E2">
        <w:rPr>
          <w:rFonts w:eastAsia="SimSun;宋体"/>
          <w:color w:val="000000"/>
          <w:sz w:val="25"/>
          <w:szCs w:val="25"/>
        </w:rPr>
        <w:t>497-па</w:t>
      </w:r>
      <w:r w:rsidR="009A4512" w:rsidRPr="003D5217">
        <w:rPr>
          <w:szCs w:val="28"/>
        </w:rPr>
        <w:t>)</w:t>
      </w:r>
      <w:r w:rsidR="00F00FD3">
        <w:rPr>
          <w:szCs w:val="28"/>
        </w:rPr>
        <w:t>.</w:t>
      </w:r>
    </w:p>
    <w:p w:rsidR="001B03AA" w:rsidRPr="003D5217" w:rsidRDefault="00F00FD3" w:rsidP="008C06FC">
      <w:pPr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    3</w:t>
      </w:r>
      <w:r w:rsidR="001B03AA" w:rsidRPr="003D5217">
        <w:rPr>
          <w:szCs w:val="28"/>
        </w:rPr>
        <w:t xml:space="preserve">. </w:t>
      </w:r>
      <w:r w:rsidR="002025C3" w:rsidRPr="003D5217">
        <w:rPr>
          <w:szCs w:val="28"/>
        </w:rPr>
        <w:t>Управлению</w:t>
      </w:r>
      <w:r w:rsidR="00971B3F" w:rsidRPr="003D5217">
        <w:rPr>
          <w:szCs w:val="28"/>
        </w:rPr>
        <w:t xml:space="preserve"> эконо</w:t>
      </w:r>
      <w:r w:rsidR="001B03AA" w:rsidRPr="003D5217">
        <w:rPr>
          <w:szCs w:val="28"/>
        </w:rPr>
        <w:t>мики и инвестиций</w:t>
      </w:r>
      <w:r w:rsidR="00971B3F" w:rsidRPr="003D5217">
        <w:rPr>
          <w:szCs w:val="28"/>
        </w:rPr>
        <w:t xml:space="preserve"> администрации городского округа (Конечных</w:t>
      </w:r>
      <w:r w:rsidR="001B03AA" w:rsidRPr="003D5217">
        <w:rPr>
          <w:szCs w:val="28"/>
        </w:rPr>
        <w:t>) в пятидневный срок</w:t>
      </w:r>
      <w:r w:rsidR="00FC6116" w:rsidRPr="003D5217">
        <w:rPr>
          <w:szCs w:val="28"/>
        </w:rPr>
        <w:t xml:space="preserve"> со дня утверждения</w:t>
      </w:r>
      <w:r w:rsidR="001B03AA" w:rsidRPr="003D5217">
        <w:rPr>
          <w:szCs w:val="28"/>
        </w:rPr>
        <w:t xml:space="preserve"> направить Схему размещения нестационарных </w:t>
      </w:r>
      <w:r>
        <w:rPr>
          <w:szCs w:val="28"/>
        </w:rPr>
        <w:t xml:space="preserve">торговых </w:t>
      </w:r>
      <w:r w:rsidR="001B03AA" w:rsidRPr="003D5217">
        <w:rPr>
          <w:szCs w:val="28"/>
        </w:rPr>
        <w:t>объектов на территории Арсеньевского городского округа в Департамент лицензирования и торговли Приморского края для размещения на официальном сайте Администрации Приморского края в информационно-телекоммуникационной сети Интернет.</w:t>
      </w:r>
    </w:p>
    <w:p w:rsidR="008C06FC" w:rsidRPr="003D5217" w:rsidRDefault="00F00FD3" w:rsidP="00971B3F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4</w:t>
      </w:r>
      <w:r w:rsidR="008C06FC" w:rsidRPr="003D5217">
        <w:rPr>
          <w:szCs w:val="28"/>
        </w:rPr>
        <w:t xml:space="preserve">. </w:t>
      </w:r>
      <w:r w:rsidR="00971B3F" w:rsidRPr="003D5217">
        <w:rPr>
          <w:szCs w:val="28"/>
        </w:rPr>
        <w:t xml:space="preserve"> </w:t>
      </w:r>
      <w:r w:rsidR="00971B3F" w:rsidRPr="003D5217">
        <w:rPr>
          <w:szCs w:val="26"/>
        </w:rPr>
        <w:t xml:space="preserve">Организационному управлению администрации Арсеньевского городского округа обеспечить опубликование </w:t>
      </w:r>
      <w:r w:rsidR="002025C3" w:rsidRPr="003D5217">
        <w:rPr>
          <w:szCs w:val="26"/>
        </w:rPr>
        <w:t xml:space="preserve">в средствах массовой информации </w:t>
      </w:r>
      <w:r w:rsidR="00971B3F" w:rsidRPr="003D5217">
        <w:rPr>
          <w:szCs w:val="26"/>
        </w:rPr>
        <w:t>и размещение на официальном сайте администрации Арсеньевского городского округа настоящего постановления.</w:t>
      </w:r>
    </w:p>
    <w:p w:rsidR="008C06FC" w:rsidRPr="003D5217" w:rsidRDefault="00F00FD3" w:rsidP="008C06FC">
      <w:pPr>
        <w:spacing w:line="360" w:lineRule="auto"/>
        <w:ind w:firstLine="851"/>
        <w:rPr>
          <w:szCs w:val="28"/>
        </w:rPr>
      </w:pPr>
      <w:r>
        <w:rPr>
          <w:szCs w:val="28"/>
        </w:rPr>
        <w:t>5</w:t>
      </w:r>
      <w:r w:rsidR="008C06FC" w:rsidRPr="003D5217">
        <w:rPr>
          <w:szCs w:val="28"/>
        </w:rPr>
        <w:t xml:space="preserve">. Контроль за исполнением настоящего постановления возложить на </w:t>
      </w:r>
      <w:proofErr w:type="gramStart"/>
      <w:r w:rsidR="008C06FC" w:rsidRPr="003D5217">
        <w:rPr>
          <w:szCs w:val="28"/>
        </w:rPr>
        <w:t>замести-теля</w:t>
      </w:r>
      <w:proofErr w:type="gramEnd"/>
      <w:r w:rsidR="008C06FC" w:rsidRPr="003D5217">
        <w:rPr>
          <w:szCs w:val="28"/>
        </w:rPr>
        <w:t xml:space="preserve"> главы администрации </w:t>
      </w:r>
      <w:proofErr w:type="spellStart"/>
      <w:r w:rsidR="008C06FC" w:rsidRPr="003D5217">
        <w:rPr>
          <w:szCs w:val="28"/>
        </w:rPr>
        <w:t>Арсеньевского</w:t>
      </w:r>
      <w:proofErr w:type="spellEnd"/>
      <w:r w:rsidR="008C06FC" w:rsidRPr="003D5217">
        <w:rPr>
          <w:szCs w:val="28"/>
        </w:rPr>
        <w:t xml:space="preserve"> городского округа </w:t>
      </w:r>
      <w:proofErr w:type="spellStart"/>
      <w:r w:rsidR="008C06FC" w:rsidRPr="003D5217">
        <w:rPr>
          <w:szCs w:val="28"/>
        </w:rPr>
        <w:t>С.Л.Черных</w:t>
      </w:r>
      <w:proofErr w:type="spellEnd"/>
      <w:r w:rsidR="008C06FC" w:rsidRPr="003D5217">
        <w:rPr>
          <w:szCs w:val="28"/>
        </w:rPr>
        <w:t>.</w:t>
      </w:r>
    </w:p>
    <w:p w:rsidR="008C06FC" w:rsidRPr="003D5217" w:rsidRDefault="008C06FC" w:rsidP="008C06FC">
      <w:pPr>
        <w:spacing w:line="360" w:lineRule="auto"/>
        <w:ind w:firstLine="0"/>
        <w:rPr>
          <w:szCs w:val="28"/>
        </w:rPr>
      </w:pPr>
    </w:p>
    <w:p w:rsidR="008C06FC" w:rsidRPr="003D5217" w:rsidRDefault="008C06FC" w:rsidP="006D0920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150032" w:rsidRPr="003D5217" w:rsidRDefault="008C06FC" w:rsidP="008C06FC">
      <w:pPr>
        <w:tabs>
          <w:tab w:val="left" w:pos="8041"/>
        </w:tabs>
        <w:ind w:firstLine="0"/>
        <w:rPr>
          <w:b/>
          <w:sz w:val="28"/>
          <w:szCs w:val="28"/>
        </w:rPr>
      </w:pPr>
      <w:proofErr w:type="spellStart"/>
      <w:r w:rsidRPr="003D5217">
        <w:rPr>
          <w:szCs w:val="28"/>
        </w:rPr>
        <w:t>Врио</w:t>
      </w:r>
      <w:proofErr w:type="spellEnd"/>
      <w:r w:rsidRPr="003D5217">
        <w:rPr>
          <w:szCs w:val="28"/>
        </w:rPr>
        <w:t xml:space="preserve"> Главы городского округа                                                                        </w:t>
      </w:r>
      <w:proofErr w:type="spellStart"/>
      <w:r w:rsidRPr="003D5217">
        <w:rPr>
          <w:szCs w:val="28"/>
        </w:rPr>
        <w:t>В.С.Пивень</w:t>
      </w:r>
      <w:proofErr w:type="spellEnd"/>
      <w:r w:rsidRPr="003D5217">
        <w:rPr>
          <w:szCs w:val="28"/>
        </w:rPr>
        <w:t xml:space="preserve">                                                                                 </w:t>
      </w:r>
    </w:p>
    <w:p w:rsidR="00150032" w:rsidRPr="003D5217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3D5217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5D171C" w:rsidRPr="003D5217" w:rsidRDefault="005D171C" w:rsidP="00160D34">
      <w:pPr>
        <w:tabs>
          <w:tab w:val="left" w:pos="8041"/>
        </w:tabs>
        <w:spacing w:line="360" w:lineRule="auto"/>
        <w:rPr>
          <w:sz w:val="28"/>
          <w:szCs w:val="28"/>
        </w:rPr>
        <w:sectPr w:rsidR="005D171C" w:rsidRPr="003D5217" w:rsidSect="002025C3">
          <w:type w:val="continuous"/>
          <w:pgSz w:w="11906" w:h="16838" w:code="9"/>
          <w:pgMar w:top="964" w:right="851" w:bottom="568" w:left="1418" w:header="397" w:footer="709" w:gutter="0"/>
          <w:cols w:space="708"/>
          <w:formProt w:val="0"/>
          <w:titlePg/>
          <w:docGrid w:linePitch="360"/>
        </w:sectPr>
      </w:pPr>
    </w:p>
    <w:p w:rsidR="00E0240A" w:rsidRDefault="00D12541" w:rsidP="003D5217">
      <w:pPr>
        <w:pStyle w:val="western"/>
        <w:spacing w:before="0" w:beforeAutospacing="0" w:after="0"/>
        <w:rPr>
          <w:rFonts w:eastAsiaTheme="minorHAnsi"/>
          <w:sz w:val="22"/>
          <w:szCs w:val="22"/>
          <w:lang w:eastAsia="en-US"/>
        </w:rPr>
      </w:pPr>
      <w:r w:rsidRPr="003D5217">
        <w:rPr>
          <w:szCs w:val="28"/>
        </w:rPr>
        <w:lastRenderedPageBreak/>
        <w:t xml:space="preserve">     </w:t>
      </w:r>
      <w:r w:rsidR="00B9203F" w:rsidRPr="003D5217">
        <w:rPr>
          <w:szCs w:val="28"/>
        </w:rPr>
        <w:t xml:space="preserve"> </w:t>
      </w:r>
      <w:r w:rsidR="003D5217" w:rsidRPr="003D5217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84847">
        <w:rPr>
          <w:rFonts w:eastAsiaTheme="minorHAnsi"/>
          <w:sz w:val="22"/>
          <w:szCs w:val="22"/>
          <w:lang w:eastAsia="en-US"/>
        </w:rPr>
        <w:t xml:space="preserve">        </w:t>
      </w:r>
    </w:p>
    <w:p w:rsidR="003D5217" w:rsidRPr="003D5217" w:rsidRDefault="00E0240A" w:rsidP="003D5217">
      <w:pPr>
        <w:pStyle w:val="western"/>
        <w:spacing w:before="0" w:beforeAutospacing="0" w:after="0"/>
        <w:rPr>
          <w:szCs w:val="28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B84847">
        <w:rPr>
          <w:rFonts w:eastAsiaTheme="minorHAnsi"/>
          <w:sz w:val="22"/>
          <w:szCs w:val="22"/>
          <w:lang w:eastAsia="en-US"/>
        </w:rPr>
        <w:t xml:space="preserve">     </w:t>
      </w:r>
      <w:r w:rsidR="00B84847">
        <w:rPr>
          <w:szCs w:val="28"/>
        </w:rPr>
        <w:t>УТВЕРЖДЕНА</w:t>
      </w:r>
    </w:p>
    <w:p w:rsidR="0077508D" w:rsidRDefault="0077508D" w:rsidP="0077508D">
      <w:pPr>
        <w:widowControl/>
        <w:autoSpaceDE/>
        <w:autoSpaceDN/>
        <w:adjustRightInd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3D5217" w:rsidRPr="003D5217" w:rsidRDefault="0077508D" w:rsidP="0077508D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постановлением</w:t>
      </w:r>
      <w:r w:rsidR="003D5217" w:rsidRPr="003D5217">
        <w:rPr>
          <w:color w:val="000000"/>
          <w:szCs w:val="28"/>
        </w:rPr>
        <w:t xml:space="preserve"> администрации</w:t>
      </w:r>
    </w:p>
    <w:p w:rsidR="003D5217" w:rsidRPr="003D5217" w:rsidRDefault="009E0EFE" w:rsidP="009E0EFE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3D5217" w:rsidRPr="003D5217">
        <w:rPr>
          <w:color w:val="000000"/>
          <w:szCs w:val="28"/>
        </w:rPr>
        <w:t>Арсеньевского городского округа</w:t>
      </w:r>
    </w:p>
    <w:p w:rsidR="00E24D12" w:rsidRPr="00E0240A" w:rsidRDefault="003D5217" w:rsidP="00E0240A">
      <w:pPr>
        <w:widowControl/>
        <w:autoSpaceDE/>
        <w:autoSpaceDN/>
        <w:adjustRightInd/>
        <w:ind w:firstLine="0"/>
        <w:jc w:val="center"/>
        <w:rPr>
          <w:color w:val="000000"/>
          <w:szCs w:val="28"/>
        </w:rPr>
      </w:pPr>
      <w:r w:rsidRPr="003D5217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77508D">
        <w:rPr>
          <w:color w:val="000000"/>
          <w:szCs w:val="28"/>
        </w:rPr>
        <w:t xml:space="preserve"> </w:t>
      </w:r>
      <w:r w:rsidRPr="003D5217">
        <w:rPr>
          <w:color w:val="000000"/>
          <w:szCs w:val="28"/>
        </w:rPr>
        <w:t xml:space="preserve">от </w:t>
      </w:r>
      <w:r w:rsidR="009E0EFE">
        <w:rPr>
          <w:color w:val="000000"/>
          <w:szCs w:val="28"/>
        </w:rPr>
        <w:t xml:space="preserve">25 марта 2019 г.  № 196- </w:t>
      </w:r>
      <w:r w:rsidRPr="003D5217">
        <w:rPr>
          <w:color w:val="000000"/>
          <w:szCs w:val="28"/>
        </w:rPr>
        <w:t>па</w:t>
      </w:r>
    </w:p>
    <w:p w:rsidR="00E24D12" w:rsidRPr="003D5217" w:rsidRDefault="00E24D12" w:rsidP="00E24D12">
      <w:pPr>
        <w:widowControl/>
        <w:autoSpaceDE/>
        <w:autoSpaceDN/>
        <w:adjustRightInd/>
        <w:ind w:firstLine="0"/>
        <w:jc w:val="left"/>
        <w:rPr>
          <w:color w:val="000000"/>
          <w:szCs w:val="26"/>
        </w:rPr>
      </w:pPr>
    </w:p>
    <w:p w:rsidR="00E24D12" w:rsidRPr="003D5217" w:rsidRDefault="00E24D12" w:rsidP="00E24D12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 w:rsidRPr="003D5217">
        <w:rPr>
          <w:b/>
          <w:bCs/>
          <w:color w:val="000000"/>
          <w:szCs w:val="28"/>
        </w:rPr>
        <w:t>Схема</w:t>
      </w:r>
    </w:p>
    <w:p w:rsidR="00E24D12" w:rsidRPr="003D5217" w:rsidRDefault="00E24D12" w:rsidP="00E24D12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 w:rsidRPr="003D5217">
        <w:rPr>
          <w:b/>
          <w:bCs/>
          <w:color w:val="000000"/>
          <w:szCs w:val="28"/>
        </w:rPr>
        <w:t xml:space="preserve">размещения нестационарных объектов торговли на </w:t>
      </w:r>
    </w:p>
    <w:p w:rsidR="00E24D12" w:rsidRPr="003D5217" w:rsidRDefault="00E24D12" w:rsidP="00E24D12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 w:rsidRPr="003D5217">
        <w:rPr>
          <w:b/>
          <w:bCs/>
          <w:color w:val="000000"/>
          <w:szCs w:val="28"/>
        </w:rPr>
        <w:t>территории Арсеньевского городского округа</w:t>
      </w:r>
    </w:p>
    <w:p w:rsidR="00E24D12" w:rsidRDefault="00E24D12" w:rsidP="00E24D12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</w:p>
    <w:p w:rsidR="00E0240A" w:rsidRPr="003D5217" w:rsidRDefault="00E0240A" w:rsidP="00E24D12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</w:p>
    <w:tbl>
      <w:tblPr>
        <w:tblStyle w:val="10"/>
        <w:tblW w:w="2905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5"/>
        <w:gridCol w:w="2266"/>
        <w:gridCol w:w="1424"/>
        <w:gridCol w:w="1570"/>
        <w:gridCol w:w="1985"/>
        <w:gridCol w:w="1134"/>
        <w:gridCol w:w="1134"/>
        <w:gridCol w:w="1265"/>
        <w:gridCol w:w="2410"/>
        <w:gridCol w:w="2416"/>
        <w:gridCol w:w="19"/>
        <w:gridCol w:w="1780"/>
        <w:gridCol w:w="1559"/>
        <w:gridCol w:w="1559"/>
        <w:gridCol w:w="1559"/>
        <w:gridCol w:w="1559"/>
        <w:gridCol w:w="1559"/>
        <w:gridCol w:w="1559"/>
        <w:gridCol w:w="1593"/>
      </w:tblGrid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6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размещения нестационарного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торгового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объекта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НТО)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(адресные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ориентиры)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4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НТО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0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Периоды размещения </w:t>
            </w: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сезонного (временного) размещения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НТО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щадь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НТО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щадь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 для размещения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НТО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24D12" w:rsidRPr="00050386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свобод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занятых местах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НТО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при-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хозяйствующих субъектах: наименование юридического лица и ИНН;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индивидуального</w:t>
            </w:r>
          </w:p>
          <w:p w:rsidR="00E24D12" w:rsidRPr="00050386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предпринимателя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6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характерных точек границ земельного участка, занятого НТО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местной системе координат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МСК-25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E24D12" w:rsidRPr="003D5217" w:rsidTr="00E24D12">
        <w:trPr>
          <w:gridAfter w:val="8"/>
          <w:wAfter w:w="12727" w:type="dxa"/>
        </w:trPr>
        <w:tc>
          <w:tcPr>
            <w:tcW w:w="16328" w:type="dxa"/>
            <w:gridSpan w:val="11"/>
            <w:tcBorders>
              <w:bottom w:val="single" w:sz="4" w:space="0" w:color="auto"/>
            </w:tcBorders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ЖУКОВСКОГО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район торгового центра «Диалог»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цветы живые и искусственные, сопутствую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ИНН 250100359506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474495,08  </w:t>
            </w:r>
            <w:r w:rsidRPr="003D5217">
              <w:rPr>
                <w:rFonts w:ascii="Times New Roman" w:hAnsi="Times New Roman" w:cs="Times New Roman"/>
                <w:sz w:val="22"/>
              </w:rPr>
              <w:t>2264358,51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остановки «Заводская» (четная сторона)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10,0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475339,01  </w:t>
            </w:r>
            <w:r w:rsidRPr="003D5217">
              <w:rPr>
                <w:rFonts w:ascii="Times New Roman" w:hAnsi="Times New Roman" w:cs="Times New Roman"/>
                <w:sz w:val="22"/>
              </w:rPr>
              <w:t>2263151,81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F45CBB" w:rsidP="00E24D12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6AF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9F068A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6" w:type="dxa"/>
            <w:shd w:val="clear" w:color="auto" w:fill="auto"/>
          </w:tcPr>
          <w:p w:rsidR="00E24D12" w:rsidRPr="007306AF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AF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8"/>
          <w:wAfter w:w="12727" w:type="dxa"/>
        </w:trPr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ОКТЯБРЬСКАЯ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район жилого дома № 18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4D12" w:rsidRPr="006A2605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и х/б изделия,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молоч-ная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продукция</w:t>
            </w: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1265" w:type="dxa"/>
            <w:shd w:val="clear" w:color="auto" w:fill="FFFFFF" w:themeFill="background1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475655,09   </w:t>
            </w:r>
            <w:r w:rsidRPr="003D5217">
              <w:rPr>
                <w:rFonts w:ascii="Times New Roman" w:hAnsi="Times New Roman" w:cs="Times New Roman"/>
                <w:sz w:val="22"/>
              </w:rPr>
              <w:t>2263261,62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91CC4" w:rsidRDefault="00E24D12" w:rsidP="00E24D12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 жилого дома № 18/1</w:t>
            </w:r>
          </w:p>
          <w:p w:rsidR="00E24D12" w:rsidRPr="00391CC4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91CC4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326EC5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475742,30  </w:t>
            </w:r>
            <w:r w:rsidRPr="003D5217">
              <w:rPr>
                <w:rFonts w:ascii="Times New Roman" w:hAnsi="Times New Roman" w:cs="Times New Roman"/>
                <w:sz w:val="22"/>
              </w:rPr>
              <w:t>2263276,06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«Детская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поликли-ника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(нечет.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новостей»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газеты,журналы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открытки,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Наталья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Харисовна</w:t>
            </w:r>
            <w:proofErr w:type="spellEnd"/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253402044057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475841,54   </w:t>
            </w:r>
            <w:r w:rsidRPr="003D5217">
              <w:rPr>
                <w:rFonts w:ascii="Times New Roman" w:hAnsi="Times New Roman" w:cs="Times New Roman"/>
                <w:sz w:val="22"/>
              </w:rPr>
              <w:t>2263274,20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F45CBB" w:rsidRDefault="00F45CBB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C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9F068A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«ДК «Аскольд»</w:t>
            </w:r>
          </w:p>
        </w:tc>
        <w:tc>
          <w:tcPr>
            <w:tcW w:w="1424" w:type="dxa"/>
            <w:shd w:val="clear" w:color="auto" w:fill="auto"/>
          </w:tcPr>
          <w:p w:rsidR="00E24D12" w:rsidRDefault="00E24D12" w:rsidP="00E24D12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«Продукты»</w:t>
            </w: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46,54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E24D12" w:rsidRPr="000B339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 </w:t>
            </w:r>
            <w:proofErr w:type="spellStart"/>
            <w:r w:rsidRPr="000B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</w:t>
            </w:r>
            <w:proofErr w:type="spellEnd"/>
            <w:r w:rsidRPr="000B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Иброхимович</w:t>
            </w:r>
            <w:proofErr w:type="spellEnd"/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250109010607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476180,52   </w:t>
            </w:r>
            <w:r w:rsidRPr="003D5217">
              <w:rPr>
                <w:rFonts w:ascii="Times New Roman" w:hAnsi="Times New Roman" w:cs="Times New Roman"/>
                <w:sz w:val="22"/>
              </w:rPr>
              <w:t>2263548,62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нежилого дома № 34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«Цветы»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цветы, игрушки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сопутствующие товары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Викторовна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250100359506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476107,69   </w:t>
            </w:r>
            <w:r w:rsidRPr="003D5217">
              <w:rPr>
                <w:rFonts w:ascii="Times New Roman" w:hAnsi="Times New Roman" w:cs="Times New Roman"/>
                <w:sz w:val="22"/>
              </w:rPr>
              <w:t>2263495,77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остановки «ГПТУ»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6A60FC" w:rsidRDefault="00E24D12" w:rsidP="006A60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65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6A60FC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E24D12" w:rsidRPr="006A60FC" w:rsidRDefault="006A60FC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Шефер</w:t>
            </w:r>
            <w:proofErr w:type="spellEnd"/>
            <w:r w:rsidRPr="006A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 Олегович</w:t>
            </w:r>
          </w:p>
          <w:p w:rsidR="006A60FC" w:rsidRPr="003D5217" w:rsidRDefault="006A60FC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6A6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183512515724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476438,56   </w:t>
            </w:r>
            <w:r w:rsidRPr="003D5217">
              <w:rPr>
                <w:rFonts w:ascii="Times New Roman" w:hAnsi="Times New Roman" w:cs="Times New Roman"/>
                <w:sz w:val="22"/>
              </w:rPr>
              <w:t>2263721,79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F609E5" w:rsidTr="00E24D12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E24D12" w:rsidRPr="00F45CBB" w:rsidRDefault="00F45CBB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C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095801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  <w:trHeight w:val="756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82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Алькор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плюс»</w:t>
            </w: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105,82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Аллахьяр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ИНН 250100786321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476795,54   </w:t>
            </w:r>
            <w:r w:rsidRPr="003D5217">
              <w:rPr>
                <w:rFonts w:ascii="Times New Roman" w:hAnsi="Times New Roman" w:cs="Times New Roman"/>
                <w:sz w:val="22"/>
              </w:rPr>
              <w:t>2264220,27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район жилого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дома № 82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34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44,2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476803,55   </w:t>
            </w:r>
            <w:r w:rsidRPr="003D5217">
              <w:rPr>
                <w:rFonts w:ascii="Times New Roman" w:hAnsi="Times New Roman" w:cs="Times New Roman"/>
                <w:sz w:val="22"/>
              </w:rPr>
              <w:t>2264235,93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  <w:trHeight w:val="916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6EC5" w:rsidRDefault="00326EC5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26EC5" w:rsidRPr="00326EC5" w:rsidRDefault="00326EC5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8F2564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24D12" w:rsidRPr="008F2564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4D12" w:rsidRPr="008F2564" w:rsidRDefault="00E24D12" w:rsidP="00E24D12">
            <w:pPr>
              <w:widowControl/>
              <w:autoSpaceDE/>
              <w:autoSpaceDN/>
              <w:adjustRightInd/>
              <w:ind w:right="-98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8F2564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8F2564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E24D12" w:rsidRPr="008F2564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4D12" w:rsidRPr="008F2564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8F2564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326EC5" w:rsidRDefault="00326EC5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26EC5" w:rsidRDefault="00326EC5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B13AE8" w:rsidRDefault="00E24D12" w:rsidP="00F40C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B13A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B13AE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D84EFE">
        <w:trPr>
          <w:gridAfter w:val="9"/>
          <w:wAfter w:w="12746" w:type="dxa"/>
          <w:trHeight w:val="707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F45CBB" w:rsidRDefault="00F45CBB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C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095801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0B60FE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D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4D12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4" w:type="dxa"/>
            <w:gridSpan w:val="9"/>
            <w:shd w:val="clear" w:color="auto" w:fill="auto"/>
          </w:tcPr>
          <w:p w:rsidR="00E24D12" w:rsidRPr="00AF4813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исключен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магазина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«Торжок»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с/х продукция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7C70BA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«Торжок </w:t>
            </w:r>
          </w:p>
          <w:p w:rsidR="00E24D12" w:rsidRPr="003D5217" w:rsidRDefault="00326EC5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="0099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2501014382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476328,36   </w:t>
            </w:r>
            <w:r w:rsidRPr="003D5217">
              <w:rPr>
                <w:rFonts w:ascii="Times New Roman" w:hAnsi="Times New Roman" w:cs="Times New Roman"/>
                <w:sz w:val="22"/>
              </w:rPr>
              <w:t>2263610,96</w:t>
            </w:r>
          </w:p>
        </w:tc>
      </w:tr>
      <w:tr w:rsidR="00E24D12" w:rsidRPr="003D5217" w:rsidTr="00E24D12">
        <w:trPr>
          <w:gridAfter w:val="8"/>
          <w:wAfter w:w="12727" w:type="dxa"/>
        </w:trPr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ЛЕНИНСКАЯ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37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4D12" w:rsidRPr="003D5217" w:rsidRDefault="006A60FC" w:rsidP="00F40C9E">
            <w:pPr>
              <w:widowControl/>
              <w:autoSpaceDE/>
              <w:autoSpaceDN/>
              <w:adjustRightInd/>
              <w:ind w:right="-24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-венная продукция, </w:t>
            </w:r>
            <w:proofErr w:type="spellStart"/>
            <w:r w:rsidR="00E2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24D12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 w:rsidR="00E24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24D12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="00E24D12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51,0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66,3</w:t>
            </w:r>
          </w:p>
        </w:tc>
        <w:tc>
          <w:tcPr>
            <w:tcW w:w="1265" w:type="dxa"/>
            <w:shd w:val="clear" w:color="auto" w:fill="FFFFFF" w:themeFill="background1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6A60FC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E24D12" w:rsidRDefault="006A60FC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Гребень Виктор Анатольевич</w:t>
            </w:r>
          </w:p>
          <w:p w:rsidR="006A60FC" w:rsidRPr="003D5217" w:rsidRDefault="006A60FC" w:rsidP="00C607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="00C6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250107003883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475552,79 2263774,90</w:t>
            </w:r>
          </w:p>
        </w:tc>
      </w:tr>
      <w:tr w:rsidR="00E24D12" w:rsidRPr="003D5217" w:rsidTr="007E3BAD">
        <w:trPr>
          <w:gridAfter w:val="9"/>
          <w:wAfter w:w="12746" w:type="dxa"/>
          <w:trHeight w:val="298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7E3B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BAD" w:rsidRPr="003D5217" w:rsidRDefault="007E3BAD" w:rsidP="007E3BA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7E3BA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7E3BA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E24D12" w:rsidRPr="003D5217" w:rsidTr="00E24D12">
        <w:trPr>
          <w:gridAfter w:val="9"/>
          <w:wAfter w:w="12746" w:type="dxa"/>
          <w:trHeight w:val="916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школы № 1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19,47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25,31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6A60FC" w:rsidRPr="003D5217" w:rsidRDefault="006A60FC" w:rsidP="006A60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E24D12" w:rsidRPr="003D5217" w:rsidRDefault="006A60FC" w:rsidP="006A60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475360,10   </w:t>
            </w:r>
            <w:r w:rsidRPr="003D5217">
              <w:rPr>
                <w:rFonts w:ascii="Times New Roman" w:hAnsi="Times New Roman" w:cs="Times New Roman"/>
                <w:sz w:val="22"/>
              </w:rPr>
              <w:t>2263449,57</w:t>
            </w:r>
          </w:p>
        </w:tc>
      </w:tr>
      <w:tr w:rsidR="00E24D12" w:rsidRPr="003D5217" w:rsidTr="00E24D12">
        <w:trPr>
          <w:gridAfter w:val="8"/>
          <w:wAfter w:w="12727" w:type="dxa"/>
        </w:trPr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КАЛИНИНСКАЯ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«Мир»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новостей» 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газеты,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открытки,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галантерея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Наталья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Харисовна</w:t>
            </w:r>
            <w:proofErr w:type="spellEnd"/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253402044057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2"/>
              </w:rPr>
              <w:t xml:space="preserve">475408,89 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5217">
              <w:rPr>
                <w:rFonts w:ascii="Times New Roman" w:hAnsi="Times New Roman" w:cs="Times New Roman"/>
                <w:sz w:val="22"/>
              </w:rPr>
              <w:t>2264047,87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3D5217" w:rsidRDefault="00F45CBB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D84EFE">
        <w:trPr>
          <w:gridAfter w:val="9"/>
          <w:wAfter w:w="12746" w:type="dxa"/>
          <w:trHeight w:val="592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F45CBB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F40C9E" w:rsidRDefault="00F40C9E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4D12" w:rsidRPr="00F40C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6" w:type="dxa"/>
            <w:shd w:val="clear" w:color="auto" w:fill="auto"/>
          </w:tcPr>
          <w:p w:rsidR="00E24D12" w:rsidRPr="009E5D74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5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6C6D32" w:rsidP="006C6D3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D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24D12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E24D12" w:rsidRPr="00936635" w:rsidRDefault="006C6D3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5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auto"/>
          </w:tcPr>
          <w:p w:rsidR="00E24D12" w:rsidRPr="00936635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C61D0B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D0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B84847" w:rsidRDefault="00E24D12" w:rsidP="00E24D12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847">
              <w:rPr>
                <w:rFonts w:ascii="Times New Roman" w:hAnsi="Times New Roman" w:cs="Times New Roman"/>
                <w:sz w:val="24"/>
                <w:szCs w:val="24"/>
              </w:rPr>
              <w:t>район жилого дома № 4 А</w:t>
            </w:r>
          </w:p>
        </w:tc>
        <w:tc>
          <w:tcPr>
            <w:tcW w:w="1424" w:type="dxa"/>
            <w:shd w:val="clear" w:color="auto" w:fill="auto"/>
          </w:tcPr>
          <w:p w:rsidR="00E24D12" w:rsidRPr="00B84847" w:rsidRDefault="00E24D12" w:rsidP="00E24D12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84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24D12" w:rsidRPr="00B84847" w:rsidRDefault="00E24D12" w:rsidP="00E24D12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B84847" w:rsidRDefault="00E24D12" w:rsidP="00E24D12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563AD1" w:rsidRDefault="00E24D12" w:rsidP="00563AD1">
            <w:pPr>
              <w:pStyle w:val="western"/>
              <w:spacing w:before="0" w:beforeAutospacing="0" w:after="0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B84847">
              <w:rPr>
                <w:rFonts w:ascii="Times New Roman" w:hAnsi="Times New Roman" w:cs="Times New Roman"/>
                <w:sz w:val="24"/>
                <w:szCs w:val="24"/>
              </w:rPr>
              <w:t xml:space="preserve">хлеб и х/б </w:t>
            </w:r>
            <w:proofErr w:type="spellStart"/>
            <w:r w:rsidRPr="00B84847">
              <w:rPr>
                <w:rFonts w:ascii="Times New Roman" w:hAnsi="Times New Roman" w:cs="Times New Roman"/>
                <w:sz w:val="24"/>
                <w:szCs w:val="24"/>
              </w:rPr>
              <w:t>изде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47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мучные кон-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дитерские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-лия, молоко и молочная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аресеньевско-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молочного комбината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D008A8" w:rsidRDefault="00E24D12" w:rsidP="00E24D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D008A8" w:rsidRDefault="00E24D12" w:rsidP="00E24D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11,7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B84847" w:rsidRDefault="00E24D12" w:rsidP="00E24D12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E24D12" w:rsidRDefault="00E24D12" w:rsidP="00E24D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shd w:val="clear" w:color="auto" w:fill="FFFFFF" w:themeFill="background1"/>
          </w:tcPr>
          <w:p w:rsidR="00E24D12" w:rsidRDefault="00E24D12" w:rsidP="00E24D12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  <w:p w:rsidR="00E24D12" w:rsidRDefault="00E24D12" w:rsidP="00E24D12">
            <w:pPr>
              <w:ind w:firstLine="0"/>
              <w:rPr>
                <w:sz w:val="24"/>
                <w:szCs w:val="24"/>
              </w:rPr>
            </w:pPr>
            <w:r w:rsidRPr="00B84847">
              <w:rPr>
                <w:rFonts w:ascii="Times New Roman" w:hAnsi="Times New Roman" w:cs="Times New Roman"/>
                <w:sz w:val="22"/>
              </w:rPr>
              <w:t>47497</w:t>
            </w:r>
            <w:r>
              <w:rPr>
                <w:rFonts w:ascii="Times New Roman" w:hAnsi="Times New Roman" w:cs="Times New Roman"/>
                <w:sz w:val="22"/>
              </w:rPr>
              <w:t xml:space="preserve">0,26   </w:t>
            </w:r>
            <w:r w:rsidRPr="00B84847">
              <w:rPr>
                <w:rFonts w:ascii="Times New Roman" w:hAnsi="Times New Roman" w:cs="Times New Roman"/>
                <w:sz w:val="22"/>
              </w:rPr>
              <w:t>2263904,14</w:t>
            </w:r>
          </w:p>
        </w:tc>
      </w:tr>
      <w:tr w:rsidR="00E24D12" w:rsidRPr="003D5217" w:rsidTr="00E24D12">
        <w:trPr>
          <w:gridAfter w:val="8"/>
          <w:wAfter w:w="12727" w:type="dxa"/>
        </w:trPr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25 ЛЕТ АРСЕНЬЕВУ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31</w:t>
            </w:r>
          </w:p>
        </w:tc>
        <w:tc>
          <w:tcPr>
            <w:tcW w:w="142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265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E24D12" w:rsidRPr="000B339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Нозиров</w:t>
            </w:r>
            <w:proofErr w:type="spellEnd"/>
            <w:r w:rsidRPr="000B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Абдураим</w:t>
            </w:r>
            <w:proofErr w:type="spellEnd"/>
            <w:r w:rsidRPr="000B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Едгорович</w:t>
            </w:r>
            <w:proofErr w:type="spellEnd"/>
          </w:p>
          <w:p w:rsidR="00E24D12" w:rsidRPr="000B339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250203530459</w:t>
            </w:r>
          </w:p>
        </w:tc>
        <w:tc>
          <w:tcPr>
            <w:tcW w:w="2416" w:type="dxa"/>
            <w:shd w:val="clear" w:color="auto" w:fill="FFFFFF" w:themeFill="background1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474697,68  </w:t>
            </w:r>
            <w:r w:rsidRPr="003D5217">
              <w:rPr>
                <w:rFonts w:ascii="Times New Roman" w:hAnsi="Times New Roman" w:cs="Times New Roman"/>
                <w:sz w:val="22"/>
              </w:rPr>
              <w:t>2265019,64</w:t>
            </w:r>
          </w:p>
        </w:tc>
      </w:tr>
      <w:tr w:rsidR="00E24D12" w:rsidRPr="003D5217" w:rsidTr="00E24D12"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>УЛИЦА ЛОМОНОСОВА</w:t>
            </w:r>
          </w:p>
        </w:tc>
        <w:tc>
          <w:tcPr>
            <w:tcW w:w="1780" w:type="dxa"/>
            <w:tcBorders>
              <w:top w:val="nil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E24D12" w:rsidRPr="003D5217" w:rsidRDefault="00F45CBB" w:rsidP="00F45C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3D5217" w:rsidRDefault="00F45CBB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732748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F45CBB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D56CBE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«Садовая»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3D5217" w:rsidRDefault="00EE1EF3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с/х продукция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475286,65   </w:t>
            </w:r>
            <w:r w:rsidRPr="00EF0FCF">
              <w:rPr>
                <w:rFonts w:ascii="Times New Roman" w:hAnsi="Times New Roman" w:cs="Times New Roman"/>
                <w:i/>
                <w:sz w:val="22"/>
              </w:rPr>
              <w:t>2</w:t>
            </w:r>
            <w:r w:rsidRPr="003D5217">
              <w:rPr>
                <w:rFonts w:ascii="Times New Roman" w:hAnsi="Times New Roman" w:cs="Times New Roman"/>
                <w:sz w:val="22"/>
              </w:rPr>
              <w:t>264456,90</w:t>
            </w:r>
          </w:p>
        </w:tc>
      </w:tr>
      <w:tr w:rsidR="00E24D12" w:rsidRPr="003D5217" w:rsidTr="00E24D12">
        <w:trPr>
          <w:gridAfter w:val="9"/>
          <w:wAfter w:w="12746" w:type="dxa"/>
          <w:trHeight w:val="759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44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B85" w:rsidRDefault="00995B85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24D12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авильон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ты»)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8D5" w:rsidRDefault="001508D5" w:rsidP="0015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15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</w:t>
            </w:r>
          </w:p>
          <w:p w:rsidR="00E24D12" w:rsidRPr="003D5217" w:rsidRDefault="00E24D12" w:rsidP="0015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8D5" w:rsidRDefault="001508D5" w:rsidP="0015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15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79,43</w:t>
            </w:r>
          </w:p>
          <w:p w:rsidR="00E24D12" w:rsidRPr="003D5217" w:rsidRDefault="00E24D12" w:rsidP="0015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Ирина Валерьевна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250100113887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475347,52   </w:t>
            </w:r>
            <w:r w:rsidRPr="003D5217">
              <w:rPr>
                <w:rFonts w:ascii="Times New Roman" w:hAnsi="Times New Roman" w:cs="Times New Roman"/>
                <w:sz w:val="22"/>
              </w:rPr>
              <w:t>2264350,16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936635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район магазина </w:t>
            </w:r>
          </w:p>
          <w:p w:rsidR="00E24D12" w:rsidRPr="00936635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«В-Лазер»</w:t>
            </w:r>
          </w:p>
          <w:p w:rsidR="00E24D12" w:rsidRPr="00936635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936635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с/х продукция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475073,99   </w:t>
            </w:r>
            <w:r w:rsidRPr="003D5217">
              <w:rPr>
                <w:rFonts w:ascii="Times New Roman" w:hAnsi="Times New Roman" w:cs="Times New Roman"/>
                <w:sz w:val="22"/>
              </w:rPr>
              <w:t>2264747,99</w:t>
            </w:r>
          </w:p>
        </w:tc>
      </w:tr>
      <w:tr w:rsidR="00E24D12" w:rsidRPr="003D5217" w:rsidTr="00E24D12">
        <w:trPr>
          <w:gridAfter w:val="8"/>
          <w:wAfter w:w="12727" w:type="dxa"/>
        </w:trPr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ОСТРОВСКОГО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«Гор. больница»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09037E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475111,16   </w:t>
            </w:r>
            <w:r w:rsidRPr="003D5217">
              <w:rPr>
                <w:rFonts w:ascii="Times New Roman" w:hAnsi="Times New Roman" w:cs="Times New Roman"/>
                <w:sz w:val="22"/>
              </w:rPr>
              <w:t>2264663,22</w:t>
            </w:r>
          </w:p>
        </w:tc>
      </w:tr>
      <w:tr w:rsidR="00E24D12" w:rsidRPr="003D5217" w:rsidTr="00F45CBB">
        <w:trPr>
          <w:gridAfter w:val="9"/>
          <w:wAfter w:w="12746" w:type="dxa"/>
          <w:trHeight w:val="554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3D5217" w:rsidRDefault="00F45CBB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D56CBE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3D5217" w:rsidRDefault="00F45CBB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D56CBE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45CBB" w:rsidRDefault="00F45CBB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24D12" w:rsidRPr="003D5217" w:rsidRDefault="00F45CBB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C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исключен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474533,03   </w:t>
            </w:r>
            <w:r w:rsidRPr="003D5217">
              <w:rPr>
                <w:rFonts w:ascii="Times New Roman" w:hAnsi="Times New Roman" w:cs="Times New Roman"/>
                <w:sz w:val="22"/>
              </w:rPr>
              <w:t>2264484,56</w:t>
            </w:r>
          </w:p>
        </w:tc>
      </w:tr>
      <w:tr w:rsidR="00E24D12" w:rsidRPr="003D5217" w:rsidTr="00E24D12">
        <w:trPr>
          <w:gridAfter w:val="9"/>
          <w:wAfter w:w="12746" w:type="dxa"/>
          <w:trHeight w:val="83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жилого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11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лотерейные билеты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7E3BAD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4D12" w:rsidRPr="003D52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7E3BAD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4D12" w:rsidRPr="003D52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«Лото ДВ»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25400118113</w:t>
            </w:r>
          </w:p>
        </w:tc>
        <w:tc>
          <w:tcPr>
            <w:tcW w:w="2416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474915,44   </w:t>
            </w:r>
            <w:r w:rsidRPr="003D5217">
              <w:rPr>
                <w:rFonts w:ascii="Times New Roman" w:hAnsi="Times New Roman" w:cs="Times New Roman"/>
                <w:sz w:val="22"/>
              </w:rPr>
              <w:t>2264388,20</w:t>
            </w: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11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474918,30   </w:t>
            </w:r>
            <w:r w:rsidRPr="003D5217">
              <w:rPr>
                <w:rFonts w:ascii="Times New Roman" w:hAnsi="Times New Roman" w:cs="Times New Roman"/>
                <w:sz w:val="22"/>
              </w:rPr>
              <w:t>2264384,38</w:t>
            </w:r>
          </w:p>
        </w:tc>
      </w:tr>
      <w:tr w:rsidR="00E24D12" w:rsidRPr="003D5217" w:rsidTr="00E24D12">
        <w:trPr>
          <w:gridAfter w:val="9"/>
          <w:wAfter w:w="12746" w:type="dxa"/>
          <w:trHeight w:val="604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нежилого здания № 2/1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торговая площадка (5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онов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17 </w:t>
            </w:r>
            <w:proofErr w:type="spellStart"/>
            <w:proofErr w:type="gram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7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126,1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«Метиз-К»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2501011670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2"/>
              </w:rPr>
              <w:t>474686,64     2264450,95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2"/>
              </w:rPr>
              <w:t>474665,03     2264423,29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44.</w:t>
            </w:r>
          </w:p>
        </w:tc>
        <w:tc>
          <w:tcPr>
            <w:tcW w:w="2266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нежилого здания № 2/1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площадка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right="-1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(7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онов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12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6 - по 24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-венные товары</w:t>
            </w:r>
          </w:p>
        </w:tc>
        <w:tc>
          <w:tcPr>
            <w:tcW w:w="1134" w:type="dxa"/>
            <w:shd w:val="clear" w:color="auto" w:fill="auto"/>
          </w:tcPr>
          <w:p w:rsidR="00E24D12" w:rsidRPr="00272CD5" w:rsidRDefault="00E24D12" w:rsidP="00E24D12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272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228,0</w:t>
            </w:r>
          </w:p>
          <w:p w:rsidR="00E24D12" w:rsidRPr="00272CD5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  <w:tc>
          <w:tcPr>
            <w:tcW w:w="126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«Метиз-К»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2501011670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474637,43   </w:t>
            </w:r>
            <w:r w:rsidRPr="003D5217">
              <w:rPr>
                <w:rFonts w:ascii="Times New Roman" w:hAnsi="Times New Roman" w:cs="Times New Roman"/>
                <w:sz w:val="22"/>
              </w:rPr>
              <w:t>2264415.69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474600,16   </w:t>
            </w:r>
            <w:r w:rsidRPr="003D5217">
              <w:rPr>
                <w:rFonts w:ascii="Times New Roman" w:hAnsi="Times New Roman" w:cs="Times New Roman"/>
                <w:sz w:val="22"/>
              </w:rPr>
              <w:t>2264388,77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4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</w:t>
            </w:r>
            <w:r w:rsidRPr="003D5217">
              <w:rPr>
                <w:rFonts w:ascii="Times New Roman" w:hAnsi="Times New Roman" w:cs="Times New Roman"/>
                <w:color w:val="000000"/>
                <w:szCs w:val="26"/>
              </w:rPr>
              <w:t>729,0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</w:t>
            </w:r>
            <w:r w:rsidRPr="003D5217">
              <w:rPr>
                <w:rFonts w:ascii="Times New Roman" w:hAnsi="Times New Roman" w:cs="Times New Roman"/>
                <w:color w:val="000000"/>
                <w:szCs w:val="26"/>
              </w:rPr>
              <w:t>729,0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«Метиз-К»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2501011670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474646,78   </w:t>
            </w:r>
            <w:r w:rsidRPr="003D5217">
              <w:rPr>
                <w:rFonts w:ascii="Times New Roman" w:hAnsi="Times New Roman" w:cs="Times New Roman"/>
                <w:sz w:val="22"/>
              </w:rPr>
              <w:t>2264446,01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1508D5">
        <w:trPr>
          <w:gridAfter w:val="9"/>
          <w:wAfter w:w="12746" w:type="dxa"/>
          <w:trHeight w:val="277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E24D12" w:rsidRPr="00FB44FB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33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66" w:type="dxa"/>
            <w:shd w:val="clear" w:color="auto" w:fill="auto"/>
          </w:tcPr>
          <w:p w:rsidR="00E24D12" w:rsidRPr="007E70AD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3338" w:type="dxa"/>
            <w:gridSpan w:val="8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D12" w:rsidRPr="003D5217" w:rsidTr="00E24D12">
        <w:tc>
          <w:tcPr>
            <w:tcW w:w="16328" w:type="dxa"/>
            <w:gridSpan w:val="11"/>
            <w:tcBorders>
              <w:bottom w:val="single" w:sz="4" w:space="0" w:color="auto"/>
            </w:tcBorders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СТАХАНОВСКАЯ</w:t>
            </w:r>
          </w:p>
        </w:tc>
        <w:tc>
          <w:tcPr>
            <w:tcW w:w="1780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3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район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автозаправки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павильон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«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Халаза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»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автотовары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Зинченко </w:t>
            </w:r>
            <w:proofErr w:type="gram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Васильевич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right="-11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17">
              <w:rPr>
                <w:rFonts w:ascii="Times New Roman" w:hAnsi="Times New Roman" w:cs="Times New Roman"/>
                <w:color w:val="000000"/>
                <w:szCs w:val="26"/>
              </w:rPr>
              <w:t>250100228486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472268,62   </w:t>
            </w:r>
            <w:r w:rsidRPr="003D5217">
              <w:rPr>
                <w:rFonts w:ascii="Times New Roman" w:hAnsi="Times New Roman" w:cs="Times New Roman"/>
                <w:sz w:val="22"/>
              </w:rPr>
              <w:t>2264269,37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80 м </w:t>
            </w:r>
            <w:proofErr w:type="gram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перекрест</w:t>
            </w:r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ул.9 Мая и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Cs w:val="26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гострасса</w:t>
            </w:r>
            <w:proofErr w:type="spellEnd"/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474108,10  </w:t>
            </w:r>
            <w:r w:rsidRPr="003D5217">
              <w:rPr>
                <w:rFonts w:ascii="Times New Roman" w:hAnsi="Times New Roman" w:cs="Times New Roman"/>
                <w:sz w:val="22"/>
              </w:rPr>
              <w:t>2265915,10</w:t>
            </w:r>
          </w:p>
        </w:tc>
      </w:tr>
      <w:tr w:rsidR="00E24D12" w:rsidRPr="003D5217" w:rsidTr="00E24D12">
        <w:trPr>
          <w:trHeight w:val="70"/>
        </w:trPr>
        <w:tc>
          <w:tcPr>
            <w:tcW w:w="16328" w:type="dxa"/>
            <w:gridSpan w:val="11"/>
            <w:tcBorders>
              <w:bottom w:val="single" w:sz="4" w:space="0" w:color="auto"/>
            </w:tcBorders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САЗЫКИНА</w:t>
            </w:r>
          </w:p>
        </w:tc>
        <w:tc>
          <w:tcPr>
            <w:tcW w:w="1780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3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</w:p>
        </w:tc>
      </w:tr>
      <w:tr w:rsidR="00E24D12" w:rsidRPr="003D5217" w:rsidTr="00F26633">
        <w:trPr>
          <w:gridAfter w:val="9"/>
          <w:wAfter w:w="12746" w:type="dxa"/>
          <w:trHeight w:val="536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6633" w:rsidRPr="00F26633" w:rsidRDefault="00F26633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right="-98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жилого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4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«Сакура»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2501018161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472049,53   </w:t>
            </w:r>
            <w:r w:rsidRPr="003D5217">
              <w:rPr>
                <w:rFonts w:ascii="Times New Roman" w:hAnsi="Times New Roman" w:cs="Times New Roman"/>
                <w:sz w:val="22"/>
              </w:rPr>
              <w:t>2264106,69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52.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остановки «Магазин»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472065,93   </w:t>
            </w:r>
            <w:r w:rsidRPr="003D5217">
              <w:rPr>
                <w:rFonts w:ascii="Times New Roman" w:hAnsi="Times New Roman" w:cs="Times New Roman"/>
                <w:sz w:val="22"/>
              </w:rPr>
              <w:t>2264125,01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остановки «Магазин»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3D5217" w:rsidRDefault="00E24D12" w:rsidP="00E024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мучные кондитерские изделия,</w:t>
            </w:r>
            <w:r w:rsidR="00905287">
              <w:rPr>
                <w:rFonts w:ascii="Times New Roman" w:hAnsi="Times New Roman" w:cs="Times New Roman"/>
                <w:sz w:val="24"/>
                <w:szCs w:val="24"/>
              </w:rPr>
              <w:t xml:space="preserve"> молоко и молочная продукция </w:t>
            </w:r>
            <w:proofErr w:type="spellStart"/>
            <w:r w:rsidR="0090528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молочного комбината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472068,92   </w:t>
            </w:r>
            <w:r w:rsidRPr="003D5217">
              <w:rPr>
                <w:rFonts w:ascii="Times New Roman" w:hAnsi="Times New Roman" w:cs="Times New Roman"/>
                <w:sz w:val="22"/>
              </w:rPr>
              <w:t>2264115,11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24D12" w:rsidRPr="007C70BA" w:rsidRDefault="007C70BA" w:rsidP="00F266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подстанции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7C70BA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3D5217" w:rsidRDefault="007C70BA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с/х продукция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7C70BA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7C70BA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E24D12" w:rsidRPr="003D5217" w:rsidRDefault="007C70BA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занято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70BA" w:rsidRDefault="007C70BA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Каменева Ольга Александровна </w:t>
            </w:r>
          </w:p>
          <w:p w:rsidR="00E24D12" w:rsidRPr="003D5217" w:rsidRDefault="007C70BA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250100127907</w:t>
            </w:r>
          </w:p>
        </w:tc>
        <w:tc>
          <w:tcPr>
            <w:tcW w:w="2416" w:type="dxa"/>
            <w:vAlign w:val="center"/>
          </w:tcPr>
          <w:p w:rsidR="00E24D12" w:rsidRPr="003D5217" w:rsidRDefault="007C70BA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472048,36 2264133,62</w:t>
            </w:r>
          </w:p>
        </w:tc>
      </w:tr>
      <w:tr w:rsidR="00E24D12" w:rsidRPr="003D5217" w:rsidTr="00E24D12"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9 МАЯ</w:t>
            </w:r>
          </w:p>
        </w:tc>
        <w:tc>
          <w:tcPr>
            <w:tcW w:w="1780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3" w:type="dxa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</w:p>
        </w:tc>
      </w:tr>
      <w:tr w:rsidR="00E24D12" w:rsidRPr="003D5217" w:rsidTr="00831BB4">
        <w:trPr>
          <w:gridAfter w:val="9"/>
          <w:wAfter w:w="12746" w:type="dxa"/>
          <w:trHeight w:val="272"/>
        </w:trPr>
        <w:tc>
          <w:tcPr>
            <w:tcW w:w="705" w:type="dxa"/>
            <w:shd w:val="clear" w:color="auto" w:fill="auto"/>
          </w:tcPr>
          <w:p w:rsidR="00E24D12" w:rsidRPr="003D5217" w:rsidRDefault="00831BB4" w:rsidP="00831BB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D1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24D12" w:rsidRPr="003D5217" w:rsidRDefault="00831BB4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3D5217" w:rsidRDefault="00E24D12" w:rsidP="00831BB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831BB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476275,97   </w:t>
            </w:r>
            <w:r w:rsidRPr="003D5217">
              <w:rPr>
                <w:rFonts w:ascii="Times New Roman" w:hAnsi="Times New Roman" w:cs="Times New Roman"/>
                <w:sz w:val="22"/>
              </w:rPr>
              <w:t>2264748,92</w:t>
            </w:r>
          </w:p>
        </w:tc>
      </w:tr>
      <w:tr w:rsidR="00E24D12" w:rsidRPr="003D5217" w:rsidTr="00831BB4">
        <w:trPr>
          <w:gridAfter w:val="9"/>
          <w:wAfter w:w="12746" w:type="dxa"/>
          <w:trHeight w:val="832"/>
        </w:trPr>
        <w:tc>
          <w:tcPr>
            <w:tcW w:w="705" w:type="dxa"/>
            <w:shd w:val="clear" w:color="auto" w:fill="auto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районе </w:t>
            </w:r>
            <w:proofErr w:type="spellStart"/>
            <w:proofErr w:type="gram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пересече-ния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9 Мая - 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Калининская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E24D12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занято</w:t>
            </w:r>
          </w:p>
        </w:tc>
        <w:tc>
          <w:tcPr>
            <w:tcW w:w="2410" w:type="dxa"/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right="-11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«Птицефабрика Уссурийская»</w:t>
            </w:r>
          </w:p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2502027401</w:t>
            </w:r>
          </w:p>
        </w:tc>
        <w:tc>
          <w:tcPr>
            <w:tcW w:w="2416" w:type="dxa"/>
            <w:vMerge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D12" w:rsidRPr="003D5217" w:rsidTr="00E24D12">
        <w:trPr>
          <w:gridAfter w:val="8"/>
          <w:wAfter w:w="12727" w:type="dxa"/>
        </w:trPr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3D5217">
              <w:rPr>
                <w:rFonts w:ascii="Times New Roman" w:hAnsi="Times New Roman" w:cs="Times New Roman"/>
                <w:b/>
                <w:sz w:val="28"/>
                <w:szCs w:val="28"/>
              </w:rPr>
              <w:t>ПЕРЕУЛОК ИРЬЯНОВА</w:t>
            </w:r>
          </w:p>
        </w:tc>
      </w:tr>
      <w:tr w:rsidR="00E24D12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E24D12" w:rsidRPr="003D5217" w:rsidRDefault="00F26633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bottom"/>
          </w:tcPr>
          <w:p w:rsidR="00E24D12" w:rsidRPr="003D5217" w:rsidRDefault="00E24D12" w:rsidP="00E24D1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4D12" w:rsidRPr="003D5217" w:rsidTr="00E24D12">
        <w:trPr>
          <w:gridAfter w:val="8"/>
          <w:wAfter w:w="12727" w:type="dxa"/>
        </w:trPr>
        <w:tc>
          <w:tcPr>
            <w:tcW w:w="16328" w:type="dxa"/>
            <w:gridSpan w:val="11"/>
          </w:tcPr>
          <w:p w:rsidR="00E24D12" w:rsidRPr="003D5217" w:rsidRDefault="00F26633" w:rsidP="00E24D12">
            <w:pPr>
              <w:widowControl/>
              <w:autoSpaceDE/>
              <w:autoSpaceDN/>
              <w:adjustRightInd/>
              <w:spacing w:before="100" w:beforeAutospacing="1"/>
              <w:ind w:right="-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СЕЗОННАЯ ТОРГОВЛЯ</w:t>
            </w:r>
          </w:p>
        </w:tc>
      </w:tr>
      <w:tr w:rsidR="000B60FE" w:rsidRPr="003D5217" w:rsidTr="000B60FE">
        <w:trPr>
          <w:gridAfter w:val="9"/>
          <w:wAfter w:w="12746" w:type="dxa"/>
          <w:trHeight w:val="320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right="-98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Калининская</w:t>
            </w:r>
            <w:r w:rsidR="00593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-2а, район магазина «Новая оптика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бахчевые культуры,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10,4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475030,07   </w:t>
            </w:r>
            <w:r w:rsidRPr="003D5217">
              <w:rPr>
                <w:rFonts w:ascii="Times New Roman" w:hAnsi="Times New Roman" w:cs="Times New Roman"/>
                <w:sz w:val="22"/>
              </w:rPr>
              <w:t>2263813,73</w:t>
            </w:r>
          </w:p>
        </w:tc>
      </w:tr>
      <w:tr w:rsidR="000B60FE" w:rsidRPr="003D5217" w:rsidTr="00B31BF8">
        <w:trPr>
          <w:gridAfter w:val="9"/>
          <w:wAfter w:w="12746" w:type="dxa"/>
          <w:trHeight w:val="255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7C70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F26633" w:rsidRDefault="00F26633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Октябрьская, 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жилого дома № 18/1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B31BF8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0FE"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15,6</w:t>
            </w: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475749,88   </w:t>
            </w:r>
            <w:r w:rsidRPr="003D5217">
              <w:rPr>
                <w:rFonts w:ascii="Times New Roman" w:hAnsi="Times New Roman" w:cs="Times New Roman"/>
                <w:sz w:val="22"/>
              </w:rPr>
              <w:t>2263253,80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62.</w:t>
            </w:r>
          </w:p>
        </w:tc>
        <w:tc>
          <w:tcPr>
            <w:tcW w:w="15604" w:type="dxa"/>
            <w:gridSpan w:val="9"/>
            <w:shd w:val="clear" w:color="auto" w:fill="FFFFFF" w:themeFill="background1"/>
          </w:tcPr>
          <w:p w:rsidR="000B60FE" w:rsidRPr="0002082F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2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7C70BA" w:rsidP="007C70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0F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B31BF8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район жилого дома № 82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10,4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2"/>
              </w:rPr>
              <w:t>476</w:t>
            </w:r>
            <w:r>
              <w:rPr>
                <w:rFonts w:ascii="Times New Roman" w:hAnsi="Times New Roman" w:cs="Times New Roman"/>
                <w:sz w:val="22"/>
              </w:rPr>
              <w:t xml:space="preserve">788,29   </w:t>
            </w:r>
            <w:r w:rsidRPr="003D5217">
              <w:rPr>
                <w:rFonts w:ascii="Times New Roman" w:hAnsi="Times New Roman" w:cs="Times New Roman"/>
                <w:sz w:val="22"/>
              </w:rPr>
              <w:t>2264231,35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район магазина «Центральный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B31BF8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10,4</w:t>
            </w: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593A05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475190,24   </w:t>
            </w:r>
            <w:r w:rsidRPr="003D5217">
              <w:rPr>
                <w:rFonts w:ascii="Times New Roman" w:hAnsi="Times New Roman" w:cs="Times New Roman"/>
                <w:sz w:val="22"/>
              </w:rPr>
              <w:t>2263416,45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район остановки «Китай-город»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бахчевые культуры,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474476,92   </w:t>
            </w:r>
            <w:r w:rsidRPr="003D5217">
              <w:rPr>
                <w:rFonts w:ascii="Times New Roman" w:hAnsi="Times New Roman" w:cs="Times New Roman"/>
                <w:sz w:val="22"/>
              </w:rPr>
              <w:t>2264381,31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25 лет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Арсень-еву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район магазина «Жасмин»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B31BF8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10,4</w:t>
            </w: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 место 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474366,23   </w:t>
            </w:r>
            <w:r w:rsidRPr="003D5217">
              <w:rPr>
                <w:rFonts w:ascii="Times New Roman" w:hAnsi="Times New Roman" w:cs="Times New Roman"/>
                <w:sz w:val="22"/>
              </w:rPr>
              <w:t>2264913,13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69.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C05431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Стахановская, район павильона «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Халаза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60FE" w:rsidRPr="00DC2AF0" w:rsidRDefault="00B31BF8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10,4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593A05" w:rsidP="00593A0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472266,18  </w:t>
            </w:r>
            <w:r w:rsidRPr="003D5217">
              <w:rPr>
                <w:rFonts w:ascii="Times New Roman" w:hAnsi="Times New Roman" w:cs="Times New Roman"/>
                <w:sz w:val="22"/>
              </w:rPr>
              <w:t xml:space="preserve"> 2264261,45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71.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7C70BA" w:rsidP="007C70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0F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244B74" w:rsidRDefault="007C70BA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</w:tcPr>
          <w:p w:rsidR="000B60FE" w:rsidRPr="00244B74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244B74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B60FE" w:rsidRPr="00244B74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244B74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244B74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244B74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7C70BA" w:rsidP="007C70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0F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244B74" w:rsidRDefault="00DC2AF0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244B74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0B60FE" w:rsidRPr="00244B74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DC2A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Октябрьская, район магазина «Копеечка» 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475755,55   </w:t>
            </w:r>
            <w:r w:rsidRPr="003D5217">
              <w:rPr>
                <w:rFonts w:ascii="Times New Roman" w:hAnsi="Times New Roman" w:cs="Times New Roman"/>
                <w:sz w:val="22"/>
              </w:rPr>
              <w:t>2263256,95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75.</w:t>
            </w:r>
          </w:p>
        </w:tc>
        <w:tc>
          <w:tcPr>
            <w:tcW w:w="2266" w:type="dxa"/>
            <w:shd w:val="clear" w:color="auto" w:fill="FFFFFF" w:themeFill="background1"/>
          </w:tcPr>
          <w:p w:rsidR="00DC2AF0" w:rsidRPr="00DC2AF0" w:rsidRDefault="00DC2AF0" w:rsidP="00DC2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60FE" w:rsidRPr="00DC2AF0" w:rsidRDefault="00DC2AF0" w:rsidP="00DC2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B96BBF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район остановки ДК «Аскольд»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B96BBF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476169,58   </w:t>
            </w:r>
            <w:r w:rsidRPr="003D5217">
              <w:rPr>
                <w:rFonts w:ascii="Times New Roman" w:hAnsi="Times New Roman" w:cs="Times New Roman"/>
                <w:sz w:val="22"/>
              </w:rPr>
              <w:t>2263537,06</w:t>
            </w:r>
          </w:p>
        </w:tc>
      </w:tr>
      <w:bookmarkEnd w:id="0"/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Ломоносова,70, район магазина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475054,84   </w:t>
            </w:r>
            <w:r w:rsidRPr="003D5217">
              <w:rPr>
                <w:rFonts w:ascii="Times New Roman" w:hAnsi="Times New Roman" w:cs="Times New Roman"/>
                <w:sz w:val="22"/>
              </w:rPr>
              <w:t>2264769,57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Островского, 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 № 4/1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474784,15   </w:t>
            </w:r>
            <w:r w:rsidRPr="003D5217">
              <w:rPr>
                <w:rFonts w:ascii="Times New Roman" w:hAnsi="Times New Roman" w:cs="Times New Roman"/>
                <w:sz w:val="22"/>
              </w:rPr>
              <w:t>2264434,73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79.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C05431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Калининская, 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жилого дома № 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474942,32  </w:t>
            </w:r>
            <w:r w:rsidRPr="003D5217">
              <w:rPr>
                <w:rFonts w:ascii="Times New Roman" w:hAnsi="Times New Roman" w:cs="Times New Roman"/>
                <w:sz w:val="22"/>
              </w:rPr>
              <w:t>2263765,34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Калининская, район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-кой площади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478476,31  </w:t>
            </w:r>
            <w:r w:rsidRPr="003D5217">
              <w:rPr>
                <w:rFonts w:ascii="Times New Roman" w:hAnsi="Times New Roman" w:cs="Times New Roman"/>
                <w:sz w:val="22"/>
              </w:rPr>
              <w:t>2264071,00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82.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F568EF">
        <w:trPr>
          <w:gridAfter w:val="9"/>
          <w:wAfter w:w="12746" w:type="dxa"/>
          <w:trHeight w:val="227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83.</w:t>
            </w:r>
          </w:p>
        </w:tc>
        <w:tc>
          <w:tcPr>
            <w:tcW w:w="2266" w:type="dxa"/>
            <w:shd w:val="clear" w:color="auto" w:fill="FFFFFF" w:themeFill="background1"/>
          </w:tcPr>
          <w:p w:rsidR="00F568EF" w:rsidRDefault="00F568EF" w:rsidP="000B60FE">
            <w:pPr>
              <w:widowControl/>
              <w:autoSpaceDE/>
              <w:autoSpaceDN/>
              <w:adjustRightInd/>
              <w:ind w:right="-249"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0FE" w:rsidRPr="00F568EF" w:rsidRDefault="00F568EF" w:rsidP="000B60FE">
            <w:pPr>
              <w:widowControl/>
              <w:autoSpaceDE/>
              <w:autoSpaceDN/>
              <w:adjustRightInd/>
              <w:ind w:right="-249"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266" w:type="dxa"/>
            <w:shd w:val="clear" w:color="auto" w:fill="FFFFFF" w:themeFill="background1"/>
          </w:tcPr>
          <w:p w:rsidR="00F568EF" w:rsidRDefault="00F568EF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0FE" w:rsidRPr="00F568EF" w:rsidRDefault="00F568EF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85.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right="-10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86.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район остановки «Китай-город»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474460,80   </w:t>
            </w:r>
            <w:r w:rsidRPr="003D5217">
              <w:rPr>
                <w:rFonts w:ascii="Times New Roman" w:hAnsi="Times New Roman" w:cs="Times New Roman"/>
                <w:sz w:val="22"/>
              </w:rPr>
              <w:t>2264466,46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88.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89.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90.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91.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right="-112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2E016C" w:rsidP="002E016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0FE">
              <w:rPr>
                <w:rFonts w:ascii="Times New Roman" w:hAnsi="Times New Roman" w:cs="Times New Roman"/>
                <w:sz w:val="24"/>
                <w:szCs w:val="24"/>
              </w:rPr>
              <w:t xml:space="preserve"> 92.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F568EF" w:rsidRDefault="00F568EF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93.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right="-10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F568EF">
        <w:trPr>
          <w:gridAfter w:val="9"/>
          <w:wAfter w:w="12746" w:type="dxa"/>
          <w:trHeight w:val="434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3D5217" w:rsidRDefault="002E016C" w:rsidP="002E016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60FE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F568EF" w:rsidRDefault="00F568EF" w:rsidP="000B60FE">
            <w:pPr>
              <w:widowControl/>
              <w:autoSpaceDE/>
              <w:autoSpaceDN/>
              <w:adjustRightInd/>
              <w:ind w:right="-112"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F568EF">
        <w:trPr>
          <w:gridAfter w:val="9"/>
          <w:wAfter w:w="12746" w:type="dxa"/>
          <w:trHeight w:val="300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3D5217" w:rsidRDefault="002E016C" w:rsidP="002E016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60FE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244B74" w:rsidRDefault="00F568EF" w:rsidP="00F568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244B74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244B74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B60FE" w:rsidRPr="00244B74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район остановки «Китай-город»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0B60FE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134" w:type="dxa"/>
            <w:shd w:val="clear" w:color="auto" w:fill="FFFFFF" w:themeFill="background1"/>
          </w:tcPr>
          <w:p w:rsidR="000B60FE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</w:tcPr>
          <w:p w:rsidR="000B60FE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474643,86  </w:t>
            </w:r>
            <w:r w:rsidRPr="003D5217">
              <w:rPr>
                <w:rFonts w:ascii="Times New Roman" w:hAnsi="Times New Roman" w:cs="Times New Roman"/>
                <w:sz w:val="22"/>
              </w:rPr>
              <w:t>2264116,68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F568EF">
        <w:trPr>
          <w:gridAfter w:val="9"/>
          <w:wAfter w:w="12746" w:type="dxa"/>
          <w:trHeight w:val="318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266" w:type="dxa"/>
            <w:shd w:val="clear" w:color="auto" w:fill="FFFFFF" w:themeFill="background1"/>
          </w:tcPr>
          <w:p w:rsidR="00F568EF" w:rsidRDefault="00F568EF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0FE" w:rsidRPr="00F568EF" w:rsidRDefault="00F568EF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2F">
              <w:rPr>
                <w:rFonts w:ascii="Times New Roman" w:hAnsi="Times New Roman" w:cs="Times New Roman"/>
                <w:b/>
                <w:sz w:val="22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5C18C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C1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Ломоносова, территория </w:t>
            </w:r>
            <w:proofErr w:type="spellStart"/>
            <w:proofErr w:type="gram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приле-гающая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кинотеат-ру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«Космос»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декабрь- январь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right="-98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игрушки,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шары,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ниры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продукты питания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593A05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475530,08  </w:t>
            </w:r>
            <w:r w:rsidRPr="003D5217">
              <w:rPr>
                <w:rFonts w:ascii="Times New Roman" w:hAnsi="Times New Roman" w:cs="Times New Roman"/>
                <w:sz w:val="22"/>
              </w:rPr>
              <w:t>2264019,71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территория парка «Восток»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F568EF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игрушки, воздушные шары, сувениры</w:t>
            </w:r>
            <w:r w:rsidR="00F56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6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продовольстве-нные</w:t>
            </w:r>
            <w:proofErr w:type="spellEnd"/>
            <w:r w:rsidR="00F56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2"/>
              </w:rPr>
              <w:t>474750,66     2263007,73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территория парка «Восток»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поп-корн, сахар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вата,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питания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474776,17   </w:t>
            </w:r>
            <w:r w:rsidRPr="003D5217">
              <w:rPr>
                <w:rFonts w:ascii="Times New Roman" w:hAnsi="Times New Roman" w:cs="Times New Roman"/>
                <w:sz w:val="22"/>
              </w:rPr>
              <w:t>2263863,68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территория парка «Восток»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F568EF" w:rsidP="000B60F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палатки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3D5217" w:rsidRDefault="00F568EF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="000B60FE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непродовольственные </w:t>
            </w:r>
            <w:r w:rsidR="000B60FE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474809,98   </w:t>
            </w:r>
            <w:r w:rsidRPr="003D5217">
              <w:rPr>
                <w:rFonts w:ascii="Times New Roman" w:hAnsi="Times New Roman" w:cs="Times New Roman"/>
                <w:sz w:val="22"/>
              </w:rPr>
              <w:t>263799,92</w:t>
            </w: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Standard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:rsidR="000B60FE" w:rsidRPr="00A955E4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FE" w:rsidRPr="003D5217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Standard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A955E4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:rsidR="000B60FE" w:rsidRPr="00A955E4" w:rsidRDefault="000B60FE" w:rsidP="000B60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E106C9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widowControl/>
              <w:ind w:left="13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в районе МБУ ФСЦ «Полет»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май 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. товары, поп-корн, напитки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C9">
              <w:rPr>
                <w:rFonts w:ascii="Times New Roman" w:hAnsi="Times New Roman" w:cs="Times New Roman"/>
                <w:sz w:val="24"/>
                <w:szCs w:val="24"/>
              </w:rPr>
              <w:t xml:space="preserve">     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879D5" w:rsidRDefault="000B60FE" w:rsidP="000B60FE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3879D5">
              <w:rPr>
                <w:rFonts w:ascii="Times New Roman" w:hAnsi="Times New Roman" w:cs="Times New Roman"/>
                <w:sz w:val="22"/>
              </w:rPr>
              <w:t>474987,63   2263548,75</w:t>
            </w: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widowControl/>
              <w:ind w:left="13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</w:t>
            </w:r>
          </w:p>
          <w:p w:rsidR="000B60FE" w:rsidRPr="00E106C9" w:rsidRDefault="000B60FE" w:rsidP="000B60FE">
            <w:pPr>
              <w:pStyle w:val="Standard"/>
              <w:widowControl/>
              <w:ind w:left="13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парк «Восток»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киоск «Попкорн»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май 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E106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E10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60FE" w:rsidRPr="00E106C9" w:rsidRDefault="00A400DF" w:rsidP="000B6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60FE" w:rsidRPr="00E106C9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,продовольственные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940BFE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940BFE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FE">
              <w:rPr>
                <w:rFonts w:ascii="Times New Roman" w:hAnsi="Times New Roman" w:cs="Times New Roman"/>
                <w:sz w:val="24"/>
                <w:szCs w:val="24"/>
              </w:rPr>
              <w:t xml:space="preserve">     15,6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ConsPlusCell"/>
              <w:widowControl/>
              <w:ind w:left="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Сидельни</w:t>
            </w:r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E106C9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0B60FE" w:rsidRDefault="000B60FE" w:rsidP="000B60FE">
            <w:pPr>
              <w:pStyle w:val="ConsPlusCell"/>
              <w:widowControl/>
              <w:ind w:left="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C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0B60FE" w:rsidRPr="00E106C9" w:rsidRDefault="000B60FE" w:rsidP="000B60FE">
            <w:pPr>
              <w:pStyle w:val="ConsPlusCell"/>
              <w:widowControl/>
              <w:ind w:left="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250100255</w:t>
            </w:r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879D5" w:rsidRDefault="000B60FE" w:rsidP="000B60FE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3879D5">
              <w:rPr>
                <w:rFonts w:ascii="Times New Roman" w:hAnsi="Times New Roman" w:cs="Times New Roman"/>
                <w:sz w:val="22"/>
              </w:rPr>
              <w:t>474809,98   2263799,92</w:t>
            </w:r>
          </w:p>
        </w:tc>
      </w:tr>
      <w:tr w:rsidR="000B60FE" w:rsidRPr="00E106C9" w:rsidTr="006C45CA">
        <w:trPr>
          <w:gridAfter w:val="9"/>
          <w:wAfter w:w="12746" w:type="dxa"/>
          <w:trHeight w:val="308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E106C9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593A05" w:rsidRDefault="00593A05" w:rsidP="00A400DF">
            <w:pPr>
              <w:pStyle w:val="Standard"/>
              <w:widowControl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ConsPlusCell"/>
              <w:widowControl/>
              <w:ind w:left="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B2A73" w:rsidRDefault="000B60FE" w:rsidP="000B60FE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593A05" w:rsidRDefault="00593A05" w:rsidP="00B96BBF">
            <w:pPr>
              <w:widowControl/>
              <w:autoSpaceDE/>
              <w:autoSpaceDN/>
              <w:adjustRightInd/>
              <w:ind w:left="142"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a8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aa"/>
              <w:ind w:left="6" w:righ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0B60FE" w:rsidRPr="003B2A73" w:rsidRDefault="000B60FE" w:rsidP="000B60FE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E106C9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266" w:type="dxa"/>
            <w:shd w:val="clear" w:color="auto" w:fill="FFFFFF" w:themeFill="background1"/>
          </w:tcPr>
          <w:p w:rsidR="00A400DF" w:rsidRDefault="00A400DF" w:rsidP="000B60FE">
            <w:pPr>
              <w:widowControl/>
              <w:autoSpaceDE/>
              <w:autoSpaceDN/>
              <w:adjustRightInd/>
              <w:ind w:left="142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60FE" w:rsidRPr="00A400DF" w:rsidRDefault="00A400DF" w:rsidP="000B60FE">
            <w:pPr>
              <w:widowControl/>
              <w:autoSpaceDE/>
              <w:autoSpaceDN/>
              <w:adjustRightInd/>
              <w:ind w:left="142"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E106C9" w:rsidRDefault="000B60FE" w:rsidP="000B60FE">
            <w:pPr>
              <w:pStyle w:val="ConsPlusCell"/>
              <w:widowControl/>
              <w:ind w:left="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:rsidR="000B60FE" w:rsidRPr="003B2A73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266" w:type="dxa"/>
            <w:shd w:val="clear" w:color="auto" w:fill="FFFFFF" w:themeFill="background1"/>
          </w:tcPr>
          <w:p w:rsidR="000B60FE" w:rsidRPr="007E70AD" w:rsidRDefault="000B60FE" w:rsidP="000B60FE">
            <w:pPr>
              <w:widowControl/>
              <w:autoSpaceDE/>
              <w:autoSpaceDN/>
              <w:adjustRightInd/>
              <w:ind w:left="142"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3338" w:type="dxa"/>
            <w:gridSpan w:val="8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Standard"/>
              <w:widowControl/>
              <w:ind w:left="13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Октябрьская, </w:t>
            </w:r>
          </w:p>
          <w:p w:rsidR="000B60FE" w:rsidRPr="00D62730" w:rsidRDefault="000B60FE" w:rsidP="000B60FE">
            <w:pPr>
              <w:pStyle w:val="Standard"/>
              <w:widowControl/>
              <w:ind w:left="13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районе жилого дома № 82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730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D62730">
              <w:rPr>
                <w:rFonts w:ascii="Times New Roman" w:hAnsi="Times New Roman" w:cs="Times New Roman"/>
                <w:sz w:val="24"/>
                <w:szCs w:val="24"/>
              </w:rPr>
              <w:t xml:space="preserve">. товары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sz w:val="24"/>
                <w:szCs w:val="24"/>
              </w:rPr>
              <w:t xml:space="preserve">     39,0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6" w:type="dxa"/>
            <w:shd w:val="clear" w:color="auto" w:fill="FFFFFF" w:themeFill="background1"/>
          </w:tcPr>
          <w:p w:rsidR="000B60FE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B60FE" w:rsidRPr="00270A7B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B">
              <w:rPr>
                <w:rFonts w:ascii="Times New Roman" w:hAnsi="Times New Roman" w:cs="Times New Roman"/>
              </w:rPr>
              <w:t>476811,56 2264251,59</w:t>
            </w:r>
          </w:p>
          <w:p w:rsidR="000B60FE" w:rsidRPr="00D62730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C04556" w:rsidRDefault="00A400DF" w:rsidP="000B60FE">
            <w:pPr>
              <w:pStyle w:val="Standard"/>
              <w:widowControl/>
              <w:ind w:left="139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0DF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C04556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C04556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C04556" w:rsidRDefault="000B60FE" w:rsidP="000B6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:rsidR="000B60FE" w:rsidRPr="00270A7B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Standard"/>
              <w:widowControl/>
              <w:ind w:left="13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 в районе детской поликлиники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D62730" w:rsidRDefault="00A400DF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D62730" w:rsidRDefault="00A400DF" w:rsidP="000B6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sz w:val="24"/>
                <w:szCs w:val="24"/>
              </w:rPr>
              <w:t xml:space="preserve">    6,5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C9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D62730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6" w:type="dxa"/>
            <w:shd w:val="clear" w:color="auto" w:fill="FFFFFF" w:themeFill="background1"/>
          </w:tcPr>
          <w:p w:rsidR="000B60FE" w:rsidRPr="00D62730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4060C5" w:rsidRDefault="000B60FE" w:rsidP="000B60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060C5">
              <w:rPr>
                <w:rFonts w:ascii="Times New Roman" w:hAnsi="Times New Roman" w:cs="Times New Roman"/>
              </w:rPr>
              <w:t xml:space="preserve">      475845 2263274,2</w:t>
            </w: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Standard"/>
              <w:widowControl/>
              <w:ind w:left="13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Островского, </w:t>
            </w:r>
          </w:p>
          <w:p w:rsidR="000B60FE" w:rsidRPr="000544C9" w:rsidRDefault="00A400DF" w:rsidP="000B60FE">
            <w:pPr>
              <w:pStyle w:val="Standard"/>
              <w:widowControl/>
              <w:ind w:left="13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районе жилого дома № 3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sz w:val="24"/>
                <w:szCs w:val="24"/>
              </w:rPr>
              <w:t xml:space="preserve">хлеб и х/б изделия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sz w:val="24"/>
                <w:szCs w:val="24"/>
              </w:rPr>
              <w:t xml:space="preserve">     11,7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0B60FE" w:rsidRPr="000544C9" w:rsidRDefault="000B60FE" w:rsidP="000B60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shd w:val="clear" w:color="auto" w:fill="FFFFFF" w:themeFill="background1"/>
          </w:tcPr>
          <w:p w:rsidR="000B60FE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B60FE" w:rsidRPr="00445464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5464">
              <w:rPr>
                <w:rFonts w:ascii="Times New Roman" w:hAnsi="Times New Roman" w:cs="Times New Roman"/>
              </w:rPr>
              <w:t xml:space="preserve">474771,79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5464">
              <w:rPr>
                <w:rFonts w:ascii="Times New Roman" w:hAnsi="Times New Roman" w:cs="Times New Roman"/>
              </w:rPr>
              <w:t>2264251,38</w:t>
            </w: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Standard"/>
              <w:widowControl/>
              <w:ind w:left="13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Островского, </w:t>
            </w:r>
          </w:p>
          <w:p w:rsidR="000B60FE" w:rsidRPr="000544C9" w:rsidRDefault="000B60FE" w:rsidP="000B60FE">
            <w:pPr>
              <w:pStyle w:val="Standard"/>
              <w:widowControl/>
              <w:ind w:left="13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районе жилого дома № </w:t>
            </w:r>
            <w:r w:rsidR="00A4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sz w:val="24"/>
                <w:szCs w:val="24"/>
              </w:rPr>
              <w:t xml:space="preserve">хлеб и х/б изделия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sz w:val="24"/>
                <w:szCs w:val="24"/>
              </w:rPr>
              <w:t xml:space="preserve">     11,7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0B60FE" w:rsidRPr="000544C9" w:rsidRDefault="000B60FE" w:rsidP="000B60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shd w:val="clear" w:color="auto" w:fill="FFFFFF" w:themeFill="background1"/>
          </w:tcPr>
          <w:p w:rsidR="000B60FE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0FE" w:rsidRPr="00445464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5464">
              <w:rPr>
                <w:rFonts w:ascii="Times New Roman" w:hAnsi="Times New Roman" w:cs="Times New Roman"/>
              </w:rPr>
              <w:t>474916,91  2264648,41</w:t>
            </w: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Standard"/>
              <w:widowControl/>
              <w:ind w:left="13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ул.25 лет Арсеньеву, </w:t>
            </w:r>
          </w:p>
          <w:p w:rsidR="000B60FE" w:rsidRPr="000544C9" w:rsidRDefault="000B60FE" w:rsidP="000B60FE">
            <w:pPr>
              <w:pStyle w:val="Standard"/>
              <w:widowControl/>
              <w:ind w:left="13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районе жилого дома № 27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sz w:val="24"/>
                <w:szCs w:val="24"/>
              </w:rPr>
              <w:t xml:space="preserve">хлеб и х/б изделия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4C9">
              <w:rPr>
                <w:rFonts w:ascii="Times New Roman" w:hAnsi="Times New Roman" w:cs="Times New Roman"/>
                <w:sz w:val="24"/>
                <w:szCs w:val="24"/>
              </w:rPr>
              <w:t xml:space="preserve">     11,7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0544C9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0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3D5217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0B60FE" w:rsidRPr="000544C9" w:rsidRDefault="000B60FE" w:rsidP="000B60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shd w:val="clear" w:color="auto" w:fill="FFFFFF" w:themeFill="background1"/>
          </w:tcPr>
          <w:p w:rsidR="000B60FE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0FE" w:rsidRPr="00445464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5464">
              <w:rPr>
                <w:rFonts w:ascii="Times New Roman" w:hAnsi="Times New Roman" w:cs="Times New Roman"/>
              </w:rPr>
              <w:t>474695,92  2265017,09</w:t>
            </w: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A6545F" w:rsidRDefault="000B60FE" w:rsidP="00A400DF">
            <w:pPr>
              <w:pStyle w:val="Standard"/>
              <w:widowControl/>
              <w:ind w:left="139"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400DF" w:rsidRPr="00A40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A6545F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:rsidR="000B60FE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B60FE" w:rsidRPr="00EC6F10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widowControl/>
              <w:ind w:left="13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район кинотеатра «Космос»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февраль - август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 xml:space="preserve">поп-корн, </w:t>
            </w:r>
            <w:proofErr w:type="spellStart"/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631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вата,кукуруза</w:t>
            </w:r>
            <w:proofErr w:type="spellEnd"/>
            <w:r w:rsidRPr="00631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. товары, игрушки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EC6F10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F10">
              <w:rPr>
                <w:rFonts w:ascii="Times New Roman" w:hAnsi="Times New Roman" w:cs="Times New Roman"/>
                <w:sz w:val="24"/>
                <w:szCs w:val="24"/>
              </w:rPr>
              <w:t>Корабейников</w:t>
            </w:r>
            <w:proofErr w:type="spellEnd"/>
            <w:r w:rsidRPr="00EC6F10">
              <w:rPr>
                <w:rFonts w:ascii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  <w:p w:rsidR="000B60FE" w:rsidRPr="00EC6F10" w:rsidRDefault="000B60FE" w:rsidP="000B60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0">
              <w:rPr>
                <w:rFonts w:ascii="Times New Roman" w:hAnsi="Times New Roman" w:cs="Times New Roman"/>
                <w:sz w:val="24"/>
                <w:szCs w:val="24"/>
              </w:rPr>
              <w:t>ИНН 250107323403</w:t>
            </w:r>
          </w:p>
        </w:tc>
        <w:tc>
          <w:tcPr>
            <w:tcW w:w="2416" w:type="dxa"/>
            <w:shd w:val="clear" w:color="auto" w:fill="FFFFFF" w:themeFill="background1"/>
          </w:tcPr>
          <w:p w:rsidR="000B60FE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B60FE" w:rsidRPr="00EC6F10" w:rsidRDefault="000B60FE" w:rsidP="000B60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10">
              <w:rPr>
                <w:rFonts w:ascii="Times New Roman" w:hAnsi="Times New Roman" w:cs="Times New Roman"/>
              </w:rPr>
              <w:t>475430,08   2263019,71</w:t>
            </w: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left="13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Виноградная, район остановки «Солнечный»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 xml:space="preserve">       39,0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Default="000B60FE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  <w:p w:rsidR="000B60FE" w:rsidRPr="00631D24" w:rsidRDefault="000B60FE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254001887686</w:t>
            </w:r>
          </w:p>
        </w:tc>
        <w:tc>
          <w:tcPr>
            <w:tcW w:w="2416" w:type="dxa"/>
            <w:shd w:val="clear" w:color="auto" w:fill="FFFFFF" w:themeFill="background1"/>
          </w:tcPr>
          <w:p w:rsidR="000B60FE" w:rsidRPr="00631D24" w:rsidRDefault="000B60FE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EC6F10" w:rsidRDefault="000B60FE" w:rsidP="000B60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6F10">
              <w:rPr>
                <w:rFonts w:ascii="Times New Roman" w:hAnsi="Times New Roman" w:cs="Times New Roman"/>
              </w:rPr>
              <w:t>472078,01 2263499,53</w:t>
            </w:r>
          </w:p>
          <w:p w:rsidR="000B60FE" w:rsidRPr="00631D24" w:rsidRDefault="000B60FE" w:rsidP="000B60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left="13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Виноградная, район остановки «Солнечный»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 xml:space="preserve">      39,0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Default="000B60FE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  <w:p w:rsidR="000B60FE" w:rsidRPr="00631D24" w:rsidRDefault="000B60FE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254001887686</w:t>
            </w:r>
          </w:p>
        </w:tc>
        <w:tc>
          <w:tcPr>
            <w:tcW w:w="2416" w:type="dxa"/>
            <w:shd w:val="clear" w:color="auto" w:fill="FFFFFF" w:themeFill="background1"/>
          </w:tcPr>
          <w:p w:rsidR="000B60FE" w:rsidRPr="00631D24" w:rsidRDefault="000B60FE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EC6F10" w:rsidRDefault="000B60FE" w:rsidP="000B60FE">
            <w:pPr>
              <w:ind w:firstLine="0"/>
              <w:rPr>
                <w:sz w:val="22"/>
              </w:rPr>
            </w:pPr>
            <w:r w:rsidRPr="00EC6F10">
              <w:rPr>
                <w:rFonts w:ascii="Times New Roman" w:hAnsi="Times New Roman" w:cs="Times New Roman"/>
                <w:sz w:val="22"/>
              </w:rPr>
              <w:t>472076,25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6F10">
              <w:rPr>
                <w:rFonts w:ascii="Times New Roman" w:hAnsi="Times New Roman" w:cs="Times New Roman"/>
                <w:sz w:val="22"/>
              </w:rPr>
              <w:t>2263509,18</w:t>
            </w:r>
          </w:p>
          <w:p w:rsidR="000B60FE" w:rsidRPr="00631D24" w:rsidRDefault="000B60FE" w:rsidP="000B60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1D2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841247" w:rsidRDefault="000B60FE" w:rsidP="000B60FE">
            <w:pPr>
              <w:pStyle w:val="Standard"/>
              <w:ind w:left="13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Станционная, район жилого дома № 52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841247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4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841247" w:rsidRDefault="000B60FE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841247" w:rsidRDefault="000B60FE" w:rsidP="000B60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47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841247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4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841247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47">
              <w:rPr>
                <w:rFonts w:ascii="Times New Roman" w:hAnsi="Times New Roman" w:cs="Times New Roman"/>
                <w:sz w:val="24"/>
                <w:szCs w:val="24"/>
              </w:rPr>
              <w:t xml:space="preserve">      39,0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841247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4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631D24" w:rsidRDefault="000B60FE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:rsidR="000B60FE" w:rsidRDefault="000B60FE" w:rsidP="000B60F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B60FE" w:rsidRPr="00841247" w:rsidRDefault="000B60FE" w:rsidP="000B60FE">
            <w:pPr>
              <w:pStyle w:val="ConsPlusCell"/>
              <w:rPr>
                <w:rFonts w:ascii="Times New Roman" w:hAnsi="Times New Roman" w:cs="Times New Roman"/>
              </w:rPr>
            </w:pPr>
            <w:r w:rsidRPr="00841247">
              <w:rPr>
                <w:rFonts w:ascii="Times New Roman" w:hAnsi="Times New Roman" w:cs="Times New Roman"/>
              </w:rPr>
              <w:t xml:space="preserve">47722, 62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41247">
              <w:rPr>
                <w:rFonts w:ascii="Times New Roman" w:hAnsi="Times New Roman" w:cs="Times New Roman"/>
              </w:rPr>
              <w:t>2263959,45</w:t>
            </w: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Standard"/>
              <w:ind w:left="13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DD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Суличевского</w:t>
            </w:r>
            <w:proofErr w:type="spellEnd"/>
            <w:r w:rsidRPr="00DD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район жилого </w:t>
            </w:r>
            <w:r w:rsidRPr="00DD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 № 34/2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 xml:space="preserve">      39,0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:rsidR="000B60FE" w:rsidRPr="00DD384A" w:rsidRDefault="000B60FE" w:rsidP="000B60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DD384A" w:rsidRDefault="000B60FE" w:rsidP="000B60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 xml:space="preserve">477339,58  </w:t>
            </w:r>
            <w:r w:rsidRPr="00DD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2265549,10</w:t>
            </w:r>
          </w:p>
        </w:tc>
      </w:tr>
      <w:tr w:rsidR="000B60FE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Standard"/>
              <w:ind w:left="13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Речная, район жилого дома № 35/1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 xml:space="preserve">      39,0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B60FE" w:rsidRPr="00DD384A" w:rsidRDefault="000B60FE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:rsidR="000B60FE" w:rsidRPr="00DD384A" w:rsidRDefault="000B60FE" w:rsidP="000B60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E" w:rsidRPr="00DD384A" w:rsidRDefault="000B60FE" w:rsidP="000B60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472979,11  2266515,94</w:t>
            </w:r>
          </w:p>
        </w:tc>
      </w:tr>
      <w:tr w:rsidR="00964CF4" w:rsidRPr="00E106C9" w:rsidTr="00E24D12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964CF4" w:rsidRPr="00DD384A" w:rsidRDefault="00964CF4" w:rsidP="000B60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964CF4" w:rsidRPr="00DD384A" w:rsidRDefault="00964CF4" w:rsidP="000B60FE">
            <w:pPr>
              <w:pStyle w:val="Standard"/>
              <w:ind w:left="13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район торгового центра «Эврика пассаж»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964CF4" w:rsidRPr="00DD384A" w:rsidRDefault="00964CF4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964CF4" w:rsidRPr="00DD384A" w:rsidRDefault="00431E20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март-октябрь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64CF4" w:rsidRPr="00DD384A" w:rsidRDefault="00431E20" w:rsidP="000B60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 xml:space="preserve">хот-дог, </w:t>
            </w:r>
            <w:proofErr w:type="spellStart"/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пян</w:t>
            </w:r>
            <w:proofErr w:type="spellEnd"/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-се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4CF4" w:rsidRPr="00DD384A" w:rsidRDefault="00431E20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4CF4" w:rsidRPr="00DD384A" w:rsidRDefault="00431E20" w:rsidP="000B60FE">
            <w:pPr>
              <w:pStyle w:val="Standard"/>
              <w:ind w:hanging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964CF4" w:rsidRPr="00DD384A" w:rsidRDefault="00431E20" w:rsidP="000B60FE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64CF4" w:rsidRPr="00DD384A" w:rsidRDefault="00431E20" w:rsidP="000B60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4A">
              <w:rPr>
                <w:rFonts w:ascii="Times New Roman" w:hAnsi="Times New Roman" w:cs="Times New Roman"/>
                <w:sz w:val="24"/>
                <w:szCs w:val="24"/>
              </w:rPr>
              <w:t>ИП Киселева Тамара Михайловна        ИНН 420524229401</w:t>
            </w:r>
          </w:p>
        </w:tc>
        <w:tc>
          <w:tcPr>
            <w:tcW w:w="2416" w:type="dxa"/>
            <w:shd w:val="clear" w:color="auto" w:fill="FFFFFF" w:themeFill="background1"/>
          </w:tcPr>
          <w:p w:rsidR="00964CF4" w:rsidRPr="00DD384A" w:rsidRDefault="00964CF4" w:rsidP="000B60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D12" w:rsidRPr="000B60FE" w:rsidRDefault="00E24D12" w:rsidP="00E24D12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2"/>
          <w:szCs w:val="22"/>
          <w:lang w:eastAsia="en-US"/>
        </w:rPr>
      </w:pPr>
      <w:r w:rsidRPr="000B60FE">
        <w:rPr>
          <w:rFonts w:eastAsiaTheme="minorHAnsi"/>
          <w:sz w:val="22"/>
          <w:szCs w:val="22"/>
          <w:lang w:eastAsia="en-US"/>
        </w:rPr>
        <w:t xml:space="preserve">                 </w:t>
      </w:r>
      <w:r w:rsidR="00E0240A" w:rsidRPr="000B60FE">
        <w:rPr>
          <w:rFonts w:eastAsiaTheme="minorHAnsi"/>
          <w:sz w:val="22"/>
          <w:szCs w:val="22"/>
          <w:lang w:eastAsia="en-US"/>
        </w:rPr>
        <w:t xml:space="preserve">                              </w:t>
      </w:r>
    </w:p>
    <w:p w:rsidR="00E24D12" w:rsidRPr="00A47DD0" w:rsidRDefault="00E24D12" w:rsidP="00E24D12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</w:t>
      </w:r>
      <w:r w:rsidR="00E0240A">
        <w:rPr>
          <w:rFonts w:eastAsiaTheme="minorHAnsi"/>
          <w:sz w:val="22"/>
          <w:szCs w:val="22"/>
          <w:lang w:eastAsia="en-US"/>
        </w:rPr>
        <w:t xml:space="preserve">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</w:t>
      </w:r>
      <w:r w:rsidRPr="003D5217">
        <w:rPr>
          <w:rFonts w:eastAsiaTheme="minorHAnsi"/>
          <w:sz w:val="22"/>
          <w:szCs w:val="22"/>
          <w:lang w:eastAsia="en-US"/>
        </w:rPr>
        <w:t>__________________</w:t>
      </w:r>
      <w:r>
        <w:rPr>
          <w:rFonts w:eastAsiaTheme="minorHAnsi"/>
          <w:sz w:val="22"/>
          <w:szCs w:val="22"/>
          <w:lang w:eastAsia="en-US"/>
        </w:rPr>
        <w:t>_______________________________</w:t>
      </w:r>
    </w:p>
    <w:p w:rsidR="00CD4FE0" w:rsidRPr="003D5217" w:rsidRDefault="00CD4FE0" w:rsidP="00E24D12">
      <w:pPr>
        <w:widowControl/>
        <w:autoSpaceDE/>
        <w:autoSpaceDN/>
        <w:adjustRightInd/>
        <w:ind w:firstLine="0"/>
        <w:jc w:val="center"/>
        <w:rPr>
          <w:b/>
          <w:bCs/>
          <w:szCs w:val="28"/>
        </w:rPr>
      </w:pPr>
    </w:p>
    <w:sectPr w:rsidR="00CD4FE0" w:rsidRPr="003D5217" w:rsidSect="00E0240A">
      <w:pgSz w:w="16838" w:h="11906" w:orient="landscape" w:code="9"/>
      <w:pgMar w:top="568" w:right="964" w:bottom="851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E1" w:rsidRDefault="000F16E1">
      <w:r>
        <w:separator/>
      </w:r>
    </w:p>
  </w:endnote>
  <w:endnote w:type="continuationSeparator" w:id="0">
    <w:p w:rsidR="000F16E1" w:rsidRDefault="000F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E1" w:rsidRDefault="000F16E1">
      <w:r>
        <w:separator/>
      </w:r>
    </w:p>
  </w:footnote>
  <w:footnote w:type="continuationSeparator" w:id="0">
    <w:p w:rsidR="000F16E1" w:rsidRDefault="000F1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BF" w:rsidRDefault="00B96BBF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908C5"/>
    <w:multiLevelType w:val="hybridMultilevel"/>
    <w:tmpl w:val="3370B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330C7"/>
    <w:multiLevelType w:val="hybridMultilevel"/>
    <w:tmpl w:val="E18C7848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5455C"/>
    <w:multiLevelType w:val="hybridMultilevel"/>
    <w:tmpl w:val="31CA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573B"/>
    <w:multiLevelType w:val="hybridMultilevel"/>
    <w:tmpl w:val="82986A66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F4CB1"/>
    <w:multiLevelType w:val="hybridMultilevel"/>
    <w:tmpl w:val="CA40B1BA"/>
    <w:lvl w:ilvl="0" w:tplc="0976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91BAC"/>
    <w:multiLevelType w:val="hybridMultilevel"/>
    <w:tmpl w:val="836A1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20"/>
    <w:rsid w:val="00012E93"/>
    <w:rsid w:val="00014DFB"/>
    <w:rsid w:val="000209C5"/>
    <w:rsid w:val="000251E0"/>
    <w:rsid w:val="00036006"/>
    <w:rsid w:val="00050386"/>
    <w:rsid w:val="000770C2"/>
    <w:rsid w:val="0008485B"/>
    <w:rsid w:val="00094A74"/>
    <w:rsid w:val="000B49D9"/>
    <w:rsid w:val="000B60FE"/>
    <w:rsid w:val="000C12E0"/>
    <w:rsid w:val="000D141F"/>
    <w:rsid w:val="000D32DB"/>
    <w:rsid w:val="000F16E1"/>
    <w:rsid w:val="00123568"/>
    <w:rsid w:val="00131769"/>
    <w:rsid w:val="00150032"/>
    <w:rsid w:val="001508D5"/>
    <w:rsid w:val="00150A68"/>
    <w:rsid w:val="00160D34"/>
    <w:rsid w:val="00161858"/>
    <w:rsid w:val="001868E8"/>
    <w:rsid w:val="00187722"/>
    <w:rsid w:val="001B03AA"/>
    <w:rsid w:val="001B4DDA"/>
    <w:rsid w:val="001C12F8"/>
    <w:rsid w:val="001C30E7"/>
    <w:rsid w:val="001D210B"/>
    <w:rsid w:val="001E2A05"/>
    <w:rsid w:val="001F38B4"/>
    <w:rsid w:val="001F398F"/>
    <w:rsid w:val="001F5E74"/>
    <w:rsid w:val="001F7ABE"/>
    <w:rsid w:val="002025C3"/>
    <w:rsid w:val="00206BE9"/>
    <w:rsid w:val="00217F5D"/>
    <w:rsid w:val="00244B74"/>
    <w:rsid w:val="0025096D"/>
    <w:rsid w:val="00270A7B"/>
    <w:rsid w:val="00275BD9"/>
    <w:rsid w:val="00277F1D"/>
    <w:rsid w:val="00286612"/>
    <w:rsid w:val="00294701"/>
    <w:rsid w:val="002B4F01"/>
    <w:rsid w:val="002C7BD7"/>
    <w:rsid w:val="002E016C"/>
    <w:rsid w:val="002F5299"/>
    <w:rsid w:val="00300FA4"/>
    <w:rsid w:val="00303407"/>
    <w:rsid w:val="00313EE5"/>
    <w:rsid w:val="0032353B"/>
    <w:rsid w:val="00326EC5"/>
    <w:rsid w:val="0032700A"/>
    <w:rsid w:val="00342B79"/>
    <w:rsid w:val="003879D5"/>
    <w:rsid w:val="00391CC4"/>
    <w:rsid w:val="00393A2F"/>
    <w:rsid w:val="003B2A73"/>
    <w:rsid w:val="003B40EA"/>
    <w:rsid w:val="003C7484"/>
    <w:rsid w:val="003D073D"/>
    <w:rsid w:val="003D5217"/>
    <w:rsid w:val="003E5BAE"/>
    <w:rsid w:val="003E7ACF"/>
    <w:rsid w:val="003F5F54"/>
    <w:rsid w:val="00403018"/>
    <w:rsid w:val="004060C5"/>
    <w:rsid w:val="00407652"/>
    <w:rsid w:val="004233D4"/>
    <w:rsid w:val="00431E20"/>
    <w:rsid w:val="00445464"/>
    <w:rsid w:val="00447EAE"/>
    <w:rsid w:val="00454238"/>
    <w:rsid w:val="00471E00"/>
    <w:rsid w:val="004967DA"/>
    <w:rsid w:val="004A2FFE"/>
    <w:rsid w:val="004C7D6C"/>
    <w:rsid w:val="004E47C6"/>
    <w:rsid w:val="00501180"/>
    <w:rsid w:val="00514707"/>
    <w:rsid w:val="005227A0"/>
    <w:rsid w:val="005415AA"/>
    <w:rsid w:val="00544ECA"/>
    <w:rsid w:val="00555822"/>
    <w:rsid w:val="00563AD1"/>
    <w:rsid w:val="00592A52"/>
    <w:rsid w:val="00593A05"/>
    <w:rsid w:val="0059491F"/>
    <w:rsid w:val="005A55C1"/>
    <w:rsid w:val="005B00B3"/>
    <w:rsid w:val="005B6C6D"/>
    <w:rsid w:val="005D171C"/>
    <w:rsid w:val="005E5668"/>
    <w:rsid w:val="005F38F2"/>
    <w:rsid w:val="005F45EB"/>
    <w:rsid w:val="005F621C"/>
    <w:rsid w:val="005F6EF0"/>
    <w:rsid w:val="006454B4"/>
    <w:rsid w:val="006477F5"/>
    <w:rsid w:val="00681EFD"/>
    <w:rsid w:val="006A60FC"/>
    <w:rsid w:val="006A7761"/>
    <w:rsid w:val="006B1BA4"/>
    <w:rsid w:val="006C0E3E"/>
    <w:rsid w:val="006C45CA"/>
    <w:rsid w:val="006C5CC6"/>
    <w:rsid w:val="006C6D32"/>
    <w:rsid w:val="006C74BD"/>
    <w:rsid w:val="006D0920"/>
    <w:rsid w:val="006E3865"/>
    <w:rsid w:val="006E5EA1"/>
    <w:rsid w:val="00702048"/>
    <w:rsid w:val="007076D8"/>
    <w:rsid w:val="007240A1"/>
    <w:rsid w:val="0077066E"/>
    <w:rsid w:val="00773245"/>
    <w:rsid w:val="007738E2"/>
    <w:rsid w:val="0077508D"/>
    <w:rsid w:val="007B0D87"/>
    <w:rsid w:val="007B2B5B"/>
    <w:rsid w:val="007C49D0"/>
    <w:rsid w:val="007C70BA"/>
    <w:rsid w:val="007E3BAD"/>
    <w:rsid w:val="00804BE1"/>
    <w:rsid w:val="008154ED"/>
    <w:rsid w:val="00826957"/>
    <w:rsid w:val="00831BB4"/>
    <w:rsid w:val="008337E8"/>
    <w:rsid w:val="00841247"/>
    <w:rsid w:val="008613AC"/>
    <w:rsid w:val="00882939"/>
    <w:rsid w:val="00882D9C"/>
    <w:rsid w:val="008C06FC"/>
    <w:rsid w:val="008C109F"/>
    <w:rsid w:val="008C51D3"/>
    <w:rsid w:val="008D22B6"/>
    <w:rsid w:val="008E0B13"/>
    <w:rsid w:val="008F1446"/>
    <w:rsid w:val="008F2564"/>
    <w:rsid w:val="0090245B"/>
    <w:rsid w:val="009031B8"/>
    <w:rsid w:val="00905287"/>
    <w:rsid w:val="00955AEE"/>
    <w:rsid w:val="00964CF4"/>
    <w:rsid w:val="00971B3F"/>
    <w:rsid w:val="009750B7"/>
    <w:rsid w:val="00982655"/>
    <w:rsid w:val="00983EE2"/>
    <w:rsid w:val="00992B48"/>
    <w:rsid w:val="00994D10"/>
    <w:rsid w:val="00995B85"/>
    <w:rsid w:val="009965A8"/>
    <w:rsid w:val="009A4512"/>
    <w:rsid w:val="009B0391"/>
    <w:rsid w:val="009B6CA3"/>
    <w:rsid w:val="009C452A"/>
    <w:rsid w:val="009E0EFE"/>
    <w:rsid w:val="009F5594"/>
    <w:rsid w:val="00A0154D"/>
    <w:rsid w:val="00A13C8F"/>
    <w:rsid w:val="00A2655B"/>
    <w:rsid w:val="00A400DF"/>
    <w:rsid w:val="00A60328"/>
    <w:rsid w:val="00A6545F"/>
    <w:rsid w:val="00A90A27"/>
    <w:rsid w:val="00AA59E4"/>
    <w:rsid w:val="00AB6BB2"/>
    <w:rsid w:val="00AC5275"/>
    <w:rsid w:val="00AF6318"/>
    <w:rsid w:val="00B13AE8"/>
    <w:rsid w:val="00B31BF8"/>
    <w:rsid w:val="00B37A40"/>
    <w:rsid w:val="00B41AF6"/>
    <w:rsid w:val="00B4356A"/>
    <w:rsid w:val="00B53139"/>
    <w:rsid w:val="00B84847"/>
    <w:rsid w:val="00B90291"/>
    <w:rsid w:val="00B9203F"/>
    <w:rsid w:val="00B945F8"/>
    <w:rsid w:val="00B96BBF"/>
    <w:rsid w:val="00BA10C1"/>
    <w:rsid w:val="00BA17A8"/>
    <w:rsid w:val="00BB5081"/>
    <w:rsid w:val="00BC3DC5"/>
    <w:rsid w:val="00BE6D8D"/>
    <w:rsid w:val="00C04556"/>
    <w:rsid w:val="00C06003"/>
    <w:rsid w:val="00C16D53"/>
    <w:rsid w:val="00C27A04"/>
    <w:rsid w:val="00C40D36"/>
    <w:rsid w:val="00C47889"/>
    <w:rsid w:val="00C53553"/>
    <w:rsid w:val="00C60766"/>
    <w:rsid w:val="00C860CB"/>
    <w:rsid w:val="00C86421"/>
    <w:rsid w:val="00C86438"/>
    <w:rsid w:val="00C9246D"/>
    <w:rsid w:val="00C9378F"/>
    <w:rsid w:val="00CA5CED"/>
    <w:rsid w:val="00CB0A24"/>
    <w:rsid w:val="00CC16C5"/>
    <w:rsid w:val="00CC3FE4"/>
    <w:rsid w:val="00CD20AB"/>
    <w:rsid w:val="00CD4FE0"/>
    <w:rsid w:val="00CD66E5"/>
    <w:rsid w:val="00D03713"/>
    <w:rsid w:val="00D12541"/>
    <w:rsid w:val="00D127D8"/>
    <w:rsid w:val="00D12B72"/>
    <w:rsid w:val="00D16908"/>
    <w:rsid w:val="00D16B6B"/>
    <w:rsid w:val="00D203CE"/>
    <w:rsid w:val="00D32D69"/>
    <w:rsid w:val="00D346EB"/>
    <w:rsid w:val="00D34A55"/>
    <w:rsid w:val="00D51C32"/>
    <w:rsid w:val="00D65107"/>
    <w:rsid w:val="00D6567F"/>
    <w:rsid w:val="00D73547"/>
    <w:rsid w:val="00D7375A"/>
    <w:rsid w:val="00D74227"/>
    <w:rsid w:val="00D84EFE"/>
    <w:rsid w:val="00D96501"/>
    <w:rsid w:val="00DB3547"/>
    <w:rsid w:val="00DC2AF0"/>
    <w:rsid w:val="00DD384A"/>
    <w:rsid w:val="00DD6944"/>
    <w:rsid w:val="00DF02F0"/>
    <w:rsid w:val="00E0057D"/>
    <w:rsid w:val="00E0240A"/>
    <w:rsid w:val="00E24D12"/>
    <w:rsid w:val="00E26D49"/>
    <w:rsid w:val="00E27E28"/>
    <w:rsid w:val="00E740E3"/>
    <w:rsid w:val="00E945C3"/>
    <w:rsid w:val="00E954C3"/>
    <w:rsid w:val="00E97C4A"/>
    <w:rsid w:val="00EA6105"/>
    <w:rsid w:val="00EB3F51"/>
    <w:rsid w:val="00EC6431"/>
    <w:rsid w:val="00EC6F10"/>
    <w:rsid w:val="00EE1EF3"/>
    <w:rsid w:val="00EE6E10"/>
    <w:rsid w:val="00EF340C"/>
    <w:rsid w:val="00F00FD3"/>
    <w:rsid w:val="00F057D9"/>
    <w:rsid w:val="00F14EB6"/>
    <w:rsid w:val="00F26633"/>
    <w:rsid w:val="00F37B6A"/>
    <w:rsid w:val="00F40C9E"/>
    <w:rsid w:val="00F45CBB"/>
    <w:rsid w:val="00F568EF"/>
    <w:rsid w:val="00F56F64"/>
    <w:rsid w:val="00F66375"/>
    <w:rsid w:val="00F7778A"/>
    <w:rsid w:val="00F87ADF"/>
    <w:rsid w:val="00FA31F5"/>
    <w:rsid w:val="00FC6116"/>
    <w:rsid w:val="00FE0045"/>
    <w:rsid w:val="00FE612F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EEA04"/>
  <w15:chartTrackingRefBased/>
  <w15:docId w15:val="{6750A06E-0357-4256-AA01-A2E6068A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D0920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styleId="a8">
    <w:name w:val="Balloon Text"/>
    <w:basedOn w:val="a"/>
    <w:link w:val="a9"/>
    <w:uiPriority w:val="99"/>
    <w:rsid w:val="001B03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1B03AA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71B3F"/>
    <w:pPr>
      <w:widowControl w:val="0"/>
      <w:suppressAutoHyphens/>
      <w:autoSpaceDE w:val="0"/>
      <w:autoSpaceDN w:val="0"/>
      <w:ind w:firstLine="709"/>
      <w:jc w:val="both"/>
      <w:textAlignment w:val="baseline"/>
    </w:pPr>
    <w:rPr>
      <w:kern w:val="3"/>
      <w:sz w:val="26"/>
      <w:lang w:eastAsia="zh-CN"/>
    </w:rPr>
  </w:style>
  <w:style w:type="paragraph" w:styleId="aa">
    <w:name w:val="Normal (Web)"/>
    <w:basedOn w:val="a"/>
    <w:uiPriority w:val="99"/>
    <w:unhideWhenUsed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styleId="ab">
    <w:name w:val="List Paragraph"/>
    <w:basedOn w:val="a"/>
    <w:uiPriority w:val="34"/>
    <w:qFormat/>
    <w:rsid w:val="005B00B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B00B3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5B00B3"/>
    <w:rPr>
      <w:sz w:val="26"/>
    </w:rPr>
  </w:style>
  <w:style w:type="numbering" w:customStyle="1" w:styleId="1">
    <w:name w:val="Нет списка1"/>
    <w:next w:val="a2"/>
    <w:uiPriority w:val="99"/>
    <w:semiHidden/>
    <w:unhideWhenUsed/>
    <w:rsid w:val="003D5217"/>
  </w:style>
  <w:style w:type="table" w:customStyle="1" w:styleId="10">
    <w:name w:val="Сетка таблицы1"/>
    <w:basedOn w:val="a1"/>
    <w:next w:val="a3"/>
    <w:uiPriority w:val="39"/>
    <w:rsid w:val="003D52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3D5217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3D5217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qFormat/>
    <w:rsid w:val="00E24D12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D99D-C6DA-4AE0-9C35-F81B4080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1432</TotalTime>
  <Pages>13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Литвиненко Елена Анатольевна</cp:lastModifiedBy>
  <cp:revision>35</cp:revision>
  <cp:lastPrinted>2023-05-12T00:12:00Z</cp:lastPrinted>
  <dcterms:created xsi:type="dcterms:W3CDTF">2018-07-26T02:29:00Z</dcterms:created>
  <dcterms:modified xsi:type="dcterms:W3CDTF">2025-07-17T22:59:00Z</dcterms:modified>
</cp:coreProperties>
</file>