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17" w:rsidRPr="00586521" w:rsidRDefault="00586521" w:rsidP="00586521">
      <w:pPr>
        <w:pStyle w:val="western"/>
        <w:spacing w:before="0" w:beforeAutospacing="0" w:after="0"/>
        <w:ind w:left="9639"/>
        <w:jc w:val="center"/>
      </w:pPr>
      <w:r w:rsidRPr="00586521">
        <w:rPr>
          <w:rFonts w:eastAsiaTheme="minorHAnsi"/>
          <w:lang w:eastAsia="en-US"/>
        </w:rPr>
        <w:t>Приложение</w:t>
      </w:r>
    </w:p>
    <w:p w:rsidR="003D5217" w:rsidRPr="003D5217" w:rsidRDefault="004855B7" w:rsidP="00586521">
      <w:pPr>
        <w:widowControl/>
        <w:autoSpaceDE/>
        <w:autoSpaceDN/>
        <w:adjustRightInd/>
        <w:ind w:left="9639" w:firstLine="0"/>
        <w:jc w:val="center"/>
        <w:rPr>
          <w:color w:val="000000"/>
          <w:szCs w:val="26"/>
        </w:rPr>
      </w:pPr>
      <w:r>
        <w:rPr>
          <w:color w:val="000000"/>
          <w:szCs w:val="28"/>
        </w:rPr>
        <w:t xml:space="preserve">к </w:t>
      </w:r>
      <w:r w:rsidR="006237CF">
        <w:rPr>
          <w:color w:val="000000"/>
          <w:szCs w:val="28"/>
        </w:rPr>
        <w:t>пос</w:t>
      </w:r>
      <w:r>
        <w:rPr>
          <w:color w:val="000000"/>
          <w:szCs w:val="28"/>
        </w:rPr>
        <w:t>тановлению</w:t>
      </w:r>
      <w:r w:rsidR="003D5217" w:rsidRPr="003D5217">
        <w:rPr>
          <w:color w:val="000000"/>
          <w:szCs w:val="28"/>
        </w:rPr>
        <w:t xml:space="preserve"> администрации</w:t>
      </w:r>
    </w:p>
    <w:p w:rsidR="003D5217" w:rsidRPr="003D5217" w:rsidRDefault="003D5217" w:rsidP="00586521">
      <w:pPr>
        <w:widowControl/>
        <w:autoSpaceDE/>
        <w:autoSpaceDN/>
        <w:adjustRightInd/>
        <w:ind w:left="9639" w:firstLine="0"/>
        <w:jc w:val="center"/>
        <w:rPr>
          <w:color w:val="000000"/>
          <w:szCs w:val="26"/>
        </w:rPr>
      </w:pPr>
      <w:proofErr w:type="spellStart"/>
      <w:r w:rsidRPr="003D5217">
        <w:rPr>
          <w:color w:val="000000"/>
          <w:szCs w:val="28"/>
        </w:rPr>
        <w:t>Арсеньевского</w:t>
      </w:r>
      <w:proofErr w:type="spellEnd"/>
      <w:r w:rsidRPr="003D5217">
        <w:rPr>
          <w:color w:val="000000"/>
          <w:szCs w:val="28"/>
        </w:rPr>
        <w:t xml:space="preserve"> городского округа</w:t>
      </w:r>
    </w:p>
    <w:p w:rsidR="00B4344C" w:rsidRDefault="000B40DA" w:rsidP="00586521">
      <w:pPr>
        <w:widowControl/>
        <w:autoSpaceDE/>
        <w:autoSpaceDN/>
        <w:adjustRightInd/>
        <w:ind w:left="9639" w:firstLine="0"/>
        <w:jc w:val="center"/>
        <w:rPr>
          <w:color w:val="000000"/>
          <w:szCs w:val="28"/>
          <w:u w:val="single"/>
        </w:rPr>
      </w:pPr>
      <w:r>
        <w:rPr>
          <w:color w:val="000000"/>
          <w:szCs w:val="28"/>
        </w:rPr>
        <w:t xml:space="preserve">от </w:t>
      </w:r>
      <w:r w:rsidR="0070111B" w:rsidRPr="001C259D">
        <w:rPr>
          <w:color w:val="000000"/>
          <w:szCs w:val="28"/>
          <w:u w:val="single"/>
        </w:rPr>
        <w:t>25</w:t>
      </w:r>
      <w:r w:rsidR="00586521" w:rsidRPr="001C259D">
        <w:rPr>
          <w:color w:val="000000"/>
          <w:szCs w:val="28"/>
          <w:u w:val="single"/>
        </w:rPr>
        <w:t xml:space="preserve"> </w:t>
      </w:r>
      <w:r w:rsidR="0070111B" w:rsidRPr="001C259D">
        <w:rPr>
          <w:color w:val="000000"/>
          <w:szCs w:val="28"/>
          <w:u w:val="single"/>
        </w:rPr>
        <w:t>м</w:t>
      </w:r>
      <w:r w:rsidR="0070111B">
        <w:rPr>
          <w:color w:val="000000"/>
          <w:szCs w:val="28"/>
          <w:u w:val="single"/>
        </w:rPr>
        <w:t>арта</w:t>
      </w:r>
      <w:r w:rsidR="00586521">
        <w:rPr>
          <w:color w:val="000000"/>
          <w:szCs w:val="28"/>
          <w:u w:val="single"/>
        </w:rPr>
        <w:t xml:space="preserve"> 20</w:t>
      </w:r>
      <w:r w:rsidR="0070111B">
        <w:rPr>
          <w:color w:val="000000"/>
          <w:szCs w:val="28"/>
          <w:u w:val="single"/>
        </w:rPr>
        <w:t>19</w:t>
      </w:r>
      <w:r w:rsidR="00586521">
        <w:rPr>
          <w:color w:val="000000"/>
          <w:szCs w:val="28"/>
          <w:u w:val="single"/>
        </w:rPr>
        <w:t xml:space="preserve"> г.</w:t>
      </w:r>
      <w:r w:rsidR="003D5217" w:rsidRPr="003D5217">
        <w:rPr>
          <w:color w:val="000000"/>
          <w:szCs w:val="28"/>
        </w:rPr>
        <w:t xml:space="preserve"> № </w:t>
      </w:r>
      <w:r w:rsidR="00586521">
        <w:rPr>
          <w:color w:val="000000"/>
          <w:szCs w:val="28"/>
          <w:u w:val="single"/>
        </w:rPr>
        <w:t>19</w:t>
      </w:r>
      <w:r w:rsidR="0070111B">
        <w:rPr>
          <w:color w:val="000000"/>
          <w:szCs w:val="28"/>
          <w:u w:val="single"/>
        </w:rPr>
        <w:t>5</w:t>
      </w:r>
      <w:r w:rsidRPr="001C259D">
        <w:rPr>
          <w:color w:val="000000"/>
          <w:szCs w:val="28"/>
          <w:u w:val="single"/>
        </w:rPr>
        <w:t>-</w:t>
      </w:r>
      <w:r w:rsidR="003D5217" w:rsidRPr="001C259D">
        <w:rPr>
          <w:color w:val="000000"/>
          <w:szCs w:val="28"/>
          <w:u w:val="single"/>
        </w:rPr>
        <w:t>па</w:t>
      </w:r>
    </w:p>
    <w:p w:rsidR="00D53B37" w:rsidRPr="00D53B37" w:rsidRDefault="00D53B37" w:rsidP="00D53B37">
      <w:pPr>
        <w:widowControl/>
        <w:autoSpaceDE/>
        <w:autoSpaceDN/>
        <w:adjustRightInd/>
        <w:ind w:left="9639" w:firstLine="0"/>
        <w:jc w:val="center"/>
        <w:rPr>
          <w:color w:val="000000"/>
          <w:sz w:val="22"/>
          <w:szCs w:val="22"/>
          <w:u w:val="single"/>
        </w:rPr>
      </w:pPr>
      <w:r w:rsidRPr="00D53B37">
        <w:rPr>
          <w:color w:val="000000"/>
          <w:sz w:val="22"/>
          <w:szCs w:val="22"/>
          <w:u w:val="single"/>
        </w:rPr>
        <w:t xml:space="preserve">(в новой редакции постановления </w:t>
      </w:r>
    </w:p>
    <w:p w:rsidR="00D53B37" w:rsidRPr="00D53B37" w:rsidRDefault="00D53B37" w:rsidP="00D53B37">
      <w:pPr>
        <w:widowControl/>
        <w:autoSpaceDE/>
        <w:autoSpaceDN/>
        <w:adjustRightInd/>
        <w:ind w:left="9639" w:firstLine="0"/>
        <w:jc w:val="center"/>
        <w:rPr>
          <w:color w:val="000000"/>
          <w:sz w:val="22"/>
          <w:szCs w:val="22"/>
          <w:u w:val="single"/>
        </w:rPr>
      </w:pPr>
      <w:r w:rsidRPr="00D53B37">
        <w:rPr>
          <w:color w:val="000000"/>
          <w:sz w:val="22"/>
          <w:szCs w:val="22"/>
          <w:u w:val="single"/>
        </w:rPr>
        <w:t>администрации АГО</w:t>
      </w:r>
    </w:p>
    <w:p w:rsidR="00310B89" w:rsidRPr="00D53B37" w:rsidRDefault="00310B89" w:rsidP="00310B89">
      <w:pPr>
        <w:widowControl/>
        <w:autoSpaceDE/>
        <w:autoSpaceDN/>
        <w:adjustRightInd/>
        <w:ind w:left="9639" w:firstLine="0"/>
        <w:jc w:val="center"/>
        <w:rPr>
          <w:color w:val="000000"/>
          <w:sz w:val="22"/>
          <w:szCs w:val="22"/>
          <w:u w:val="single"/>
        </w:rPr>
      </w:pPr>
      <w:r w:rsidRPr="00D53B37">
        <w:rPr>
          <w:color w:val="000000"/>
          <w:sz w:val="22"/>
          <w:szCs w:val="22"/>
        </w:rPr>
        <w:t xml:space="preserve">от </w:t>
      </w:r>
      <w:r w:rsidRPr="00D53B37">
        <w:rPr>
          <w:color w:val="000000"/>
          <w:sz w:val="22"/>
          <w:szCs w:val="22"/>
          <w:u w:val="single"/>
        </w:rPr>
        <w:t>20 апреля 2021 г.</w:t>
      </w:r>
      <w:r w:rsidRPr="00D53B37">
        <w:rPr>
          <w:color w:val="000000"/>
          <w:sz w:val="22"/>
          <w:szCs w:val="22"/>
        </w:rPr>
        <w:t xml:space="preserve"> № </w:t>
      </w:r>
      <w:r w:rsidRPr="00D53B37">
        <w:rPr>
          <w:color w:val="000000"/>
          <w:sz w:val="22"/>
          <w:szCs w:val="22"/>
          <w:u w:val="single"/>
        </w:rPr>
        <w:t>197-па</w:t>
      </w:r>
      <w:r w:rsidR="00D53B37">
        <w:rPr>
          <w:color w:val="000000"/>
          <w:sz w:val="22"/>
          <w:szCs w:val="22"/>
          <w:u w:val="single"/>
        </w:rPr>
        <w:t>)</w:t>
      </w:r>
    </w:p>
    <w:p w:rsidR="008310CE" w:rsidRPr="00D53B37" w:rsidRDefault="008310CE" w:rsidP="00F74A51">
      <w:pPr>
        <w:pStyle w:val="western"/>
        <w:spacing w:before="0" w:beforeAutospacing="0" w:after="0"/>
        <w:jc w:val="center"/>
        <w:rPr>
          <w:b/>
          <w:bCs/>
          <w:sz w:val="22"/>
          <w:szCs w:val="22"/>
        </w:rPr>
      </w:pPr>
    </w:p>
    <w:p w:rsidR="00F74A51" w:rsidRPr="008202CD" w:rsidRDefault="00F74A51" w:rsidP="00F74A51">
      <w:pPr>
        <w:pStyle w:val="western"/>
        <w:spacing w:before="0" w:beforeAutospacing="0" w:after="0"/>
        <w:jc w:val="center"/>
      </w:pPr>
      <w:r w:rsidRPr="008202CD">
        <w:rPr>
          <w:b/>
          <w:bCs/>
          <w:szCs w:val="28"/>
        </w:rPr>
        <w:t>Схема</w:t>
      </w:r>
    </w:p>
    <w:p w:rsidR="00F74A51" w:rsidRDefault="00F74A51" w:rsidP="00F74A51">
      <w:pPr>
        <w:pStyle w:val="western"/>
        <w:spacing w:before="0" w:beforeAutospacing="0" w:after="0"/>
        <w:jc w:val="center"/>
        <w:rPr>
          <w:b/>
          <w:bCs/>
          <w:szCs w:val="28"/>
        </w:rPr>
      </w:pPr>
      <w:r w:rsidRPr="008202CD">
        <w:rPr>
          <w:b/>
          <w:bCs/>
          <w:szCs w:val="28"/>
        </w:rPr>
        <w:t xml:space="preserve">размещения нестационарных объектов </w:t>
      </w:r>
      <w:r>
        <w:rPr>
          <w:b/>
          <w:bCs/>
          <w:szCs w:val="28"/>
        </w:rPr>
        <w:t xml:space="preserve">по оказанию платных услуг </w:t>
      </w:r>
    </w:p>
    <w:p w:rsidR="00F74A51" w:rsidRDefault="00F74A51" w:rsidP="00F74A51">
      <w:pPr>
        <w:pStyle w:val="western"/>
        <w:spacing w:before="0" w:beforeAutospacing="0" w:after="0"/>
        <w:jc w:val="center"/>
        <w:rPr>
          <w:b/>
          <w:bCs/>
          <w:szCs w:val="28"/>
        </w:rPr>
      </w:pPr>
      <w:r w:rsidRPr="008202CD">
        <w:rPr>
          <w:b/>
          <w:bCs/>
          <w:szCs w:val="28"/>
        </w:rPr>
        <w:t xml:space="preserve">на территории </w:t>
      </w:r>
      <w:proofErr w:type="spellStart"/>
      <w:r w:rsidRPr="008202CD">
        <w:rPr>
          <w:b/>
          <w:bCs/>
          <w:szCs w:val="28"/>
        </w:rPr>
        <w:t>Арсеньевского</w:t>
      </w:r>
      <w:proofErr w:type="spellEnd"/>
      <w:r w:rsidRPr="008202CD">
        <w:rPr>
          <w:b/>
          <w:bCs/>
          <w:szCs w:val="28"/>
        </w:rPr>
        <w:t xml:space="preserve"> городского округа</w:t>
      </w:r>
    </w:p>
    <w:p w:rsidR="00F74A51" w:rsidRDefault="00F74A51" w:rsidP="00F74A51">
      <w:pPr>
        <w:pStyle w:val="western"/>
        <w:spacing w:before="0" w:beforeAutospacing="0" w:after="0"/>
        <w:jc w:val="center"/>
        <w:rPr>
          <w:b/>
          <w:bCs/>
          <w:szCs w:val="28"/>
        </w:rPr>
      </w:pPr>
    </w:p>
    <w:tbl>
      <w:tblPr>
        <w:tblStyle w:val="a3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8"/>
        <w:gridCol w:w="2986"/>
        <w:gridCol w:w="1702"/>
        <w:gridCol w:w="1560"/>
        <w:gridCol w:w="1984"/>
        <w:gridCol w:w="1418"/>
        <w:gridCol w:w="1417"/>
        <w:gridCol w:w="2409"/>
        <w:gridCol w:w="2126"/>
      </w:tblGrid>
      <w:tr w:rsidR="00BB3F22" w:rsidTr="00BB3F22">
        <w:trPr>
          <w:tblHeader/>
        </w:trPr>
        <w:tc>
          <w:tcPr>
            <w:tcW w:w="558" w:type="dxa"/>
          </w:tcPr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№</w:t>
            </w:r>
          </w:p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п/п</w:t>
            </w:r>
          </w:p>
          <w:p w:rsidR="00BB3F22" w:rsidRPr="000D66DC" w:rsidRDefault="00BB3F22" w:rsidP="00E7601A">
            <w:pPr>
              <w:rPr>
                <w:b/>
                <w:sz w:val="22"/>
                <w:szCs w:val="22"/>
              </w:rPr>
            </w:pPr>
          </w:p>
        </w:tc>
        <w:tc>
          <w:tcPr>
            <w:tcW w:w="2986" w:type="dxa"/>
          </w:tcPr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Место размещения нестационарного</w:t>
            </w:r>
          </w:p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объекта по оказанию платных услуг</w:t>
            </w:r>
          </w:p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(далее - НО)</w:t>
            </w:r>
          </w:p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(адресные</w:t>
            </w:r>
            <w:r w:rsidRPr="000D66DC">
              <w:rPr>
                <w:b/>
                <w:sz w:val="22"/>
                <w:szCs w:val="22"/>
              </w:rPr>
              <w:br/>
              <w:t>ориентиры)</w:t>
            </w:r>
          </w:p>
          <w:p w:rsidR="00BB3F22" w:rsidRPr="000D66DC" w:rsidRDefault="00BB3F22" w:rsidP="00E7601A">
            <w:pPr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Вид</w:t>
            </w:r>
            <w:r w:rsidRPr="000D66DC">
              <w:rPr>
                <w:b/>
                <w:sz w:val="22"/>
                <w:szCs w:val="22"/>
              </w:rPr>
              <w:br/>
              <w:t>НО</w:t>
            </w:r>
          </w:p>
          <w:p w:rsidR="00BB3F22" w:rsidRPr="000D66DC" w:rsidRDefault="00BB3F22" w:rsidP="00E7601A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Периоды размещения НО (для сезонного (временного) размещения</w:t>
            </w:r>
          </w:p>
        </w:tc>
        <w:tc>
          <w:tcPr>
            <w:tcW w:w="1984" w:type="dxa"/>
          </w:tcPr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Специализация</w:t>
            </w:r>
          </w:p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НО</w:t>
            </w:r>
          </w:p>
          <w:p w:rsidR="00BB3F22" w:rsidRPr="000D66DC" w:rsidRDefault="00BB3F22" w:rsidP="00E7601A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B3F22" w:rsidRPr="000D66DC" w:rsidRDefault="00BB3F22" w:rsidP="00570430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Площадь НО (</w:t>
            </w:r>
            <w:proofErr w:type="spellStart"/>
            <w:r w:rsidRPr="000D66DC">
              <w:rPr>
                <w:b/>
                <w:sz w:val="22"/>
                <w:szCs w:val="22"/>
              </w:rPr>
              <w:t>кв.м</w:t>
            </w:r>
            <w:proofErr w:type="spellEnd"/>
            <w:r w:rsidRPr="000D66DC">
              <w:rPr>
                <w:b/>
                <w:sz w:val="22"/>
                <w:szCs w:val="22"/>
              </w:rPr>
              <w:t>) / численность предметов проката (ед.)</w:t>
            </w:r>
          </w:p>
        </w:tc>
        <w:tc>
          <w:tcPr>
            <w:tcW w:w="1417" w:type="dxa"/>
          </w:tcPr>
          <w:p w:rsidR="00BB3F22" w:rsidRPr="000D66DC" w:rsidRDefault="00BB3F22" w:rsidP="00570430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Площадь земельного участка для размещения НО / для оказания услуг (</w:t>
            </w:r>
            <w:proofErr w:type="spellStart"/>
            <w:r w:rsidRPr="000D66DC">
              <w:rPr>
                <w:b/>
                <w:sz w:val="22"/>
                <w:szCs w:val="22"/>
              </w:rPr>
              <w:t>кв.м</w:t>
            </w:r>
            <w:proofErr w:type="spellEnd"/>
            <w:r w:rsidRPr="000D66D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BB3F22" w:rsidRPr="000D66DC" w:rsidRDefault="00BB3F22" w:rsidP="00E7601A">
            <w:pPr>
              <w:pStyle w:val="western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Сведения о хозяйствующих субъектах: наименование юридического лица и ИНН;</w:t>
            </w:r>
          </w:p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Ф.И.О. индивидуального</w:t>
            </w:r>
          </w:p>
          <w:p w:rsidR="00BB3F22" w:rsidRPr="000D66DC" w:rsidRDefault="00BB3F22" w:rsidP="00A0580C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предпринимателя</w:t>
            </w:r>
          </w:p>
        </w:tc>
        <w:tc>
          <w:tcPr>
            <w:tcW w:w="2126" w:type="dxa"/>
          </w:tcPr>
          <w:p w:rsidR="00BB3F22" w:rsidRPr="000D66DC" w:rsidRDefault="00BB3F22" w:rsidP="00343CF6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Примечание</w:t>
            </w:r>
          </w:p>
          <w:p w:rsidR="00BB3F22" w:rsidRPr="000D66DC" w:rsidRDefault="00BB3F22" w:rsidP="00343CF6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 xml:space="preserve">(информация о свободных и занятых местах </w:t>
            </w:r>
            <w:proofErr w:type="gramStart"/>
            <w:r w:rsidRPr="000D66DC">
              <w:rPr>
                <w:b/>
                <w:sz w:val="22"/>
                <w:szCs w:val="22"/>
              </w:rPr>
              <w:t>размещения</w:t>
            </w:r>
            <w:proofErr w:type="gramEnd"/>
            <w:r w:rsidRPr="000D66DC">
              <w:rPr>
                <w:b/>
                <w:sz w:val="22"/>
                <w:szCs w:val="22"/>
              </w:rPr>
              <w:t xml:space="preserve"> НО)</w:t>
            </w:r>
          </w:p>
          <w:p w:rsidR="00BB3F22" w:rsidRPr="000D66DC" w:rsidRDefault="00BB3F22" w:rsidP="00343C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B3F22" w:rsidTr="00BB3F22">
        <w:trPr>
          <w:tblHeader/>
        </w:trPr>
        <w:tc>
          <w:tcPr>
            <w:tcW w:w="558" w:type="dxa"/>
          </w:tcPr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86" w:type="dxa"/>
          </w:tcPr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BB3F22" w:rsidRPr="000D66DC" w:rsidRDefault="00BB3F22" w:rsidP="00E7601A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BB3F22" w:rsidRPr="000D66DC" w:rsidRDefault="00BB3F22" w:rsidP="00E7601A">
            <w:pPr>
              <w:pStyle w:val="western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09" w:type="dxa"/>
          </w:tcPr>
          <w:p w:rsidR="00BB3F22" w:rsidRPr="000D66DC" w:rsidRDefault="00BB3F22" w:rsidP="00E7601A">
            <w:pPr>
              <w:pStyle w:val="western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BB3F22" w:rsidRPr="000D66DC" w:rsidRDefault="00BB3F22" w:rsidP="00343CF6">
            <w:pPr>
              <w:pStyle w:val="aa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0D66DC">
              <w:rPr>
                <w:b/>
                <w:sz w:val="22"/>
                <w:szCs w:val="22"/>
              </w:rPr>
              <w:t>9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</w:t>
            </w:r>
          </w:p>
        </w:tc>
        <w:tc>
          <w:tcPr>
            <w:tcW w:w="2986" w:type="dxa"/>
          </w:tcPr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ул.25 лет Арсеньеву,</w:t>
            </w:r>
          </w:p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район дома № 9</w:t>
            </w:r>
          </w:p>
          <w:p w:rsidR="00BB3F22" w:rsidRPr="00343CF6" w:rsidRDefault="00BB3F22" w:rsidP="00B4344C">
            <w:pPr>
              <w:pStyle w:val="aa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киоск</w:t>
            </w:r>
          </w:p>
        </w:tc>
        <w:tc>
          <w:tcPr>
            <w:tcW w:w="1560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ремонт обуви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8,16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E7601A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13,0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Марьенко Дмитрий Степанович</w:t>
            </w:r>
          </w:p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ИНН 250101024206</w:t>
            </w: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</w:t>
            </w:r>
          </w:p>
        </w:tc>
        <w:tc>
          <w:tcPr>
            <w:tcW w:w="2986" w:type="dxa"/>
          </w:tcPr>
          <w:p w:rsidR="00BB3F22" w:rsidRPr="00343CF6" w:rsidRDefault="00BB3F22" w:rsidP="00B4344C">
            <w:pPr>
              <w:pStyle w:val="western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ул. Ленинская, </w:t>
            </w:r>
          </w:p>
          <w:p w:rsidR="00BB3F22" w:rsidRPr="00343CF6" w:rsidRDefault="00BB3F22" w:rsidP="00B4344C">
            <w:pPr>
              <w:pStyle w:val="aa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район жилого дома № 23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киоск</w:t>
            </w:r>
          </w:p>
        </w:tc>
        <w:tc>
          <w:tcPr>
            <w:tcW w:w="1560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ремонт обуви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6,0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E7601A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7,8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proofErr w:type="spellStart"/>
            <w:r w:rsidRPr="00343CF6">
              <w:rPr>
                <w:sz w:val="22"/>
                <w:szCs w:val="22"/>
              </w:rPr>
              <w:t>Степанько</w:t>
            </w:r>
            <w:proofErr w:type="spellEnd"/>
            <w:r w:rsidRPr="00343CF6">
              <w:rPr>
                <w:sz w:val="22"/>
                <w:szCs w:val="22"/>
              </w:rPr>
              <w:t xml:space="preserve">  Наталья Григорьевна, ИНН 253500148128</w:t>
            </w: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</w:t>
            </w:r>
          </w:p>
        </w:tc>
        <w:tc>
          <w:tcPr>
            <w:tcW w:w="2986" w:type="dxa"/>
          </w:tcPr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проспект Горького, район жилого дома 22 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киоск</w:t>
            </w:r>
          </w:p>
        </w:tc>
        <w:tc>
          <w:tcPr>
            <w:tcW w:w="1560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ремонт обуви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11,0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E7601A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14,3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proofErr w:type="spellStart"/>
            <w:r w:rsidRPr="00343CF6">
              <w:rPr>
                <w:sz w:val="22"/>
                <w:szCs w:val="22"/>
              </w:rPr>
              <w:t>Колышкин</w:t>
            </w:r>
            <w:proofErr w:type="spellEnd"/>
            <w:r w:rsidRPr="00343CF6">
              <w:rPr>
                <w:sz w:val="22"/>
                <w:szCs w:val="22"/>
              </w:rPr>
              <w:t xml:space="preserve"> Дмитрий Владимирович</w:t>
            </w:r>
            <w:r>
              <w:rPr>
                <w:sz w:val="22"/>
                <w:szCs w:val="22"/>
              </w:rPr>
              <w:t xml:space="preserve"> </w:t>
            </w:r>
            <w:r w:rsidRPr="00343CF6">
              <w:rPr>
                <w:sz w:val="22"/>
                <w:szCs w:val="22"/>
              </w:rPr>
              <w:t>ИНН 250106259593</w:t>
            </w: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</w:t>
            </w:r>
          </w:p>
        </w:tc>
        <w:tc>
          <w:tcPr>
            <w:tcW w:w="2986" w:type="dxa"/>
          </w:tcPr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Ломоносова, район остановки «Техникум»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киоск</w:t>
            </w:r>
          </w:p>
        </w:tc>
        <w:tc>
          <w:tcPr>
            <w:tcW w:w="1560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ремонт обуви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15,0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C51681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19,5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Овчинников Александр Викторович</w:t>
            </w:r>
          </w:p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ИНН 250104103826</w:t>
            </w: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5</w:t>
            </w:r>
          </w:p>
        </w:tc>
        <w:tc>
          <w:tcPr>
            <w:tcW w:w="2986" w:type="dxa"/>
          </w:tcPr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Островского, </w:t>
            </w:r>
          </w:p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район жилого дома № 17</w:t>
            </w:r>
          </w:p>
          <w:p w:rsidR="00BB3F22" w:rsidRPr="00343CF6" w:rsidRDefault="00BB3F22" w:rsidP="00B4344C">
            <w:pPr>
              <w:pStyle w:val="aa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киоск</w:t>
            </w:r>
          </w:p>
        </w:tc>
        <w:tc>
          <w:tcPr>
            <w:tcW w:w="1560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ремонт обуви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667202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15,0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667202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19,5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proofErr w:type="spellStart"/>
            <w:r w:rsidRPr="00343CF6">
              <w:rPr>
                <w:sz w:val="22"/>
                <w:szCs w:val="22"/>
              </w:rPr>
              <w:t>Хисамутдинов</w:t>
            </w:r>
            <w:proofErr w:type="spellEnd"/>
            <w:r w:rsidRPr="00343CF6">
              <w:rPr>
                <w:sz w:val="22"/>
                <w:szCs w:val="22"/>
              </w:rPr>
              <w:t xml:space="preserve"> Роман Рустамович</w:t>
            </w:r>
          </w:p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ИНН 250101890117</w:t>
            </w: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6</w:t>
            </w:r>
          </w:p>
        </w:tc>
        <w:tc>
          <w:tcPr>
            <w:tcW w:w="2986" w:type="dxa"/>
          </w:tcPr>
          <w:p w:rsidR="00BB3F22" w:rsidRPr="00343CF6" w:rsidRDefault="00BB3F22" w:rsidP="00E7601A">
            <w:pPr>
              <w:pStyle w:val="western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ул. Мира,</w:t>
            </w:r>
          </w:p>
          <w:p w:rsidR="00BB3F22" w:rsidRPr="00343CF6" w:rsidRDefault="00BB3F22" w:rsidP="00E7601A">
            <w:pPr>
              <w:pStyle w:val="aa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район жилого дома № 5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киоск</w:t>
            </w:r>
          </w:p>
        </w:tc>
        <w:tc>
          <w:tcPr>
            <w:tcW w:w="1560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ремонт обуви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667202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B3F22" w:rsidRPr="00343CF6" w:rsidRDefault="00BB3F22" w:rsidP="00667202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986" w:type="dxa"/>
          </w:tcPr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Калининская, район бани остановочный  пункт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киоск</w:t>
            </w:r>
          </w:p>
        </w:tc>
        <w:tc>
          <w:tcPr>
            <w:tcW w:w="1560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ремонт обуви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667202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8,6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667202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11,18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8</w:t>
            </w:r>
          </w:p>
        </w:tc>
        <w:tc>
          <w:tcPr>
            <w:tcW w:w="2986" w:type="dxa"/>
          </w:tcPr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Калининская, </w:t>
            </w:r>
          </w:p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район жилого дома № 8а</w:t>
            </w:r>
          </w:p>
          <w:p w:rsidR="00BB3F22" w:rsidRPr="00343CF6" w:rsidRDefault="00BB3F22" w:rsidP="00B4344C">
            <w:pPr>
              <w:pStyle w:val="aa"/>
              <w:spacing w:before="0" w:beforeAutospacing="0" w:after="0"/>
              <w:rPr>
                <w:sz w:val="22"/>
                <w:szCs w:val="22"/>
              </w:rPr>
            </w:pPr>
          </w:p>
          <w:p w:rsidR="00BB3F22" w:rsidRPr="00343CF6" w:rsidRDefault="00BB3F22" w:rsidP="00B4344C">
            <w:pPr>
              <w:pStyle w:val="aa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киоск</w:t>
            </w:r>
          </w:p>
        </w:tc>
        <w:tc>
          <w:tcPr>
            <w:tcW w:w="1560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ремонт обуви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667202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6,4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667202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8,32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proofErr w:type="spellStart"/>
            <w:r w:rsidRPr="00343CF6">
              <w:rPr>
                <w:sz w:val="22"/>
                <w:szCs w:val="22"/>
              </w:rPr>
              <w:t>Хисамутдинов</w:t>
            </w:r>
            <w:proofErr w:type="spellEnd"/>
            <w:r w:rsidRPr="00343CF6">
              <w:rPr>
                <w:sz w:val="22"/>
                <w:szCs w:val="22"/>
              </w:rPr>
              <w:t xml:space="preserve"> </w:t>
            </w:r>
            <w:proofErr w:type="spellStart"/>
            <w:r w:rsidRPr="00343CF6">
              <w:rPr>
                <w:sz w:val="22"/>
                <w:szCs w:val="22"/>
              </w:rPr>
              <w:t>Рашит</w:t>
            </w:r>
            <w:proofErr w:type="spellEnd"/>
            <w:r w:rsidRPr="00343CF6">
              <w:rPr>
                <w:sz w:val="22"/>
                <w:szCs w:val="22"/>
              </w:rPr>
              <w:t xml:space="preserve"> </w:t>
            </w:r>
            <w:proofErr w:type="spellStart"/>
            <w:r w:rsidRPr="00343CF6">
              <w:rPr>
                <w:sz w:val="22"/>
                <w:szCs w:val="22"/>
              </w:rPr>
              <w:t>Равилович</w:t>
            </w:r>
            <w:proofErr w:type="spellEnd"/>
          </w:p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ИНН 250105830408</w:t>
            </w: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9</w:t>
            </w:r>
          </w:p>
        </w:tc>
        <w:tc>
          <w:tcPr>
            <w:tcW w:w="2986" w:type="dxa"/>
          </w:tcPr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Островского, район остановки «Супермаркет»</w:t>
            </w:r>
          </w:p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(четная сторона)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киоск</w:t>
            </w:r>
          </w:p>
        </w:tc>
        <w:tc>
          <w:tcPr>
            <w:tcW w:w="1560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ремонт обуви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667202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15,0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667202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19,5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proofErr w:type="spellStart"/>
            <w:r w:rsidRPr="00343CF6">
              <w:rPr>
                <w:sz w:val="22"/>
                <w:szCs w:val="22"/>
              </w:rPr>
              <w:t>Хисамутдинов</w:t>
            </w:r>
            <w:proofErr w:type="spellEnd"/>
            <w:r w:rsidRPr="00343CF6">
              <w:rPr>
                <w:sz w:val="22"/>
                <w:szCs w:val="22"/>
              </w:rPr>
              <w:t xml:space="preserve"> </w:t>
            </w:r>
            <w:proofErr w:type="spellStart"/>
            <w:r w:rsidRPr="00343CF6">
              <w:rPr>
                <w:sz w:val="22"/>
                <w:szCs w:val="22"/>
              </w:rPr>
              <w:t>Рамиль</w:t>
            </w:r>
            <w:proofErr w:type="spellEnd"/>
          </w:p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proofErr w:type="spellStart"/>
            <w:r w:rsidRPr="00343CF6">
              <w:rPr>
                <w:sz w:val="22"/>
                <w:szCs w:val="22"/>
              </w:rPr>
              <w:t>Равильевич</w:t>
            </w:r>
            <w:proofErr w:type="spellEnd"/>
          </w:p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ИНН 250100351955</w:t>
            </w: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10</w:t>
            </w:r>
          </w:p>
        </w:tc>
        <w:tc>
          <w:tcPr>
            <w:tcW w:w="2986" w:type="dxa"/>
          </w:tcPr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Октябрьская, 38</w:t>
            </w:r>
          </w:p>
          <w:p w:rsidR="00BB3F22" w:rsidRPr="00343CF6" w:rsidRDefault="00BB3F22" w:rsidP="00B4344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район нежилого здания торговый центр «Веста»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павильон</w:t>
            </w:r>
          </w:p>
        </w:tc>
        <w:tc>
          <w:tcPr>
            <w:tcW w:w="1560" w:type="dxa"/>
          </w:tcPr>
          <w:p w:rsidR="00BB3F22" w:rsidRPr="00343CF6" w:rsidRDefault="00BB3F22" w:rsidP="00B63CDD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ремонт авто-транспортных средств (</w:t>
            </w:r>
            <w:proofErr w:type="spellStart"/>
            <w:r w:rsidRPr="00343CF6">
              <w:rPr>
                <w:sz w:val="22"/>
                <w:szCs w:val="22"/>
              </w:rPr>
              <w:t>шиномонтаж</w:t>
            </w:r>
            <w:proofErr w:type="spellEnd"/>
            <w:r w:rsidRPr="00343CF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667202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32,9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667202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42,8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proofErr w:type="spellStart"/>
            <w:r w:rsidRPr="00343CF6">
              <w:rPr>
                <w:sz w:val="22"/>
                <w:szCs w:val="22"/>
              </w:rPr>
              <w:t>Ажаров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43CF6">
              <w:rPr>
                <w:sz w:val="22"/>
                <w:szCs w:val="22"/>
              </w:rPr>
              <w:t>Дмитрий Юрьевич</w:t>
            </w:r>
          </w:p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ИНН 250102719578</w:t>
            </w: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11</w:t>
            </w:r>
          </w:p>
        </w:tc>
        <w:tc>
          <w:tcPr>
            <w:tcW w:w="2986" w:type="dxa"/>
          </w:tcPr>
          <w:p w:rsidR="00BB3F22" w:rsidRPr="00343CF6" w:rsidRDefault="00BB3F22" w:rsidP="008310CE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Вокзальная, 55/1 район нежилого здания (оптовая база)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E7601A">
            <w:pPr>
              <w:pStyle w:val="aa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павильон</w:t>
            </w:r>
          </w:p>
        </w:tc>
        <w:tc>
          <w:tcPr>
            <w:tcW w:w="1560" w:type="dxa"/>
          </w:tcPr>
          <w:p w:rsidR="00BB3F22" w:rsidRPr="00343CF6" w:rsidRDefault="00BB3F22" w:rsidP="00E7601A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приемный пункт цветного металлолома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667202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B3F22" w:rsidRPr="00343CF6" w:rsidRDefault="00BB3F22" w:rsidP="00667202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BB3F22" w:rsidRPr="00343CF6" w:rsidRDefault="00BB3F22" w:rsidP="00EB0086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</w:tcPr>
          <w:p w:rsidR="00BB3F22" w:rsidRPr="00BB3F22" w:rsidRDefault="00BB3F22" w:rsidP="005C47DF">
            <w:pPr>
              <w:pStyle w:val="aa"/>
              <w:spacing w:before="0" w:beforeAutospacing="0" w:after="0"/>
              <w:jc w:val="center"/>
              <w:rPr>
                <w:color w:val="auto"/>
                <w:sz w:val="22"/>
                <w:szCs w:val="22"/>
              </w:rPr>
            </w:pPr>
            <w:r w:rsidRPr="00BB3F22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986" w:type="dxa"/>
          </w:tcPr>
          <w:p w:rsidR="00BB3F22" w:rsidRPr="00BB3F22" w:rsidRDefault="00BB3F22" w:rsidP="005C47DF">
            <w:pPr>
              <w:ind w:firstLine="0"/>
              <w:jc w:val="left"/>
              <w:rPr>
                <w:sz w:val="22"/>
                <w:szCs w:val="22"/>
              </w:rPr>
            </w:pPr>
            <w:r w:rsidRPr="00BB3F22">
              <w:rPr>
                <w:sz w:val="22"/>
                <w:szCs w:val="22"/>
              </w:rPr>
              <w:t>ИСКЛЮЧЕН</w:t>
            </w:r>
          </w:p>
        </w:tc>
        <w:tc>
          <w:tcPr>
            <w:tcW w:w="1702" w:type="dxa"/>
            <w:vAlign w:val="center"/>
          </w:tcPr>
          <w:p w:rsidR="00BB3F22" w:rsidRPr="00BB3F22" w:rsidRDefault="00BB3F22" w:rsidP="005C47DF">
            <w:pPr>
              <w:pStyle w:val="western"/>
              <w:spacing w:before="0" w:beforeAutospacing="0"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</w:tcPr>
          <w:p w:rsidR="00BB3F22" w:rsidRPr="00BB3F22" w:rsidRDefault="00BB3F22" w:rsidP="005C47DF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BB3F22" w:rsidRDefault="00BB3F22" w:rsidP="00D53B37">
            <w:pPr>
              <w:spacing w:before="100" w:beforeAutospacing="1"/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B3F22" w:rsidRPr="00BB3F22" w:rsidRDefault="00BB3F22" w:rsidP="005C47DF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B3F22" w:rsidRPr="00BB3F22" w:rsidRDefault="00BB3F22" w:rsidP="00BB3F22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B3F22" w:rsidRPr="00BB3F22" w:rsidRDefault="00BB3F22" w:rsidP="00EB0086">
            <w:pPr>
              <w:ind w:firstLine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BB3F22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13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ind w:firstLine="0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Жуковского, </w:t>
            </w:r>
          </w:p>
          <w:p w:rsidR="00BB3F22" w:rsidRPr="00343CF6" w:rsidRDefault="00BB3F22" w:rsidP="005C47DF">
            <w:pPr>
              <w:ind w:firstLine="0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территория, прилегающая к МБУ ФСЦ «Полет»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батутный городок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 по заявлению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согласно методике расчета</w:t>
            </w: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rPr>
          <w:trHeight w:val="660"/>
        </w:trPr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14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ind w:firstLine="0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квартал «Интернат»</w:t>
            </w:r>
          </w:p>
          <w:p w:rsidR="00BB3F22" w:rsidRPr="00343CF6" w:rsidRDefault="00BB3F22" w:rsidP="005C47DF">
            <w:pPr>
              <w:ind w:firstLine="0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Сазыкина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>, в районе д/с № 27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батутный городок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 по заявлению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согласно методике расчета</w:t>
            </w: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15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ind w:firstLine="0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Калининская, д.1 </w:t>
            </w:r>
          </w:p>
          <w:p w:rsidR="00BB3F22" w:rsidRPr="00343CF6" w:rsidRDefault="00BB3F22" w:rsidP="005C47DF">
            <w:pPr>
              <w:ind w:firstLine="0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территория прилегающая к ДК «Прогресс»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детские машин-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ки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>, велосипеды, роликовые коньки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по заявлению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согласно методике расчета</w:t>
            </w: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16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ind w:firstLine="0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Жуковского, </w:t>
            </w:r>
          </w:p>
          <w:p w:rsidR="00BB3F22" w:rsidRPr="00343CF6" w:rsidRDefault="00BB3F22" w:rsidP="005C47DF">
            <w:pPr>
              <w:ind w:firstLine="0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территория парка «Восток»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детские машинки, велосипеды, роликовые коньки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по заявлению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согласно методике расчета</w:t>
            </w:r>
          </w:p>
        </w:tc>
        <w:tc>
          <w:tcPr>
            <w:tcW w:w="2409" w:type="dxa"/>
            <w:vAlign w:val="center"/>
          </w:tcPr>
          <w:p w:rsidR="00BB3F22" w:rsidRDefault="00BB3F22" w:rsidP="00EB0086">
            <w:pPr>
              <w:ind w:firstLine="33"/>
              <w:jc w:val="center"/>
              <w:rPr>
                <w:sz w:val="22"/>
                <w:szCs w:val="22"/>
              </w:rPr>
            </w:pPr>
            <w:proofErr w:type="spellStart"/>
            <w:r w:rsidRPr="00343CF6">
              <w:rPr>
                <w:sz w:val="22"/>
                <w:szCs w:val="22"/>
              </w:rPr>
              <w:t>Матякин</w:t>
            </w:r>
            <w:proofErr w:type="spellEnd"/>
            <w:r w:rsidRPr="00343CF6">
              <w:rPr>
                <w:sz w:val="22"/>
                <w:szCs w:val="22"/>
              </w:rPr>
              <w:t xml:space="preserve"> Руслан Вячеславович, ИНН 250108169465</w:t>
            </w:r>
          </w:p>
          <w:p w:rsidR="00BB3F22" w:rsidRPr="00343CF6" w:rsidRDefault="00BB3F22" w:rsidP="00EB0086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Комсомольская площадь, территория прилегающая к кинотеатру «Космос»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детские машинки, велосипеды, роликовые коньки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по заявлению</w:t>
            </w:r>
          </w:p>
        </w:tc>
        <w:tc>
          <w:tcPr>
            <w:tcW w:w="1417" w:type="dxa"/>
            <w:vAlign w:val="center"/>
          </w:tcPr>
          <w:p w:rsidR="00BB3F22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согласно методике расчета</w:t>
            </w:r>
          </w:p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18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Жуковского, </w:t>
            </w:r>
          </w:p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район городского </w:t>
            </w:r>
          </w:p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бассейна 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катамаран, 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бам-перные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 лодочки, цилиндр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по заявлению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8310CE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согласно методике расчета</w:t>
            </w: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19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Жуковского, </w:t>
            </w:r>
          </w:p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район городского </w:t>
            </w:r>
          </w:p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бассейна 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bottom"/>
          </w:tcPr>
          <w:p w:rsidR="00BB3F22" w:rsidRPr="00343CF6" w:rsidRDefault="00BB3F22" w:rsidP="00D53B37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электролодки</w:t>
            </w:r>
            <w:proofErr w:type="spellEnd"/>
          </w:p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по заявлению</w:t>
            </w:r>
          </w:p>
        </w:tc>
        <w:tc>
          <w:tcPr>
            <w:tcW w:w="1417" w:type="dxa"/>
            <w:vAlign w:val="center"/>
          </w:tcPr>
          <w:p w:rsidR="00BB3F22" w:rsidRDefault="00BB3F22" w:rsidP="008310CE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согласно методике расчета</w:t>
            </w:r>
          </w:p>
          <w:p w:rsidR="00BB3F22" w:rsidRPr="00343CF6" w:rsidRDefault="00BB3F22" w:rsidP="008310C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20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ул.Калининская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, д.1 </w:t>
            </w:r>
          </w:p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территория </w:t>
            </w:r>
          </w:p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прилегающая к </w:t>
            </w:r>
          </w:p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ДК «Прогресс»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</w:tcPr>
          <w:p w:rsidR="00BB3F22" w:rsidRPr="00343CF6" w:rsidRDefault="00BB3F22" w:rsidP="005C47DF">
            <w:pPr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43CF6">
              <w:rPr>
                <w:color w:val="000000"/>
                <w:sz w:val="22"/>
                <w:szCs w:val="22"/>
              </w:rPr>
              <w:t>спортинвентарь,гироскутеры</w:t>
            </w:r>
            <w:proofErr w:type="spellEnd"/>
            <w:proofErr w:type="gramEnd"/>
          </w:p>
          <w:p w:rsidR="00BB3F22" w:rsidRPr="00343CF6" w:rsidRDefault="00BB3F22" w:rsidP="00D53B37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 по заявлению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8310CE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согласно методике расчета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343CF6" w:rsidRDefault="00BB3F22" w:rsidP="00343CF6">
            <w:pPr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21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Жуковского, </w:t>
            </w:r>
          </w:p>
          <w:p w:rsidR="00BB3F22" w:rsidRPr="00343CF6" w:rsidRDefault="00BB3F22" w:rsidP="005C47DF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территория парка «Восток»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</w:tcPr>
          <w:p w:rsidR="00BB3F22" w:rsidRPr="00343CF6" w:rsidRDefault="00BB3F22" w:rsidP="005C47DF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гироскутеры</w:t>
            </w:r>
            <w:proofErr w:type="spellEnd"/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по заявлению</w:t>
            </w:r>
          </w:p>
        </w:tc>
        <w:tc>
          <w:tcPr>
            <w:tcW w:w="1417" w:type="dxa"/>
            <w:vAlign w:val="center"/>
          </w:tcPr>
          <w:p w:rsidR="00BB3F22" w:rsidRDefault="00BB3F22" w:rsidP="008310CE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согласно методике расчета</w:t>
            </w:r>
          </w:p>
          <w:p w:rsidR="00BB3F22" w:rsidRPr="00343CF6" w:rsidRDefault="00BB3F22" w:rsidP="008310C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343CF6" w:rsidRDefault="00BB3F22" w:rsidP="00343CF6">
            <w:pPr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22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ind w:firstLine="0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Жуковского, </w:t>
            </w:r>
          </w:p>
          <w:p w:rsidR="00BB3F22" w:rsidRPr="00343CF6" w:rsidRDefault="00BB3F22" w:rsidP="005C47DF">
            <w:pPr>
              <w:ind w:firstLine="0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территория парка «Восток»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прокат лошадей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по заявлению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8310CE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согласно методике расчета</w:t>
            </w: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343CF6" w:rsidRDefault="00BB3F22" w:rsidP="00343CF6">
            <w:pPr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23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район </w:t>
            </w:r>
          </w:p>
          <w:p w:rsidR="00BB3F22" w:rsidRPr="00343CF6" w:rsidRDefault="00BB3F22" w:rsidP="005C47DF">
            <w:pPr>
              <w:pStyle w:val="western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Комсомольской </w:t>
            </w:r>
          </w:p>
          <w:p w:rsidR="00BB3F22" w:rsidRPr="00343CF6" w:rsidRDefault="00BB3F22" w:rsidP="005C47DF">
            <w:pPr>
              <w:pStyle w:val="western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площади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декабрь-январь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прокат лошадей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  по заявлению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8310CE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согласно методике расчета</w:t>
            </w: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343CF6" w:rsidRDefault="00BB3F22" w:rsidP="00343CF6">
            <w:pPr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24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район </w:t>
            </w:r>
          </w:p>
          <w:p w:rsidR="00BB3F22" w:rsidRPr="00343CF6" w:rsidRDefault="00BB3F22" w:rsidP="005C47DF">
            <w:pPr>
              <w:pStyle w:val="western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Комсомольской </w:t>
            </w:r>
          </w:p>
          <w:p w:rsidR="00BB3F22" w:rsidRPr="00343CF6" w:rsidRDefault="00BB3F22" w:rsidP="005C47DF">
            <w:pPr>
              <w:pStyle w:val="western"/>
              <w:spacing w:before="0" w:beforeAutospacing="0" w:after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площади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pStyle w:val="western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</w:tcPr>
          <w:p w:rsidR="00BB3F22" w:rsidRPr="00343CF6" w:rsidRDefault="00BB3F22" w:rsidP="005C47DF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май-сентябрь, декабрь-январь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spacing w:before="100" w:beforeAutospacing="1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игры, развлечения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 по заявлению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5C47DF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согласно методике расчета</w:t>
            </w: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343CF6" w:rsidRDefault="00BB3F22" w:rsidP="00343CF6">
            <w:pPr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986" w:type="dxa"/>
            <w:vAlign w:val="center"/>
          </w:tcPr>
          <w:p w:rsidR="00BB3F22" w:rsidRPr="00343CF6" w:rsidRDefault="00BB3F22" w:rsidP="005C47DF">
            <w:pPr>
              <w:pStyle w:val="Standard"/>
              <w:widowControl/>
              <w:ind w:left="49" w:right="-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Местоположение установлено относительно ориентира, расположенного за пределами участка. </w:t>
            </w:r>
          </w:p>
          <w:p w:rsidR="00BB3F22" w:rsidRPr="00343CF6" w:rsidRDefault="00BB3F22" w:rsidP="008310CE">
            <w:pPr>
              <w:pStyle w:val="Standard"/>
              <w:widowControl/>
              <w:ind w:left="49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Ориентир жилой дом. Участок находится примерно в 120 м от ориентира по направлению на северо-восток. Почтовый адрес ориентира: г. Арсеньев, ул. Усадебная, 29</w:t>
            </w:r>
          </w:p>
        </w:tc>
        <w:tc>
          <w:tcPr>
            <w:tcW w:w="1702" w:type="dxa"/>
          </w:tcPr>
          <w:p w:rsidR="00BB3F22" w:rsidRPr="00343CF6" w:rsidRDefault="00BB3F22" w:rsidP="005C47DF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</w:tcPr>
          <w:p w:rsidR="00BB3F22" w:rsidRPr="00343CF6" w:rsidRDefault="00BB3F22" w:rsidP="005C47D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прокат </w:t>
            </w:r>
            <w:r w:rsidRPr="00343CF6">
              <w:rPr>
                <w:rFonts w:ascii="Times New Roman" w:hAnsi="Times New Roman" w:cs="Times New Roman"/>
                <w:kern w:val="24"/>
                <w:sz w:val="22"/>
                <w:szCs w:val="22"/>
              </w:rPr>
              <w:t>павильонов, беседок, зон для пикников, пунктов проката инвентаря, площадок для игр, гигиенических комнат и т.д.</w:t>
            </w:r>
          </w:p>
        </w:tc>
        <w:tc>
          <w:tcPr>
            <w:tcW w:w="1418" w:type="dxa"/>
          </w:tcPr>
          <w:p w:rsidR="00BB3F22" w:rsidRPr="00343CF6" w:rsidRDefault="00BB3F22" w:rsidP="005C47DF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5C47DF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5C47DF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5C47DF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1025,0</w:t>
            </w:r>
          </w:p>
        </w:tc>
        <w:tc>
          <w:tcPr>
            <w:tcW w:w="1417" w:type="dxa"/>
          </w:tcPr>
          <w:p w:rsidR="00BB3F22" w:rsidRPr="00343CF6" w:rsidRDefault="00BB3F22" w:rsidP="005C47DF">
            <w:pPr>
              <w:pStyle w:val="Standard"/>
              <w:ind w:hanging="418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5C47DF">
            <w:pPr>
              <w:pStyle w:val="Standard"/>
              <w:ind w:hanging="418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5C47DF">
            <w:pPr>
              <w:pStyle w:val="Standard"/>
              <w:ind w:hanging="418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5C47DF">
            <w:pPr>
              <w:pStyle w:val="Standard"/>
              <w:ind w:hanging="418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1025,0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EB00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EB00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Кучма Александр Михайлович</w:t>
            </w:r>
          </w:p>
          <w:p w:rsidR="00BB3F22" w:rsidRPr="00343CF6" w:rsidRDefault="00BB3F22" w:rsidP="00EB00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ИНН 250106842950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BB3F22" w:rsidRDefault="00BB3F22" w:rsidP="005C47DF">
            <w:pPr>
              <w:pStyle w:val="aa"/>
              <w:spacing w:before="0" w:beforeAutospacing="0" w:after="0"/>
              <w:jc w:val="center"/>
              <w:rPr>
                <w:color w:val="auto"/>
                <w:sz w:val="22"/>
                <w:szCs w:val="22"/>
              </w:rPr>
            </w:pPr>
            <w:r w:rsidRPr="00BB3F22"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2986" w:type="dxa"/>
          </w:tcPr>
          <w:p w:rsidR="00BB3F22" w:rsidRPr="00BB3F22" w:rsidRDefault="00BB3F22" w:rsidP="005C47DF">
            <w:pPr>
              <w:pStyle w:val="Standard"/>
              <w:widowControl/>
              <w:ind w:left="49" w:right="-141" w:firstLine="0"/>
              <w:jc w:val="left"/>
              <w:rPr>
                <w:sz w:val="22"/>
                <w:szCs w:val="22"/>
              </w:rPr>
            </w:pPr>
            <w:r w:rsidRPr="00BB3F22">
              <w:rPr>
                <w:sz w:val="22"/>
                <w:szCs w:val="22"/>
              </w:rPr>
              <w:t>ИСКЛЮЧЕН</w:t>
            </w:r>
          </w:p>
        </w:tc>
        <w:tc>
          <w:tcPr>
            <w:tcW w:w="1702" w:type="dxa"/>
          </w:tcPr>
          <w:p w:rsidR="00BB3F22" w:rsidRPr="00BB3F22" w:rsidRDefault="00BB3F22" w:rsidP="005C47DF">
            <w:pPr>
              <w:pStyle w:val="Standard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B3F22" w:rsidRPr="00BB3F22" w:rsidRDefault="00BB3F22" w:rsidP="005C4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B3F22" w:rsidRPr="00BB3F22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3F22" w:rsidRPr="00BB3F22" w:rsidRDefault="00BB3F22" w:rsidP="005C47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B3F22" w:rsidRPr="00BB3F22" w:rsidRDefault="00BB3F22" w:rsidP="005C47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BB3F22" w:rsidRPr="00BB3F22" w:rsidRDefault="00BB3F22" w:rsidP="00EB00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BB3F22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BB3F22" w:rsidRDefault="00BB3F22" w:rsidP="005C47DF">
            <w:pPr>
              <w:pStyle w:val="aa"/>
              <w:spacing w:before="0" w:beforeAutospacing="0" w:after="0"/>
              <w:jc w:val="center"/>
              <w:rPr>
                <w:color w:val="auto"/>
                <w:sz w:val="22"/>
                <w:szCs w:val="22"/>
              </w:rPr>
            </w:pPr>
            <w:r w:rsidRPr="00BB3F22"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2986" w:type="dxa"/>
          </w:tcPr>
          <w:p w:rsidR="00BB3F22" w:rsidRPr="00BB3F22" w:rsidRDefault="00BB3F22" w:rsidP="005C47DF">
            <w:pPr>
              <w:pStyle w:val="Standard"/>
              <w:widowControl/>
              <w:ind w:right="-141" w:firstLine="0"/>
              <w:jc w:val="left"/>
              <w:rPr>
                <w:sz w:val="22"/>
                <w:szCs w:val="22"/>
              </w:rPr>
            </w:pPr>
            <w:r w:rsidRPr="00BB3F22">
              <w:rPr>
                <w:sz w:val="22"/>
                <w:szCs w:val="22"/>
              </w:rPr>
              <w:t>ИСКЛЮЧЕН</w:t>
            </w:r>
          </w:p>
        </w:tc>
        <w:tc>
          <w:tcPr>
            <w:tcW w:w="1702" w:type="dxa"/>
          </w:tcPr>
          <w:p w:rsidR="00BB3F22" w:rsidRPr="00BB3F22" w:rsidRDefault="00BB3F22" w:rsidP="005C47DF">
            <w:pPr>
              <w:pStyle w:val="Standard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B3F22" w:rsidRPr="00BB3F22" w:rsidRDefault="00BB3F22" w:rsidP="005C4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B3F22" w:rsidRPr="00BB3F22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3F22" w:rsidRPr="00BB3F22" w:rsidRDefault="00BB3F22" w:rsidP="005C47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B3F22" w:rsidRPr="00BB3F22" w:rsidRDefault="00BB3F22" w:rsidP="005C47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BB3F22" w:rsidRPr="00BB3F22" w:rsidRDefault="00BB3F22" w:rsidP="00EB00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BB3F22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28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Ломоносова,</w:t>
            </w:r>
          </w:p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район жилого </w:t>
            </w:r>
          </w:p>
          <w:p w:rsidR="00BB3F22" w:rsidRPr="00343CF6" w:rsidRDefault="00BB3F22" w:rsidP="005C47DF">
            <w:pPr>
              <w:pStyle w:val="Standard"/>
              <w:widowControl/>
              <w:ind w:right="-141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дома № 11</w:t>
            </w:r>
          </w:p>
        </w:tc>
        <w:tc>
          <w:tcPr>
            <w:tcW w:w="1702" w:type="dxa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павильон</w:t>
            </w:r>
          </w:p>
          <w:p w:rsidR="00BB3F22" w:rsidRPr="00343CF6" w:rsidRDefault="00BB3F22" w:rsidP="005C47DF">
            <w:pPr>
              <w:pStyle w:val="Standard"/>
              <w:ind w:firstLine="0"/>
              <w:jc w:val="left"/>
              <w:rPr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(кафе «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Вассаби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>»)</w:t>
            </w:r>
          </w:p>
        </w:tc>
        <w:tc>
          <w:tcPr>
            <w:tcW w:w="1560" w:type="dxa"/>
          </w:tcPr>
          <w:p w:rsidR="00BB3F22" w:rsidRPr="00343CF6" w:rsidRDefault="00BB3F22" w:rsidP="005C4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услуга общественного питания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25,0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32.5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Кудрявцева Наталья Николаевна</w:t>
            </w:r>
          </w:p>
          <w:p w:rsidR="00BB3F22" w:rsidRPr="00343CF6" w:rsidRDefault="00BB3F22" w:rsidP="00EB00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ИНН 272007641293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29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Ломоносова,</w:t>
            </w:r>
          </w:p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район кинотеатра «Космос»</w:t>
            </w:r>
          </w:p>
        </w:tc>
        <w:tc>
          <w:tcPr>
            <w:tcW w:w="1702" w:type="dxa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киоск</w:t>
            </w:r>
          </w:p>
        </w:tc>
        <w:tc>
          <w:tcPr>
            <w:tcW w:w="1560" w:type="dxa"/>
          </w:tcPr>
          <w:p w:rsidR="00BB3F22" w:rsidRPr="00343CF6" w:rsidRDefault="00BB3F22" w:rsidP="005C4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услуга общественного питания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9,0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 11,7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Акулян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 Анастасия Андреевна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ИНН 250102325566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30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Стахановская, </w:t>
            </w:r>
          </w:p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район городского </w:t>
            </w:r>
          </w:p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кладбища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павильон</w:t>
            </w:r>
          </w:p>
        </w:tc>
        <w:tc>
          <w:tcPr>
            <w:tcW w:w="1560" w:type="dxa"/>
          </w:tcPr>
          <w:p w:rsidR="00BB3F22" w:rsidRPr="00343CF6" w:rsidRDefault="00BB3F22" w:rsidP="005C47D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ритуальные услуги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11,25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 14,63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Ходос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 Татьяна Васильевна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ИНН 250102749974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31</w:t>
            </w:r>
          </w:p>
        </w:tc>
        <w:tc>
          <w:tcPr>
            <w:tcW w:w="2986" w:type="dxa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Стахановская, </w:t>
            </w:r>
          </w:p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район городского </w:t>
            </w:r>
          </w:p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кладбища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павильон</w:t>
            </w:r>
          </w:p>
        </w:tc>
        <w:tc>
          <w:tcPr>
            <w:tcW w:w="1560" w:type="dxa"/>
          </w:tcPr>
          <w:p w:rsidR="00BB3F22" w:rsidRPr="00343CF6" w:rsidRDefault="00BB3F22" w:rsidP="005C47D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ритуальные услуги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12,0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 15,6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Павленко Захар Андреевич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ИНН 250106125261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5C47DF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32</w:t>
            </w:r>
          </w:p>
        </w:tc>
        <w:tc>
          <w:tcPr>
            <w:tcW w:w="2986" w:type="dxa"/>
          </w:tcPr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Стахановская (район перекрестка ул. Стахановская и Ручейная)</w:t>
            </w:r>
          </w:p>
        </w:tc>
        <w:tc>
          <w:tcPr>
            <w:tcW w:w="1702" w:type="dxa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киоск </w:t>
            </w:r>
          </w:p>
          <w:p w:rsidR="00BB3F22" w:rsidRPr="00343CF6" w:rsidRDefault="00BB3F22" w:rsidP="005C47DF">
            <w:pPr>
              <w:pStyle w:val="Standard"/>
              <w:ind w:firstLine="0"/>
              <w:jc w:val="left"/>
              <w:rPr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«</w:t>
            </w:r>
            <w:r w:rsidRPr="00343CF6">
              <w:rPr>
                <w:color w:val="000000"/>
                <w:sz w:val="22"/>
                <w:szCs w:val="22"/>
                <w:lang w:val="en-US"/>
              </w:rPr>
              <w:t>Pit</w:t>
            </w:r>
            <w:r w:rsidRPr="00343CF6">
              <w:rPr>
                <w:color w:val="000000"/>
                <w:sz w:val="22"/>
                <w:szCs w:val="22"/>
              </w:rPr>
              <w:t xml:space="preserve"> </w:t>
            </w:r>
            <w:r w:rsidRPr="00343CF6">
              <w:rPr>
                <w:color w:val="000000"/>
                <w:sz w:val="22"/>
                <w:szCs w:val="22"/>
                <w:lang w:val="en-US"/>
              </w:rPr>
              <w:t>stop</w:t>
            </w:r>
            <w:r w:rsidRPr="00343CF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BB3F22" w:rsidRPr="00343CF6" w:rsidRDefault="00BB3F22" w:rsidP="005C47D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услуга общественного питания</w:t>
            </w:r>
          </w:p>
        </w:tc>
        <w:tc>
          <w:tcPr>
            <w:tcW w:w="1418" w:type="dxa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25,0</w:t>
            </w:r>
          </w:p>
        </w:tc>
        <w:tc>
          <w:tcPr>
            <w:tcW w:w="1417" w:type="dxa"/>
          </w:tcPr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5C47D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32,5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Фесик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 Роман Владимирович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ИНН 253501280231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8310CE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8310CE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33.</w:t>
            </w:r>
          </w:p>
        </w:tc>
        <w:tc>
          <w:tcPr>
            <w:tcW w:w="2986" w:type="dxa"/>
          </w:tcPr>
          <w:p w:rsidR="00BB3F22" w:rsidRPr="00343CF6" w:rsidRDefault="00BB3F22" w:rsidP="008310CE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Жуковского, территория парка «Восток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8310C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палатка</w:t>
            </w:r>
          </w:p>
          <w:p w:rsidR="00BB3F22" w:rsidRPr="00343CF6" w:rsidRDefault="00BB3F22" w:rsidP="008310C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(летнее кафе)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8310C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продукция общественного питания,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прод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. товары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8310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30,0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8310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30.0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372E44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72E44">
            <w:pPr>
              <w:pStyle w:val="aa"/>
              <w:spacing w:before="0" w:beforeAutospacing="0" w:after="0"/>
              <w:ind w:right="-142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34.</w:t>
            </w:r>
          </w:p>
        </w:tc>
        <w:tc>
          <w:tcPr>
            <w:tcW w:w="2986" w:type="dxa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Жуковского, в районе МБУ ФСЦ «Полет»</w:t>
            </w:r>
          </w:p>
        </w:tc>
        <w:tc>
          <w:tcPr>
            <w:tcW w:w="1702" w:type="dxa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фудтрак</w:t>
            </w:r>
            <w:proofErr w:type="spellEnd"/>
          </w:p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(кафе- фургон)</w:t>
            </w:r>
          </w:p>
        </w:tc>
        <w:tc>
          <w:tcPr>
            <w:tcW w:w="1560" w:type="dxa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продук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ция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общественного питания,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прод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. товары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20,0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27,3</w:t>
            </w: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ООО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«Роза ветров»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ИНН 2501010011</w:t>
            </w: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372E44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35.</w:t>
            </w:r>
          </w:p>
        </w:tc>
        <w:tc>
          <w:tcPr>
            <w:tcW w:w="2986" w:type="dxa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Ломоносова, район торгового центра</w:t>
            </w:r>
          </w:p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 (четная сторона)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киоск «Мастерс-кая честного мастера»»</w:t>
            </w:r>
          </w:p>
        </w:tc>
        <w:tc>
          <w:tcPr>
            <w:tcW w:w="1560" w:type="dxa"/>
          </w:tcPr>
          <w:p w:rsidR="00BB3F22" w:rsidRPr="00343CF6" w:rsidRDefault="00BB3F22" w:rsidP="00372E4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ремонт 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компью-теров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перифе-рийного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компью-терного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оборудо-вания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>, сотовых телефонов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6,69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Насиров</w:t>
            </w:r>
            <w:proofErr w:type="spellEnd"/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Рамиз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Сарван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оглы</w:t>
            </w:r>
            <w:proofErr w:type="spellEnd"/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ИНН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250108610182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372E44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36.</w:t>
            </w:r>
          </w:p>
        </w:tc>
        <w:tc>
          <w:tcPr>
            <w:tcW w:w="2986" w:type="dxa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Октябрьская, район остановки «Русь»</w:t>
            </w:r>
          </w:p>
          <w:p w:rsidR="00BB3F22" w:rsidRPr="00343CF6" w:rsidRDefault="00BB3F22" w:rsidP="00372E44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(четная сторона)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киоск</w:t>
            </w:r>
          </w:p>
        </w:tc>
        <w:tc>
          <w:tcPr>
            <w:tcW w:w="1560" w:type="dxa"/>
          </w:tcPr>
          <w:p w:rsidR="00BB3F22" w:rsidRPr="00343CF6" w:rsidRDefault="00BB3F22" w:rsidP="00372E4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widowControl/>
              <w:autoSpaceDE/>
              <w:autoSpaceDN/>
              <w:adjustRightInd/>
              <w:ind w:left="137" w:right="-114"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ремонт обуви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11,7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372E44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72E44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37.</w:t>
            </w:r>
          </w:p>
        </w:tc>
        <w:tc>
          <w:tcPr>
            <w:tcW w:w="2986" w:type="dxa"/>
            <w:vAlign w:val="center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Жуковского, территория парка «Восток</w:t>
            </w:r>
          </w:p>
          <w:p w:rsidR="00BB3F22" w:rsidRPr="00343CF6" w:rsidRDefault="00BB3F22" w:rsidP="00372E44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(район 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атракционов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павильон</w:t>
            </w:r>
          </w:p>
        </w:tc>
        <w:tc>
          <w:tcPr>
            <w:tcW w:w="1560" w:type="dxa"/>
          </w:tcPr>
          <w:p w:rsidR="00BB3F22" w:rsidRPr="00343CF6" w:rsidRDefault="00BB3F22" w:rsidP="00372E4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72E4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72E4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72E4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тир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21,0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372E4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27,3</w:t>
            </w:r>
          </w:p>
        </w:tc>
        <w:tc>
          <w:tcPr>
            <w:tcW w:w="2409" w:type="dxa"/>
            <w:vAlign w:val="center"/>
          </w:tcPr>
          <w:p w:rsidR="00BB3F22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Беша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 Сергей Александрович</w:t>
            </w:r>
            <w:r w:rsidRPr="00343CF6">
              <w:rPr>
                <w:sz w:val="22"/>
                <w:szCs w:val="22"/>
              </w:rPr>
              <w:t xml:space="preserve"> ИНН 251301221210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310B89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310B89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38.</w:t>
            </w:r>
          </w:p>
        </w:tc>
        <w:tc>
          <w:tcPr>
            <w:tcW w:w="2986" w:type="dxa"/>
          </w:tcPr>
          <w:p w:rsidR="00BB3F22" w:rsidRPr="00343CF6" w:rsidRDefault="00BB3F22" w:rsidP="00310B89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</w:t>
            </w:r>
            <w:r w:rsidRPr="00343CF6">
              <w:rPr>
                <w:rFonts w:eastAsia="SimSun, 宋体"/>
                <w:color w:val="000000"/>
                <w:sz w:val="22"/>
                <w:szCs w:val="22"/>
              </w:rPr>
              <w:t xml:space="preserve">  Октябрьская, район жилого дома № 9</w:t>
            </w:r>
            <w:r w:rsidRPr="00343CF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</w:tcPr>
          <w:p w:rsidR="00BB3F22" w:rsidRPr="00343CF6" w:rsidRDefault="00BB3F22" w:rsidP="00310B8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павильон</w:t>
            </w:r>
          </w:p>
        </w:tc>
        <w:tc>
          <w:tcPr>
            <w:tcW w:w="1560" w:type="dxa"/>
          </w:tcPr>
          <w:p w:rsidR="00BB3F22" w:rsidRPr="00343CF6" w:rsidRDefault="00BB3F22" w:rsidP="00310B8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10B8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10B8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10B89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ind w:left="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платные услуги, консультации, автострахование</w:t>
            </w:r>
          </w:p>
        </w:tc>
        <w:tc>
          <w:tcPr>
            <w:tcW w:w="1418" w:type="dxa"/>
          </w:tcPr>
          <w:p w:rsidR="00BB3F22" w:rsidRPr="00343CF6" w:rsidRDefault="00BB3F22" w:rsidP="00310B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15,0</w:t>
            </w:r>
          </w:p>
        </w:tc>
        <w:tc>
          <w:tcPr>
            <w:tcW w:w="1417" w:type="dxa"/>
          </w:tcPr>
          <w:p w:rsidR="00BB3F22" w:rsidRPr="00343CF6" w:rsidRDefault="00BB3F22" w:rsidP="00310B8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19,5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Автоспектр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>»</w:t>
            </w:r>
          </w:p>
          <w:p w:rsidR="00BB3F22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ИНН 2501020121</w:t>
            </w:r>
          </w:p>
          <w:p w:rsidR="00BB3F22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C51681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C51681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39.</w:t>
            </w:r>
          </w:p>
        </w:tc>
        <w:tc>
          <w:tcPr>
            <w:tcW w:w="2986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ул. Островского, район остановки «Супермаркет» (четная сторона)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киоск</w:t>
            </w:r>
          </w:p>
        </w:tc>
        <w:tc>
          <w:tcPr>
            <w:tcW w:w="1560" w:type="dxa"/>
          </w:tcPr>
          <w:p w:rsidR="00BB3F22" w:rsidRPr="00343CF6" w:rsidRDefault="00BB3F22" w:rsidP="00C5168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C5168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C5168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C5168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BB3F22" w:rsidRDefault="00BB3F22" w:rsidP="00D53B37">
            <w:pPr>
              <w:pStyle w:val="ConsPlusCell"/>
              <w:widowControl/>
              <w:snapToGrid w:val="0"/>
              <w:ind w:left="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продукция общественного питания</w:t>
            </w:r>
          </w:p>
          <w:p w:rsidR="00BB3F22" w:rsidRPr="00343CF6" w:rsidRDefault="00BB3F22" w:rsidP="00D53B37">
            <w:pPr>
              <w:pStyle w:val="ConsPlusCell"/>
              <w:widowControl/>
              <w:snapToGrid w:val="0"/>
              <w:ind w:left="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9,0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11,7</w:t>
            </w: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свободно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rPr>
          <w:trHeight w:val="1425"/>
        </w:trPr>
        <w:tc>
          <w:tcPr>
            <w:tcW w:w="558" w:type="dxa"/>
          </w:tcPr>
          <w:p w:rsidR="00BB3F22" w:rsidRPr="00343CF6" w:rsidRDefault="00BB3F22" w:rsidP="00C51681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lastRenderedPageBreak/>
              <w:t>40.</w:t>
            </w:r>
          </w:p>
        </w:tc>
        <w:tc>
          <w:tcPr>
            <w:tcW w:w="2986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Калининская, территория, прилегающая к магазину «</w:t>
            </w:r>
            <w:r w:rsidRPr="00343CF6">
              <w:rPr>
                <w:color w:val="000000"/>
                <w:sz w:val="22"/>
                <w:szCs w:val="22"/>
                <w:lang w:val="en-US"/>
              </w:rPr>
              <w:t>SPAR</w:t>
            </w:r>
            <w:r w:rsidRPr="00343CF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летнее кафе</w:t>
            </w:r>
          </w:p>
        </w:tc>
        <w:tc>
          <w:tcPr>
            <w:tcW w:w="1560" w:type="dxa"/>
          </w:tcPr>
          <w:p w:rsidR="00BB3F22" w:rsidRPr="00343CF6" w:rsidRDefault="00BB3F22" w:rsidP="00C5168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C5168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   июнь-   </w:t>
            </w:r>
          </w:p>
          <w:p w:rsidR="00BB3F22" w:rsidRPr="00343CF6" w:rsidRDefault="00BB3F22" w:rsidP="00C5168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  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ind w:left="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мороженое, фаст-фут, прохладительные напитки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41,2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53,5</w:t>
            </w: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ООО «Розничные технологии 25»</w:t>
            </w:r>
          </w:p>
          <w:p w:rsidR="00BB3F22" w:rsidRPr="00343CF6" w:rsidRDefault="00BB3F22" w:rsidP="00EB0086">
            <w:pPr>
              <w:pStyle w:val="headdoc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ИНН</w:t>
            </w:r>
          </w:p>
          <w:p w:rsidR="00BB3F22" w:rsidRPr="00343CF6" w:rsidRDefault="00BB3F22" w:rsidP="00EB0086">
            <w:pPr>
              <w:pStyle w:val="headdoc"/>
              <w:spacing w:before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2721218215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C51681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C51681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41.</w:t>
            </w:r>
          </w:p>
        </w:tc>
        <w:tc>
          <w:tcPr>
            <w:tcW w:w="2986" w:type="dxa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Стахановская, </w:t>
            </w:r>
          </w:p>
          <w:p w:rsidR="00BB3F22" w:rsidRPr="00343CF6" w:rsidRDefault="00BB3F22" w:rsidP="00C51681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район городского </w:t>
            </w:r>
          </w:p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кладбища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павильон</w:t>
            </w:r>
          </w:p>
        </w:tc>
        <w:tc>
          <w:tcPr>
            <w:tcW w:w="1560" w:type="dxa"/>
          </w:tcPr>
          <w:p w:rsidR="00BB3F22" w:rsidRPr="00343CF6" w:rsidRDefault="00BB3F22" w:rsidP="00C5168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ритуаль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</w:p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24,0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   31,2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Ходос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 Татьяна Васильевна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ИНН 250102749974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C51681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42.</w:t>
            </w:r>
          </w:p>
        </w:tc>
        <w:tc>
          <w:tcPr>
            <w:tcW w:w="2986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Жуковского, </w:t>
            </w:r>
          </w:p>
          <w:p w:rsidR="00BB3F22" w:rsidRPr="00343CF6" w:rsidRDefault="00BB3F22" w:rsidP="00C51681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парк «Восток»,</w:t>
            </w:r>
          </w:p>
          <w:p w:rsidR="00BB3F22" w:rsidRPr="00343CF6" w:rsidRDefault="00BB3F22" w:rsidP="00C51681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в районе набережной бассейна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площадка для проката</w:t>
            </w:r>
          </w:p>
        </w:tc>
        <w:tc>
          <w:tcPr>
            <w:tcW w:w="1560" w:type="dxa"/>
          </w:tcPr>
          <w:p w:rsidR="00BB3F22" w:rsidRPr="00343CF6" w:rsidRDefault="00BB3F22" w:rsidP="00C5168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C5168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BB3F22" w:rsidRPr="00343CF6" w:rsidRDefault="00BB3F22" w:rsidP="00C5168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   май- </w:t>
            </w:r>
          </w:p>
          <w:p w:rsidR="00BB3F22" w:rsidRPr="00343CF6" w:rsidRDefault="00BB3F22" w:rsidP="00C5168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ind w:left="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мобильное игровое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оборудова-ние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«Детский лабиринт»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35,0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C5168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45,5</w:t>
            </w:r>
          </w:p>
        </w:tc>
        <w:tc>
          <w:tcPr>
            <w:tcW w:w="2409" w:type="dxa"/>
            <w:vAlign w:val="center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Барановская Вероника Андреевна</w:t>
            </w:r>
          </w:p>
          <w:p w:rsidR="00BB3F22" w:rsidRPr="00343CF6" w:rsidRDefault="00BB3F22" w:rsidP="00EB0086">
            <w:pPr>
              <w:pStyle w:val="headdoc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ИНН</w:t>
            </w:r>
          </w:p>
          <w:p w:rsidR="00BB3F22" w:rsidRPr="00343CF6" w:rsidRDefault="00BB3F22" w:rsidP="00EB0086">
            <w:pPr>
              <w:pStyle w:val="headdoc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250105708447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22" w:rsidRPr="00343CF6" w:rsidRDefault="00BB3F22" w:rsidP="00755FC8">
            <w:pPr>
              <w:pStyle w:val="aa"/>
              <w:widowControl w:val="0"/>
              <w:spacing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43.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3F22" w:rsidRPr="00343CF6" w:rsidRDefault="00BB3F22" w:rsidP="00755FC8">
            <w:pPr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Жуковского, </w:t>
            </w:r>
          </w:p>
          <w:p w:rsidR="00BB3F22" w:rsidRPr="00343CF6" w:rsidRDefault="00BB3F22" w:rsidP="00755FC8">
            <w:pPr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парк «Восток»,</w:t>
            </w:r>
          </w:p>
          <w:p w:rsidR="00BB3F22" w:rsidRDefault="00BB3F22" w:rsidP="00755FC8">
            <w:pPr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между ротондой и веревочным парком активного отдыха «Актив-парк»</w:t>
            </w:r>
          </w:p>
          <w:p w:rsidR="00BB3F22" w:rsidRPr="00343CF6" w:rsidRDefault="00BB3F22" w:rsidP="00755FC8">
            <w:pPr>
              <w:ind w:left="142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22" w:rsidRPr="00343CF6" w:rsidRDefault="00BB3F22" w:rsidP="00755FC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площадка для проката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22" w:rsidRPr="00343CF6" w:rsidRDefault="00BB3F22" w:rsidP="00755FC8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  5 лет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22" w:rsidRPr="00343CF6" w:rsidRDefault="00BB3F22" w:rsidP="00D53B37">
            <w:pPr>
              <w:pStyle w:val="ConsPlusCell"/>
              <w:snapToGrid w:val="0"/>
              <w:ind w:left="13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зарядная станция</w:t>
            </w: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электро-самокатов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22" w:rsidRPr="00343CF6" w:rsidRDefault="00BB3F22" w:rsidP="00755FC8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по </w:t>
            </w:r>
            <w:proofErr w:type="spellStart"/>
            <w:r w:rsidRPr="00343CF6">
              <w:rPr>
                <w:sz w:val="22"/>
                <w:szCs w:val="22"/>
              </w:rPr>
              <w:t>заявле-нию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22" w:rsidRPr="00343CF6" w:rsidRDefault="00BB3F22" w:rsidP="00755FC8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согласно </w:t>
            </w:r>
            <w:proofErr w:type="spellStart"/>
            <w:r w:rsidRPr="00343CF6">
              <w:rPr>
                <w:sz w:val="22"/>
                <w:szCs w:val="22"/>
              </w:rPr>
              <w:t>методи-ке</w:t>
            </w:r>
            <w:proofErr w:type="spellEnd"/>
            <w:r w:rsidRPr="00343CF6">
              <w:rPr>
                <w:sz w:val="22"/>
                <w:szCs w:val="22"/>
              </w:rPr>
              <w:t xml:space="preserve"> расчета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22" w:rsidRPr="00343CF6" w:rsidRDefault="00BB3F22" w:rsidP="00EB00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Наприенко Владимир</w:t>
            </w:r>
          </w:p>
          <w:p w:rsidR="00BB3F22" w:rsidRPr="00343CF6" w:rsidRDefault="00BB3F22" w:rsidP="00EB00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Андреевич</w:t>
            </w:r>
          </w:p>
          <w:p w:rsidR="00BB3F22" w:rsidRPr="00343CF6" w:rsidRDefault="00BB3F22" w:rsidP="00EB0086">
            <w:pPr>
              <w:pStyle w:val="headdoc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ИНН</w:t>
            </w:r>
          </w:p>
          <w:p w:rsidR="00BB3F22" w:rsidRPr="00343CF6" w:rsidRDefault="00BB3F22" w:rsidP="00EB0086">
            <w:pPr>
              <w:pStyle w:val="headdoc"/>
              <w:widowControl w:val="0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250105314820</w:t>
            </w:r>
          </w:p>
          <w:p w:rsidR="00BB3F22" w:rsidRPr="00343CF6" w:rsidRDefault="00BB3F22" w:rsidP="00EB00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F22" w:rsidRPr="00343CF6" w:rsidRDefault="00BB3F22" w:rsidP="00343C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755FC8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44.</w:t>
            </w:r>
          </w:p>
        </w:tc>
        <w:tc>
          <w:tcPr>
            <w:tcW w:w="2986" w:type="dxa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Стахановская, </w:t>
            </w:r>
          </w:p>
          <w:p w:rsidR="00BB3F22" w:rsidRPr="00343CF6" w:rsidRDefault="00BB3F22" w:rsidP="00755FC8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район городского </w:t>
            </w:r>
          </w:p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кладбища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павильон</w:t>
            </w:r>
          </w:p>
        </w:tc>
        <w:tc>
          <w:tcPr>
            <w:tcW w:w="1560" w:type="dxa"/>
          </w:tcPr>
          <w:p w:rsidR="00BB3F22" w:rsidRPr="00343CF6" w:rsidRDefault="00BB3F22" w:rsidP="00755FC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ритуальные услуги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12,0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15,6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Николаева Надежда Николаевна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ИНН 250101070971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755FC8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45.</w:t>
            </w:r>
          </w:p>
        </w:tc>
        <w:tc>
          <w:tcPr>
            <w:tcW w:w="2986" w:type="dxa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Стахановская, </w:t>
            </w:r>
          </w:p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район городского </w:t>
            </w:r>
          </w:p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кладбища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павильон</w:t>
            </w:r>
          </w:p>
        </w:tc>
        <w:tc>
          <w:tcPr>
            <w:tcW w:w="1560" w:type="dxa"/>
          </w:tcPr>
          <w:p w:rsidR="00BB3F22" w:rsidRPr="00343CF6" w:rsidRDefault="00BB3F22" w:rsidP="00755FC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ритуальные услуги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6,5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Чичикин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 Андрей Борисович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ИНН 250100017358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rPr>
          <w:trHeight w:val="856"/>
        </w:trPr>
        <w:tc>
          <w:tcPr>
            <w:tcW w:w="558" w:type="dxa"/>
          </w:tcPr>
          <w:p w:rsidR="00BB3F22" w:rsidRPr="00343CF6" w:rsidRDefault="00BB3F22" w:rsidP="00755FC8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lastRenderedPageBreak/>
              <w:t>46.</w:t>
            </w:r>
          </w:p>
        </w:tc>
        <w:tc>
          <w:tcPr>
            <w:tcW w:w="2986" w:type="dxa"/>
          </w:tcPr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ул. Октябрьская, 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район детской  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поликлиники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павильон</w:t>
            </w:r>
          </w:p>
        </w:tc>
        <w:tc>
          <w:tcPr>
            <w:tcW w:w="1560" w:type="dxa"/>
          </w:tcPr>
          <w:p w:rsidR="00BB3F22" w:rsidRPr="00343CF6" w:rsidRDefault="00BB3F22" w:rsidP="00755FC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продукция общественного питания,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прод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. товары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30 ,0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39,0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Нишонов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Абдукави</w:t>
            </w:r>
            <w:proofErr w:type="spellEnd"/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Вакосович</w:t>
            </w:r>
            <w:proofErr w:type="spellEnd"/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ИНН </w:t>
            </w:r>
            <w:r w:rsidRPr="00343CF6">
              <w:rPr>
                <w:sz w:val="22"/>
                <w:szCs w:val="22"/>
              </w:rPr>
              <w:t>250108984808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755FC8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47.</w:t>
            </w:r>
          </w:p>
        </w:tc>
        <w:tc>
          <w:tcPr>
            <w:tcW w:w="2986" w:type="dxa"/>
          </w:tcPr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Жуковского,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территория парка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«Восток»</w:t>
            </w:r>
          </w:p>
        </w:tc>
        <w:tc>
          <w:tcPr>
            <w:tcW w:w="1702" w:type="dxa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площадка</w:t>
            </w:r>
          </w:p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для проката</w:t>
            </w:r>
          </w:p>
        </w:tc>
        <w:tc>
          <w:tcPr>
            <w:tcW w:w="1560" w:type="dxa"/>
          </w:tcPr>
          <w:p w:rsidR="00BB3F22" w:rsidRPr="00343CF6" w:rsidRDefault="00BB3F22" w:rsidP="00755FC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пневматический тир,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дартс</w:t>
            </w:r>
            <w:proofErr w:type="spellEnd"/>
          </w:p>
        </w:tc>
        <w:tc>
          <w:tcPr>
            <w:tcW w:w="1418" w:type="dxa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15 ,0</w:t>
            </w:r>
          </w:p>
        </w:tc>
        <w:tc>
          <w:tcPr>
            <w:tcW w:w="1417" w:type="dxa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19,5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ООО «Кедр»</w:t>
            </w:r>
          </w:p>
          <w:p w:rsidR="00BB3F22" w:rsidRPr="00343CF6" w:rsidRDefault="00BB3F22" w:rsidP="00EB0086">
            <w:pPr>
              <w:pStyle w:val="headdoc"/>
              <w:spacing w:before="0" w:after="0" w:line="360" w:lineRule="auto"/>
              <w:jc w:val="center"/>
              <w:rPr>
                <w:b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ИНН </w:t>
            </w:r>
            <w:r w:rsidRPr="00343CF6">
              <w:rPr>
                <w:sz w:val="22"/>
                <w:szCs w:val="22"/>
              </w:rPr>
              <w:t>2502067845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755FC8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48.</w:t>
            </w:r>
          </w:p>
        </w:tc>
        <w:tc>
          <w:tcPr>
            <w:tcW w:w="2986" w:type="dxa"/>
          </w:tcPr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142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ул. Ленинская,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left="142"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район жилого дома № 25</w:t>
            </w:r>
          </w:p>
        </w:tc>
        <w:tc>
          <w:tcPr>
            <w:tcW w:w="1702" w:type="dxa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павильон    (кофейня «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КофеМи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>»)</w:t>
            </w:r>
          </w:p>
        </w:tc>
        <w:tc>
          <w:tcPr>
            <w:tcW w:w="1560" w:type="dxa"/>
          </w:tcPr>
          <w:p w:rsidR="00BB3F22" w:rsidRPr="00343CF6" w:rsidRDefault="00BB3F22" w:rsidP="00755FC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продукция общественного  питания</w:t>
            </w:r>
          </w:p>
        </w:tc>
        <w:tc>
          <w:tcPr>
            <w:tcW w:w="1418" w:type="dxa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60 ,0</w:t>
            </w:r>
          </w:p>
        </w:tc>
        <w:tc>
          <w:tcPr>
            <w:tcW w:w="1417" w:type="dxa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78,0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43CF6">
              <w:rPr>
                <w:color w:val="000000"/>
                <w:sz w:val="22"/>
                <w:szCs w:val="22"/>
              </w:rPr>
              <w:t>Варванина</w:t>
            </w:r>
            <w:proofErr w:type="spellEnd"/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Светлана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Сергеевна</w:t>
            </w:r>
          </w:p>
          <w:p w:rsidR="00BB3F22" w:rsidRPr="00343CF6" w:rsidRDefault="00BB3F22" w:rsidP="00EB0086">
            <w:pPr>
              <w:pStyle w:val="headdoc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ИНН </w:t>
            </w:r>
            <w:r w:rsidRPr="00343CF6">
              <w:rPr>
                <w:sz w:val="22"/>
                <w:szCs w:val="22"/>
              </w:rPr>
              <w:t>251300050403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755FC8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49.</w:t>
            </w:r>
          </w:p>
        </w:tc>
        <w:tc>
          <w:tcPr>
            <w:tcW w:w="2986" w:type="dxa"/>
          </w:tcPr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ул. Жуковского,  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территория парка 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«Восток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палатка</w:t>
            </w:r>
          </w:p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(летнее кафе)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</w:p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обществен-</w:t>
            </w:r>
          </w:p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питания</w:t>
            </w:r>
          </w:p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прод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.. товары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30,0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755F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39,0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Панченко Александр 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Грнигорьевич</w:t>
            </w:r>
            <w:proofErr w:type="spellEnd"/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ИНН </w:t>
            </w:r>
            <w:r w:rsidRPr="00343CF6">
              <w:rPr>
                <w:sz w:val="22"/>
                <w:szCs w:val="22"/>
              </w:rPr>
              <w:t>253201230818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700870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50.</w:t>
            </w:r>
          </w:p>
        </w:tc>
        <w:tc>
          <w:tcPr>
            <w:tcW w:w="2986" w:type="dxa"/>
          </w:tcPr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ул. Жуковского, 35/2,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территория,  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прилегающая к кафе 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Ямато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70087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</w:t>
            </w:r>
          </w:p>
          <w:p w:rsidR="00BB3F22" w:rsidRPr="00343CF6" w:rsidRDefault="00BB3F22" w:rsidP="0070087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летняя веранда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70087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</w:p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обществен-</w:t>
            </w:r>
          </w:p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питания</w:t>
            </w:r>
          </w:p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прод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.. товары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7008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96,0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7008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124,8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343CF6">
              <w:rPr>
                <w:color w:val="000000"/>
                <w:sz w:val="22"/>
                <w:szCs w:val="22"/>
              </w:rPr>
              <w:t>Ямато</w:t>
            </w:r>
            <w:proofErr w:type="spellEnd"/>
            <w:r w:rsidRPr="00343CF6">
              <w:rPr>
                <w:color w:val="000000"/>
                <w:sz w:val="22"/>
                <w:szCs w:val="22"/>
              </w:rPr>
              <w:t>»</w:t>
            </w:r>
          </w:p>
          <w:p w:rsidR="00BB3F22" w:rsidRPr="00343CF6" w:rsidRDefault="00BB3F22" w:rsidP="00EB0086">
            <w:pPr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ИНН</w:t>
            </w:r>
          </w:p>
          <w:p w:rsidR="00BB3F22" w:rsidRPr="00343CF6" w:rsidRDefault="00BB3F22" w:rsidP="00EB0086">
            <w:pPr>
              <w:snapToGri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2501015403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</w:tcPr>
          <w:p w:rsidR="00BB3F22" w:rsidRPr="00343CF6" w:rsidRDefault="00BB3F22" w:rsidP="00700870">
            <w:pPr>
              <w:pStyle w:val="aa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51.</w:t>
            </w:r>
          </w:p>
        </w:tc>
        <w:tc>
          <w:tcPr>
            <w:tcW w:w="2986" w:type="dxa"/>
          </w:tcPr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ул. Жуковского, 58,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территория,  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прилегающая к кафе </w:t>
            </w:r>
          </w:p>
          <w:p w:rsidR="00BB3F22" w:rsidRPr="00343CF6" w:rsidRDefault="00BB3F22" w:rsidP="00BB3F2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«Настоящая пекарня»</w:t>
            </w:r>
          </w:p>
        </w:tc>
        <w:tc>
          <w:tcPr>
            <w:tcW w:w="1702" w:type="dxa"/>
            <w:vAlign w:val="center"/>
          </w:tcPr>
          <w:p w:rsidR="00BB3F22" w:rsidRPr="00343CF6" w:rsidRDefault="00BB3F22" w:rsidP="0070087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 </w:t>
            </w:r>
          </w:p>
          <w:p w:rsidR="00BB3F22" w:rsidRPr="00343CF6" w:rsidRDefault="00BB3F22" w:rsidP="0070087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летняя веранда</w:t>
            </w:r>
          </w:p>
        </w:tc>
        <w:tc>
          <w:tcPr>
            <w:tcW w:w="1560" w:type="dxa"/>
            <w:vAlign w:val="center"/>
          </w:tcPr>
          <w:p w:rsidR="00BB3F22" w:rsidRPr="00343CF6" w:rsidRDefault="00BB3F22" w:rsidP="0070087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май-сентябрь</w:t>
            </w:r>
          </w:p>
        </w:tc>
        <w:tc>
          <w:tcPr>
            <w:tcW w:w="1984" w:type="dxa"/>
            <w:vAlign w:val="center"/>
          </w:tcPr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</w:p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обществен-</w:t>
            </w:r>
          </w:p>
          <w:p w:rsidR="00BB3F22" w:rsidRPr="00343CF6" w:rsidRDefault="00BB3F22" w:rsidP="00D53B37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питания</w:t>
            </w:r>
          </w:p>
        </w:tc>
        <w:tc>
          <w:tcPr>
            <w:tcW w:w="1418" w:type="dxa"/>
            <w:vAlign w:val="center"/>
          </w:tcPr>
          <w:p w:rsidR="00BB3F22" w:rsidRPr="00343CF6" w:rsidRDefault="00BB3F22" w:rsidP="007008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12,0</w:t>
            </w:r>
          </w:p>
        </w:tc>
        <w:tc>
          <w:tcPr>
            <w:tcW w:w="1417" w:type="dxa"/>
            <w:vAlign w:val="center"/>
          </w:tcPr>
          <w:p w:rsidR="00BB3F22" w:rsidRPr="00343CF6" w:rsidRDefault="00BB3F22" w:rsidP="007008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15,6</w:t>
            </w:r>
          </w:p>
        </w:tc>
        <w:tc>
          <w:tcPr>
            <w:tcW w:w="2409" w:type="dxa"/>
          </w:tcPr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ИП Лобанов Денис Олегович</w:t>
            </w:r>
          </w:p>
          <w:p w:rsidR="00BB3F22" w:rsidRPr="00343CF6" w:rsidRDefault="00BB3F22" w:rsidP="00EB0086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 xml:space="preserve">ИНН </w:t>
            </w:r>
            <w:r w:rsidRPr="00343CF6">
              <w:rPr>
                <w:sz w:val="22"/>
                <w:szCs w:val="22"/>
              </w:rPr>
              <w:t>250107605704</w:t>
            </w:r>
          </w:p>
        </w:tc>
        <w:tc>
          <w:tcPr>
            <w:tcW w:w="2126" w:type="dxa"/>
          </w:tcPr>
          <w:p w:rsidR="00BB3F22" w:rsidRPr="00343CF6" w:rsidRDefault="00BB3F22" w:rsidP="00343C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3F22" w:rsidRPr="00343CF6" w:rsidRDefault="00BB3F22" w:rsidP="00315335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52</w:t>
            </w: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BB3F22">
            <w:pPr>
              <w:pStyle w:val="Standard"/>
              <w:ind w:left="142" w:right="-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ул. Ломоносова,28, северная сторона кинотеатра «Космос»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15335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1533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Май -</w:t>
            </w:r>
          </w:p>
          <w:p w:rsidR="00BB3F22" w:rsidRPr="00343CF6" w:rsidRDefault="00BB3F22" w:rsidP="0031533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октябрь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Батуты,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15335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58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15335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75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Зорин Илья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250106314879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53</w:t>
            </w:r>
          </w:p>
        </w:tc>
        <w:tc>
          <w:tcPr>
            <w:tcW w:w="2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BB3F22">
            <w:pPr>
              <w:pStyle w:val="Standard"/>
              <w:ind w:left="142" w:right="-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ул. Ломоносова,</w:t>
            </w:r>
          </w:p>
          <w:p w:rsidR="00BB3F22" w:rsidRPr="00343CF6" w:rsidRDefault="00BB3F22" w:rsidP="00BB3F22">
            <w:pPr>
              <w:pStyle w:val="Standard"/>
              <w:ind w:left="142" w:right="-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сквер с правой стороны </w:t>
            </w:r>
          </w:p>
          <w:p w:rsidR="00BB3F22" w:rsidRDefault="00BB3F22" w:rsidP="00BB3F22">
            <w:pPr>
              <w:pStyle w:val="Standard"/>
              <w:ind w:left="142" w:right="-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нежилого здания № 70</w:t>
            </w:r>
          </w:p>
          <w:p w:rsidR="00BB3F22" w:rsidRPr="00343CF6" w:rsidRDefault="00BB3F22" w:rsidP="00BB3F22">
            <w:pPr>
              <w:pStyle w:val="Standard"/>
              <w:ind w:left="142" w:right="-141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8152F0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Площадка для размещения самокатов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8152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 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Прокат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электро</w:t>
            </w:r>
            <w:proofErr w:type="spellEnd"/>
          </w:p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самокатов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5 и более </w:t>
            </w:r>
          </w:p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ед. </w:t>
            </w:r>
          </w:p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проката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81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lastRenderedPageBreak/>
              <w:t xml:space="preserve">54 </w:t>
            </w:r>
          </w:p>
        </w:tc>
        <w:tc>
          <w:tcPr>
            <w:tcW w:w="2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EB0086">
            <w:pPr>
              <w:pStyle w:val="Standard"/>
              <w:ind w:left="142" w:right="-141" w:firstLine="0"/>
              <w:jc w:val="left"/>
              <w:rPr>
                <w:sz w:val="22"/>
                <w:szCs w:val="22"/>
              </w:rPr>
            </w:pPr>
            <w:r w:rsidRPr="00343CF6">
              <w:rPr>
                <w:rFonts w:eastAsia="Liberation Serif"/>
                <w:sz w:val="22"/>
                <w:szCs w:val="22"/>
              </w:rPr>
              <w:t xml:space="preserve"> </w:t>
            </w:r>
            <w:r w:rsidRPr="00343CF6">
              <w:rPr>
                <w:sz w:val="22"/>
                <w:szCs w:val="22"/>
              </w:rPr>
              <w:t>ул. Жуковского,</w:t>
            </w:r>
            <w:r w:rsidR="00EB0086">
              <w:rPr>
                <w:sz w:val="22"/>
                <w:szCs w:val="22"/>
              </w:rPr>
              <w:t xml:space="preserve"> </w:t>
            </w:r>
            <w:r w:rsidRPr="00343CF6">
              <w:rPr>
                <w:sz w:val="22"/>
                <w:szCs w:val="22"/>
              </w:rPr>
              <w:t>р-н жилого дома</w:t>
            </w:r>
            <w:r w:rsidR="00EB0086">
              <w:rPr>
                <w:sz w:val="22"/>
                <w:szCs w:val="22"/>
              </w:rPr>
              <w:t xml:space="preserve"> </w:t>
            </w:r>
            <w:r w:rsidRPr="00BB3F22">
              <w:rPr>
                <w:sz w:val="22"/>
                <w:szCs w:val="22"/>
              </w:rPr>
              <w:t xml:space="preserve">№ </w:t>
            </w:r>
            <w:r w:rsidR="00EB0086">
              <w:rPr>
                <w:sz w:val="22"/>
                <w:szCs w:val="22"/>
              </w:rPr>
              <w:t>5</w:t>
            </w:r>
            <w:r w:rsidRPr="00BB3F22">
              <w:rPr>
                <w:sz w:val="22"/>
                <w:szCs w:val="22"/>
              </w:rPr>
              <w:t xml:space="preserve"> (южная сторона),</w:t>
            </w:r>
            <w:r w:rsidRPr="00343CF6">
              <w:rPr>
                <w:sz w:val="22"/>
                <w:szCs w:val="22"/>
              </w:rPr>
              <w:t>на расстоянии не менее 5 м</w:t>
            </w:r>
            <w:r w:rsidR="00EB0086">
              <w:rPr>
                <w:sz w:val="22"/>
                <w:szCs w:val="22"/>
              </w:rPr>
              <w:t xml:space="preserve"> </w:t>
            </w:r>
            <w:r w:rsidRPr="00343CF6">
              <w:rPr>
                <w:sz w:val="22"/>
                <w:szCs w:val="22"/>
              </w:rPr>
              <w:t>от внутриквартального проезда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8152F0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 для размещения самокатов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8152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 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Прокат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электро</w:t>
            </w:r>
            <w:proofErr w:type="spellEnd"/>
          </w:p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самокатов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8152F0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</w:p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5 и более</w:t>
            </w:r>
          </w:p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ед.</w:t>
            </w:r>
          </w:p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проката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81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3F22" w:rsidRPr="00343CF6" w:rsidRDefault="00BB3F22" w:rsidP="008152F0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 55 </w:t>
            </w:r>
          </w:p>
        </w:tc>
        <w:tc>
          <w:tcPr>
            <w:tcW w:w="2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BB3F22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ул. Щербакова, входная группа в парк Аскольд, перед бетонным блоком 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8152F0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 для размещения самокатов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8152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 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Прокат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электро</w:t>
            </w:r>
            <w:proofErr w:type="spellEnd"/>
          </w:p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самокатов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5 и более </w:t>
            </w:r>
          </w:p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ед.</w:t>
            </w:r>
          </w:p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проката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81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  <w:shd w:val="clear" w:color="auto" w:fill="auto"/>
            <w:vAlign w:val="center"/>
          </w:tcPr>
          <w:p w:rsidR="00BB3F22" w:rsidRPr="00343CF6" w:rsidRDefault="00BB3F22" w:rsidP="008152F0">
            <w:pPr>
              <w:ind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56</w:t>
            </w:r>
          </w:p>
        </w:tc>
        <w:tc>
          <w:tcPr>
            <w:tcW w:w="2986" w:type="dxa"/>
            <w:shd w:val="clear" w:color="auto" w:fill="auto"/>
          </w:tcPr>
          <w:p w:rsidR="00BB3F22" w:rsidRPr="00343CF6" w:rsidRDefault="00BB3F22" w:rsidP="00BB3F22">
            <w:pPr>
              <w:pStyle w:val="Standard"/>
              <w:ind w:left="142" w:right="-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ул. Жуковского,</w:t>
            </w:r>
          </w:p>
          <w:p w:rsidR="00BB3F22" w:rsidRPr="00343CF6" w:rsidRDefault="00BB3F22" w:rsidP="00BB3F22">
            <w:pPr>
              <w:pStyle w:val="Standard"/>
              <w:ind w:left="142" w:right="-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парк  «Восток»</w:t>
            </w:r>
          </w:p>
        </w:tc>
        <w:tc>
          <w:tcPr>
            <w:tcW w:w="1702" w:type="dxa"/>
            <w:shd w:val="clear" w:color="auto" w:fill="auto"/>
          </w:tcPr>
          <w:p w:rsidR="00BB3F22" w:rsidRPr="00343CF6" w:rsidRDefault="00BB3F22" w:rsidP="008152F0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  <w:shd w:val="clear" w:color="auto" w:fill="auto"/>
          </w:tcPr>
          <w:p w:rsidR="00BB3F22" w:rsidRPr="00343CF6" w:rsidRDefault="00BB3F22" w:rsidP="008152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Май -</w:t>
            </w:r>
          </w:p>
          <w:p w:rsidR="00BB3F22" w:rsidRPr="00343CF6" w:rsidRDefault="00BB3F22" w:rsidP="008152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октябрь </w:t>
            </w:r>
          </w:p>
        </w:tc>
        <w:tc>
          <w:tcPr>
            <w:tcW w:w="1984" w:type="dxa"/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Спортивный батут</w:t>
            </w:r>
          </w:p>
        </w:tc>
        <w:tc>
          <w:tcPr>
            <w:tcW w:w="1418" w:type="dxa"/>
            <w:shd w:val="clear" w:color="auto" w:fill="auto"/>
          </w:tcPr>
          <w:p w:rsidR="00BB3F22" w:rsidRPr="00343CF6" w:rsidRDefault="00BB3F22" w:rsidP="008152F0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417" w:type="dxa"/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2409" w:type="dxa"/>
            <w:shd w:val="clear" w:color="auto" w:fill="auto"/>
          </w:tcPr>
          <w:p w:rsidR="00BB3F22" w:rsidRPr="00343CF6" w:rsidRDefault="00BB3F22" w:rsidP="00EB0086">
            <w:pPr>
              <w:widowControl/>
              <w:autoSpaceDE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3CF6">
              <w:rPr>
                <w:color w:val="000000"/>
                <w:sz w:val="22"/>
                <w:szCs w:val="22"/>
              </w:rPr>
              <w:t>ООО «Кедр»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ИНН </w:t>
            </w:r>
            <w:r w:rsidRPr="00343CF6"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  <w:t>2502067845</w:t>
            </w:r>
          </w:p>
        </w:tc>
        <w:tc>
          <w:tcPr>
            <w:tcW w:w="2126" w:type="dxa"/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  <w:shd w:val="clear" w:color="auto" w:fill="auto"/>
            <w:vAlign w:val="center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57</w:t>
            </w:r>
          </w:p>
        </w:tc>
        <w:tc>
          <w:tcPr>
            <w:tcW w:w="2986" w:type="dxa"/>
            <w:shd w:val="clear" w:color="auto" w:fill="auto"/>
          </w:tcPr>
          <w:p w:rsidR="00BB3F22" w:rsidRPr="00343CF6" w:rsidRDefault="00BB3F22" w:rsidP="00BB3F22">
            <w:pPr>
              <w:pStyle w:val="Standard"/>
              <w:ind w:left="142" w:right="-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ул. Жуковского,</w:t>
            </w:r>
            <w:r>
              <w:rPr>
                <w:sz w:val="22"/>
                <w:szCs w:val="22"/>
              </w:rPr>
              <w:t xml:space="preserve"> </w:t>
            </w:r>
            <w:r w:rsidRPr="00343CF6">
              <w:rPr>
                <w:sz w:val="22"/>
                <w:szCs w:val="22"/>
              </w:rPr>
              <w:t>парк «Восток» (между веревочным парком активного отдыха «Актив-парк» и главной аллей)</w:t>
            </w:r>
          </w:p>
        </w:tc>
        <w:tc>
          <w:tcPr>
            <w:tcW w:w="1702" w:type="dxa"/>
            <w:shd w:val="clear" w:color="auto" w:fill="auto"/>
          </w:tcPr>
          <w:p w:rsidR="00BB3F22" w:rsidRPr="00343CF6" w:rsidRDefault="00BB3F22" w:rsidP="008152F0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 для размещения</w:t>
            </w:r>
          </w:p>
          <w:p w:rsidR="00BB3F22" w:rsidRPr="00343CF6" w:rsidRDefault="00BB3F22" w:rsidP="008152F0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Летнего кафе</w:t>
            </w:r>
          </w:p>
          <w:p w:rsidR="00BB3F22" w:rsidRPr="00343CF6" w:rsidRDefault="00BB3F22" w:rsidP="008152F0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B3F22" w:rsidRPr="00343CF6" w:rsidRDefault="00BB3F22" w:rsidP="008152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  </w:t>
            </w:r>
          </w:p>
        </w:tc>
        <w:tc>
          <w:tcPr>
            <w:tcW w:w="1984" w:type="dxa"/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Продукция общественного питания,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прод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. товары</w:t>
            </w:r>
          </w:p>
        </w:tc>
        <w:tc>
          <w:tcPr>
            <w:tcW w:w="1418" w:type="dxa"/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80</w:t>
            </w:r>
          </w:p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104</w:t>
            </w:r>
          </w:p>
        </w:tc>
        <w:tc>
          <w:tcPr>
            <w:tcW w:w="2409" w:type="dxa"/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Корабейников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Антон Сергеевич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250107323403</w:t>
            </w:r>
          </w:p>
        </w:tc>
        <w:tc>
          <w:tcPr>
            <w:tcW w:w="2126" w:type="dxa"/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  <w:shd w:val="clear" w:color="auto" w:fill="auto"/>
            <w:vAlign w:val="center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58</w:t>
            </w:r>
          </w:p>
        </w:tc>
        <w:tc>
          <w:tcPr>
            <w:tcW w:w="2986" w:type="dxa"/>
            <w:shd w:val="clear" w:color="auto" w:fill="auto"/>
          </w:tcPr>
          <w:p w:rsidR="00BB3F22" w:rsidRPr="00343CF6" w:rsidRDefault="00BB3F22" w:rsidP="00BB3F22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ул. Жуковского,</w:t>
            </w:r>
          </w:p>
          <w:p w:rsidR="00BB3F22" w:rsidRPr="00343CF6" w:rsidRDefault="00BB3F22" w:rsidP="00BB3F22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парк  «Восток» (территория бывших аттракционов)</w:t>
            </w:r>
          </w:p>
        </w:tc>
        <w:tc>
          <w:tcPr>
            <w:tcW w:w="1702" w:type="dxa"/>
            <w:shd w:val="clear" w:color="auto" w:fill="auto"/>
          </w:tcPr>
          <w:p w:rsidR="00BB3F22" w:rsidRPr="00343CF6" w:rsidRDefault="00BB3F22" w:rsidP="008152F0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 для проката</w:t>
            </w:r>
          </w:p>
        </w:tc>
        <w:tc>
          <w:tcPr>
            <w:tcW w:w="1560" w:type="dxa"/>
            <w:shd w:val="clear" w:color="auto" w:fill="auto"/>
          </w:tcPr>
          <w:p w:rsidR="00BB3F22" w:rsidRPr="00343CF6" w:rsidRDefault="00BB3F22" w:rsidP="008152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  </w:t>
            </w:r>
          </w:p>
        </w:tc>
        <w:tc>
          <w:tcPr>
            <w:tcW w:w="1984" w:type="dxa"/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Прокат детских машинок</w:t>
            </w:r>
          </w:p>
        </w:tc>
        <w:tc>
          <w:tcPr>
            <w:tcW w:w="1418" w:type="dxa"/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более 5 единиц проката</w:t>
            </w:r>
          </w:p>
        </w:tc>
        <w:tc>
          <w:tcPr>
            <w:tcW w:w="1417" w:type="dxa"/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108</w:t>
            </w:r>
          </w:p>
        </w:tc>
        <w:tc>
          <w:tcPr>
            <w:tcW w:w="2409" w:type="dxa"/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</w:t>
            </w: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няк Виктория Михайловна</w:t>
            </w:r>
          </w:p>
          <w:p w:rsidR="00BB3F22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ИНН 250103446838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  <w:shd w:val="clear" w:color="auto" w:fill="auto"/>
            <w:vAlign w:val="center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59</w:t>
            </w:r>
          </w:p>
        </w:tc>
        <w:tc>
          <w:tcPr>
            <w:tcW w:w="2986" w:type="dxa"/>
            <w:shd w:val="clear" w:color="auto" w:fill="auto"/>
          </w:tcPr>
          <w:p w:rsidR="00BB3F22" w:rsidRPr="00343CF6" w:rsidRDefault="00BB3F22" w:rsidP="00BB3F22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ул. Жуковского,</w:t>
            </w:r>
          </w:p>
          <w:p w:rsidR="00BB3F22" w:rsidRPr="00343CF6" w:rsidRDefault="00BB3F22" w:rsidP="00BB3F22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парк  «Восток» (территория бывших аттракционов)</w:t>
            </w:r>
          </w:p>
        </w:tc>
        <w:tc>
          <w:tcPr>
            <w:tcW w:w="1702" w:type="dxa"/>
            <w:shd w:val="clear" w:color="auto" w:fill="auto"/>
          </w:tcPr>
          <w:p w:rsidR="00BB3F22" w:rsidRPr="00343CF6" w:rsidRDefault="00BB3F22" w:rsidP="00EB0086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Площадка для размещения летнего кафе «Парк» (два объекта    30 </w:t>
            </w:r>
            <w:proofErr w:type="spellStart"/>
            <w:proofErr w:type="gramStart"/>
            <w:r w:rsidRPr="00343CF6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343CF6">
              <w:rPr>
                <w:sz w:val="22"/>
                <w:szCs w:val="22"/>
              </w:rPr>
              <w:t xml:space="preserve"> павильон под кухню и 80 </w:t>
            </w:r>
            <w:proofErr w:type="spellStart"/>
            <w:r w:rsidRPr="00343CF6">
              <w:rPr>
                <w:sz w:val="22"/>
                <w:szCs w:val="22"/>
              </w:rPr>
              <w:t>кв.м</w:t>
            </w:r>
            <w:proofErr w:type="spellEnd"/>
            <w:r w:rsidRPr="00343CF6">
              <w:rPr>
                <w:sz w:val="22"/>
                <w:szCs w:val="22"/>
              </w:rPr>
              <w:t>. летняя веранда для размещения посадочных мест)</w:t>
            </w:r>
          </w:p>
        </w:tc>
        <w:tc>
          <w:tcPr>
            <w:tcW w:w="1560" w:type="dxa"/>
            <w:shd w:val="clear" w:color="auto" w:fill="auto"/>
          </w:tcPr>
          <w:p w:rsidR="00BB3F22" w:rsidRPr="00343CF6" w:rsidRDefault="00BB3F22" w:rsidP="008152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  </w:t>
            </w:r>
          </w:p>
        </w:tc>
        <w:tc>
          <w:tcPr>
            <w:tcW w:w="1984" w:type="dxa"/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Продукция обществен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питания (детское и взрослое меню без реализации алкогольных напитков)</w:t>
            </w:r>
          </w:p>
        </w:tc>
        <w:tc>
          <w:tcPr>
            <w:tcW w:w="1418" w:type="dxa"/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143</w:t>
            </w:r>
          </w:p>
        </w:tc>
        <w:tc>
          <w:tcPr>
            <w:tcW w:w="2409" w:type="dxa"/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Улмасов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Хасанбой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Ускинбаевич</w:t>
            </w:r>
            <w:proofErr w:type="spellEnd"/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250108610256</w:t>
            </w:r>
          </w:p>
        </w:tc>
        <w:tc>
          <w:tcPr>
            <w:tcW w:w="2126" w:type="dxa"/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2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ул. Жуковского,</w:t>
            </w:r>
          </w:p>
          <w:p w:rsidR="00BB3F22" w:rsidRPr="00343CF6" w:rsidRDefault="00BB3F22" w:rsidP="00343CF6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парк  «Восток» (территория бывших аттракционов)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 для размещения самокатов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 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Прокат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электро</w:t>
            </w:r>
            <w:proofErr w:type="spellEnd"/>
          </w:p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самокатов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 кв. м /</w:t>
            </w: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8 единиц</w:t>
            </w: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проката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81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  <w:shd w:val="clear" w:color="auto" w:fill="auto"/>
            <w:vAlign w:val="center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61</w:t>
            </w:r>
          </w:p>
        </w:tc>
        <w:tc>
          <w:tcPr>
            <w:tcW w:w="2986" w:type="dxa"/>
            <w:shd w:val="clear" w:color="auto" w:fill="auto"/>
          </w:tcPr>
          <w:p w:rsidR="00BB3F22" w:rsidRPr="00343CF6" w:rsidRDefault="00BB3F22" w:rsidP="008152F0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ул. Жуковского,</w:t>
            </w:r>
          </w:p>
          <w:p w:rsidR="00BB3F22" w:rsidRPr="00343CF6" w:rsidRDefault="00BB3F22" w:rsidP="008152F0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парк  «Восток» (в районе центральной клумбы)</w:t>
            </w:r>
          </w:p>
        </w:tc>
        <w:tc>
          <w:tcPr>
            <w:tcW w:w="1702" w:type="dxa"/>
            <w:shd w:val="clear" w:color="auto" w:fill="auto"/>
          </w:tcPr>
          <w:p w:rsidR="00BB3F22" w:rsidRPr="00343CF6" w:rsidRDefault="00BB3F22" w:rsidP="008152F0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</w:t>
            </w:r>
          </w:p>
        </w:tc>
        <w:tc>
          <w:tcPr>
            <w:tcW w:w="1560" w:type="dxa"/>
            <w:shd w:val="clear" w:color="auto" w:fill="auto"/>
          </w:tcPr>
          <w:p w:rsidR="00BB3F22" w:rsidRPr="00343CF6" w:rsidRDefault="00BB3F22" w:rsidP="008152F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Май -октябрь </w:t>
            </w:r>
          </w:p>
        </w:tc>
        <w:tc>
          <w:tcPr>
            <w:tcW w:w="1984" w:type="dxa"/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Спортивный батут</w:t>
            </w:r>
          </w:p>
        </w:tc>
        <w:tc>
          <w:tcPr>
            <w:tcW w:w="1418" w:type="dxa"/>
            <w:shd w:val="clear" w:color="auto" w:fill="auto"/>
          </w:tcPr>
          <w:p w:rsidR="00BB3F22" w:rsidRPr="00343CF6" w:rsidRDefault="00BB3F22" w:rsidP="008152F0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9 </w:t>
            </w:r>
          </w:p>
        </w:tc>
        <w:tc>
          <w:tcPr>
            <w:tcW w:w="1417" w:type="dxa"/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2409" w:type="dxa"/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Мотякин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Руслан Вячеславович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  <w:p w:rsidR="00BB3F22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250108169465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  <w:shd w:val="clear" w:color="auto" w:fill="auto"/>
            <w:vAlign w:val="center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62</w:t>
            </w:r>
          </w:p>
        </w:tc>
        <w:tc>
          <w:tcPr>
            <w:tcW w:w="2986" w:type="dxa"/>
            <w:shd w:val="clear" w:color="auto" w:fill="auto"/>
          </w:tcPr>
          <w:p w:rsidR="00BB3F22" w:rsidRPr="00343CF6" w:rsidRDefault="00BB3F22" w:rsidP="008152F0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ул. Октябрьская 34/1,  </w:t>
            </w:r>
          </w:p>
          <w:p w:rsidR="00BB3F22" w:rsidRPr="00343CF6" w:rsidRDefault="00BB3F22" w:rsidP="008152F0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парк  «Аскольд»</w:t>
            </w:r>
          </w:p>
        </w:tc>
        <w:tc>
          <w:tcPr>
            <w:tcW w:w="1702" w:type="dxa"/>
            <w:shd w:val="clear" w:color="auto" w:fill="auto"/>
          </w:tcPr>
          <w:p w:rsidR="00BB3F22" w:rsidRPr="00343CF6" w:rsidRDefault="00BB3F22" w:rsidP="00D53B37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Площадка для </w:t>
            </w:r>
            <w:r>
              <w:rPr>
                <w:sz w:val="22"/>
                <w:szCs w:val="22"/>
              </w:rPr>
              <w:t>проката</w:t>
            </w:r>
          </w:p>
        </w:tc>
        <w:tc>
          <w:tcPr>
            <w:tcW w:w="1560" w:type="dxa"/>
            <w:shd w:val="clear" w:color="auto" w:fill="auto"/>
          </w:tcPr>
          <w:p w:rsidR="00BB3F22" w:rsidRPr="00343CF6" w:rsidRDefault="00BB3F22" w:rsidP="008152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  </w:t>
            </w:r>
          </w:p>
        </w:tc>
        <w:tc>
          <w:tcPr>
            <w:tcW w:w="1984" w:type="dxa"/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Прокат детских машинок</w:t>
            </w:r>
          </w:p>
        </w:tc>
        <w:tc>
          <w:tcPr>
            <w:tcW w:w="1418" w:type="dxa"/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более 5 единиц проката</w:t>
            </w:r>
          </w:p>
        </w:tc>
        <w:tc>
          <w:tcPr>
            <w:tcW w:w="1417" w:type="dxa"/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108</w:t>
            </w:r>
          </w:p>
        </w:tc>
        <w:tc>
          <w:tcPr>
            <w:tcW w:w="2409" w:type="dxa"/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</w:t>
            </w: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няк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Денис Викторович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ИНН 250108334694</w:t>
            </w:r>
          </w:p>
        </w:tc>
        <w:tc>
          <w:tcPr>
            <w:tcW w:w="2126" w:type="dxa"/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  <w:shd w:val="clear" w:color="auto" w:fill="auto"/>
            <w:vAlign w:val="center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63</w:t>
            </w:r>
          </w:p>
        </w:tc>
        <w:tc>
          <w:tcPr>
            <w:tcW w:w="2986" w:type="dxa"/>
            <w:shd w:val="clear" w:color="auto" w:fill="auto"/>
          </w:tcPr>
          <w:p w:rsidR="00BB3F22" w:rsidRPr="00343CF6" w:rsidRDefault="00BB3F22" w:rsidP="008152F0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ул. Октябрьская 34/1,  </w:t>
            </w:r>
          </w:p>
          <w:p w:rsidR="00BB3F22" w:rsidRPr="00343CF6" w:rsidRDefault="00BB3F22" w:rsidP="008152F0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парк «Аскольд»</w:t>
            </w:r>
          </w:p>
          <w:p w:rsidR="00BB3F22" w:rsidRPr="00343CF6" w:rsidRDefault="00BB3F22" w:rsidP="008152F0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(район велодорожки)</w:t>
            </w:r>
          </w:p>
        </w:tc>
        <w:tc>
          <w:tcPr>
            <w:tcW w:w="1702" w:type="dxa"/>
            <w:shd w:val="clear" w:color="auto" w:fill="auto"/>
          </w:tcPr>
          <w:p w:rsidR="00BB3F22" w:rsidRPr="00343CF6" w:rsidRDefault="00BB3F22" w:rsidP="008152F0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 для проката</w:t>
            </w:r>
          </w:p>
        </w:tc>
        <w:tc>
          <w:tcPr>
            <w:tcW w:w="1560" w:type="dxa"/>
            <w:shd w:val="clear" w:color="auto" w:fill="auto"/>
          </w:tcPr>
          <w:p w:rsidR="00BB3F22" w:rsidRPr="00343CF6" w:rsidRDefault="00BB3F22" w:rsidP="008152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  </w:t>
            </w:r>
          </w:p>
        </w:tc>
        <w:tc>
          <w:tcPr>
            <w:tcW w:w="1984" w:type="dxa"/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Прокат</w:t>
            </w:r>
          </w:p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дрифт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-картингов</w:t>
            </w:r>
          </w:p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более 5 единиц проката</w:t>
            </w:r>
          </w:p>
        </w:tc>
        <w:tc>
          <w:tcPr>
            <w:tcW w:w="1417" w:type="dxa"/>
            <w:shd w:val="clear" w:color="auto" w:fill="auto"/>
          </w:tcPr>
          <w:p w:rsidR="00BB3F22" w:rsidRPr="00343CF6" w:rsidRDefault="00BB3F22" w:rsidP="008152F0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108</w:t>
            </w:r>
          </w:p>
        </w:tc>
        <w:tc>
          <w:tcPr>
            <w:tcW w:w="2409" w:type="dxa"/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Карнаух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Максим Николаевич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250102397916</w:t>
            </w:r>
          </w:p>
        </w:tc>
        <w:tc>
          <w:tcPr>
            <w:tcW w:w="2126" w:type="dxa"/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  <w:tr w:rsidR="00BB3F22" w:rsidTr="00BB3F22">
        <w:tc>
          <w:tcPr>
            <w:tcW w:w="55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64</w:t>
            </w:r>
          </w:p>
        </w:tc>
        <w:tc>
          <w:tcPr>
            <w:tcW w:w="298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Сквер </w:t>
            </w:r>
          </w:p>
          <w:p w:rsidR="00BB3F22" w:rsidRPr="00343CF6" w:rsidRDefault="00BB3F22" w:rsidP="00343CF6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между ул. Калининская и </w:t>
            </w:r>
          </w:p>
          <w:p w:rsidR="00BB3F22" w:rsidRPr="00343CF6" w:rsidRDefault="00BB3F22" w:rsidP="00343CF6">
            <w:pPr>
              <w:pStyle w:val="Standard"/>
              <w:ind w:left="142" w:right="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СК «Полет»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Площадка для размещения самокатов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  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Прокат </w:t>
            </w: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электро</w:t>
            </w:r>
            <w:proofErr w:type="spellEnd"/>
          </w:p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самокатов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4 кв. м /</w:t>
            </w: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8 единиц</w:t>
            </w: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проката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81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свободно</w:t>
            </w:r>
          </w:p>
        </w:tc>
      </w:tr>
      <w:tr w:rsidR="00BB3F22" w:rsidTr="00BB3F22">
        <w:tc>
          <w:tcPr>
            <w:tcW w:w="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65</w:t>
            </w:r>
          </w:p>
        </w:tc>
        <w:tc>
          <w:tcPr>
            <w:tcW w:w="29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left="142" w:right="-141" w:firstLine="0"/>
              <w:jc w:val="left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ул. Жуковского,</w:t>
            </w:r>
          </w:p>
          <w:p w:rsidR="00BB3F22" w:rsidRPr="00343CF6" w:rsidRDefault="00BB3F22" w:rsidP="00343CF6">
            <w:pPr>
              <w:pStyle w:val="Standard"/>
              <w:ind w:left="142" w:right="-141"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парк «Восток» </w:t>
            </w:r>
          </w:p>
          <w:p w:rsidR="00BB3F22" w:rsidRPr="00343CF6" w:rsidRDefault="00BB3F22" w:rsidP="00343CF6">
            <w:pPr>
              <w:pStyle w:val="Standard"/>
              <w:ind w:left="142" w:right="144" w:firstLine="0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(между веревочным парком активного отдыха «Актив-парк» и главной аллей)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Площадка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 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D53B3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батут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 xml:space="preserve"> 40</w:t>
            </w:r>
          </w:p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ind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60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Корабейников</w:t>
            </w:r>
            <w:proofErr w:type="spellEnd"/>
            <w:r w:rsidRPr="00343CF6">
              <w:rPr>
                <w:rFonts w:ascii="Times New Roman" w:hAnsi="Times New Roman" w:cs="Times New Roman"/>
                <w:sz w:val="22"/>
                <w:szCs w:val="22"/>
              </w:rPr>
              <w:t xml:space="preserve"> Антон Сергеевич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  <w:p w:rsidR="00BB3F22" w:rsidRPr="00343CF6" w:rsidRDefault="00BB3F22" w:rsidP="00EB00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CF6">
              <w:rPr>
                <w:rFonts w:ascii="Times New Roman" w:hAnsi="Times New Roman" w:cs="Times New Roman"/>
                <w:sz w:val="22"/>
                <w:szCs w:val="22"/>
              </w:rPr>
              <w:t>250107323403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F22" w:rsidRPr="00343CF6" w:rsidRDefault="00BB3F22" w:rsidP="00343CF6">
            <w:pPr>
              <w:pStyle w:val="Standard"/>
              <w:ind w:left="49" w:right="-141" w:firstLine="0"/>
              <w:jc w:val="center"/>
              <w:rPr>
                <w:sz w:val="22"/>
                <w:szCs w:val="22"/>
              </w:rPr>
            </w:pPr>
            <w:r w:rsidRPr="00343CF6">
              <w:rPr>
                <w:sz w:val="22"/>
                <w:szCs w:val="22"/>
              </w:rPr>
              <w:t>занято</w:t>
            </w:r>
          </w:p>
        </w:tc>
      </w:tr>
    </w:tbl>
    <w:p w:rsidR="00F74A51" w:rsidRDefault="00F74A51" w:rsidP="00F74A51">
      <w:pPr>
        <w:pStyle w:val="western"/>
        <w:spacing w:before="0" w:beforeAutospacing="0" w:after="0"/>
        <w:jc w:val="center"/>
      </w:pPr>
    </w:p>
    <w:p w:rsidR="00F74A51" w:rsidRPr="008202CD" w:rsidRDefault="00F74A51" w:rsidP="00F74A51">
      <w:pPr>
        <w:pStyle w:val="western"/>
        <w:spacing w:before="0" w:beforeAutospacing="0" w:after="0"/>
        <w:jc w:val="center"/>
      </w:pPr>
      <w:r>
        <w:t>_____________________________________________________________</w:t>
      </w:r>
    </w:p>
    <w:p w:rsidR="00F74A51" w:rsidRPr="003D5217" w:rsidRDefault="00F74A51" w:rsidP="003D5217">
      <w:pPr>
        <w:widowControl/>
        <w:autoSpaceDE/>
        <w:autoSpaceDN/>
        <w:adjustRightInd/>
        <w:ind w:firstLine="0"/>
        <w:jc w:val="center"/>
        <w:rPr>
          <w:color w:val="000000"/>
          <w:szCs w:val="26"/>
        </w:rPr>
      </w:pPr>
      <w:bookmarkStart w:id="0" w:name="_GoBack"/>
      <w:bookmarkEnd w:id="0"/>
    </w:p>
    <w:sectPr w:rsidR="00F74A51" w:rsidRPr="003D5217" w:rsidSect="000D66DC">
      <w:headerReference w:type="default" r:id="rId8"/>
      <w:pgSz w:w="16838" w:h="11906" w:orient="landscape" w:code="9"/>
      <w:pgMar w:top="567" w:right="964" w:bottom="568" w:left="567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732" w:rsidRDefault="00127732">
      <w:r>
        <w:separator/>
      </w:r>
    </w:p>
  </w:endnote>
  <w:endnote w:type="continuationSeparator" w:id="0">
    <w:p w:rsidR="00127732" w:rsidRDefault="0012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732" w:rsidRDefault="00127732">
      <w:r>
        <w:separator/>
      </w:r>
    </w:p>
  </w:footnote>
  <w:footnote w:type="continuationSeparator" w:id="0">
    <w:p w:rsidR="00127732" w:rsidRDefault="0012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80C" w:rsidRDefault="00A0580C" w:rsidP="00F057D9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08C5"/>
    <w:multiLevelType w:val="hybridMultilevel"/>
    <w:tmpl w:val="3370B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330C7"/>
    <w:multiLevelType w:val="hybridMultilevel"/>
    <w:tmpl w:val="E18C7848"/>
    <w:lvl w:ilvl="0" w:tplc="384628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5455C"/>
    <w:multiLevelType w:val="hybridMultilevel"/>
    <w:tmpl w:val="31CA9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4573B"/>
    <w:multiLevelType w:val="hybridMultilevel"/>
    <w:tmpl w:val="82986A66"/>
    <w:lvl w:ilvl="0" w:tplc="384628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CB1"/>
    <w:multiLevelType w:val="hybridMultilevel"/>
    <w:tmpl w:val="CA40B1BA"/>
    <w:lvl w:ilvl="0" w:tplc="0976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F91BAC"/>
    <w:multiLevelType w:val="hybridMultilevel"/>
    <w:tmpl w:val="836A1C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20"/>
    <w:rsid w:val="00012E93"/>
    <w:rsid w:val="00014DFB"/>
    <w:rsid w:val="000209C5"/>
    <w:rsid w:val="00024CE7"/>
    <w:rsid w:val="00034021"/>
    <w:rsid w:val="000770C2"/>
    <w:rsid w:val="0008485B"/>
    <w:rsid w:val="0008583D"/>
    <w:rsid w:val="000B40DA"/>
    <w:rsid w:val="000B49D9"/>
    <w:rsid w:val="000C12E0"/>
    <w:rsid w:val="000D141F"/>
    <w:rsid w:val="000D32DB"/>
    <w:rsid w:val="000D66DC"/>
    <w:rsid w:val="00123568"/>
    <w:rsid w:val="00127732"/>
    <w:rsid w:val="00131769"/>
    <w:rsid w:val="00140D92"/>
    <w:rsid w:val="00150032"/>
    <w:rsid w:val="00150A68"/>
    <w:rsid w:val="00160D34"/>
    <w:rsid w:val="00161858"/>
    <w:rsid w:val="001868E8"/>
    <w:rsid w:val="00187722"/>
    <w:rsid w:val="001B03AA"/>
    <w:rsid w:val="001B261A"/>
    <w:rsid w:val="001C12F8"/>
    <w:rsid w:val="001C259D"/>
    <w:rsid w:val="001C30E7"/>
    <w:rsid w:val="001D210B"/>
    <w:rsid w:val="001F163C"/>
    <w:rsid w:val="001F38B4"/>
    <w:rsid w:val="001F398F"/>
    <w:rsid w:val="001F5E74"/>
    <w:rsid w:val="001F7ABE"/>
    <w:rsid w:val="002025C3"/>
    <w:rsid w:val="00206BE9"/>
    <w:rsid w:val="0025096D"/>
    <w:rsid w:val="00255A64"/>
    <w:rsid w:val="00275BD9"/>
    <w:rsid w:val="00277F1D"/>
    <w:rsid w:val="00286612"/>
    <w:rsid w:val="002B4CBE"/>
    <w:rsid w:val="002B4F01"/>
    <w:rsid w:val="002C0739"/>
    <w:rsid w:val="002C7BD7"/>
    <w:rsid w:val="002F5299"/>
    <w:rsid w:val="00300FA4"/>
    <w:rsid w:val="00303407"/>
    <w:rsid w:val="00310B89"/>
    <w:rsid w:val="00315335"/>
    <w:rsid w:val="0032700A"/>
    <w:rsid w:val="00343CF6"/>
    <w:rsid w:val="00372E44"/>
    <w:rsid w:val="003931FD"/>
    <w:rsid w:val="00393A2F"/>
    <w:rsid w:val="003B40EA"/>
    <w:rsid w:val="003B6775"/>
    <w:rsid w:val="003C7484"/>
    <w:rsid w:val="003D073D"/>
    <w:rsid w:val="003D5217"/>
    <w:rsid w:val="003E5BAE"/>
    <w:rsid w:val="003E7ACF"/>
    <w:rsid w:val="003F5F54"/>
    <w:rsid w:val="00403018"/>
    <w:rsid w:val="00407652"/>
    <w:rsid w:val="00444C1B"/>
    <w:rsid w:val="004450B6"/>
    <w:rsid w:val="00447EAE"/>
    <w:rsid w:val="00454238"/>
    <w:rsid w:val="004647FB"/>
    <w:rsid w:val="00471E00"/>
    <w:rsid w:val="0048397C"/>
    <w:rsid w:val="004855B7"/>
    <w:rsid w:val="004967DA"/>
    <w:rsid w:val="004E47C6"/>
    <w:rsid w:val="004E5FF6"/>
    <w:rsid w:val="004F7992"/>
    <w:rsid w:val="00501180"/>
    <w:rsid w:val="00504F01"/>
    <w:rsid w:val="00514707"/>
    <w:rsid w:val="005227A0"/>
    <w:rsid w:val="005334E7"/>
    <w:rsid w:val="00555822"/>
    <w:rsid w:val="00570430"/>
    <w:rsid w:val="00571AF9"/>
    <w:rsid w:val="00586521"/>
    <w:rsid w:val="00592A52"/>
    <w:rsid w:val="0059491F"/>
    <w:rsid w:val="005A55C1"/>
    <w:rsid w:val="005B00B3"/>
    <w:rsid w:val="005B6C6D"/>
    <w:rsid w:val="005C47DF"/>
    <w:rsid w:val="005D171C"/>
    <w:rsid w:val="005E5668"/>
    <w:rsid w:val="005F38F2"/>
    <w:rsid w:val="005F45EB"/>
    <w:rsid w:val="005F621C"/>
    <w:rsid w:val="005F6EF0"/>
    <w:rsid w:val="00605B66"/>
    <w:rsid w:val="006100A4"/>
    <w:rsid w:val="006237CF"/>
    <w:rsid w:val="006363A8"/>
    <w:rsid w:val="006454B4"/>
    <w:rsid w:val="00661BF4"/>
    <w:rsid w:val="00665765"/>
    <w:rsid w:val="00667202"/>
    <w:rsid w:val="00681EFD"/>
    <w:rsid w:val="00691487"/>
    <w:rsid w:val="006A7761"/>
    <w:rsid w:val="006B11DD"/>
    <w:rsid w:val="006C0E3E"/>
    <w:rsid w:val="006C74BD"/>
    <w:rsid w:val="006D0920"/>
    <w:rsid w:val="006E3865"/>
    <w:rsid w:val="006E5EA1"/>
    <w:rsid w:val="006F11F0"/>
    <w:rsid w:val="00700870"/>
    <w:rsid w:val="0070111B"/>
    <w:rsid w:val="00702048"/>
    <w:rsid w:val="007076D8"/>
    <w:rsid w:val="007240A1"/>
    <w:rsid w:val="00755FC8"/>
    <w:rsid w:val="0077066E"/>
    <w:rsid w:val="00773245"/>
    <w:rsid w:val="0077380B"/>
    <w:rsid w:val="00787734"/>
    <w:rsid w:val="007B2B5B"/>
    <w:rsid w:val="007C49D0"/>
    <w:rsid w:val="00804BE1"/>
    <w:rsid w:val="008152F0"/>
    <w:rsid w:val="008154ED"/>
    <w:rsid w:val="008310CE"/>
    <w:rsid w:val="008337E8"/>
    <w:rsid w:val="00843E9C"/>
    <w:rsid w:val="008613AC"/>
    <w:rsid w:val="00882939"/>
    <w:rsid w:val="00882D9C"/>
    <w:rsid w:val="008C06FC"/>
    <w:rsid w:val="008C51D3"/>
    <w:rsid w:val="008D22B6"/>
    <w:rsid w:val="008D32BE"/>
    <w:rsid w:val="008D75CD"/>
    <w:rsid w:val="008E0B13"/>
    <w:rsid w:val="008F1446"/>
    <w:rsid w:val="0090245B"/>
    <w:rsid w:val="009031B8"/>
    <w:rsid w:val="00907E16"/>
    <w:rsid w:val="00955AEE"/>
    <w:rsid w:val="00971B3F"/>
    <w:rsid w:val="009750B7"/>
    <w:rsid w:val="00992B48"/>
    <w:rsid w:val="00994D10"/>
    <w:rsid w:val="009965A8"/>
    <w:rsid w:val="009A4512"/>
    <w:rsid w:val="009B6CA3"/>
    <w:rsid w:val="009C1393"/>
    <w:rsid w:val="009C452A"/>
    <w:rsid w:val="00A0580C"/>
    <w:rsid w:val="00A2655B"/>
    <w:rsid w:val="00A60328"/>
    <w:rsid w:val="00A90A27"/>
    <w:rsid w:val="00AB6BB2"/>
    <w:rsid w:val="00AC5275"/>
    <w:rsid w:val="00AF6317"/>
    <w:rsid w:val="00AF6318"/>
    <w:rsid w:val="00B12920"/>
    <w:rsid w:val="00B41AF6"/>
    <w:rsid w:val="00B422E1"/>
    <w:rsid w:val="00B4344C"/>
    <w:rsid w:val="00B4356A"/>
    <w:rsid w:val="00B53139"/>
    <w:rsid w:val="00B56670"/>
    <w:rsid w:val="00B63CDD"/>
    <w:rsid w:val="00B6628C"/>
    <w:rsid w:val="00B872DC"/>
    <w:rsid w:val="00B90291"/>
    <w:rsid w:val="00B9203F"/>
    <w:rsid w:val="00B945F8"/>
    <w:rsid w:val="00BA10C1"/>
    <w:rsid w:val="00BA1137"/>
    <w:rsid w:val="00BB3F22"/>
    <w:rsid w:val="00BB5081"/>
    <w:rsid w:val="00BC3DC5"/>
    <w:rsid w:val="00BC658E"/>
    <w:rsid w:val="00BC70B1"/>
    <w:rsid w:val="00BE6D8D"/>
    <w:rsid w:val="00C04726"/>
    <w:rsid w:val="00C27A04"/>
    <w:rsid w:val="00C40D36"/>
    <w:rsid w:val="00C47889"/>
    <w:rsid w:val="00C51681"/>
    <w:rsid w:val="00C53553"/>
    <w:rsid w:val="00C74234"/>
    <w:rsid w:val="00C860CB"/>
    <w:rsid w:val="00C86421"/>
    <w:rsid w:val="00CA5CED"/>
    <w:rsid w:val="00CB378B"/>
    <w:rsid w:val="00CD4FE0"/>
    <w:rsid w:val="00CD66E5"/>
    <w:rsid w:val="00D03713"/>
    <w:rsid w:val="00D12541"/>
    <w:rsid w:val="00D127D8"/>
    <w:rsid w:val="00D16908"/>
    <w:rsid w:val="00D203CE"/>
    <w:rsid w:val="00D32D69"/>
    <w:rsid w:val="00D346EB"/>
    <w:rsid w:val="00D34A55"/>
    <w:rsid w:val="00D53B37"/>
    <w:rsid w:val="00D55CE7"/>
    <w:rsid w:val="00D7375A"/>
    <w:rsid w:val="00D74227"/>
    <w:rsid w:val="00D96501"/>
    <w:rsid w:val="00DB3547"/>
    <w:rsid w:val="00DD6944"/>
    <w:rsid w:val="00DF02F0"/>
    <w:rsid w:val="00E0057D"/>
    <w:rsid w:val="00E023D0"/>
    <w:rsid w:val="00E0788A"/>
    <w:rsid w:val="00E26D49"/>
    <w:rsid w:val="00E27E28"/>
    <w:rsid w:val="00E7601A"/>
    <w:rsid w:val="00E8406F"/>
    <w:rsid w:val="00E945C3"/>
    <w:rsid w:val="00E954C3"/>
    <w:rsid w:val="00E97C4A"/>
    <w:rsid w:val="00EB0086"/>
    <w:rsid w:val="00EB3F51"/>
    <w:rsid w:val="00EC6431"/>
    <w:rsid w:val="00EC7658"/>
    <w:rsid w:val="00EE6E10"/>
    <w:rsid w:val="00EF340C"/>
    <w:rsid w:val="00F00FD3"/>
    <w:rsid w:val="00F057D9"/>
    <w:rsid w:val="00F06EA1"/>
    <w:rsid w:val="00F37B6A"/>
    <w:rsid w:val="00F6630F"/>
    <w:rsid w:val="00F66375"/>
    <w:rsid w:val="00F74A51"/>
    <w:rsid w:val="00F7778A"/>
    <w:rsid w:val="00F823DB"/>
    <w:rsid w:val="00F87ADF"/>
    <w:rsid w:val="00FA31F5"/>
    <w:rsid w:val="00FC6116"/>
    <w:rsid w:val="00FE0045"/>
    <w:rsid w:val="00F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51F336"/>
  <w15:chartTrackingRefBased/>
  <w15:docId w15:val="{8871FA2D-1B2A-4AC2-880B-40F8E53E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5C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A31F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FA31F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D0920"/>
    <w:pPr>
      <w:widowControl w:val="0"/>
      <w:ind w:firstLine="720"/>
    </w:pPr>
    <w:rPr>
      <w:rFonts w:ascii="Arial" w:hAnsi="Arial" w:cs="Arial"/>
      <w:color w:val="00000A"/>
      <w:lang w:eastAsia="zh-CN"/>
    </w:rPr>
  </w:style>
  <w:style w:type="paragraph" w:styleId="a8">
    <w:name w:val="Balloon Text"/>
    <w:basedOn w:val="a"/>
    <w:link w:val="a9"/>
    <w:uiPriority w:val="99"/>
    <w:rsid w:val="001B03A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1B03A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71B3F"/>
    <w:pPr>
      <w:widowControl w:val="0"/>
      <w:suppressAutoHyphens/>
      <w:autoSpaceDE w:val="0"/>
      <w:autoSpaceDN w:val="0"/>
      <w:ind w:firstLine="709"/>
      <w:jc w:val="both"/>
      <w:textAlignment w:val="baseline"/>
    </w:pPr>
    <w:rPr>
      <w:kern w:val="3"/>
      <w:sz w:val="26"/>
      <w:lang w:eastAsia="zh-CN"/>
    </w:rPr>
  </w:style>
  <w:style w:type="paragraph" w:styleId="aa">
    <w:name w:val="Normal (Web)"/>
    <w:basedOn w:val="a"/>
    <w:uiPriority w:val="99"/>
    <w:unhideWhenUsed/>
    <w:qFormat/>
    <w:rsid w:val="00275BD9"/>
    <w:pPr>
      <w:widowControl/>
      <w:autoSpaceDE/>
      <w:autoSpaceDN/>
      <w:adjustRightInd/>
      <w:spacing w:before="100" w:beforeAutospacing="1" w:after="119"/>
      <w:ind w:firstLine="0"/>
      <w:jc w:val="left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275BD9"/>
    <w:pPr>
      <w:widowControl/>
      <w:autoSpaceDE/>
      <w:autoSpaceDN/>
      <w:adjustRightInd/>
      <w:spacing w:before="100" w:beforeAutospacing="1" w:after="119"/>
      <w:ind w:firstLine="0"/>
      <w:jc w:val="left"/>
    </w:pPr>
    <w:rPr>
      <w:color w:val="000000"/>
      <w:szCs w:val="26"/>
    </w:rPr>
  </w:style>
  <w:style w:type="paragraph" w:styleId="ab">
    <w:name w:val="List Paragraph"/>
    <w:basedOn w:val="a"/>
    <w:uiPriority w:val="34"/>
    <w:qFormat/>
    <w:rsid w:val="005B00B3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B00B3"/>
    <w:rPr>
      <w:sz w:val="26"/>
    </w:rPr>
  </w:style>
  <w:style w:type="character" w:customStyle="1" w:styleId="a7">
    <w:name w:val="Нижний колонтитул Знак"/>
    <w:basedOn w:val="a0"/>
    <w:link w:val="a6"/>
    <w:uiPriority w:val="99"/>
    <w:rsid w:val="005B00B3"/>
    <w:rPr>
      <w:sz w:val="26"/>
    </w:rPr>
  </w:style>
  <w:style w:type="numbering" w:customStyle="1" w:styleId="1">
    <w:name w:val="Нет списка1"/>
    <w:next w:val="a2"/>
    <w:uiPriority w:val="99"/>
    <w:semiHidden/>
    <w:unhideWhenUsed/>
    <w:rsid w:val="003D5217"/>
  </w:style>
  <w:style w:type="table" w:customStyle="1" w:styleId="10">
    <w:name w:val="Сетка таблицы1"/>
    <w:basedOn w:val="a1"/>
    <w:next w:val="a3"/>
    <w:uiPriority w:val="39"/>
    <w:rsid w:val="003D52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3D5217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3D5217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Cell">
    <w:name w:val="ConsPlusCell"/>
    <w:qFormat/>
    <w:rsid w:val="00B6628C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headdoc">
    <w:name w:val="headdoc"/>
    <w:basedOn w:val="a"/>
    <w:qFormat/>
    <w:rsid w:val="00C51681"/>
    <w:pPr>
      <w:widowControl/>
      <w:suppressAutoHyphens/>
      <w:autoSpaceDE/>
      <w:autoSpaceDN/>
      <w:adjustRightInd/>
      <w:spacing w:before="100" w:after="100"/>
      <w:ind w:firstLine="0"/>
      <w:jc w:val="left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7;&#1061;&#1045;&#1052;&#1040;%20&#1056;&#1040;&#1047;&#1052;&#1045;&#1065;&#1045;&#1053;&#1048;&#1071;%20&#1053;&#1045;&#1057;&#1058;&#1040;&#1062;&#1048;&#1054;&#1053;&#1040;&#1056;&#1053;&#1067;&#1061;%20&#1054;&#1041;&#1066;&#1045;&#1050;&#1058;&#1054;&#1042;\&#1057;&#1061;&#1045;&#1052;&#1040;%202019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51BFA-D703-439D-81A1-8D671BC9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23</TotalTime>
  <Pages>1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Крамор Татьяна Александровна</dc:creator>
  <cp:keywords/>
  <dc:description/>
  <cp:lastModifiedBy>Криволапова Ирина Николаевна</cp:lastModifiedBy>
  <cp:revision>4</cp:revision>
  <cp:lastPrinted>2021-04-14T04:44:00Z</cp:lastPrinted>
  <dcterms:created xsi:type="dcterms:W3CDTF">2025-10-15T04:59:00Z</dcterms:created>
  <dcterms:modified xsi:type="dcterms:W3CDTF">2025-10-15T05:21:00Z</dcterms:modified>
</cp:coreProperties>
</file>