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5650"/>
            <wp:effectExtent l="0" t="0" r="0" b="635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47F789" id="Freeform 146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56746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56746" w:rsidRPr="0081502D" w:rsidRDefault="0065674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65674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Pr="00C078D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56746" w:rsidSect="005C6CB0">
          <w:headerReference w:type="default" r:id="rId8"/>
          <w:headerReference w:type="first" r:id="rId9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56746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56746" w:rsidRPr="009C452A" w:rsidRDefault="004E37C1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 февраля 2025 г.</w:t>
            </w:r>
          </w:p>
        </w:tc>
        <w:tc>
          <w:tcPr>
            <w:tcW w:w="5101" w:type="dxa"/>
          </w:tcPr>
          <w:p w:rsidR="00656746" w:rsidRPr="009C452A" w:rsidRDefault="00656746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656746" w:rsidRPr="009C452A" w:rsidRDefault="00656746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6746" w:rsidRPr="009C452A" w:rsidRDefault="004E37C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72-па</w:t>
            </w:r>
          </w:p>
        </w:tc>
      </w:tr>
    </w:tbl>
    <w:p w:rsidR="00656746" w:rsidRDefault="00656746" w:rsidP="00F66375">
      <w:pPr>
        <w:tabs>
          <w:tab w:val="left" w:pos="8041"/>
        </w:tabs>
        <w:ind w:firstLine="748"/>
        <w:sectPr w:rsidR="006567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56746" w:rsidRDefault="00656746" w:rsidP="00F66375">
      <w:pPr>
        <w:tabs>
          <w:tab w:val="left" w:pos="8041"/>
        </w:tabs>
        <w:ind w:firstLine="748"/>
      </w:pPr>
    </w:p>
    <w:p w:rsidR="00D94118" w:rsidRDefault="00D94118" w:rsidP="00E85F96">
      <w:pPr>
        <w:ind w:firstLine="0"/>
        <w:jc w:val="center"/>
        <w:rPr>
          <w:b/>
          <w:szCs w:val="26"/>
        </w:rPr>
      </w:pPr>
    </w:p>
    <w:p w:rsidR="00656746" w:rsidRDefault="00656746" w:rsidP="00E85F96">
      <w:pPr>
        <w:ind w:firstLine="0"/>
        <w:jc w:val="center"/>
        <w:rPr>
          <w:b/>
          <w:szCs w:val="26"/>
        </w:rPr>
      </w:pPr>
      <w:bookmarkStart w:id="0" w:name="_GoBack"/>
      <w:r w:rsidRPr="00DA7D02">
        <w:rPr>
          <w:b/>
          <w:szCs w:val="26"/>
        </w:rPr>
        <w:t xml:space="preserve">О внесении изменений в постановление администрации Арсеньевского </w:t>
      </w:r>
    </w:p>
    <w:p w:rsidR="00656746" w:rsidRPr="00DA7D02" w:rsidRDefault="00656746" w:rsidP="00E85F9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городского округа от 14</w:t>
      </w:r>
      <w:r w:rsidRPr="00DA7D02">
        <w:rPr>
          <w:b/>
          <w:szCs w:val="26"/>
        </w:rPr>
        <w:t xml:space="preserve"> </w:t>
      </w:r>
      <w:r>
        <w:rPr>
          <w:b/>
          <w:szCs w:val="26"/>
        </w:rPr>
        <w:t>ноября</w:t>
      </w:r>
      <w:r w:rsidRPr="00DA7D02">
        <w:rPr>
          <w:b/>
          <w:szCs w:val="26"/>
        </w:rPr>
        <w:t xml:space="preserve"> 201</w:t>
      </w:r>
      <w:r>
        <w:rPr>
          <w:b/>
          <w:szCs w:val="26"/>
        </w:rPr>
        <w:t>9 года № 822</w:t>
      </w:r>
      <w:r w:rsidRPr="00DA7D02">
        <w:rPr>
          <w:b/>
          <w:szCs w:val="26"/>
        </w:rPr>
        <w:t xml:space="preserve">-па «Об утверждении муниципальной программы «Развитие муниципальной службы </w:t>
      </w:r>
    </w:p>
    <w:p w:rsidR="00656746" w:rsidRDefault="00656746" w:rsidP="00E85F96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в </w:t>
      </w:r>
      <w:r>
        <w:rPr>
          <w:b/>
          <w:szCs w:val="26"/>
        </w:rPr>
        <w:t xml:space="preserve">органах местного самоуправления </w:t>
      </w:r>
      <w:r w:rsidRPr="00DA7D02">
        <w:rPr>
          <w:b/>
          <w:szCs w:val="26"/>
        </w:rPr>
        <w:t>Арсеньевско</w:t>
      </w:r>
      <w:r>
        <w:rPr>
          <w:b/>
          <w:szCs w:val="26"/>
        </w:rPr>
        <w:t xml:space="preserve">го городского округа»  </w:t>
      </w:r>
    </w:p>
    <w:bookmarkEnd w:id="0"/>
    <w:p w:rsidR="00656746" w:rsidRPr="00420167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94118" w:rsidRDefault="00D94118" w:rsidP="00D94118">
      <w:pPr>
        <w:spacing w:line="400" w:lineRule="exact"/>
        <w:rPr>
          <w:szCs w:val="26"/>
        </w:rPr>
      </w:pPr>
    </w:p>
    <w:p w:rsidR="00447B63" w:rsidRPr="00420167" w:rsidRDefault="00447B63" w:rsidP="00447B63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На основании </w:t>
      </w:r>
      <w:r w:rsidRPr="00FE16B8">
        <w:rPr>
          <w:szCs w:val="26"/>
        </w:rPr>
        <w:t>муниципальных правовых актов  Арсеньевского городского  округа от 2</w:t>
      </w:r>
      <w:r w:rsidRPr="00CF0736">
        <w:rPr>
          <w:szCs w:val="26"/>
        </w:rPr>
        <w:t>6</w:t>
      </w:r>
      <w:r w:rsidRPr="00FE16B8">
        <w:rPr>
          <w:szCs w:val="26"/>
        </w:rPr>
        <w:t xml:space="preserve"> ноября 202</w:t>
      </w:r>
      <w:r w:rsidRPr="00CF0736">
        <w:rPr>
          <w:szCs w:val="26"/>
        </w:rPr>
        <w:t>4</w:t>
      </w:r>
      <w:r w:rsidRPr="00FE16B8">
        <w:rPr>
          <w:szCs w:val="26"/>
        </w:rPr>
        <w:t xml:space="preserve"> года № </w:t>
      </w:r>
      <w:r w:rsidRPr="00CF0736">
        <w:rPr>
          <w:szCs w:val="26"/>
        </w:rPr>
        <w:t>109</w:t>
      </w:r>
      <w:r w:rsidRPr="00FE16B8">
        <w:rPr>
          <w:szCs w:val="26"/>
        </w:rPr>
        <w:t>-МПА «О внесении изменений в муниципальный правовой акт Арсеньевского городского округа от 2</w:t>
      </w:r>
      <w:r w:rsidRPr="00CF0736">
        <w:rPr>
          <w:szCs w:val="26"/>
        </w:rPr>
        <w:t>6</w:t>
      </w:r>
      <w:r w:rsidRPr="00FE16B8">
        <w:rPr>
          <w:szCs w:val="26"/>
        </w:rPr>
        <w:t xml:space="preserve"> декабря 202</w:t>
      </w:r>
      <w:r w:rsidRPr="00CF0736">
        <w:rPr>
          <w:szCs w:val="26"/>
        </w:rPr>
        <w:t>3</w:t>
      </w:r>
      <w:r>
        <w:rPr>
          <w:szCs w:val="26"/>
        </w:rPr>
        <w:t xml:space="preserve"> года № 6</w:t>
      </w:r>
      <w:r w:rsidRPr="00FE16B8">
        <w:rPr>
          <w:szCs w:val="26"/>
        </w:rPr>
        <w:t xml:space="preserve">9-МПА </w:t>
      </w:r>
      <w:r w:rsidR="005D6E84">
        <w:rPr>
          <w:szCs w:val="26"/>
        </w:rPr>
        <w:br/>
      </w:r>
      <w:r w:rsidRPr="00FE16B8">
        <w:rPr>
          <w:szCs w:val="26"/>
        </w:rPr>
        <w:t>«О бюджете Арсеньевского городского округа на 202</w:t>
      </w:r>
      <w:r w:rsidRPr="00CF0736">
        <w:rPr>
          <w:szCs w:val="26"/>
        </w:rPr>
        <w:t>4</w:t>
      </w:r>
      <w:r w:rsidRPr="00FE16B8">
        <w:rPr>
          <w:szCs w:val="26"/>
        </w:rPr>
        <w:t xml:space="preserve"> год и плановый период 202</w:t>
      </w:r>
      <w:r w:rsidRPr="00CF0736">
        <w:rPr>
          <w:szCs w:val="26"/>
        </w:rPr>
        <w:t>5</w:t>
      </w:r>
      <w:r>
        <w:rPr>
          <w:szCs w:val="26"/>
        </w:rPr>
        <w:t xml:space="preserve"> и 2026</w:t>
      </w:r>
      <w:r w:rsidRPr="00FE16B8">
        <w:rPr>
          <w:szCs w:val="26"/>
        </w:rPr>
        <w:t xml:space="preserve"> годов», </w:t>
      </w:r>
      <w:r>
        <w:rPr>
          <w:szCs w:val="26"/>
        </w:rPr>
        <w:t>в соответствии с постановлени</w:t>
      </w:r>
      <w:r w:rsidR="00350F87">
        <w:rPr>
          <w:szCs w:val="26"/>
        </w:rPr>
        <w:t>е</w:t>
      </w:r>
      <w:r>
        <w:rPr>
          <w:szCs w:val="26"/>
        </w:rPr>
        <w:t xml:space="preserve">м администрации Арсеньевского городского округа от 13 апреля 2023  года № 200-па «О порядке разработки и реализации муниципальных программ Арсеньевского городского округа», </w:t>
      </w:r>
      <w:r w:rsidRPr="00C85DCF">
        <w:rPr>
          <w:szCs w:val="26"/>
        </w:rPr>
        <w:t>р</w:t>
      </w:r>
      <w:r w:rsidRPr="00420167">
        <w:rPr>
          <w:szCs w:val="26"/>
        </w:rPr>
        <w:t>уководствуясь Федеральным Законом от 6 октября 2003 года</w:t>
      </w:r>
      <w:r>
        <w:rPr>
          <w:szCs w:val="26"/>
        </w:rPr>
        <w:t xml:space="preserve"> </w:t>
      </w:r>
      <w:r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>
        <w:rPr>
          <w:szCs w:val="26"/>
        </w:rPr>
        <w:t xml:space="preserve"> </w:t>
      </w:r>
      <w:r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656746" w:rsidRPr="00F14DBC" w:rsidRDefault="00656746" w:rsidP="003E012A">
      <w:pPr>
        <w:tabs>
          <w:tab w:val="left" w:pos="8041"/>
        </w:tabs>
        <w:rPr>
          <w:sz w:val="24"/>
          <w:szCs w:val="24"/>
        </w:rPr>
      </w:pPr>
    </w:p>
    <w:p w:rsidR="00D94118" w:rsidRPr="00F14DBC" w:rsidRDefault="00D94118" w:rsidP="003E012A">
      <w:pPr>
        <w:tabs>
          <w:tab w:val="left" w:pos="8041"/>
        </w:tabs>
        <w:rPr>
          <w:sz w:val="24"/>
          <w:szCs w:val="24"/>
        </w:rPr>
      </w:pPr>
    </w:p>
    <w:p w:rsidR="00656746" w:rsidRPr="00420167" w:rsidRDefault="00656746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89460E" w:rsidRDefault="00656746" w:rsidP="00D04BAB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420167">
        <w:rPr>
          <w:szCs w:val="26"/>
        </w:rPr>
        <w:t xml:space="preserve">1. </w:t>
      </w:r>
      <w:r w:rsidRPr="00DA7D02">
        <w:rPr>
          <w:szCs w:val="26"/>
        </w:rPr>
        <w:t xml:space="preserve">Внести </w:t>
      </w:r>
      <w:r w:rsidR="00C50925" w:rsidRPr="00DA7D02">
        <w:rPr>
          <w:szCs w:val="26"/>
        </w:rPr>
        <w:t>в муниципальн</w:t>
      </w:r>
      <w:r w:rsidR="00C50925">
        <w:rPr>
          <w:szCs w:val="26"/>
        </w:rPr>
        <w:t>ую</w:t>
      </w:r>
      <w:r w:rsidR="00C50925" w:rsidRPr="00DA7D02">
        <w:rPr>
          <w:szCs w:val="26"/>
        </w:rPr>
        <w:t xml:space="preserve"> программ</w:t>
      </w:r>
      <w:r w:rsidR="00C50925">
        <w:rPr>
          <w:szCs w:val="26"/>
        </w:rPr>
        <w:t>у</w:t>
      </w:r>
      <w:r w:rsidR="00C50925" w:rsidRPr="00DA7D02">
        <w:rPr>
          <w:szCs w:val="26"/>
        </w:rPr>
        <w:t xml:space="preserve"> «Развитие муниципальной службы в </w:t>
      </w:r>
      <w:r w:rsidR="00C50925">
        <w:rPr>
          <w:szCs w:val="26"/>
        </w:rPr>
        <w:t xml:space="preserve">органах местного самоуправления </w:t>
      </w:r>
      <w:r w:rsidR="00C50925" w:rsidRPr="00DA7D02">
        <w:rPr>
          <w:szCs w:val="26"/>
        </w:rPr>
        <w:t>Арсеньевско</w:t>
      </w:r>
      <w:r w:rsidR="00C50925">
        <w:rPr>
          <w:szCs w:val="26"/>
        </w:rPr>
        <w:t>го</w:t>
      </w:r>
      <w:r w:rsidR="00C50925" w:rsidRPr="00DA7D02">
        <w:rPr>
          <w:szCs w:val="26"/>
        </w:rPr>
        <w:t xml:space="preserve"> городско</w:t>
      </w:r>
      <w:r w:rsidR="00C50925">
        <w:rPr>
          <w:szCs w:val="26"/>
        </w:rPr>
        <w:t>го</w:t>
      </w:r>
      <w:r w:rsidR="00C50925" w:rsidRPr="00DA7D02">
        <w:rPr>
          <w:szCs w:val="26"/>
        </w:rPr>
        <w:t xml:space="preserve"> округ</w:t>
      </w:r>
      <w:r w:rsidR="00C50925">
        <w:rPr>
          <w:szCs w:val="26"/>
        </w:rPr>
        <w:t>а», утвержденную</w:t>
      </w:r>
      <w:r w:rsidR="00C50925" w:rsidRPr="00DA7D02">
        <w:rPr>
          <w:szCs w:val="26"/>
        </w:rPr>
        <w:t xml:space="preserve"> постановлением администрации Арсеньевского городского округа от</w:t>
      </w:r>
      <w:r w:rsidR="00C50925" w:rsidRPr="00BA580C">
        <w:rPr>
          <w:szCs w:val="26"/>
        </w:rPr>
        <w:t xml:space="preserve"> </w:t>
      </w:r>
      <w:r w:rsidR="00C50925">
        <w:rPr>
          <w:szCs w:val="26"/>
        </w:rPr>
        <w:t>14 ноября</w:t>
      </w:r>
      <w:r w:rsidR="00C50925" w:rsidRPr="00DA7D02">
        <w:rPr>
          <w:szCs w:val="26"/>
        </w:rPr>
        <w:t xml:space="preserve"> 201</w:t>
      </w:r>
      <w:r w:rsidR="00C50925">
        <w:rPr>
          <w:szCs w:val="26"/>
        </w:rPr>
        <w:t>9</w:t>
      </w:r>
      <w:r w:rsidR="00C50925" w:rsidRPr="00DA7D02">
        <w:rPr>
          <w:szCs w:val="26"/>
        </w:rPr>
        <w:t xml:space="preserve"> года № 8</w:t>
      </w:r>
      <w:r w:rsidR="00C50925">
        <w:rPr>
          <w:szCs w:val="26"/>
        </w:rPr>
        <w:t>22</w:t>
      </w:r>
      <w:r w:rsidR="00C50925" w:rsidRPr="00DA7D02">
        <w:rPr>
          <w:szCs w:val="26"/>
        </w:rPr>
        <w:t>-па</w:t>
      </w:r>
      <w:r w:rsidR="00C50925">
        <w:rPr>
          <w:szCs w:val="26"/>
        </w:rPr>
        <w:t xml:space="preserve"> </w:t>
      </w:r>
      <w:r>
        <w:rPr>
          <w:szCs w:val="26"/>
        </w:rPr>
        <w:t>(в редакции постановлени</w:t>
      </w:r>
      <w:r w:rsidR="003E012A">
        <w:rPr>
          <w:szCs w:val="26"/>
        </w:rPr>
        <w:t>й</w:t>
      </w:r>
      <w:r>
        <w:rPr>
          <w:szCs w:val="26"/>
        </w:rPr>
        <w:t xml:space="preserve"> администраци</w:t>
      </w:r>
      <w:r w:rsidR="00A04742">
        <w:rPr>
          <w:szCs w:val="26"/>
        </w:rPr>
        <w:t>и</w:t>
      </w:r>
      <w:r>
        <w:rPr>
          <w:szCs w:val="26"/>
        </w:rPr>
        <w:t xml:space="preserve"> Арсеньевского городского округа от 21 мая 2020 года № 287-па</w:t>
      </w:r>
      <w:r w:rsidR="00114337">
        <w:rPr>
          <w:szCs w:val="26"/>
        </w:rPr>
        <w:t xml:space="preserve">, </w:t>
      </w:r>
      <w:r w:rsidR="00114337" w:rsidRPr="00114337">
        <w:rPr>
          <w:szCs w:val="26"/>
        </w:rPr>
        <w:t>от 29</w:t>
      </w:r>
      <w:r w:rsidR="00114337">
        <w:rPr>
          <w:szCs w:val="26"/>
        </w:rPr>
        <w:t xml:space="preserve"> декабря 20</w:t>
      </w:r>
      <w:r w:rsidR="00114337" w:rsidRPr="00114337">
        <w:rPr>
          <w:szCs w:val="26"/>
        </w:rPr>
        <w:t>20 г</w:t>
      </w:r>
      <w:r w:rsidR="00114337">
        <w:rPr>
          <w:szCs w:val="26"/>
        </w:rPr>
        <w:t>ода</w:t>
      </w:r>
      <w:r w:rsidR="00114337" w:rsidRPr="00114337">
        <w:rPr>
          <w:szCs w:val="26"/>
        </w:rPr>
        <w:t xml:space="preserve"> № 779-па</w:t>
      </w:r>
      <w:r w:rsidR="00473BC6">
        <w:rPr>
          <w:szCs w:val="26"/>
        </w:rPr>
        <w:t>, от 24 февраля 2022 года № 105-па</w:t>
      </w:r>
      <w:r w:rsidR="00D94118">
        <w:rPr>
          <w:szCs w:val="26"/>
        </w:rPr>
        <w:t>, от 16 сентября 2022 года № 540-па</w:t>
      </w:r>
      <w:r w:rsidR="003E012A">
        <w:rPr>
          <w:szCs w:val="26"/>
        </w:rPr>
        <w:t xml:space="preserve">, 14 декабря 2022 года </w:t>
      </w:r>
      <w:r w:rsidR="00D04BAB">
        <w:rPr>
          <w:szCs w:val="26"/>
        </w:rPr>
        <w:br/>
      </w:r>
      <w:r w:rsidR="003E012A">
        <w:rPr>
          <w:szCs w:val="26"/>
        </w:rPr>
        <w:t>№ 711-па</w:t>
      </w:r>
      <w:r w:rsidR="0089460E">
        <w:rPr>
          <w:szCs w:val="26"/>
        </w:rPr>
        <w:t>, от 30 августа 2023 года № 514-па</w:t>
      </w:r>
      <w:r w:rsidR="00A550E2">
        <w:rPr>
          <w:szCs w:val="26"/>
        </w:rPr>
        <w:t>, от 28 марта 2024 года № 198-па</w:t>
      </w:r>
      <w:r w:rsidR="00473BC6">
        <w:rPr>
          <w:szCs w:val="26"/>
        </w:rPr>
        <w:t>)</w:t>
      </w:r>
      <w:r>
        <w:rPr>
          <w:szCs w:val="26"/>
        </w:rPr>
        <w:t xml:space="preserve"> </w:t>
      </w:r>
      <w:r w:rsidRPr="00420167">
        <w:rPr>
          <w:szCs w:val="26"/>
        </w:rPr>
        <w:t xml:space="preserve">(далее </w:t>
      </w:r>
      <w:r w:rsidR="0089460E">
        <w:rPr>
          <w:szCs w:val="26"/>
        </w:rPr>
        <w:t>–</w:t>
      </w:r>
      <w:r w:rsidRPr="00420167">
        <w:rPr>
          <w:szCs w:val="26"/>
        </w:rPr>
        <w:t xml:space="preserve"> </w:t>
      </w:r>
      <w:r w:rsidR="0089460E">
        <w:rPr>
          <w:szCs w:val="26"/>
        </w:rPr>
        <w:lastRenderedPageBreak/>
        <w:t>Муниципальная программа</w:t>
      </w:r>
      <w:r w:rsidR="00666264">
        <w:rPr>
          <w:szCs w:val="26"/>
        </w:rPr>
        <w:t>, постановление</w:t>
      </w:r>
      <w:r>
        <w:rPr>
          <w:szCs w:val="26"/>
        </w:rPr>
        <w:t>),</w:t>
      </w:r>
      <w:r w:rsidRPr="00D47D27">
        <w:rPr>
          <w:szCs w:val="26"/>
        </w:rPr>
        <w:t xml:space="preserve"> </w:t>
      </w:r>
      <w:r w:rsidR="00D04BAB">
        <w:rPr>
          <w:szCs w:val="26"/>
        </w:rPr>
        <w:t xml:space="preserve">изложив </w:t>
      </w:r>
      <w:r w:rsidR="0089460E">
        <w:rPr>
          <w:szCs w:val="26"/>
        </w:rPr>
        <w:t>«Паспорт муниципальной программы» в редакции</w:t>
      </w:r>
      <w:r w:rsidR="00A550E2">
        <w:rPr>
          <w:szCs w:val="26"/>
        </w:rPr>
        <w:t xml:space="preserve"> приложения к настоящему постановлению.</w:t>
      </w:r>
    </w:p>
    <w:p w:rsidR="00B10AE9" w:rsidRPr="00420167" w:rsidRDefault="00B10AE9" w:rsidP="00B10AE9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 xml:space="preserve">(Абрамова) обеспечить официальное </w:t>
      </w:r>
      <w:r w:rsidR="005D6E84">
        <w:rPr>
          <w:szCs w:val="26"/>
        </w:rPr>
        <w:t>обнародование</w:t>
      </w:r>
      <w:r>
        <w:rPr>
          <w:szCs w:val="26"/>
        </w:rPr>
        <w:t xml:space="preserve">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B10AE9" w:rsidRPr="00420167" w:rsidRDefault="00B10AE9" w:rsidP="00B10AE9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 xml:space="preserve">. Настоящее постановление вступает в силу после его официального </w:t>
      </w:r>
      <w:r w:rsidR="005D6E84">
        <w:rPr>
          <w:szCs w:val="26"/>
        </w:rPr>
        <w:t>обнародования</w:t>
      </w:r>
      <w:r w:rsidRPr="00420167">
        <w:rPr>
          <w:szCs w:val="26"/>
        </w:rPr>
        <w:t>.</w:t>
      </w:r>
    </w:p>
    <w:p w:rsidR="00656746" w:rsidRPr="00420167" w:rsidRDefault="00656746" w:rsidP="00E81359">
      <w:pPr>
        <w:tabs>
          <w:tab w:val="left" w:pos="567"/>
        </w:tabs>
        <w:spacing w:line="400" w:lineRule="exact"/>
        <w:ind w:firstLine="748"/>
        <w:rPr>
          <w:szCs w:val="26"/>
        </w:rPr>
      </w:pPr>
    </w:p>
    <w:p w:rsidR="00656746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Pr="00420167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Default="00296F76" w:rsidP="00296F76">
      <w:pPr>
        <w:tabs>
          <w:tab w:val="left" w:pos="567"/>
        </w:tabs>
        <w:spacing w:line="360" w:lineRule="auto"/>
        <w:ind w:firstLine="0"/>
        <w:rPr>
          <w:szCs w:val="26"/>
        </w:rPr>
        <w:sectPr w:rsidR="00656746" w:rsidSect="0044325D">
          <w:type w:val="continuous"/>
          <w:pgSz w:w="11906" w:h="16838" w:code="9"/>
          <w:pgMar w:top="1146" w:right="851" w:bottom="1276" w:left="1418" w:header="397" w:footer="709" w:gutter="0"/>
          <w:cols w:space="708"/>
          <w:formProt w:val="0"/>
          <w:titlePg/>
          <w:docGrid w:linePitch="360"/>
        </w:sectPr>
      </w:pPr>
      <w:proofErr w:type="spellStart"/>
      <w:r>
        <w:rPr>
          <w:szCs w:val="26"/>
        </w:rPr>
        <w:t>Врио</w:t>
      </w:r>
      <w:proofErr w:type="spellEnd"/>
      <w:r w:rsidR="005D6E84">
        <w:rPr>
          <w:szCs w:val="26"/>
        </w:rPr>
        <w:t xml:space="preserve"> </w:t>
      </w:r>
      <w:r w:rsidR="00656746" w:rsidRPr="00420167">
        <w:rPr>
          <w:szCs w:val="26"/>
        </w:rPr>
        <w:t>Глав</w:t>
      </w:r>
      <w:r w:rsidR="005D6E84">
        <w:rPr>
          <w:szCs w:val="26"/>
        </w:rPr>
        <w:t>ы</w:t>
      </w:r>
      <w:r w:rsidR="00656746" w:rsidRPr="00420167">
        <w:rPr>
          <w:szCs w:val="26"/>
        </w:rPr>
        <w:t xml:space="preserve"> городского округа</w:t>
      </w:r>
      <w:r w:rsidR="00656746" w:rsidRPr="00420167">
        <w:rPr>
          <w:szCs w:val="26"/>
        </w:rPr>
        <w:tab/>
      </w:r>
      <w:r w:rsidR="00656746" w:rsidRPr="00420167">
        <w:rPr>
          <w:szCs w:val="26"/>
        </w:rPr>
        <w:tab/>
      </w:r>
      <w:r w:rsidR="00656746" w:rsidRPr="00420167">
        <w:rPr>
          <w:szCs w:val="26"/>
        </w:rPr>
        <w:tab/>
      </w:r>
      <w:r w:rsidR="00656746" w:rsidRPr="00420167">
        <w:rPr>
          <w:szCs w:val="26"/>
        </w:rPr>
        <w:tab/>
      </w:r>
      <w:r w:rsidR="00656746" w:rsidRPr="00420167">
        <w:rPr>
          <w:szCs w:val="26"/>
        </w:rPr>
        <w:tab/>
      </w:r>
      <w:r w:rsidR="00656746" w:rsidRPr="00420167">
        <w:rPr>
          <w:szCs w:val="26"/>
        </w:rPr>
        <w:tab/>
      </w:r>
      <w:r w:rsidR="005D6E84">
        <w:rPr>
          <w:szCs w:val="26"/>
        </w:rPr>
        <w:t xml:space="preserve">   </w:t>
      </w:r>
      <w:r w:rsidR="00656746" w:rsidRPr="00420167">
        <w:rPr>
          <w:szCs w:val="26"/>
        </w:rPr>
        <w:tab/>
      </w:r>
      <w:r w:rsidR="005D6E84">
        <w:rPr>
          <w:szCs w:val="26"/>
        </w:rPr>
        <w:t xml:space="preserve">        С.С. Угаров</w:t>
      </w:r>
    </w:p>
    <w:p w:rsidR="005C5044" w:rsidRPr="008D27D3" w:rsidRDefault="005C5044" w:rsidP="005D6E84">
      <w:pPr>
        <w:spacing w:line="360" w:lineRule="auto"/>
        <w:ind w:left="5103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5C5044" w:rsidRDefault="005C5044" w:rsidP="005C5044">
      <w:pPr>
        <w:ind w:left="5670" w:firstLine="0"/>
        <w:rPr>
          <w:szCs w:val="26"/>
        </w:rPr>
      </w:pPr>
      <w:r>
        <w:rPr>
          <w:szCs w:val="26"/>
        </w:rPr>
        <w:t>к 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5C5044" w:rsidRPr="005D6E84" w:rsidRDefault="005D6E84" w:rsidP="005C5044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 w:rsidR="00B8004E">
        <w:rPr>
          <w:szCs w:val="26"/>
          <w:u w:val="single"/>
        </w:rPr>
        <w:t>5 февраля 2025 г.</w:t>
      </w:r>
      <w:r w:rsidR="005C5044">
        <w:rPr>
          <w:szCs w:val="26"/>
        </w:rPr>
        <w:t xml:space="preserve"> № </w:t>
      </w:r>
      <w:r w:rsidR="00B8004E">
        <w:rPr>
          <w:szCs w:val="26"/>
          <w:u w:val="single"/>
        </w:rPr>
        <w:t>72-па</w:t>
      </w:r>
    </w:p>
    <w:p w:rsidR="005C5044" w:rsidRDefault="005C5044" w:rsidP="0020353E">
      <w:pPr>
        <w:ind w:left="5670" w:firstLine="0"/>
        <w:jc w:val="center"/>
        <w:outlineLvl w:val="1"/>
        <w:rPr>
          <w:szCs w:val="26"/>
        </w:rPr>
      </w:pPr>
    </w:p>
    <w:p w:rsidR="005D6E84" w:rsidRDefault="005D6E84" w:rsidP="0020353E">
      <w:pPr>
        <w:ind w:left="5670" w:firstLine="0"/>
        <w:jc w:val="center"/>
        <w:outlineLvl w:val="1"/>
        <w:rPr>
          <w:szCs w:val="26"/>
        </w:rPr>
      </w:pPr>
    </w:p>
    <w:p w:rsidR="005D6E84" w:rsidRDefault="005D6E84" w:rsidP="0020353E">
      <w:pPr>
        <w:ind w:left="5670" w:firstLine="0"/>
        <w:jc w:val="center"/>
        <w:outlineLvl w:val="1"/>
        <w:rPr>
          <w:szCs w:val="26"/>
        </w:rPr>
      </w:pPr>
    </w:p>
    <w:p w:rsidR="00D96981" w:rsidRPr="0020353E" w:rsidRDefault="00610C8B" w:rsidP="005D6E84">
      <w:pPr>
        <w:spacing w:line="360" w:lineRule="auto"/>
        <w:ind w:left="5670" w:firstLine="0"/>
        <w:jc w:val="center"/>
        <w:outlineLvl w:val="1"/>
        <w:rPr>
          <w:szCs w:val="26"/>
        </w:rPr>
      </w:pPr>
      <w:r w:rsidRPr="00447B63">
        <w:rPr>
          <w:szCs w:val="26"/>
        </w:rPr>
        <w:t xml:space="preserve">Приложение </w:t>
      </w:r>
    </w:p>
    <w:p w:rsidR="00D96981" w:rsidRDefault="0020353E" w:rsidP="0020353E">
      <w:pPr>
        <w:ind w:left="5670" w:firstLine="0"/>
        <w:outlineLvl w:val="1"/>
        <w:rPr>
          <w:szCs w:val="26"/>
        </w:rPr>
      </w:pPr>
      <w:r w:rsidRPr="000D6AA3">
        <w:rPr>
          <w:szCs w:val="26"/>
        </w:rPr>
        <w:t>к муниципальной программе «</w:t>
      </w:r>
      <w:r>
        <w:rPr>
          <w:szCs w:val="26"/>
        </w:rPr>
        <w:t>Развитие муниципальной службы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 xml:space="preserve">органах </w:t>
      </w:r>
      <w:proofErr w:type="gramStart"/>
      <w:r w:rsidRPr="000D6AA3">
        <w:rPr>
          <w:color w:val="000000"/>
          <w:szCs w:val="26"/>
        </w:rPr>
        <w:t>местного  самоуправления</w:t>
      </w:r>
      <w:proofErr w:type="gramEnd"/>
      <w:r w:rsidRPr="000D6AA3">
        <w:rPr>
          <w:szCs w:val="26"/>
        </w:rPr>
        <w:t xml:space="preserve"> Арсеньев</w:t>
      </w:r>
      <w:r>
        <w:rPr>
          <w:szCs w:val="26"/>
        </w:rPr>
        <w:t xml:space="preserve">ского городского округа»  </w:t>
      </w:r>
    </w:p>
    <w:p w:rsidR="0020353E" w:rsidRDefault="0020353E" w:rsidP="0020353E">
      <w:pPr>
        <w:ind w:firstLine="0"/>
        <w:jc w:val="center"/>
        <w:outlineLvl w:val="1"/>
        <w:rPr>
          <w:b/>
          <w:szCs w:val="26"/>
        </w:rPr>
      </w:pPr>
    </w:p>
    <w:p w:rsidR="0020353E" w:rsidRDefault="0020353E" w:rsidP="00AB3D46">
      <w:pPr>
        <w:ind w:firstLine="0"/>
        <w:jc w:val="center"/>
        <w:outlineLvl w:val="1"/>
        <w:rPr>
          <w:b/>
          <w:szCs w:val="26"/>
        </w:rPr>
      </w:pPr>
    </w:p>
    <w:p w:rsidR="005D6E84" w:rsidRDefault="005D6E84" w:rsidP="00AB3D46">
      <w:pPr>
        <w:ind w:firstLine="0"/>
        <w:jc w:val="center"/>
        <w:outlineLvl w:val="1"/>
        <w:rPr>
          <w:b/>
          <w:szCs w:val="26"/>
        </w:rPr>
      </w:pPr>
    </w:p>
    <w:p w:rsidR="006A6C1E" w:rsidRDefault="006567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 xml:space="preserve">ПАСПОРТ </w:t>
      </w:r>
    </w:p>
    <w:p w:rsidR="006A6C1E" w:rsidRDefault="0020353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МУНИЦИПАЛЬНОЙ </w:t>
      </w:r>
      <w:r w:rsidR="00656746" w:rsidRPr="00874E17">
        <w:rPr>
          <w:b/>
          <w:szCs w:val="26"/>
        </w:rPr>
        <w:t>ПРОГРАММЫ</w:t>
      </w:r>
      <w:r w:rsidR="006A6C1E">
        <w:rPr>
          <w:b/>
          <w:szCs w:val="26"/>
        </w:rPr>
        <w:t xml:space="preserve"> </w:t>
      </w:r>
    </w:p>
    <w:p w:rsidR="00656746" w:rsidRDefault="006A6C1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</w:t>
      </w:r>
    </w:p>
    <w:p w:rsidR="0020353E" w:rsidRDefault="0020353E" w:rsidP="00016ACC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«РАЗВИТИЕ МУНИЦИПАЛЬНОЙ СЛУЖБЫ </w:t>
      </w:r>
      <w:r w:rsidR="00F46CFD">
        <w:rPr>
          <w:b/>
          <w:szCs w:val="26"/>
        </w:rPr>
        <w:t xml:space="preserve">В ОРГАНАХ МЕСТНОГО САМОУПРАВЛЕНИЯ </w:t>
      </w:r>
      <w:r w:rsidR="00016ACC">
        <w:rPr>
          <w:b/>
          <w:szCs w:val="26"/>
        </w:rPr>
        <w:t>АРСЕНЬЕВСКОГО ГОР</w:t>
      </w:r>
      <w:r w:rsidR="00E500DB">
        <w:rPr>
          <w:b/>
          <w:szCs w:val="26"/>
        </w:rPr>
        <w:t>О</w:t>
      </w:r>
      <w:r w:rsidR="00016ACC">
        <w:rPr>
          <w:b/>
          <w:szCs w:val="26"/>
        </w:rPr>
        <w:t>ДСКОГО ОКРУГА</w:t>
      </w:r>
      <w:r>
        <w:rPr>
          <w:b/>
          <w:szCs w:val="26"/>
        </w:rPr>
        <w:t>»</w:t>
      </w:r>
    </w:p>
    <w:p w:rsidR="006A6C1E" w:rsidRDefault="006A6C1E" w:rsidP="00AB3D46">
      <w:pPr>
        <w:ind w:firstLine="0"/>
        <w:jc w:val="center"/>
        <w:outlineLvl w:val="1"/>
        <w:rPr>
          <w:b/>
          <w:szCs w:val="26"/>
        </w:rPr>
      </w:pPr>
    </w:p>
    <w:p w:rsidR="005D6E84" w:rsidRDefault="005D6E84" w:rsidP="00AB3D46">
      <w:pPr>
        <w:ind w:firstLine="0"/>
        <w:jc w:val="center"/>
        <w:outlineLvl w:val="1"/>
        <w:rPr>
          <w:b/>
          <w:szCs w:val="26"/>
        </w:rPr>
      </w:pPr>
    </w:p>
    <w:p w:rsidR="006A6C1E" w:rsidRPr="00874E17" w:rsidRDefault="006A6C1E" w:rsidP="00AB3D46">
      <w:pPr>
        <w:ind w:firstLine="0"/>
        <w:jc w:val="center"/>
        <w:outlineLvl w:val="1"/>
        <w:rPr>
          <w:b/>
          <w:szCs w:val="26"/>
        </w:rPr>
      </w:pPr>
      <w:r w:rsidRPr="00C50925">
        <w:rPr>
          <w:szCs w:val="26"/>
        </w:rPr>
        <w:t>1</w:t>
      </w:r>
      <w:r>
        <w:rPr>
          <w:b/>
          <w:szCs w:val="26"/>
        </w:rPr>
        <w:t xml:space="preserve">. </w:t>
      </w:r>
      <w:r w:rsidRPr="00C50925">
        <w:rPr>
          <w:szCs w:val="26"/>
        </w:rPr>
        <w:t>ОСНО</w:t>
      </w:r>
      <w:r w:rsidR="00C50925" w:rsidRPr="00C50925">
        <w:rPr>
          <w:szCs w:val="26"/>
        </w:rPr>
        <w:t>В</w:t>
      </w:r>
      <w:r w:rsidRPr="00C50925">
        <w:rPr>
          <w:szCs w:val="26"/>
        </w:rPr>
        <w:t>НЫЕ ПОЛОЖЕНИЯ</w:t>
      </w:r>
    </w:p>
    <w:p w:rsidR="00656746" w:rsidRPr="00861812" w:rsidRDefault="006567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40"/>
      </w:tblGrid>
      <w:tr w:rsidR="00B10AE9" w:rsidRPr="001B04A4" w:rsidTr="00AB3D46">
        <w:tc>
          <w:tcPr>
            <w:tcW w:w="3936" w:type="dxa"/>
          </w:tcPr>
          <w:p w:rsidR="00B10AE9" w:rsidRPr="001B04A4" w:rsidRDefault="00B10AE9" w:rsidP="00B10AE9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5840" w:type="dxa"/>
          </w:tcPr>
          <w:p w:rsidR="00B10AE9" w:rsidRPr="00DA7D02" w:rsidRDefault="00016ACC" w:rsidP="00016ACC">
            <w:pPr>
              <w:spacing w:after="240"/>
              <w:ind w:firstLine="33"/>
              <w:outlineLvl w:val="1"/>
              <w:rPr>
                <w:szCs w:val="26"/>
              </w:rPr>
            </w:pPr>
            <w:r>
              <w:rPr>
                <w:szCs w:val="26"/>
              </w:rPr>
              <w:t>Пуха Наталья Павловна - р</w:t>
            </w:r>
            <w:r w:rsidR="00800246">
              <w:rPr>
                <w:szCs w:val="26"/>
              </w:rPr>
              <w:t>уководитель аппарата администрации городского округа</w:t>
            </w:r>
            <w:r w:rsidR="00B10AE9">
              <w:rPr>
                <w:szCs w:val="26"/>
              </w:rPr>
              <w:t xml:space="preserve"> 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Ответственный исполнитель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Соисполнители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 Дума Арсеньевского городского округа</w:t>
            </w:r>
            <w:r w:rsidR="00AE47C7">
              <w:rPr>
                <w:color w:val="000000"/>
                <w:szCs w:val="26"/>
              </w:rPr>
              <w:t xml:space="preserve"> (</w:t>
            </w:r>
            <w:r w:rsidR="001057D8">
              <w:rPr>
                <w:color w:val="000000"/>
                <w:szCs w:val="26"/>
              </w:rPr>
              <w:t xml:space="preserve">далее – </w:t>
            </w:r>
            <w:r w:rsidR="00AE47C7">
              <w:rPr>
                <w:color w:val="000000"/>
                <w:szCs w:val="26"/>
              </w:rPr>
              <w:t>Дума</w:t>
            </w:r>
            <w:r w:rsidR="001057D8">
              <w:rPr>
                <w:color w:val="000000"/>
                <w:szCs w:val="26"/>
              </w:rPr>
              <w:t xml:space="preserve"> АГО</w:t>
            </w:r>
            <w:r w:rsidR="00AE47C7">
              <w:rPr>
                <w:color w:val="000000"/>
                <w:szCs w:val="26"/>
              </w:rPr>
              <w:t>)</w:t>
            </w:r>
            <w:r w:rsidRPr="001B04A4">
              <w:rPr>
                <w:color w:val="000000"/>
                <w:szCs w:val="26"/>
              </w:rPr>
              <w:t xml:space="preserve">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  <w:r w:rsidR="00AE47C7">
              <w:rPr>
                <w:szCs w:val="26"/>
              </w:rPr>
              <w:t xml:space="preserve"> (</w:t>
            </w:r>
            <w:r w:rsidR="001057D8">
              <w:rPr>
                <w:szCs w:val="26"/>
              </w:rPr>
              <w:t xml:space="preserve">далее – </w:t>
            </w:r>
            <w:r w:rsidR="00AE47C7">
              <w:rPr>
                <w:szCs w:val="26"/>
              </w:rPr>
              <w:t>КСП</w:t>
            </w:r>
            <w:r w:rsidR="001057D8">
              <w:rPr>
                <w:szCs w:val="26"/>
              </w:rPr>
              <w:t xml:space="preserve"> АГО</w:t>
            </w:r>
            <w:r w:rsidR="00AE47C7">
              <w:rPr>
                <w:szCs w:val="26"/>
              </w:rPr>
              <w:t>)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Период </w:t>
            </w:r>
            <w:r w:rsidRPr="001B04A4">
              <w:rPr>
                <w:szCs w:val="26"/>
              </w:rPr>
              <w:t xml:space="preserve">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016ACC" w:rsidRDefault="00016ACC" w:rsidP="00016ACC">
            <w:pPr>
              <w:widowControl/>
              <w:ind w:firstLine="0"/>
              <w:rPr>
                <w:szCs w:val="26"/>
              </w:rPr>
            </w:pPr>
            <w:r>
              <w:rPr>
                <w:szCs w:val="26"/>
              </w:rPr>
              <w:t>Муниципальная программа реализуется в два этапа:</w:t>
            </w:r>
          </w:p>
          <w:p w:rsidR="00016ACC" w:rsidRDefault="00016ACC" w:rsidP="00016ACC">
            <w:pPr>
              <w:widowControl/>
              <w:spacing w:line="360" w:lineRule="auto"/>
              <w:ind w:firstLine="540"/>
              <w:rPr>
                <w:szCs w:val="26"/>
              </w:rPr>
            </w:pPr>
            <w:proofErr w:type="gramStart"/>
            <w:r>
              <w:rPr>
                <w:szCs w:val="26"/>
              </w:rPr>
              <w:t>Ӏ  этап</w:t>
            </w:r>
            <w:proofErr w:type="gramEnd"/>
            <w:r>
              <w:rPr>
                <w:szCs w:val="26"/>
              </w:rPr>
              <w:t>: 2020 – 2022 годы;</w:t>
            </w:r>
          </w:p>
          <w:p w:rsidR="000117B2" w:rsidRPr="001B04A4" w:rsidRDefault="00016ACC" w:rsidP="004D68D0">
            <w:pPr>
              <w:widowControl/>
              <w:ind w:firstLine="487"/>
              <w:rPr>
                <w:szCs w:val="26"/>
              </w:rPr>
            </w:pPr>
            <w:r>
              <w:rPr>
                <w:szCs w:val="26"/>
              </w:rPr>
              <w:t xml:space="preserve"> ӀӀ этап: 2023 – 202</w:t>
            </w:r>
            <w:r w:rsidR="00D04BAB">
              <w:rPr>
                <w:szCs w:val="26"/>
              </w:rPr>
              <w:t>8</w:t>
            </w:r>
            <w:r>
              <w:rPr>
                <w:szCs w:val="26"/>
              </w:rPr>
              <w:t xml:space="preserve"> годы.</w:t>
            </w:r>
            <w:r w:rsidR="00C3681E">
              <w:rPr>
                <w:szCs w:val="26"/>
              </w:rPr>
              <w:t xml:space="preserve"> 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lastRenderedPageBreak/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EB763F" w:rsidRDefault="00EB763F" w:rsidP="00EB763F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DA7D02">
              <w:rPr>
                <w:color w:val="000000"/>
                <w:szCs w:val="26"/>
              </w:rPr>
              <w:t xml:space="preserve"> </w:t>
            </w:r>
            <w:r w:rsidR="002126F2">
              <w:rPr>
                <w:color w:val="000000"/>
                <w:szCs w:val="26"/>
              </w:rPr>
              <w:t>р</w:t>
            </w:r>
            <w:r w:rsidR="002126F2" w:rsidRPr="00DA7D02">
              <w:rPr>
                <w:color w:val="000000"/>
                <w:szCs w:val="26"/>
              </w:rPr>
              <w:t xml:space="preserve">азвитие и совершенствование муниципальной службы в </w:t>
            </w:r>
            <w:r w:rsidR="002126F2">
              <w:rPr>
                <w:color w:val="000000"/>
                <w:szCs w:val="26"/>
              </w:rPr>
              <w:t>органах местного самоуправления Арсеньевского</w:t>
            </w:r>
            <w:r w:rsidR="002126F2" w:rsidRPr="00DA7D02">
              <w:rPr>
                <w:color w:val="000000"/>
                <w:szCs w:val="26"/>
              </w:rPr>
              <w:t xml:space="preserve"> городско</w:t>
            </w:r>
            <w:r w:rsidR="002126F2">
              <w:rPr>
                <w:color w:val="000000"/>
                <w:szCs w:val="26"/>
              </w:rPr>
              <w:t>го</w:t>
            </w:r>
            <w:r w:rsidR="002126F2" w:rsidRPr="00DA7D02">
              <w:rPr>
                <w:color w:val="000000"/>
                <w:szCs w:val="26"/>
              </w:rPr>
              <w:t xml:space="preserve"> округ</w:t>
            </w:r>
            <w:r w:rsidR="002126F2">
              <w:rPr>
                <w:color w:val="000000"/>
                <w:szCs w:val="26"/>
              </w:rPr>
              <w:t>а</w:t>
            </w:r>
          </w:p>
          <w:p w:rsidR="00EB763F" w:rsidRPr="001B04A4" w:rsidRDefault="00EB763F" w:rsidP="00EB763F">
            <w:pPr>
              <w:spacing w:line="270" w:lineRule="atLeast"/>
              <w:ind w:firstLine="317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>Подпрограммы</w:t>
            </w:r>
            <w:r w:rsidRPr="001B04A4">
              <w:rPr>
                <w:szCs w:val="26"/>
              </w:rPr>
              <w:t xml:space="preserve"> </w:t>
            </w:r>
          </w:p>
        </w:tc>
        <w:tc>
          <w:tcPr>
            <w:tcW w:w="5840" w:type="dxa"/>
          </w:tcPr>
          <w:p w:rsidR="00EB763F" w:rsidRPr="007C6195" w:rsidRDefault="00EB763F" w:rsidP="007C6195">
            <w:pPr>
              <w:ind w:firstLine="346"/>
            </w:pPr>
            <w:r>
              <w:rPr>
                <w:color w:val="000000"/>
                <w:szCs w:val="26"/>
              </w:rPr>
              <w:t>отсутствуют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EB763F">
              <w:rPr>
                <w:szCs w:val="26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внебюджетных источников,</w:t>
            </w:r>
          </w:p>
        </w:tc>
        <w:tc>
          <w:tcPr>
            <w:tcW w:w="5840" w:type="dxa"/>
          </w:tcPr>
          <w:p w:rsidR="00D04BAB" w:rsidRPr="00DA7D02" w:rsidRDefault="00D04BAB" w:rsidP="00D04BAB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DA7D0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 w:rsidR="0073316A">
              <w:rPr>
                <w:szCs w:val="26"/>
              </w:rPr>
              <w:t>1 684</w:t>
            </w:r>
            <w:r w:rsidRPr="00D87C9F">
              <w:rPr>
                <w:szCs w:val="26"/>
              </w:rPr>
              <w:t>,</w:t>
            </w:r>
            <w:r w:rsidR="0073316A">
              <w:rPr>
                <w:szCs w:val="26"/>
              </w:rPr>
              <w:t>47</w:t>
            </w:r>
            <w:r>
              <w:rPr>
                <w:szCs w:val="26"/>
              </w:rPr>
              <w:t xml:space="preserve">9 </w:t>
            </w:r>
            <w:r w:rsidRPr="00DA7D02">
              <w:rPr>
                <w:szCs w:val="26"/>
              </w:rPr>
              <w:t>тыс. рублей,</w:t>
            </w:r>
            <w:r>
              <w:rPr>
                <w:szCs w:val="26"/>
              </w:rPr>
              <w:t xml:space="preserve"> </w:t>
            </w:r>
            <w:r w:rsidRPr="00DA7D02">
              <w:rPr>
                <w:szCs w:val="26"/>
              </w:rPr>
              <w:t>в том числе:</w:t>
            </w:r>
          </w:p>
          <w:p w:rsidR="00D04BAB" w:rsidRPr="00DA7D02" w:rsidRDefault="00D04BAB" w:rsidP="00D04BAB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2023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proofErr w:type="gramStart"/>
            <w:r>
              <w:rPr>
                <w:color w:val="000000"/>
                <w:sz w:val="26"/>
                <w:szCs w:val="26"/>
              </w:rPr>
              <w:t>274,099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рублей;</w:t>
            </w:r>
          </w:p>
          <w:p w:rsidR="00D04BAB" w:rsidRDefault="00D04BAB" w:rsidP="00D04BAB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 w:rsidR="004D68D0">
              <w:rPr>
                <w:color w:val="000000"/>
                <w:sz w:val="26"/>
                <w:szCs w:val="26"/>
              </w:rPr>
              <w:t xml:space="preserve">        </w:t>
            </w:r>
            <w:r w:rsidR="0073316A">
              <w:rPr>
                <w:color w:val="000000"/>
                <w:sz w:val="26"/>
                <w:szCs w:val="26"/>
              </w:rPr>
              <w:t>225</w:t>
            </w:r>
            <w:r>
              <w:rPr>
                <w:color w:val="000000"/>
                <w:sz w:val="26"/>
                <w:szCs w:val="26"/>
              </w:rPr>
              <w:t>,</w:t>
            </w:r>
            <w:r w:rsidR="0073316A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 xml:space="preserve">8 </w:t>
            </w:r>
            <w:r w:rsidRPr="00DA7D02">
              <w:rPr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D04BAB" w:rsidRPr="00DA7D02" w:rsidRDefault="00D04BAB" w:rsidP="00D04BAB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2025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          228,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рублей;</w:t>
            </w:r>
          </w:p>
          <w:p w:rsidR="00D04BAB" w:rsidRPr="00DA7D02" w:rsidRDefault="00D04BAB" w:rsidP="00D04BAB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2026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   319,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рублей;</w:t>
            </w:r>
          </w:p>
          <w:p w:rsidR="00D04BAB" w:rsidRDefault="00D04BAB" w:rsidP="00D04BAB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2027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   319,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4D68D0" w:rsidRPr="004D68D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D04BAB" w:rsidRDefault="00D04BAB" w:rsidP="00D04BAB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2028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   319,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4D68D0" w:rsidRPr="004D68D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D04BAB" w:rsidRDefault="00D04BAB" w:rsidP="00EB763F">
            <w:pPr>
              <w:ind w:firstLine="346"/>
              <w:rPr>
                <w:szCs w:val="26"/>
              </w:rPr>
            </w:pPr>
          </w:p>
          <w:p w:rsidR="00EB763F" w:rsidRDefault="00EB763F" w:rsidP="00EB763F">
            <w:pPr>
              <w:ind w:firstLine="346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Средства федерального бюджета, бюджета</w:t>
            </w:r>
            <w:r>
              <w:rPr>
                <w:szCs w:val="26"/>
              </w:rPr>
              <w:t xml:space="preserve"> Приморского края</w:t>
            </w:r>
            <w:r w:rsidRPr="001B04A4">
              <w:rPr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F">
              <w:rPr>
                <w:rFonts w:ascii="Times New Roman" w:hAnsi="Times New Roman" w:cs="Times New Roman"/>
                <w:sz w:val="26"/>
                <w:szCs w:val="26"/>
              </w:rPr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5840" w:type="dxa"/>
          </w:tcPr>
          <w:p w:rsidR="00EB763F" w:rsidRPr="001B04A4" w:rsidRDefault="0085673E" w:rsidP="001057D8">
            <w:pPr>
              <w:ind w:firstLine="0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отсутствуют </w:t>
            </w:r>
          </w:p>
        </w:tc>
      </w:tr>
    </w:tbl>
    <w:p w:rsidR="00656746" w:rsidRDefault="00656746" w:rsidP="00AB3D46">
      <w:pPr>
        <w:tabs>
          <w:tab w:val="left" w:pos="8041"/>
        </w:tabs>
        <w:jc w:val="center"/>
        <w:rPr>
          <w:b/>
          <w:szCs w:val="26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  <w:sectPr w:rsidR="00656746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51751E" w:rsidRPr="0096767B" w:rsidRDefault="006A6C1E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lastRenderedPageBreak/>
        <w:t xml:space="preserve">2. </w:t>
      </w:r>
      <w:r w:rsidR="00C735BA">
        <w:rPr>
          <w:szCs w:val="26"/>
        </w:rPr>
        <w:t>ПОКАЗАТЕЛИ</w:t>
      </w:r>
      <w:r w:rsidR="0051751E" w:rsidRPr="0096767B">
        <w:rPr>
          <w:szCs w:val="26"/>
        </w:rPr>
        <w:t xml:space="preserve"> 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МУНИЦИПАЛЬНОЙ ПРОГРАММЫ</w:t>
      </w:r>
    </w:p>
    <w:p w:rsidR="0051751E" w:rsidRPr="0096767B" w:rsidRDefault="00460B23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51751E" w:rsidRPr="0096767B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РАЗВИТИЕ МУНИЦИПАЛЬНОЙ СЛУЖБЫ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В ОРГАНАХ МЕСТНОГО САМОУПРАВЛЕНИЯ </w:t>
      </w:r>
    </w:p>
    <w:p w:rsidR="00C735BA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537"/>
        <w:gridCol w:w="993"/>
        <w:gridCol w:w="850"/>
        <w:gridCol w:w="851"/>
        <w:gridCol w:w="850"/>
        <w:gridCol w:w="851"/>
        <w:gridCol w:w="992"/>
        <w:gridCol w:w="850"/>
        <w:gridCol w:w="1700"/>
        <w:gridCol w:w="1418"/>
        <w:gridCol w:w="1418"/>
      </w:tblGrid>
      <w:tr w:rsidR="004D68D0" w:rsidRPr="00AE47C7" w:rsidTr="005E0F6F">
        <w:trPr>
          <w:tblHeader/>
        </w:trPr>
        <w:tc>
          <w:tcPr>
            <w:tcW w:w="566" w:type="dxa"/>
            <w:vMerge w:val="restart"/>
          </w:tcPr>
          <w:p w:rsidR="004D68D0" w:rsidRPr="00AE47C7" w:rsidRDefault="004D68D0" w:rsidP="004D68D0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№ п/п</w:t>
            </w:r>
          </w:p>
        </w:tc>
        <w:tc>
          <w:tcPr>
            <w:tcW w:w="4537" w:type="dxa"/>
            <w:vMerge w:val="restart"/>
          </w:tcPr>
          <w:p w:rsidR="004D68D0" w:rsidRPr="00AE47C7" w:rsidRDefault="004D68D0" w:rsidP="004D68D0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4D68D0" w:rsidRPr="00AE47C7" w:rsidRDefault="004D68D0" w:rsidP="004D68D0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Ед. измерения</w:t>
            </w:r>
          </w:p>
          <w:p w:rsidR="004D68D0" w:rsidRPr="00AE47C7" w:rsidRDefault="004D68D0" w:rsidP="004D68D0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(по ОКЕИ)</w:t>
            </w:r>
          </w:p>
        </w:tc>
        <w:tc>
          <w:tcPr>
            <w:tcW w:w="5244" w:type="dxa"/>
            <w:gridSpan w:val="6"/>
          </w:tcPr>
          <w:p w:rsidR="004D68D0" w:rsidRPr="00AE47C7" w:rsidRDefault="004D68D0" w:rsidP="004D68D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1700" w:type="dxa"/>
            <w:vMerge w:val="restart"/>
          </w:tcPr>
          <w:p w:rsidR="004D68D0" w:rsidRPr="00AE47C7" w:rsidRDefault="004D68D0" w:rsidP="004D68D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 xml:space="preserve">Документ </w:t>
            </w:r>
          </w:p>
        </w:tc>
        <w:tc>
          <w:tcPr>
            <w:tcW w:w="1418" w:type="dxa"/>
            <w:vMerge w:val="restart"/>
          </w:tcPr>
          <w:p w:rsidR="004D68D0" w:rsidRPr="00AE47C7" w:rsidRDefault="004D68D0" w:rsidP="004D68D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418" w:type="dxa"/>
            <w:vMerge w:val="restart"/>
          </w:tcPr>
          <w:p w:rsidR="004D68D0" w:rsidRPr="00AE47C7" w:rsidRDefault="004D68D0" w:rsidP="004D68D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4D68D0" w:rsidRPr="00AE47C7" w:rsidTr="005E0F6F">
        <w:trPr>
          <w:tblHeader/>
        </w:trPr>
        <w:tc>
          <w:tcPr>
            <w:tcW w:w="566" w:type="dxa"/>
            <w:vMerge/>
          </w:tcPr>
          <w:p w:rsidR="004D68D0" w:rsidRPr="00AE47C7" w:rsidRDefault="004D68D0" w:rsidP="004D68D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vMerge/>
          </w:tcPr>
          <w:p w:rsidR="004D68D0" w:rsidRPr="00AE47C7" w:rsidRDefault="004D68D0" w:rsidP="004D68D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4D68D0" w:rsidRPr="00AE47C7" w:rsidRDefault="004D68D0" w:rsidP="004D68D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4D68D0" w:rsidRPr="00AE47C7" w:rsidRDefault="004D68D0" w:rsidP="004D68D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4D68D0" w:rsidRPr="00AE47C7" w:rsidRDefault="004D68D0" w:rsidP="004D68D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50" w:type="dxa"/>
          </w:tcPr>
          <w:p w:rsidR="004D68D0" w:rsidRPr="00AE47C7" w:rsidRDefault="004D68D0" w:rsidP="00350F8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0" w:type="dxa"/>
            <w:vMerge/>
          </w:tcPr>
          <w:p w:rsidR="004D68D0" w:rsidRPr="00AE47C7" w:rsidRDefault="004D68D0" w:rsidP="004D68D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D68D0" w:rsidRPr="00AE47C7" w:rsidRDefault="004D68D0" w:rsidP="004D68D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D68D0" w:rsidRPr="00AE47C7" w:rsidRDefault="004D68D0" w:rsidP="004D68D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68D0" w:rsidRPr="00AE47C7" w:rsidTr="005E0F6F">
        <w:trPr>
          <w:trHeight w:val="261"/>
          <w:tblHeader/>
        </w:trPr>
        <w:tc>
          <w:tcPr>
            <w:tcW w:w="566" w:type="dxa"/>
          </w:tcPr>
          <w:p w:rsidR="004D68D0" w:rsidRPr="00AE47C7" w:rsidRDefault="004D68D0" w:rsidP="004D6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AE47C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37" w:type="dxa"/>
          </w:tcPr>
          <w:p w:rsidR="004D68D0" w:rsidRPr="00AE47C7" w:rsidRDefault="004D68D0" w:rsidP="004D6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AE47C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</w:tcPr>
          <w:p w:rsidR="004D68D0" w:rsidRPr="00AE47C7" w:rsidRDefault="004D68D0" w:rsidP="004D6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0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</w:tr>
      <w:tr w:rsidR="004D68D0" w:rsidRPr="00AE47C7" w:rsidTr="005E0F6F">
        <w:tc>
          <w:tcPr>
            <w:tcW w:w="15876" w:type="dxa"/>
            <w:gridSpan w:val="12"/>
          </w:tcPr>
          <w:p w:rsidR="004D68D0" w:rsidRPr="00AE47C7" w:rsidRDefault="004D68D0" w:rsidP="004D68D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городского округа «Развитие и совершенствование муниципальной службы в Арсеньевском городском округе»</w:t>
            </w:r>
          </w:p>
        </w:tc>
      </w:tr>
      <w:tr w:rsidR="004D68D0" w:rsidRPr="00AE47C7" w:rsidTr="005E0F6F">
        <w:tc>
          <w:tcPr>
            <w:tcW w:w="566" w:type="dxa"/>
          </w:tcPr>
          <w:p w:rsidR="004D68D0" w:rsidRPr="00AE47C7" w:rsidRDefault="004D68D0" w:rsidP="004D68D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37" w:type="dxa"/>
          </w:tcPr>
          <w:p w:rsidR="004D68D0" w:rsidRDefault="004D68D0" w:rsidP="004D68D0">
            <w:pPr>
              <w:ind w:firstLine="39"/>
              <w:outlineLvl w:val="1"/>
              <w:rPr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 xml:space="preserve">Количество работников, прошедших обучение </w:t>
            </w:r>
            <w:r w:rsidRPr="00AE47C7">
              <w:rPr>
                <w:sz w:val="22"/>
                <w:szCs w:val="22"/>
              </w:rPr>
              <w:t>по программам дополнительного профессионального образования, в том числе:</w:t>
            </w:r>
          </w:p>
          <w:p w:rsidR="005E0F6F" w:rsidRPr="00AE47C7" w:rsidRDefault="005E0F6F" w:rsidP="004D68D0">
            <w:pPr>
              <w:ind w:firstLine="39"/>
              <w:outlineLvl w:val="1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4D68D0" w:rsidRPr="00AE47C7" w:rsidRDefault="00657734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4D68D0" w:rsidRPr="00AE47C7" w:rsidRDefault="004D68D0" w:rsidP="00657734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773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D68D0" w:rsidRPr="00AE47C7" w:rsidRDefault="00657734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4D68D0" w:rsidRPr="00AE47C7" w:rsidRDefault="00657734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4D68D0" w:rsidRPr="00AE47C7" w:rsidRDefault="00657734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0" w:type="dxa"/>
            <w:vMerge w:val="restart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Часть 1 пункта 7 статья 11 Федерального закона от 02.03.2007 г. № 25-ФЗ «О муниципальной службе в Российской Федерации»</w:t>
            </w:r>
          </w:p>
        </w:tc>
        <w:tc>
          <w:tcPr>
            <w:tcW w:w="1418" w:type="dxa"/>
            <w:vMerge w:val="restart"/>
          </w:tcPr>
          <w:p w:rsidR="004D68D0" w:rsidRDefault="004D68D0" w:rsidP="004D68D0">
            <w:pPr>
              <w:ind w:firstLine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  <w:p w:rsidR="005E0F6F" w:rsidRPr="00AE47C7" w:rsidRDefault="005E0F6F" w:rsidP="004D68D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городского округа</w:t>
            </w:r>
          </w:p>
        </w:tc>
        <w:tc>
          <w:tcPr>
            <w:tcW w:w="1418" w:type="dxa"/>
            <w:vMerge w:val="restart"/>
          </w:tcPr>
          <w:p w:rsidR="004D68D0" w:rsidRPr="001057D8" w:rsidRDefault="005E0F6F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Отсутствует </w:t>
            </w:r>
          </w:p>
        </w:tc>
      </w:tr>
      <w:tr w:rsidR="004D68D0" w:rsidRPr="00AE47C7" w:rsidTr="005E0F6F">
        <w:tc>
          <w:tcPr>
            <w:tcW w:w="566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537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34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 Администрация Арсеньевского городского округа</w:t>
            </w:r>
          </w:p>
        </w:tc>
        <w:tc>
          <w:tcPr>
            <w:tcW w:w="993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4D68D0" w:rsidRPr="00AE47C7" w:rsidRDefault="006D5762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D68D0" w:rsidRPr="00AE47C7" w:rsidRDefault="006D5762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vMerge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D68D0" w:rsidRPr="00AE47C7" w:rsidRDefault="004D68D0" w:rsidP="004D68D0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D68D0" w:rsidRPr="00AE47C7" w:rsidTr="005E0F6F">
        <w:tc>
          <w:tcPr>
            <w:tcW w:w="566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537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34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993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:rsidR="004D68D0" w:rsidRPr="00727F8C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vMerge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D68D0" w:rsidRPr="00AE47C7" w:rsidRDefault="004D68D0" w:rsidP="004D68D0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D68D0" w:rsidRPr="00AE47C7" w:rsidTr="005E0F6F">
        <w:tc>
          <w:tcPr>
            <w:tcW w:w="566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537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34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Управление имущественных отношений </w:t>
            </w:r>
          </w:p>
        </w:tc>
        <w:tc>
          <w:tcPr>
            <w:tcW w:w="993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850" w:type="dxa"/>
          </w:tcPr>
          <w:p w:rsidR="004D68D0" w:rsidRPr="00FF60B9" w:rsidRDefault="004D68D0" w:rsidP="004D68D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D68D0" w:rsidRPr="00FF60B9" w:rsidRDefault="006D5762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D68D0" w:rsidRDefault="006D5762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68D0" w:rsidRDefault="00657734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68D0" w:rsidRDefault="00657734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D68D0" w:rsidRPr="00AE47C7" w:rsidRDefault="00657734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D68D0" w:rsidRPr="00AE47C7" w:rsidRDefault="004D68D0" w:rsidP="004D68D0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D68D0" w:rsidRPr="00AE47C7" w:rsidTr="005E0F6F">
        <w:tc>
          <w:tcPr>
            <w:tcW w:w="566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537" w:type="dxa"/>
          </w:tcPr>
          <w:p w:rsidR="004D68D0" w:rsidRPr="00AE47C7" w:rsidRDefault="004D68D0" w:rsidP="004D68D0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993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D68D0" w:rsidRPr="00AE47C7" w:rsidRDefault="004D68D0" w:rsidP="004D68D0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D68D0" w:rsidRPr="00AE47C7" w:rsidTr="005E0F6F">
        <w:tc>
          <w:tcPr>
            <w:tcW w:w="566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4537" w:type="dxa"/>
          </w:tcPr>
          <w:p w:rsidR="004D68D0" w:rsidRPr="00AE47C7" w:rsidRDefault="004D68D0" w:rsidP="004D68D0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3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vMerge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D68D0" w:rsidRPr="00AE47C7" w:rsidRDefault="004D68D0" w:rsidP="004D68D0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D68D0" w:rsidRPr="00AE47C7" w:rsidTr="005E0F6F">
        <w:tc>
          <w:tcPr>
            <w:tcW w:w="566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4537" w:type="dxa"/>
          </w:tcPr>
          <w:p w:rsidR="004D68D0" w:rsidRPr="00AE47C7" w:rsidRDefault="004D68D0" w:rsidP="004D68D0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Управление спорта и молодежной </w:t>
            </w:r>
            <w:r>
              <w:rPr>
                <w:sz w:val="22"/>
                <w:szCs w:val="22"/>
              </w:rPr>
              <w:t>политики</w:t>
            </w:r>
          </w:p>
        </w:tc>
        <w:tc>
          <w:tcPr>
            <w:tcW w:w="993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68D0" w:rsidRPr="00AE47C7" w:rsidRDefault="004D68D0" w:rsidP="004D68D0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D68D0" w:rsidRPr="00AE47C7" w:rsidTr="005E0F6F">
        <w:tc>
          <w:tcPr>
            <w:tcW w:w="566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4537" w:type="dxa"/>
          </w:tcPr>
          <w:p w:rsidR="004D68D0" w:rsidRPr="00AE47C7" w:rsidRDefault="004D68D0" w:rsidP="004D68D0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Управление опеки и попечительства</w:t>
            </w:r>
          </w:p>
        </w:tc>
        <w:tc>
          <w:tcPr>
            <w:tcW w:w="993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68D0" w:rsidRPr="00AE47C7" w:rsidRDefault="004D68D0" w:rsidP="004D68D0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D68D0" w:rsidRPr="00AE47C7" w:rsidTr="005E0F6F">
        <w:tc>
          <w:tcPr>
            <w:tcW w:w="566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4537" w:type="dxa"/>
          </w:tcPr>
          <w:p w:rsidR="004D68D0" w:rsidRPr="00AE47C7" w:rsidRDefault="004D68D0" w:rsidP="004D68D0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Дума АГО</w:t>
            </w:r>
          </w:p>
        </w:tc>
        <w:tc>
          <w:tcPr>
            <w:tcW w:w="993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D68D0" w:rsidRPr="00727F8C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D68D0" w:rsidRPr="00727F8C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4D68D0" w:rsidRPr="00727F8C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68D0" w:rsidRPr="00AE47C7" w:rsidRDefault="004D68D0" w:rsidP="004D68D0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D68D0" w:rsidRPr="00AE47C7" w:rsidTr="005E0F6F">
        <w:tc>
          <w:tcPr>
            <w:tcW w:w="566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4537" w:type="dxa"/>
          </w:tcPr>
          <w:p w:rsidR="004D68D0" w:rsidRPr="00AE47C7" w:rsidRDefault="004D68D0" w:rsidP="004D68D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 АГО</w:t>
            </w:r>
          </w:p>
        </w:tc>
        <w:tc>
          <w:tcPr>
            <w:tcW w:w="993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85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D68D0" w:rsidRPr="00727F8C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4D68D0" w:rsidRPr="00657734" w:rsidRDefault="00657734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D68D0" w:rsidRPr="00657734" w:rsidRDefault="00657734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D68D0" w:rsidRPr="00AE47C7" w:rsidRDefault="00657734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D68D0" w:rsidRPr="00AE47C7" w:rsidTr="005E0F6F">
        <w:tc>
          <w:tcPr>
            <w:tcW w:w="566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4537" w:type="dxa"/>
          </w:tcPr>
          <w:p w:rsidR="004D68D0" w:rsidRPr="00AE47C7" w:rsidRDefault="004D68D0" w:rsidP="004D68D0">
            <w:pPr>
              <w:ind w:firstLine="0"/>
              <w:outlineLvl w:val="1"/>
              <w:rPr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 xml:space="preserve"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 </w:t>
            </w:r>
          </w:p>
          <w:p w:rsidR="004D68D0" w:rsidRPr="00AE47C7" w:rsidRDefault="004D68D0" w:rsidP="004D68D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4D68D0" w:rsidRPr="00AE47C7" w:rsidRDefault="000A55F6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="004D68D0" w:rsidRPr="00AE47C7">
              <w:rPr>
                <w:sz w:val="22"/>
                <w:szCs w:val="22"/>
              </w:rPr>
              <w:t xml:space="preserve"> </w:t>
            </w:r>
          </w:p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D68D0" w:rsidRPr="00AE47C7" w:rsidRDefault="004D68D0" w:rsidP="004D68D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4D68D0" w:rsidRPr="00AE47C7" w:rsidRDefault="004D68D0" w:rsidP="004D68D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4D68D0" w:rsidRPr="00AE47C7" w:rsidRDefault="004D68D0" w:rsidP="004D68D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4D68D0" w:rsidRPr="00AE47C7" w:rsidRDefault="004D68D0" w:rsidP="004D68D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4D68D0" w:rsidRPr="00AE47C7" w:rsidRDefault="004D68D0" w:rsidP="004D68D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0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Федеральный закон от 02.03.2007 г. № 25-ФЗ «О муниципальной службе в Российской Федерации»</w:t>
            </w:r>
          </w:p>
        </w:tc>
        <w:tc>
          <w:tcPr>
            <w:tcW w:w="1418" w:type="dxa"/>
          </w:tcPr>
          <w:p w:rsidR="004D68D0" w:rsidRPr="00AE47C7" w:rsidRDefault="004D68D0" w:rsidP="004D68D0">
            <w:pPr>
              <w:ind w:firstLine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>Организационное управление администрации городского округа;</w:t>
            </w:r>
          </w:p>
          <w:p w:rsidR="004D68D0" w:rsidRPr="00AE47C7" w:rsidRDefault="004D68D0" w:rsidP="004D68D0">
            <w:pPr>
              <w:ind w:firstLine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>- правовое управление администрации городского округа;</w:t>
            </w:r>
          </w:p>
          <w:p w:rsidR="004D68D0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 xml:space="preserve">-  </w:t>
            </w:r>
            <w:r>
              <w:rPr>
                <w:color w:val="000000"/>
                <w:sz w:val="22"/>
                <w:szCs w:val="22"/>
              </w:rPr>
              <w:t>Дума АГО</w:t>
            </w:r>
            <w:r w:rsidRPr="00AE47C7">
              <w:rPr>
                <w:color w:val="000000"/>
                <w:sz w:val="22"/>
                <w:szCs w:val="22"/>
              </w:rPr>
              <w:t>;</w:t>
            </w:r>
          </w:p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КСП АГО</w:t>
            </w:r>
          </w:p>
        </w:tc>
        <w:tc>
          <w:tcPr>
            <w:tcW w:w="1418" w:type="dxa"/>
          </w:tcPr>
          <w:p w:rsidR="004D68D0" w:rsidRPr="00AE47C7" w:rsidRDefault="005E0F6F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4D68D0" w:rsidRPr="00AE47C7" w:rsidTr="005E0F6F">
        <w:tc>
          <w:tcPr>
            <w:tcW w:w="566" w:type="dxa"/>
          </w:tcPr>
          <w:p w:rsidR="004D68D0" w:rsidRPr="00AE47C7" w:rsidRDefault="004D68D0" w:rsidP="004D68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537" w:type="dxa"/>
          </w:tcPr>
          <w:p w:rsidR="004D68D0" w:rsidRPr="00AE47C7" w:rsidRDefault="004D68D0" w:rsidP="004D68D0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Доля рабочих мест, на которых сохранены условия труда </w:t>
            </w:r>
          </w:p>
        </w:tc>
        <w:tc>
          <w:tcPr>
            <w:tcW w:w="993" w:type="dxa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4D68D0" w:rsidRPr="00AE47C7" w:rsidRDefault="004D68D0" w:rsidP="004D68D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0" w:type="dxa"/>
          </w:tcPr>
          <w:p w:rsidR="004D68D0" w:rsidRPr="00AE47C7" w:rsidRDefault="004D68D0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Статья 209 Трудового кодекса Российской Федерации</w:t>
            </w:r>
          </w:p>
        </w:tc>
        <w:tc>
          <w:tcPr>
            <w:tcW w:w="1418" w:type="dxa"/>
          </w:tcPr>
          <w:p w:rsidR="004D68D0" w:rsidRPr="00AE47C7" w:rsidRDefault="004D68D0" w:rsidP="005E0F6F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</w:t>
            </w:r>
            <w:r w:rsidR="005E0F6F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418" w:type="dxa"/>
          </w:tcPr>
          <w:p w:rsidR="004D68D0" w:rsidRPr="006F0350" w:rsidRDefault="005E0F6F" w:rsidP="004D68D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</w:tbl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1751E" w:rsidRDefault="0051751E" w:rsidP="0051751E">
      <w:pPr>
        <w:tabs>
          <w:tab w:val="left" w:pos="8041"/>
        </w:tabs>
        <w:jc w:val="center"/>
        <w:rPr>
          <w:sz w:val="28"/>
          <w:szCs w:val="28"/>
        </w:rPr>
        <w:sectPr w:rsidR="0051751E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___________________________</w:t>
      </w:r>
    </w:p>
    <w:p w:rsidR="00F4609E" w:rsidRDefault="006A6C1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F4609E">
        <w:rPr>
          <w:sz w:val="24"/>
          <w:szCs w:val="24"/>
        </w:rPr>
        <w:t>СТРУКТУРА МУНИЦИПАЛЬНОЙ ПРОГРАММЫ АРСЕНЬЕВСКОГО ГОРОДСКОГО ОКРУГА</w:t>
      </w:r>
    </w:p>
    <w:p w:rsidR="00F4609E" w:rsidRPr="0096767B" w:rsidRDefault="00F4609E" w:rsidP="00F4609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20FC">
        <w:rPr>
          <w:sz w:val="24"/>
          <w:szCs w:val="24"/>
        </w:rPr>
        <w:t xml:space="preserve">     </w:t>
      </w: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F4609E" w:rsidRDefault="00F4609E" w:rsidP="00F4609E">
      <w:pPr>
        <w:widowControl/>
        <w:ind w:firstLine="0"/>
        <w:jc w:val="center"/>
        <w:rPr>
          <w:bCs/>
          <w:szCs w:val="26"/>
        </w:rPr>
      </w:pPr>
      <w:r w:rsidRPr="0096767B">
        <w:rPr>
          <w:bCs/>
          <w:szCs w:val="26"/>
        </w:rPr>
        <w:t xml:space="preserve">АРСЕНЬЕВСКОГО ГОРОДСКОГО ОКРУГА» </w:t>
      </w:r>
    </w:p>
    <w:p w:rsidR="00A3417B" w:rsidRDefault="00A3417B" w:rsidP="00F4609E">
      <w:pPr>
        <w:widowControl/>
        <w:ind w:firstLine="0"/>
        <w:jc w:val="center"/>
        <w:rPr>
          <w:bCs/>
          <w:szCs w:val="26"/>
        </w:rPr>
      </w:pPr>
    </w:p>
    <w:p w:rsidR="00A3417B" w:rsidRDefault="00A3417B" w:rsidP="00F4609E">
      <w:pPr>
        <w:widowControl/>
        <w:ind w:firstLine="0"/>
        <w:jc w:val="center"/>
        <w:rPr>
          <w:bCs/>
          <w:szCs w:val="2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88"/>
        <w:gridCol w:w="5244"/>
        <w:gridCol w:w="4395"/>
        <w:gridCol w:w="4394"/>
      </w:tblGrid>
      <w:tr w:rsidR="00A3417B" w:rsidRPr="00154811" w:rsidTr="00154811">
        <w:tc>
          <w:tcPr>
            <w:tcW w:w="988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44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структурного элемента </w:t>
            </w:r>
          </w:p>
        </w:tc>
        <w:tc>
          <w:tcPr>
            <w:tcW w:w="4395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4394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Связь мероприятия с показателями муниципальной программы </w:t>
            </w:r>
          </w:p>
        </w:tc>
      </w:tr>
      <w:tr w:rsidR="00A3417B" w:rsidRPr="00154811" w:rsidTr="00154811">
        <w:tc>
          <w:tcPr>
            <w:tcW w:w="988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A3417B" w:rsidRPr="00154811" w:rsidRDefault="00A3417B" w:rsidP="00E54DA8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>Комплекс процессных мероприятий «</w:t>
            </w:r>
            <w:r w:rsidR="00E54DA8">
              <w:rPr>
                <w:sz w:val="24"/>
                <w:szCs w:val="24"/>
              </w:rPr>
              <w:t>Профессиональное развитие работников органов местного самоуправления Арсеньевского городского округа</w:t>
            </w:r>
            <w:r w:rsidRPr="00154811">
              <w:rPr>
                <w:sz w:val="24"/>
                <w:szCs w:val="24"/>
              </w:rPr>
              <w:t>»</w:t>
            </w:r>
          </w:p>
        </w:tc>
      </w:tr>
      <w:tr w:rsidR="00A3417B" w:rsidRPr="00154811" w:rsidTr="00154811">
        <w:tc>
          <w:tcPr>
            <w:tcW w:w="988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Ответственный за реализацию </w:t>
            </w:r>
          </w:p>
        </w:tc>
        <w:tc>
          <w:tcPr>
            <w:tcW w:w="8789" w:type="dxa"/>
            <w:gridSpan w:val="2"/>
          </w:tcPr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>- администрация</w:t>
            </w:r>
            <w:r w:rsidR="00154811" w:rsidRPr="00154811">
              <w:rPr>
                <w:color w:val="000000"/>
                <w:sz w:val="24"/>
                <w:szCs w:val="24"/>
              </w:rPr>
              <w:t xml:space="preserve"> Арсеньевского </w:t>
            </w:r>
            <w:r w:rsidRPr="00154811">
              <w:rPr>
                <w:color w:val="000000"/>
                <w:sz w:val="24"/>
                <w:szCs w:val="24"/>
              </w:rPr>
              <w:t xml:space="preserve">городского округа; </w:t>
            </w:r>
          </w:p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</w:t>
            </w:r>
            <w:r w:rsidR="00EC47D6">
              <w:rPr>
                <w:color w:val="000000"/>
                <w:sz w:val="24"/>
                <w:szCs w:val="24"/>
              </w:rPr>
              <w:t>ф</w:t>
            </w:r>
            <w:r w:rsidRPr="00154811">
              <w:rPr>
                <w:color w:val="000000"/>
                <w:sz w:val="24"/>
                <w:szCs w:val="24"/>
              </w:rPr>
              <w:t xml:space="preserve">ункциональные (отраслевые) органы администрации </w:t>
            </w:r>
            <w:r w:rsidR="00154811" w:rsidRPr="00154811">
              <w:rPr>
                <w:color w:val="000000"/>
                <w:sz w:val="24"/>
                <w:szCs w:val="24"/>
              </w:rPr>
              <w:t xml:space="preserve">Арсеньевского </w:t>
            </w:r>
            <w:r w:rsidRPr="00154811">
              <w:rPr>
                <w:color w:val="000000"/>
                <w:sz w:val="24"/>
                <w:szCs w:val="24"/>
              </w:rPr>
              <w:t>городского округа;</w:t>
            </w:r>
          </w:p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 Дума Арсеньевского городского округа; </w:t>
            </w:r>
          </w:p>
          <w:p w:rsidR="00A3417B" w:rsidRPr="00154811" w:rsidRDefault="00A3417B" w:rsidP="00CC301B">
            <w:pPr>
              <w:ind w:firstLine="0"/>
              <w:outlineLvl w:val="1"/>
              <w:rPr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- </w:t>
            </w:r>
            <w:r w:rsidR="00CC301B">
              <w:rPr>
                <w:sz w:val="24"/>
                <w:szCs w:val="24"/>
              </w:rPr>
              <w:t>К</w:t>
            </w:r>
            <w:r w:rsidRPr="00154811">
              <w:rPr>
                <w:sz w:val="24"/>
                <w:szCs w:val="24"/>
              </w:rPr>
              <w:t>онтрольно–счетная палата Арсеньевского городского округа</w:t>
            </w: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AE47C7" w:rsidRPr="00154811" w:rsidRDefault="00AE47C7" w:rsidP="00154811">
            <w:pPr>
              <w:adjustRightInd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1.</w:t>
            </w:r>
            <w:r w:rsidRPr="00154811">
              <w:rPr>
                <w:b/>
                <w:sz w:val="24"/>
                <w:szCs w:val="24"/>
              </w:rPr>
              <w:t xml:space="preserve"> </w:t>
            </w:r>
          </w:p>
          <w:p w:rsidR="00AE47C7" w:rsidRPr="004256CB" w:rsidRDefault="00280C53" w:rsidP="00154811">
            <w:pPr>
              <w:widowControl/>
              <w:ind w:firstLine="0"/>
              <w:rPr>
                <w:b/>
                <w:bCs/>
                <w:sz w:val="24"/>
                <w:szCs w:val="24"/>
              </w:rPr>
            </w:pPr>
            <w:r w:rsidRPr="004256CB">
              <w:rPr>
                <w:b/>
                <w:sz w:val="24"/>
                <w:szCs w:val="24"/>
              </w:rPr>
              <w:t>Обеспечение повышения уровня профессиональной компетентности работников органов местного самоуправления городского округа</w:t>
            </w:r>
          </w:p>
        </w:tc>
        <w:tc>
          <w:tcPr>
            <w:tcW w:w="4395" w:type="dxa"/>
          </w:tcPr>
          <w:p w:rsidR="00AE47C7" w:rsidRPr="00154811" w:rsidRDefault="00AE47C7" w:rsidP="0015481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Повышение уровня профессионализма </w:t>
            </w:r>
            <w:r w:rsidR="007E1232">
              <w:rPr>
                <w:sz w:val="24"/>
                <w:szCs w:val="24"/>
              </w:rPr>
              <w:t>работников</w:t>
            </w:r>
          </w:p>
        </w:tc>
        <w:tc>
          <w:tcPr>
            <w:tcW w:w="4394" w:type="dxa"/>
            <w:vMerge w:val="restart"/>
          </w:tcPr>
          <w:p w:rsidR="00AE47C7" w:rsidRPr="00154811" w:rsidRDefault="00AE47C7" w:rsidP="003C04C6">
            <w:pPr>
              <w:adjustRightInd/>
              <w:ind w:firstLine="221"/>
              <w:rPr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Количество работников, прошедших обучение </w:t>
            </w:r>
            <w:r w:rsidRPr="00154811">
              <w:rPr>
                <w:sz w:val="24"/>
                <w:szCs w:val="24"/>
              </w:rPr>
              <w:t xml:space="preserve">по программам дополнительного профессионального образования </w:t>
            </w: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244" w:type="dxa"/>
          </w:tcPr>
          <w:p w:rsidR="00AE47C7" w:rsidRPr="00154811" w:rsidRDefault="00280C53" w:rsidP="00280C53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280C53">
              <w:rPr>
                <w:color w:val="000000"/>
                <w:sz w:val="24"/>
                <w:szCs w:val="24"/>
              </w:rPr>
              <w:t xml:space="preserve">Обучение работников органов местного самоуправления Арсеньевского городского округа </w:t>
            </w:r>
            <w:r w:rsidRPr="00280C53">
              <w:rPr>
                <w:sz w:val="24"/>
                <w:szCs w:val="24"/>
              </w:rPr>
              <w:t>по дополнительным профессиональным программам</w:t>
            </w:r>
            <w:r w:rsidRPr="00154811">
              <w:rPr>
                <w:sz w:val="24"/>
                <w:szCs w:val="24"/>
              </w:rPr>
              <w:t xml:space="preserve">  </w:t>
            </w:r>
            <w:r w:rsidR="00AE47C7">
              <w:rPr>
                <w:sz w:val="24"/>
                <w:szCs w:val="24"/>
              </w:rPr>
              <w:t>(переподготовка, курсы повышения квалификации, в т.ч. краткосрочные курсы)</w:t>
            </w:r>
          </w:p>
        </w:tc>
        <w:tc>
          <w:tcPr>
            <w:tcW w:w="4395" w:type="dxa"/>
          </w:tcPr>
          <w:p w:rsidR="00AE47C7" w:rsidRPr="00154811" w:rsidRDefault="00AE47C7" w:rsidP="003C04C6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BE05C9">
              <w:rPr>
                <w:sz w:val="24"/>
                <w:szCs w:val="24"/>
              </w:rPr>
              <w:t>Повышение профессионального уровня</w:t>
            </w:r>
            <w:r>
              <w:rPr>
                <w:sz w:val="24"/>
                <w:szCs w:val="24"/>
              </w:rPr>
              <w:t>,</w:t>
            </w:r>
            <w:r w:rsidRPr="00BE05C9">
              <w:rPr>
                <w:sz w:val="24"/>
                <w:szCs w:val="24"/>
              </w:rPr>
              <w:t xml:space="preserve"> компетенций </w:t>
            </w:r>
            <w:r>
              <w:rPr>
                <w:sz w:val="24"/>
                <w:szCs w:val="24"/>
              </w:rPr>
              <w:t xml:space="preserve">и навыков </w:t>
            </w:r>
            <w:r w:rsidRPr="00BE05C9">
              <w:rPr>
                <w:sz w:val="24"/>
                <w:szCs w:val="24"/>
              </w:rPr>
              <w:t>работников</w:t>
            </w:r>
          </w:p>
        </w:tc>
        <w:tc>
          <w:tcPr>
            <w:tcW w:w="4394" w:type="dxa"/>
            <w:vMerge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244" w:type="dxa"/>
          </w:tcPr>
          <w:p w:rsidR="00AE47C7" w:rsidRPr="00154811" w:rsidRDefault="004256CB" w:rsidP="004256CB">
            <w:pPr>
              <w:widowControl/>
              <w:ind w:firstLine="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Принятие участия в</w:t>
            </w:r>
            <w:r w:rsidR="00AE47C7" w:rsidRPr="00487271">
              <w:rPr>
                <w:color w:val="000000"/>
                <w:sz w:val="24"/>
                <w:szCs w:val="24"/>
              </w:rPr>
              <w:t xml:space="preserve"> </w:t>
            </w:r>
            <w:r w:rsidR="00AE47C7">
              <w:rPr>
                <w:color w:val="000000"/>
                <w:sz w:val="24"/>
                <w:szCs w:val="24"/>
              </w:rPr>
              <w:t>совещани</w:t>
            </w:r>
            <w:r>
              <w:rPr>
                <w:color w:val="000000"/>
                <w:sz w:val="24"/>
                <w:szCs w:val="24"/>
              </w:rPr>
              <w:t>ях</w:t>
            </w:r>
            <w:r w:rsidR="00AE47C7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семинарах, </w:t>
            </w:r>
            <w:proofErr w:type="spellStart"/>
            <w:r>
              <w:rPr>
                <w:color w:val="000000"/>
                <w:sz w:val="24"/>
                <w:szCs w:val="24"/>
              </w:rPr>
              <w:t>вебинарах</w:t>
            </w:r>
            <w:proofErr w:type="spellEnd"/>
            <w:r w:rsidR="00AE47C7" w:rsidRPr="00487271">
              <w:rPr>
                <w:color w:val="000000"/>
                <w:sz w:val="24"/>
                <w:szCs w:val="24"/>
              </w:rPr>
              <w:t>, консультаци</w:t>
            </w:r>
            <w:r>
              <w:rPr>
                <w:color w:val="000000"/>
                <w:sz w:val="24"/>
                <w:szCs w:val="24"/>
              </w:rPr>
              <w:t>ях</w:t>
            </w:r>
            <w:r w:rsidR="00AE47C7" w:rsidRPr="00487271">
              <w:rPr>
                <w:color w:val="000000"/>
                <w:sz w:val="24"/>
                <w:szCs w:val="24"/>
              </w:rPr>
              <w:t xml:space="preserve"> по актуальным вопросам</w:t>
            </w:r>
            <w:r w:rsidR="00AE47C7">
              <w:rPr>
                <w:color w:val="000000"/>
                <w:sz w:val="24"/>
                <w:szCs w:val="24"/>
              </w:rPr>
              <w:t xml:space="preserve"> социально - экономического развития органов местного самоуправления</w:t>
            </w:r>
          </w:p>
        </w:tc>
        <w:tc>
          <w:tcPr>
            <w:tcW w:w="4395" w:type="dxa"/>
          </w:tcPr>
          <w:p w:rsidR="00AE47C7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Совершенствование механизмов стимулирования местного самоуправления к наращиванию экономического потенциала и участие в национальных проектах, направленных на развитие муниципального образования </w:t>
            </w:r>
          </w:p>
          <w:p w:rsidR="00F04C22" w:rsidRPr="00154811" w:rsidRDefault="00F04C22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4" w:type="dxa"/>
          </w:tcPr>
          <w:p w:rsidR="00F04C22" w:rsidRDefault="00AE47C7" w:rsidP="00F04C22">
            <w:pPr>
              <w:adjustRightInd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2.</w:t>
            </w:r>
            <w:r w:rsidRPr="00154811">
              <w:rPr>
                <w:b/>
                <w:sz w:val="24"/>
                <w:szCs w:val="24"/>
              </w:rPr>
              <w:t xml:space="preserve"> </w:t>
            </w:r>
          </w:p>
          <w:p w:rsidR="00AE47C7" w:rsidRPr="00154811" w:rsidRDefault="00AE47C7" w:rsidP="00F04C22">
            <w:pPr>
              <w:adjustRightInd/>
              <w:ind w:firstLine="0"/>
              <w:rPr>
                <w:bCs/>
                <w:sz w:val="24"/>
                <w:szCs w:val="24"/>
              </w:rPr>
            </w:pPr>
            <w:r w:rsidRPr="00355027">
              <w:rPr>
                <w:b/>
                <w:sz w:val="24"/>
                <w:szCs w:val="24"/>
                <w:lang w:eastAsia="en-US"/>
              </w:rPr>
              <w:t>С</w:t>
            </w:r>
            <w:r w:rsidRPr="00355027">
              <w:rPr>
                <w:b/>
                <w:sz w:val="24"/>
                <w:szCs w:val="24"/>
              </w:rPr>
              <w:t>овершенствование механизмов правового и организационного обеспечения муниципальной службы</w:t>
            </w:r>
          </w:p>
        </w:tc>
        <w:tc>
          <w:tcPr>
            <w:tcW w:w="4395" w:type="dxa"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муниципального управления</w:t>
            </w:r>
          </w:p>
        </w:tc>
        <w:tc>
          <w:tcPr>
            <w:tcW w:w="4394" w:type="dxa"/>
            <w:vMerge w:val="restart"/>
          </w:tcPr>
          <w:p w:rsidR="00AE47C7" w:rsidRPr="00154811" w:rsidRDefault="00AE47C7" w:rsidP="00E54DA8">
            <w:pPr>
              <w:ind w:firstLine="221"/>
              <w:outlineLvl w:val="1"/>
              <w:rPr>
                <w:bCs/>
                <w:sz w:val="24"/>
                <w:szCs w:val="24"/>
              </w:rPr>
            </w:pPr>
            <w:r w:rsidRPr="00355027">
              <w:rPr>
                <w:color w:val="000000"/>
                <w:sz w:val="24"/>
                <w:szCs w:val="24"/>
              </w:rPr>
              <w:t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</w:t>
            </w: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244" w:type="dxa"/>
          </w:tcPr>
          <w:p w:rsidR="00AE47C7" w:rsidRPr="006D58CF" w:rsidRDefault="00AE47C7" w:rsidP="00AD55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CF">
              <w:rPr>
                <w:rFonts w:ascii="Times New Roman" w:hAnsi="Times New Roman" w:cs="Times New Roman"/>
                <w:sz w:val="24"/>
                <w:szCs w:val="24"/>
              </w:rPr>
              <w:t>Анализ действующих нормативных правовых актов, регулирующих вопросы муниципальной службы</w:t>
            </w:r>
          </w:p>
        </w:tc>
        <w:tc>
          <w:tcPr>
            <w:tcW w:w="4395" w:type="dxa"/>
          </w:tcPr>
          <w:p w:rsidR="00AE47C7" w:rsidRPr="006D58CF" w:rsidRDefault="00AE47C7" w:rsidP="00AD55B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несоответствий в нормативных правовых актах </w:t>
            </w:r>
            <w:r w:rsidR="007E6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Арсеньевского городского округа </w:t>
            </w:r>
            <w:r w:rsidRPr="006D58CF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действующему законодательству в сфере муниципальной службы</w:t>
            </w:r>
          </w:p>
        </w:tc>
        <w:tc>
          <w:tcPr>
            <w:tcW w:w="4394" w:type="dxa"/>
            <w:vMerge/>
          </w:tcPr>
          <w:p w:rsidR="00AE47C7" w:rsidRPr="00154811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5244" w:type="dxa"/>
          </w:tcPr>
          <w:p w:rsidR="00AE47C7" w:rsidRPr="00487271" w:rsidRDefault="00AE47C7" w:rsidP="00AD55BA">
            <w:pPr>
              <w:ind w:firstLine="0"/>
              <w:rPr>
                <w:bCs/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Подготовка проектов нормативных правовых актов в сфере муниципальной службы в соответствии с действующим законодательством и внесение изменений в действующие нормативные правовые акты Арсеньевского городского округа в сфере муниципальной службы</w:t>
            </w:r>
          </w:p>
        </w:tc>
        <w:tc>
          <w:tcPr>
            <w:tcW w:w="4395" w:type="dxa"/>
          </w:tcPr>
          <w:p w:rsidR="00AE47C7" w:rsidRPr="00487271" w:rsidRDefault="00AE47C7" w:rsidP="00AD55B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нормативных правовых актов</w:t>
            </w:r>
            <w:r w:rsidR="007E6057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  <w:r w:rsidRPr="00487271">
              <w:rPr>
                <w:rFonts w:ascii="Times New Roman" w:hAnsi="Times New Roman" w:cs="Times New Roman"/>
                <w:sz w:val="24"/>
                <w:szCs w:val="24"/>
              </w:rPr>
              <w:t xml:space="preserve">, регулирующих отношения </w:t>
            </w:r>
            <w:r w:rsidRPr="00487271">
              <w:rPr>
                <w:rFonts w:ascii="Times New Roman" w:hAnsi="Times New Roman" w:cs="Times New Roman"/>
                <w:sz w:val="24"/>
                <w:szCs w:val="24"/>
              </w:rPr>
              <w:br/>
              <w:t>в сфере муниципальной службы, в соответствие с требованиями действующего</w:t>
            </w:r>
            <w:r w:rsidRPr="00487271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законодательства</w:t>
            </w:r>
          </w:p>
        </w:tc>
        <w:tc>
          <w:tcPr>
            <w:tcW w:w="4394" w:type="dxa"/>
            <w:vMerge/>
          </w:tcPr>
          <w:p w:rsidR="00AE47C7" w:rsidRPr="00154811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5244" w:type="dxa"/>
          </w:tcPr>
          <w:p w:rsidR="00AE47C7" w:rsidRPr="00487271" w:rsidRDefault="00AE47C7" w:rsidP="007E6057">
            <w:pPr>
              <w:tabs>
                <w:tab w:val="left" w:pos="3599"/>
              </w:tabs>
              <w:spacing w:line="270" w:lineRule="atLeast"/>
              <w:ind w:right="127" w:firstLine="0"/>
              <w:rPr>
                <w:bCs/>
                <w:sz w:val="24"/>
                <w:szCs w:val="24"/>
              </w:rPr>
            </w:pPr>
            <w:r w:rsidRPr="00487271">
              <w:rPr>
                <w:color w:val="000000"/>
                <w:sz w:val="24"/>
                <w:szCs w:val="24"/>
              </w:rPr>
              <w:t>Проведение аттестации муниципальных служащих администрации городского округа в целях определения соответствия замещаемой должности муниципальной службы</w:t>
            </w:r>
          </w:p>
        </w:tc>
        <w:tc>
          <w:tcPr>
            <w:tcW w:w="4395" w:type="dxa"/>
          </w:tcPr>
          <w:p w:rsidR="00AE47C7" w:rsidRPr="00487271" w:rsidRDefault="00AE47C7" w:rsidP="00AD55B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служебного должностного соответствия муниципального служащего к предъявляемым требованиям</w:t>
            </w:r>
          </w:p>
        </w:tc>
        <w:tc>
          <w:tcPr>
            <w:tcW w:w="4394" w:type="dxa"/>
            <w:vMerge/>
          </w:tcPr>
          <w:p w:rsidR="00AE47C7" w:rsidRPr="00154811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5244" w:type="dxa"/>
          </w:tcPr>
          <w:p w:rsidR="00AE47C7" w:rsidRPr="00487271" w:rsidRDefault="00AE47C7" w:rsidP="00AD55BA">
            <w:pPr>
              <w:ind w:firstLine="0"/>
              <w:rPr>
                <w:color w:val="000000"/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 xml:space="preserve">Совершенствование работы по формированию кадрового резерва для замещения </w:t>
            </w:r>
            <w:r>
              <w:rPr>
                <w:sz w:val="24"/>
                <w:szCs w:val="24"/>
              </w:rPr>
              <w:t xml:space="preserve">вакантных </w:t>
            </w:r>
            <w:r w:rsidRPr="00487271">
              <w:rPr>
                <w:sz w:val="24"/>
                <w:szCs w:val="24"/>
              </w:rPr>
              <w:t>должностей муниципальной службы</w:t>
            </w:r>
          </w:p>
        </w:tc>
        <w:tc>
          <w:tcPr>
            <w:tcW w:w="4395" w:type="dxa"/>
          </w:tcPr>
          <w:p w:rsidR="00AE47C7" w:rsidRPr="00487271" w:rsidRDefault="00AE47C7" w:rsidP="00AD55B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потенциальных возможностей граждан, муниципальных служащих с целью определения уровня профессиональной подготовки</w:t>
            </w:r>
          </w:p>
        </w:tc>
        <w:tc>
          <w:tcPr>
            <w:tcW w:w="4394" w:type="dxa"/>
            <w:vMerge/>
          </w:tcPr>
          <w:p w:rsidR="00AE47C7" w:rsidRPr="00154811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C301B" w:rsidRPr="00154811" w:rsidTr="00154811">
        <w:tc>
          <w:tcPr>
            <w:tcW w:w="988" w:type="dxa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CC301B" w:rsidRPr="00EC47D6" w:rsidRDefault="00CC301B" w:rsidP="00AD55BA">
            <w:pPr>
              <w:widowControl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C47D6">
              <w:rPr>
                <w:b/>
                <w:bCs/>
                <w:sz w:val="24"/>
                <w:szCs w:val="24"/>
              </w:rPr>
              <w:t xml:space="preserve">Мероприятие 3 </w:t>
            </w:r>
          </w:p>
          <w:p w:rsidR="00CC301B" w:rsidRPr="00154811" w:rsidRDefault="00CC301B" w:rsidP="006C059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0E4C36">
              <w:rPr>
                <w:b/>
                <w:sz w:val="24"/>
                <w:szCs w:val="24"/>
              </w:rPr>
              <w:t xml:space="preserve">Обеспечение безопасных условий труда, </w:t>
            </w:r>
            <w:r w:rsidRPr="000E4C36">
              <w:rPr>
                <w:b/>
                <w:bCs/>
                <w:sz w:val="24"/>
                <w:szCs w:val="24"/>
              </w:rPr>
              <w:t>соответствующи</w:t>
            </w:r>
            <w:r>
              <w:rPr>
                <w:b/>
                <w:bCs/>
                <w:sz w:val="24"/>
                <w:szCs w:val="24"/>
              </w:rPr>
              <w:t>х</w:t>
            </w:r>
            <w:r w:rsidRPr="000E4C36">
              <w:rPr>
                <w:b/>
                <w:bCs/>
                <w:sz w:val="24"/>
                <w:szCs w:val="24"/>
              </w:rPr>
              <w:t xml:space="preserve"> государственным нормативным требованиям охраны труда</w:t>
            </w:r>
          </w:p>
        </w:tc>
        <w:tc>
          <w:tcPr>
            <w:tcW w:w="4395" w:type="dxa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труда</w:t>
            </w:r>
          </w:p>
        </w:tc>
        <w:tc>
          <w:tcPr>
            <w:tcW w:w="4394" w:type="dxa"/>
            <w:vMerge w:val="restart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07DDD">
              <w:rPr>
                <w:sz w:val="22"/>
                <w:szCs w:val="22"/>
              </w:rPr>
              <w:t>Доля рабочих мест, на которых сохранены условия труда</w:t>
            </w:r>
          </w:p>
        </w:tc>
      </w:tr>
      <w:tr w:rsidR="00CC301B" w:rsidRPr="00154811" w:rsidTr="00154811">
        <w:tc>
          <w:tcPr>
            <w:tcW w:w="988" w:type="dxa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5244" w:type="dxa"/>
          </w:tcPr>
          <w:p w:rsidR="00CC301B" w:rsidRPr="00C14C9F" w:rsidRDefault="00CC301B" w:rsidP="00683E77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C14C9F">
              <w:rPr>
                <w:bCs/>
                <w:sz w:val="24"/>
                <w:szCs w:val="24"/>
              </w:rPr>
              <w:t>Разработка инструкций по охране труда</w:t>
            </w:r>
          </w:p>
        </w:tc>
        <w:tc>
          <w:tcPr>
            <w:tcW w:w="4395" w:type="dxa"/>
            <w:vMerge w:val="restart"/>
          </w:tcPr>
          <w:p w:rsidR="00CC301B" w:rsidRPr="00CC301B" w:rsidRDefault="00CC301B" w:rsidP="00CC301B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CC301B">
              <w:rPr>
                <w:color w:val="333333"/>
                <w:sz w:val="24"/>
                <w:szCs w:val="24"/>
                <w:shd w:val="clear" w:color="auto" w:fill="FFFFFF"/>
              </w:rPr>
              <w:t>беспечени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CC301B">
              <w:rPr>
                <w:color w:val="333333"/>
                <w:sz w:val="24"/>
                <w:szCs w:val="24"/>
                <w:shd w:val="clear" w:color="auto" w:fill="FFFFFF"/>
              </w:rPr>
              <w:t xml:space="preserve"> безопасности труда и сохранения жизни и здоровья работников при выполнении ими своих трудовых обязанностей</w:t>
            </w:r>
          </w:p>
        </w:tc>
        <w:tc>
          <w:tcPr>
            <w:tcW w:w="4394" w:type="dxa"/>
            <w:vMerge/>
          </w:tcPr>
          <w:p w:rsidR="00CC301B" w:rsidRPr="00E07DDD" w:rsidRDefault="00CC301B" w:rsidP="00AD55B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301B" w:rsidRPr="00154811" w:rsidTr="00154811">
        <w:tc>
          <w:tcPr>
            <w:tcW w:w="988" w:type="dxa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5244" w:type="dxa"/>
          </w:tcPr>
          <w:p w:rsidR="00CC301B" w:rsidRPr="00C14C9F" w:rsidRDefault="00CC301B" w:rsidP="00AD55BA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C14C9F">
              <w:rPr>
                <w:bCs/>
                <w:sz w:val="24"/>
                <w:szCs w:val="24"/>
              </w:rPr>
              <w:t>Проведение оценки профессиональных рисков</w:t>
            </w:r>
          </w:p>
        </w:tc>
        <w:tc>
          <w:tcPr>
            <w:tcW w:w="4395" w:type="dxa"/>
            <w:vMerge/>
          </w:tcPr>
          <w:p w:rsidR="00CC301B" w:rsidRDefault="00CC301B" w:rsidP="00AD55BA">
            <w:pPr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C301B" w:rsidRPr="00E07DDD" w:rsidRDefault="00CC301B" w:rsidP="00AD55B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4609E" w:rsidRDefault="00F4609E" w:rsidP="00F4609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51751E" w:rsidRDefault="00F4609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______________________________</w:t>
      </w:r>
    </w:p>
    <w:p w:rsidR="00932F4D" w:rsidRDefault="006A6C1E" w:rsidP="00B51F3C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932F4D">
        <w:rPr>
          <w:sz w:val="24"/>
          <w:szCs w:val="24"/>
        </w:rPr>
        <w:t xml:space="preserve">ФИНАНСОВОЕ </w:t>
      </w:r>
      <w:r w:rsidR="00656746" w:rsidRPr="003259F8">
        <w:rPr>
          <w:sz w:val="24"/>
          <w:szCs w:val="24"/>
        </w:rPr>
        <w:t>ОБЕСПЕЧЕНИ</w:t>
      </w:r>
      <w:r w:rsidR="00932F4D">
        <w:rPr>
          <w:sz w:val="24"/>
          <w:szCs w:val="24"/>
        </w:rPr>
        <w:t>Е</w:t>
      </w:r>
      <w:r w:rsidR="00656746" w:rsidRPr="003259F8">
        <w:rPr>
          <w:sz w:val="24"/>
          <w:szCs w:val="24"/>
        </w:rPr>
        <w:t xml:space="preserve"> 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656746" w:rsidRPr="0096767B" w:rsidRDefault="00932F4D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656746"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E54DA8">
      <w:pPr>
        <w:pStyle w:val="ConsPlusNormal"/>
        <w:jc w:val="center"/>
        <w:rPr>
          <w:sz w:val="28"/>
          <w:szCs w:val="28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BF4B52" w:rsidRDefault="00BF4B52" w:rsidP="00B51F3C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W w:w="160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2741"/>
        <w:gridCol w:w="3119"/>
        <w:gridCol w:w="668"/>
        <w:gridCol w:w="709"/>
        <w:gridCol w:w="891"/>
        <w:gridCol w:w="636"/>
        <w:gridCol w:w="1065"/>
        <w:gridCol w:w="851"/>
        <w:gridCol w:w="850"/>
        <w:gridCol w:w="851"/>
        <w:gridCol w:w="849"/>
        <w:gridCol w:w="851"/>
        <w:gridCol w:w="1139"/>
        <w:gridCol w:w="15"/>
      </w:tblGrid>
      <w:tr w:rsidR="00C468B4" w:rsidRPr="00E54DA8" w:rsidTr="007253AC">
        <w:trPr>
          <w:tblHeader/>
        </w:trPr>
        <w:tc>
          <w:tcPr>
            <w:tcW w:w="803" w:type="dxa"/>
            <w:vMerge w:val="restart"/>
          </w:tcPr>
          <w:p w:rsidR="00C468B4" w:rsidRPr="00E54DA8" w:rsidRDefault="00C468B4" w:rsidP="00350F87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№</w:t>
            </w:r>
          </w:p>
          <w:p w:rsidR="00C468B4" w:rsidRPr="00E54DA8" w:rsidRDefault="00C468B4" w:rsidP="00350F87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п/п</w:t>
            </w:r>
          </w:p>
        </w:tc>
        <w:tc>
          <w:tcPr>
            <w:tcW w:w="2741" w:type="dxa"/>
            <w:vMerge w:val="restart"/>
          </w:tcPr>
          <w:p w:rsidR="00C468B4" w:rsidRPr="00E54DA8" w:rsidRDefault="00C468B4" w:rsidP="00350F87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Наименование муниципальной программы, подпрограммы, программы, структурного элемента, мероприятия (результата) </w:t>
            </w:r>
          </w:p>
        </w:tc>
        <w:tc>
          <w:tcPr>
            <w:tcW w:w="3119" w:type="dxa"/>
            <w:vMerge w:val="restart"/>
          </w:tcPr>
          <w:p w:rsidR="00C468B4" w:rsidRPr="00E54DA8" w:rsidRDefault="00C468B4" w:rsidP="00350F87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904" w:type="dxa"/>
            <w:gridSpan w:val="4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471" w:type="dxa"/>
            <w:gridSpan w:val="8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Объем финансового обеспечения по годам реализации (тыс. руб.)</w:t>
            </w:r>
          </w:p>
        </w:tc>
      </w:tr>
      <w:tr w:rsidR="00C468B4" w:rsidRPr="00E54DA8" w:rsidTr="007253AC">
        <w:trPr>
          <w:gridAfter w:val="1"/>
          <w:wAfter w:w="15" w:type="dxa"/>
          <w:tblHeader/>
        </w:trPr>
        <w:tc>
          <w:tcPr>
            <w:tcW w:w="803" w:type="dxa"/>
            <w:vMerge/>
          </w:tcPr>
          <w:p w:rsidR="00C468B4" w:rsidRPr="00E54DA8" w:rsidRDefault="00C468B4" w:rsidP="00350F8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350F8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</w:tcPr>
          <w:p w:rsidR="00C468B4" w:rsidRPr="00E54DA8" w:rsidRDefault="00C468B4" w:rsidP="00350F8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C468B4" w:rsidRPr="00E54DA8" w:rsidRDefault="00C468B4" w:rsidP="00350F87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</w:tcPr>
          <w:p w:rsidR="00C468B4" w:rsidRPr="00E54DA8" w:rsidRDefault="00C468B4" w:rsidP="00350F87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E54DA8">
              <w:rPr>
                <w:sz w:val="22"/>
                <w:szCs w:val="22"/>
              </w:rPr>
              <w:t>Рз</w:t>
            </w:r>
            <w:proofErr w:type="spellEnd"/>
            <w:r w:rsidRPr="00E54DA8">
              <w:rPr>
                <w:sz w:val="22"/>
                <w:szCs w:val="22"/>
              </w:rPr>
              <w:t xml:space="preserve"> </w:t>
            </w:r>
            <w:proofErr w:type="spellStart"/>
            <w:r w:rsidRPr="00E54DA8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91" w:type="dxa"/>
          </w:tcPr>
          <w:p w:rsidR="00C468B4" w:rsidRPr="00E54DA8" w:rsidRDefault="00C468B4" w:rsidP="00350F87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ЦСР</w:t>
            </w:r>
          </w:p>
        </w:tc>
        <w:tc>
          <w:tcPr>
            <w:tcW w:w="636" w:type="dxa"/>
          </w:tcPr>
          <w:p w:rsidR="00C468B4" w:rsidRPr="00E54DA8" w:rsidRDefault="00C468B4" w:rsidP="00350F87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ВР</w:t>
            </w:r>
          </w:p>
        </w:tc>
        <w:tc>
          <w:tcPr>
            <w:tcW w:w="1065" w:type="dxa"/>
          </w:tcPr>
          <w:p w:rsidR="00C468B4" w:rsidRPr="00E54DA8" w:rsidRDefault="00C468B4" w:rsidP="00350F87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C468B4" w:rsidRPr="00E54DA8" w:rsidRDefault="00C468B4" w:rsidP="00350F87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2026</w:t>
            </w:r>
          </w:p>
        </w:tc>
        <w:tc>
          <w:tcPr>
            <w:tcW w:w="849" w:type="dxa"/>
          </w:tcPr>
          <w:p w:rsidR="00C468B4" w:rsidRPr="00E54DA8" w:rsidRDefault="00C468B4" w:rsidP="00350F87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2027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39" w:type="dxa"/>
          </w:tcPr>
          <w:p w:rsidR="00C468B4" w:rsidRPr="00E54DA8" w:rsidRDefault="00C468B4" w:rsidP="00350F87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Всего</w:t>
            </w:r>
          </w:p>
        </w:tc>
      </w:tr>
      <w:tr w:rsidR="00657734" w:rsidRPr="00E54DA8" w:rsidTr="007253AC">
        <w:trPr>
          <w:gridAfter w:val="1"/>
          <w:wAfter w:w="15" w:type="dxa"/>
        </w:trPr>
        <w:tc>
          <w:tcPr>
            <w:tcW w:w="803" w:type="dxa"/>
            <w:vMerge w:val="restart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1.</w:t>
            </w:r>
          </w:p>
        </w:tc>
        <w:tc>
          <w:tcPr>
            <w:tcW w:w="2741" w:type="dxa"/>
            <w:vMerge w:val="restart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Муниципальная программа «Развитие муниципальной службы в органах местного самоуправления Арсеньевского городского округа» на 2020 – 2027 годы»</w:t>
            </w:r>
          </w:p>
        </w:tc>
        <w:tc>
          <w:tcPr>
            <w:tcW w:w="3119" w:type="dxa"/>
          </w:tcPr>
          <w:p w:rsidR="00657734" w:rsidRPr="00E54DA8" w:rsidRDefault="00657734" w:rsidP="00657734">
            <w:pPr>
              <w:tabs>
                <w:tab w:val="left" w:pos="804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668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274,099</w:t>
            </w:r>
          </w:p>
        </w:tc>
        <w:tc>
          <w:tcPr>
            <w:tcW w:w="851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225,38</w:t>
            </w:r>
          </w:p>
        </w:tc>
        <w:tc>
          <w:tcPr>
            <w:tcW w:w="850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  <w:tc>
          <w:tcPr>
            <w:tcW w:w="851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849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851" w:type="dxa"/>
          </w:tcPr>
          <w:p w:rsidR="00657734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1139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1 684,479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468B4" w:rsidRPr="00E54DA8" w:rsidRDefault="00C468B4" w:rsidP="00C468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68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468B4" w:rsidRPr="00E54DA8" w:rsidRDefault="00C468B4" w:rsidP="00C468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668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773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57734" w:rsidRPr="00E54DA8" w:rsidRDefault="00657734" w:rsidP="006577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68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274,099</w:t>
            </w:r>
          </w:p>
        </w:tc>
        <w:tc>
          <w:tcPr>
            <w:tcW w:w="851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225,38</w:t>
            </w:r>
          </w:p>
        </w:tc>
        <w:tc>
          <w:tcPr>
            <w:tcW w:w="850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  <w:tc>
          <w:tcPr>
            <w:tcW w:w="851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849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851" w:type="dxa"/>
          </w:tcPr>
          <w:p w:rsidR="00657734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1139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1 684,479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468B4" w:rsidRPr="00E54DA8" w:rsidRDefault="00C468B4" w:rsidP="00C468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668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</w:tr>
      <w:tr w:rsidR="00657734" w:rsidRPr="00E54DA8" w:rsidTr="007253AC">
        <w:trPr>
          <w:gridAfter w:val="1"/>
          <w:wAfter w:w="15" w:type="dxa"/>
        </w:trPr>
        <w:tc>
          <w:tcPr>
            <w:tcW w:w="803" w:type="dxa"/>
            <w:vMerge w:val="restart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1.1.</w:t>
            </w:r>
          </w:p>
        </w:tc>
        <w:tc>
          <w:tcPr>
            <w:tcW w:w="2741" w:type="dxa"/>
            <w:vMerge w:val="restart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Структурный элемент «</w:t>
            </w:r>
            <w:r w:rsidRPr="00E54DA8">
              <w:rPr>
                <w:sz w:val="22"/>
                <w:szCs w:val="22"/>
              </w:rPr>
              <w:t>Профессиональное развитие работников органов местного самоуправления Арсеньевского городского округа»</w:t>
            </w:r>
          </w:p>
        </w:tc>
        <w:tc>
          <w:tcPr>
            <w:tcW w:w="3119" w:type="dxa"/>
          </w:tcPr>
          <w:p w:rsidR="00657734" w:rsidRPr="00E54DA8" w:rsidRDefault="00657734" w:rsidP="006577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657734" w:rsidRPr="00E54DA8" w:rsidRDefault="00657734" w:rsidP="006577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668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274,099</w:t>
            </w:r>
          </w:p>
        </w:tc>
        <w:tc>
          <w:tcPr>
            <w:tcW w:w="851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225,38</w:t>
            </w:r>
          </w:p>
        </w:tc>
        <w:tc>
          <w:tcPr>
            <w:tcW w:w="850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  <w:tc>
          <w:tcPr>
            <w:tcW w:w="851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849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851" w:type="dxa"/>
          </w:tcPr>
          <w:p w:rsidR="00657734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1139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1 684,479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8B4" w:rsidRDefault="00C468B4" w:rsidP="00C468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C468B4" w:rsidRPr="00E54DA8" w:rsidRDefault="00C468B4" w:rsidP="00C468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8B4" w:rsidRPr="00E54DA8" w:rsidRDefault="00C468B4" w:rsidP="00C468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668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C468B4" w:rsidRPr="00E54DA8" w:rsidRDefault="00C468B4" w:rsidP="00C468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</w:tcPr>
          <w:p w:rsidR="00C468B4" w:rsidRPr="00E54DA8" w:rsidRDefault="00C468B4" w:rsidP="00C468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5773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657734" w:rsidRDefault="00657734" w:rsidP="006577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</w:t>
            </w:r>
            <w:proofErr w:type="gramStart"/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средств  бюджета</w:t>
            </w:r>
            <w:proofErr w:type="gramEnd"/>
            <w:r w:rsidRPr="00E54DA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предусматриваемый на мероприятия муниципальной программы</w:t>
            </w:r>
          </w:p>
          <w:p w:rsidR="00657734" w:rsidRPr="00E54DA8" w:rsidRDefault="00657734" w:rsidP="006577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274,099</w:t>
            </w:r>
          </w:p>
        </w:tc>
        <w:tc>
          <w:tcPr>
            <w:tcW w:w="851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225,38</w:t>
            </w:r>
          </w:p>
        </w:tc>
        <w:tc>
          <w:tcPr>
            <w:tcW w:w="850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  <w:tc>
          <w:tcPr>
            <w:tcW w:w="851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849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851" w:type="dxa"/>
          </w:tcPr>
          <w:p w:rsidR="00657734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1139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1 684,479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8B4" w:rsidRPr="00E54DA8" w:rsidRDefault="00C468B4" w:rsidP="00350F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668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C468B4" w:rsidRPr="00E54DA8" w:rsidRDefault="00C468B4" w:rsidP="00350F8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468B4" w:rsidRPr="00E54DA8" w:rsidRDefault="00C468B4" w:rsidP="00350F8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57734" w:rsidRPr="00E54DA8" w:rsidTr="007253AC">
        <w:trPr>
          <w:gridAfter w:val="1"/>
          <w:wAfter w:w="15" w:type="dxa"/>
        </w:trPr>
        <w:tc>
          <w:tcPr>
            <w:tcW w:w="803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1.1.1.</w:t>
            </w:r>
          </w:p>
        </w:tc>
        <w:tc>
          <w:tcPr>
            <w:tcW w:w="2741" w:type="dxa"/>
            <w:vMerge w:val="restart"/>
          </w:tcPr>
          <w:p w:rsidR="00657734" w:rsidRPr="00E54DA8" w:rsidRDefault="00657734" w:rsidP="00657734">
            <w:pPr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E54DA8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</w:p>
          <w:p w:rsidR="00657734" w:rsidRPr="00E54DA8" w:rsidRDefault="00657734" w:rsidP="00657734">
            <w:pPr>
              <w:adjustRightInd/>
              <w:ind w:firstLine="0"/>
              <w:rPr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 xml:space="preserve"> Обучение работников органов местного самоуправления Арсеньевского городского округа </w:t>
            </w:r>
            <w:r w:rsidRPr="00E54DA8">
              <w:rPr>
                <w:sz w:val="22"/>
                <w:szCs w:val="22"/>
              </w:rPr>
              <w:t xml:space="preserve">по дополнительным профессиональным программам  </w:t>
            </w:r>
          </w:p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657734" w:rsidRPr="00E54DA8" w:rsidRDefault="00657734" w:rsidP="00657734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657734" w:rsidRPr="00E54DA8" w:rsidRDefault="00657734" w:rsidP="006577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657734" w:rsidRPr="00E54DA8" w:rsidRDefault="00657734" w:rsidP="006577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668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657734" w:rsidRPr="00E54DA8" w:rsidRDefault="00657734" w:rsidP="0065773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274,099</w:t>
            </w:r>
          </w:p>
        </w:tc>
        <w:tc>
          <w:tcPr>
            <w:tcW w:w="851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225,38</w:t>
            </w:r>
          </w:p>
        </w:tc>
        <w:tc>
          <w:tcPr>
            <w:tcW w:w="850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  <w:tc>
          <w:tcPr>
            <w:tcW w:w="851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849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851" w:type="dxa"/>
          </w:tcPr>
          <w:p w:rsidR="00657734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1139" w:type="dxa"/>
          </w:tcPr>
          <w:p w:rsidR="00657734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1 684,479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  <w:vMerge w:val="restart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8B4" w:rsidRDefault="00C468B4" w:rsidP="00350F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C468B4" w:rsidRPr="00E54DA8" w:rsidRDefault="00C468B4" w:rsidP="00350F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C468B4" w:rsidRPr="00E54DA8" w:rsidRDefault="00C468B4" w:rsidP="00350F87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468B4" w:rsidRPr="00E54DA8" w:rsidRDefault="00C468B4" w:rsidP="00350F87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C468B4" w:rsidRPr="00E54DA8" w:rsidRDefault="00C468B4" w:rsidP="00350F87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Default="00C468B4" w:rsidP="00350F87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</w:tcPr>
          <w:p w:rsidR="00C468B4" w:rsidRPr="00E54DA8" w:rsidRDefault="00C468B4" w:rsidP="00350F87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8B4" w:rsidRPr="00E54DA8" w:rsidRDefault="00C468B4" w:rsidP="00350F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668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C468B4" w:rsidRPr="00E54DA8" w:rsidRDefault="00C468B4" w:rsidP="00350F87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468B4" w:rsidRPr="00E54DA8" w:rsidRDefault="00C468B4" w:rsidP="00350F87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C468B4" w:rsidRPr="00E54DA8" w:rsidRDefault="00C468B4" w:rsidP="00350F87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468B4" w:rsidRDefault="00C468B4" w:rsidP="00350F87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</w:tcPr>
          <w:p w:rsidR="00C468B4" w:rsidRPr="00E54DA8" w:rsidRDefault="00C468B4" w:rsidP="00350F87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47C8F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C47C8F" w:rsidRPr="00E54DA8" w:rsidRDefault="00C47C8F" w:rsidP="00C47C8F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7C8F" w:rsidRPr="00E54DA8" w:rsidRDefault="00C47C8F" w:rsidP="00C47C8F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7C8F" w:rsidRPr="00E54DA8" w:rsidRDefault="00C47C8F" w:rsidP="00C47C8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программы, в  том числе:</w:t>
            </w:r>
          </w:p>
        </w:tc>
        <w:tc>
          <w:tcPr>
            <w:tcW w:w="668" w:type="dxa"/>
          </w:tcPr>
          <w:p w:rsidR="00C47C8F" w:rsidRPr="00E54DA8" w:rsidRDefault="00C47C8F" w:rsidP="00C47C8F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47C8F" w:rsidRPr="00E54DA8" w:rsidRDefault="00C47C8F" w:rsidP="00C47C8F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C47C8F" w:rsidRPr="00E54DA8" w:rsidRDefault="00C47C8F" w:rsidP="00C47C8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C47C8F" w:rsidRPr="00E54DA8" w:rsidRDefault="00C47C8F" w:rsidP="00C47C8F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C47C8F" w:rsidRPr="00E54DA8" w:rsidRDefault="00C47C8F" w:rsidP="00C47C8F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274,099</w:t>
            </w:r>
          </w:p>
        </w:tc>
        <w:tc>
          <w:tcPr>
            <w:tcW w:w="851" w:type="dxa"/>
          </w:tcPr>
          <w:p w:rsidR="00C47C8F" w:rsidRPr="00E54DA8" w:rsidRDefault="00657734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  <w:r w:rsidR="00C47C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C47C8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47C8F" w:rsidRPr="00E54DA8" w:rsidRDefault="00C47C8F" w:rsidP="00C47C8F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228,0</w:t>
            </w:r>
          </w:p>
        </w:tc>
        <w:tc>
          <w:tcPr>
            <w:tcW w:w="851" w:type="dxa"/>
          </w:tcPr>
          <w:p w:rsidR="00C47C8F" w:rsidRPr="00E54DA8" w:rsidRDefault="00C47C8F" w:rsidP="00C47C8F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849" w:type="dxa"/>
          </w:tcPr>
          <w:p w:rsidR="00C47C8F" w:rsidRPr="00E54DA8" w:rsidRDefault="00C47C8F" w:rsidP="00C47C8F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</w:t>
            </w:r>
          </w:p>
        </w:tc>
        <w:tc>
          <w:tcPr>
            <w:tcW w:w="851" w:type="dxa"/>
          </w:tcPr>
          <w:p w:rsidR="00C47C8F" w:rsidRDefault="00657734" w:rsidP="00C47C8F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</w:t>
            </w:r>
            <w:r w:rsidR="00C47C8F">
              <w:rPr>
                <w:sz w:val="22"/>
                <w:szCs w:val="22"/>
              </w:rPr>
              <w:t>,0</w:t>
            </w:r>
          </w:p>
        </w:tc>
        <w:tc>
          <w:tcPr>
            <w:tcW w:w="1139" w:type="dxa"/>
          </w:tcPr>
          <w:p w:rsidR="00C47C8F" w:rsidRPr="00E54DA8" w:rsidRDefault="00C47C8F" w:rsidP="0065773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657734">
              <w:rPr>
                <w:sz w:val="22"/>
                <w:szCs w:val="22"/>
              </w:rPr>
              <w:t>684</w:t>
            </w:r>
            <w:r>
              <w:rPr>
                <w:sz w:val="22"/>
                <w:szCs w:val="22"/>
              </w:rPr>
              <w:t>,</w:t>
            </w:r>
            <w:r w:rsidR="00657734">
              <w:rPr>
                <w:sz w:val="22"/>
                <w:szCs w:val="22"/>
              </w:rPr>
              <w:t>479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668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986</w:t>
            </w:r>
          </w:p>
        </w:tc>
        <w:tc>
          <w:tcPr>
            <w:tcW w:w="709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07 05</w:t>
            </w:r>
          </w:p>
        </w:tc>
        <w:tc>
          <w:tcPr>
            <w:tcW w:w="89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159 01 20120</w:t>
            </w:r>
          </w:p>
        </w:tc>
        <w:tc>
          <w:tcPr>
            <w:tcW w:w="636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244</w:t>
            </w:r>
          </w:p>
        </w:tc>
        <w:tc>
          <w:tcPr>
            <w:tcW w:w="1065" w:type="dxa"/>
          </w:tcPr>
          <w:p w:rsidR="00C468B4" w:rsidRPr="00B66D85" w:rsidRDefault="00C468B4" w:rsidP="00350F8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118,489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4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C468B4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1139" w:type="dxa"/>
          </w:tcPr>
          <w:p w:rsidR="00C468B4" w:rsidRPr="00B34DC0" w:rsidRDefault="00833326" w:rsidP="00350F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</w:t>
            </w:r>
            <w:r w:rsidR="00C468B4">
              <w:rPr>
                <w:sz w:val="22"/>
                <w:szCs w:val="22"/>
              </w:rPr>
              <w:t>,989</w:t>
            </w:r>
          </w:p>
        </w:tc>
      </w:tr>
      <w:tr w:rsidR="00F95F97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95F97" w:rsidRPr="00E54DA8" w:rsidRDefault="00F95F97" w:rsidP="00F95F9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668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07 05</w:t>
            </w:r>
          </w:p>
        </w:tc>
        <w:tc>
          <w:tcPr>
            <w:tcW w:w="891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159 01 20120</w:t>
            </w:r>
          </w:p>
        </w:tc>
        <w:tc>
          <w:tcPr>
            <w:tcW w:w="636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244</w:t>
            </w:r>
          </w:p>
        </w:tc>
        <w:tc>
          <w:tcPr>
            <w:tcW w:w="1065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851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95F97" w:rsidRDefault="00F95F97" w:rsidP="00F95F9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1139" w:type="dxa"/>
          </w:tcPr>
          <w:p w:rsidR="00F95F97" w:rsidRPr="00E54DA8" w:rsidRDefault="00F95F97" w:rsidP="00F95F9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210,25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668" w:type="dxa"/>
            <w:vAlign w:val="center"/>
          </w:tcPr>
          <w:p w:rsidR="00C468B4" w:rsidRPr="00E54DA8" w:rsidRDefault="00C468B4" w:rsidP="00350F87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985</w:t>
            </w:r>
          </w:p>
          <w:p w:rsidR="00C468B4" w:rsidRPr="00E54DA8" w:rsidRDefault="00C468B4" w:rsidP="00350F87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68B4" w:rsidRPr="00E54DA8" w:rsidRDefault="00C468B4" w:rsidP="00350F87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07 05</w:t>
            </w:r>
          </w:p>
          <w:p w:rsidR="00C468B4" w:rsidRPr="00E54DA8" w:rsidRDefault="00C468B4" w:rsidP="00350F87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15 9 01 20120</w:t>
            </w:r>
          </w:p>
        </w:tc>
        <w:tc>
          <w:tcPr>
            <w:tcW w:w="636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244</w:t>
            </w:r>
          </w:p>
          <w:p w:rsidR="00C468B4" w:rsidRPr="00E54DA8" w:rsidRDefault="00C468B4" w:rsidP="00350F8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5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F96C4D" w:rsidP="00F96C4D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468B4" w:rsidRPr="00E54DA8">
              <w:rPr>
                <w:sz w:val="22"/>
                <w:szCs w:val="22"/>
              </w:rPr>
              <w:t>,</w:t>
            </w:r>
            <w:r w:rsidR="00C468B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F96C4D" w:rsidRDefault="00F96C4D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6D5762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468B4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6D5762" w:rsidP="008A46C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468B4" w:rsidRPr="00E54DA8">
              <w:rPr>
                <w:sz w:val="22"/>
                <w:szCs w:val="22"/>
              </w:rPr>
              <w:t>,0</w:t>
            </w:r>
          </w:p>
        </w:tc>
        <w:tc>
          <w:tcPr>
            <w:tcW w:w="849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6D5762" w:rsidP="008A46C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468B4"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C468B4" w:rsidRPr="00E54DA8" w:rsidRDefault="006D5762" w:rsidP="008A46C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468B4">
              <w:rPr>
                <w:sz w:val="22"/>
                <w:szCs w:val="22"/>
              </w:rPr>
              <w:t>,0</w:t>
            </w:r>
          </w:p>
        </w:tc>
        <w:tc>
          <w:tcPr>
            <w:tcW w:w="113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6D5762" w:rsidP="00350F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253AC">
              <w:rPr>
                <w:sz w:val="22"/>
                <w:szCs w:val="22"/>
              </w:rPr>
              <w:t>4</w:t>
            </w:r>
            <w:r w:rsidR="00C468B4">
              <w:rPr>
                <w:sz w:val="22"/>
                <w:szCs w:val="22"/>
              </w:rPr>
              <w:t>,0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668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709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91" w:type="dxa"/>
            <w:vAlign w:val="center"/>
          </w:tcPr>
          <w:p w:rsidR="00C468B4" w:rsidRPr="00E54DA8" w:rsidRDefault="00C468B4" w:rsidP="00350F87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159 01 20120</w:t>
            </w:r>
          </w:p>
        </w:tc>
        <w:tc>
          <w:tcPr>
            <w:tcW w:w="636" w:type="dxa"/>
            <w:vAlign w:val="center"/>
          </w:tcPr>
          <w:p w:rsidR="00C468B4" w:rsidRPr="00E54DA8" w:rsidRDefault="00C468B4" w:rsidP="00350F87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65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7253AC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</w:tcPr>
          <w:p w:rsidR="00C468B4" w:rsidRPr="00E54DA8" w:rsidRDefault="00F96C4D" w:rsidP="00F96C4D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468B4"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68B4" w:rsidRPr="00A83859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9" w:type="dxa"/>
          </w:tcPr>
          <w:p w:rsidR="00C468B4" w:rsidRPr="00E54DA8" w:rsidRDefault="00833326" w:rsidP="00350F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C468B4" w:rsidRPr="00E54DA8">
              <w:rPr>
                <w:sz w:val="22"/>
                <w:szCs w:val="22"/>
              </w:rPr>
              <w:t>,</w:t>
            </w:r>
            <w:r w:rsidR="00F96C4D">
              <w:rPr>
                <w:sz w:val="22"/>
                <w:szCs w:val="22"/>
              </w:rPr>
              <w:t>4</w:t>
            </w:r>
            <w:r w:rsidR="00C468B4">
              <w:rPr>
                <w:sz w:val="22"/>
                <w:szCs w:val="22"/>
              </w:rPr>
              <w:t>9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668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988</w:t>
            </w:r>
          </w:p>
        </w:tc>
        <w:tc>
          <w:tcPr>
            <w:tcW w:w="709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07 05</w:t>
            </w:r>
          </w:p>
        </w:tc>
        <w:tc>
          <w:tcPr>
            <w:tcW w:w="89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спорта и молодежной политики</w:t>
            </w:r>
          </w:p>
        </w:tc>
        <w:tc>
          <w:tcPr>
            <w:tcW w:w="668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991</w:t>
            </w:r>
          </w:p>
        </w:tc>
        <w:tc>
          <w:tcPr>
            <w:tcW w:w="709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11 05</w:t>
            </w:r>
          </w:p>
        </w:tc>
        <w:tc>
          <w:tcPr>
            <w:tcW w:w="89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опеки и попечительства</w:t>
            </w:r>
          </w:p>
        </w:tc>
        <w:tc>
          <w:tcPr>
            <w:tcW w:w="668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987</w:t>
            </w:r>
          </w:p>
        </w:tc>
        <w:tc>
          <w:tcPr>
            <w:tcW w:w="709" w:type="dxa"/>
          </w:tcPr>
          <w:p w:rsidR="00C468B4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1 13</w:t>
            </w:r>
          </w:p>
        </w:tc>
        <w:tc>
          <w:tcPr>
            <w:tcW w:w="89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68B4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  <w:tr w:rsidR="00F95F97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95F97" w:rsidRPr="00E54DA8" w:rsidRDefault="00F95F97" w:rsidP="00F95F9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Дума АГО</w:t>
            </w:r>
          </w:p>
        </w:tc>
        <w:tc>
          <w:tcPr>
            <w:tcW w:w="668" w:type="dxa"/>
            <w:vAlign w:val="center"/>
          </w:tcPr>
          <w:p w:rsidR="00F95F97" w:rsidRPr="00E54DA8" w:rsidRDefault="00F95F97" w:rsidP="00F95F97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709" w:type="dxa"/>
            <w:vAlign w:val="center"/>
          </w:tcPr>
          <w:p w:rsidR="00F95F97" w:rsidRPr="00E54DA8" w:rsidRDefault="00F95F97" w:rsidP="00F95F97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91" w:type="dxa"/>
            <w:vAlign w:val="center"/>
          </w:tcPr>
          <w:p w:rsidR="00F95F97" w:rsidRPr="00E54DA8" w:rsidRDefault="00F95F97" w:rsidP="00F95F97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1590120120</w:t>
            </w:r>
          </w:p>
        </w:tc>
        <w:tc>
          <w:tcPr>
            <w:tcW w:w="636" w:type="dxa"/>
            <w:vAlign w:val="center"/>
          </w:tcPr>
          <w:p w:rsidR="00F95F97" w:rsidRPr="00E54DA8" w:rsidRDefault="00F95F97" w:rsidP="00F95F97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65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54DA8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</w:t>
            </w:r>
          </w:p>
        </w:tc>
        <w:tc>
          <w:tcPr>
            <w:tcW w:w="851" w:type="dxa"/>
          </w:tcPr>
          <w:p w:rsidR="00F95F97" w:rsidRPr="00E54DA8" w:rsidRDefault="00F95F97" w:rsidP="00F95F9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58,5</w:t>
            </w:r>
          </w:p>
        </w:tc>
        <w:tc>
          <w:tcPr>
            <w:tcW w:w="1139" w:type="dxa"/>
          </w:tcPr>
          <w:p w:rsidR="00F95F97" w:rsidRPr="00E54DA8" w:rsidRDefault="00F95F97" w:rsidP="00F95F9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214,25</w:t>
            </w:r>
          </w:p>
        </w:tc>
      </w:tr>
      <w:tr w:rsidR="00F95F97" w:rsidRPr="00E54DA8" w:rsidTr="007253AC">
        <w:trPr>
          <w:gridAfter w:val="1"/>
          <w:wAfter w:w="15" w:type="dxa"/>
        </w:trPr>
        <w:tc>
          <w:tcPr>
            <w:tcW w:w="803" w:type="dxa"/>
            <w:vMerge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F95F97" w:rsidRPr="00E54DA8" w:rsidRDefault="00F95F97" w:rsidP="00F95F9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Контрольно – счетная палата</w:t>
            </w:r>
          </w:p>
        </w:tc>
        <w:tc>
          <w:tcPr>
            <w:tcW w:w="668" w:type="dxa"/>
            <w:vAlign w:val="center"/>
          </w:tcPr>
          <w:p w:rsidR="00F95F97" w:rsidRPr="00E54DA8" w:rsidRDefault="00F95F97" w:rsidP="00F95F97">
            <w:pPr>
              <w:ind w:left="-99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709" w:type="dxa"/>
            <w:vAlign w:val="center"/>
          </w:tcPr>
          <w:p w:rsidR="00F95F97" w:rsidRPr="00E54DA8" w:rsidRDefault="00F95F97" w:rsidP="00F95F97">
            <w:pPr>
              <w:ind w:hanging="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91" w:type="dxa"/>
            <w:vAlign w:val="center"/>
          </w:tcPr>
          <w:p w:rsidR="00F95F97" w:rsidRPr="00E54DA8" w:rsidRDefault="00F95F97" w:rsidP="00F95F97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159 01 20120</w:t>
            </w:r>
          </w:p>
        </w:tc>
        <w:tc>
          <w:tcPr>
            <w:tcW w:w="636" w:type="dxa"/>
            <w:vAlign w:val="center"/>
          </w:tcPr>
          <w:p w:rsidR="00F95F97" w:rsidRPr="00E54DA8" w:rsidRDefault="00F95F97" w:rsidP="00F95F97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65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851" w:type="dxa"/>
          </w:tcPr>
          <w:p w:rsidR="00F95F97" w:rsidRPr="00E54DA8" w:rsidRDefault="00F95F97" w:rsidP="00F95F9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49" w:type="dxa"/>
          </w:tcPr>
          <w:p w:rsidR="00F95F97" w:rsidRPr="00E54DA8" w:rsidRDefault="00F95F97" w:rsidP="00F95F9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F95F97" w:rsidRPr="00E54DA8" w:rsidRDefault="00F95F97" w:rsidP="00F95F97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126,0</w:t>
            </w:r>
          </w:p>
        </w:tc>
        <w:tc>
          <w:tcPr>
            <w:tcW w:w="1139" w:type="dxa"/>
          </w:tcPr>
          <w:p w:rsidR="00F95F97" w:rsidRPr="00A0024B" w:rsidRDefault="00F95F97" w:rsidP="00F95F97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626,5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1.1.2.</w:t>
            </w:r>
          </w:p>
        </w:tc>
        <w:tc>
          <w:tcPr>
            <w:tcW w:w="274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right="-108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E54DA8">
              <w:rPr>
                <w:b/>
                <w:color w:val="000000"/>
                <w:sz w:val="22"/>
                <w:szCs w:val="22"/>
              </w:rPr>
              <w:t>Мероприятие 1.2.</w:t>
            </w:r>
          </w:p>
          <w:p w:rsidR="00C468B4" w:rsidRPr="00E54DA8" w:rsidRDefault="00C468B4" w:rsidP="00350F87">
            <w:pPr>
              <w:widowControl/>
              <w:ind w:right="-108" w:firstLine="0"/>
              <w:rPr>
                <w:color w:val="000000"/>
                <w:sz w:val="22"/>
                <w:szCs w:val="22"/>
              </w:rPr>
            </w:pPr>
            <w:r w:rsidRPr="00E54DA8">
              <w:rPr>
                <w:sz w:val="22"/>
                <w:szCs w:val="22"/>
                <w:lang w:eastAsia="en-US"/>
              </w:rPr>
              <w:t>С</w:t>
            </w:r>
            <w:r w:rsidRPr="00E54DA8">
              <w:rPr>
                <w:sz w:val="22"/>
                <w:szCs w:val="22"/>
              </w:rPr>
              <w:t>овершенствование механизмов правового и организационного обеспечения муниципальной службы</w:t>
            </w:r>
          </w:p>
        </w:tc>
        <w:tc>
          <w:tcPr>
            <w:tcW w:w="3119" w:type="dxa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668" w:type="dxa"/>
            <w:vAlign w:val="center"/>
          </w:tcPr>
          <w:p w:rsidR="00C468B4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C468B4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  <w:p w:rsidR="00C468B4" w:rsidRPr="00E54DA8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468B4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C468B4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  <w:p w:rsidR="00C468B4" w:rsidRPr="00E54DA8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C468B4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C468B4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  <w:p w:rsidR="00C468B4" w:rsidRPr="00E54DA8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ind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  <w:tr w:rsidR="00C468B4" w:rsidRPr="00E54DA8" w:rsidTr="007253AC">
        <w:trPr>
          <w:gridAfter w:val="1"/>
          <w:wAfter w:w="15" w:type="dxa"/>
        </w:trPr>
        <w:tc>
          <w:tcPr>
            <w:tcW w:w="803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1.1.3.</w:t>
            </w:r>
          </w:p>
        </w:tc>
        <w:tc>
          <w:tcPr>
            <w:tcW w:w="2741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E54DA8">
              <w:rPr>
                <w:b/>
                <w:color w:val="000000"/>
                <w:sz w:val="22"/>
                <w:szCs w:val="22"/>
              </w:rPr>
              <w:t>Мероприятие 1.3.</w:t>
            </w:r>
          </w:p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Обеспечение безопасных условий труда, </w:t>
            </w:r>
            <w:r w:rsidRPr="00E54DA8">
              <w:rPr>
                <w:bCs/>
                <w:sz w:val="22"/>
                <w:szCs w:val="22"/>
              </w:rPr>
              <w:t>соответствующие государственным нормативным требованиям охраны труда</w:t>
            </w:r>
          </w:p>
        </w:tc>
        <w:tc>
          <w:tcPr>
            <w:tcW w:w="3119" w:type="dxa"/>
          </w:tcPr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668" w:type="dxa"/>
          </w:tcPr>
          <w:p w:rsidR="00C468B4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C468B4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C468B4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C468B4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C468B4" w:rsidRPr="00E54DA8" w:rsidRDefault="00C468B4" w:rsidP="00350F87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49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C468B4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vAlign w:val="center"/>
          </w:tcPr>
          <w:p w:rsidR="00C468B4" w:rsidRPr="00E54DA8" w:rsidRDefault="00C468B4" w:rsidP="00350F87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  <w:sectPr w:rsidR="00656746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656746" w:rsidRPr="000F1583" w:rsidRDefault="006A6C1E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lastRenderedPageBreak/>
        <w:t xml:space="preserve">5. </w:t>
      </w:r>
      <w:r w:rsidR="00656746" w:rsidRPr="000F1583">
        <w:rPr>
          <w:szCs w:val="26"/>
        </w:rPr>
        <w:t>ИНФОРМАЦИЯ</w:t>
      </w:r>
    </w:p>
    <w:p w:rsidR="00656746" w:rsidRDefault="00656746" w:rsidP="006A6C1E">
      <w:pPr>
        <w:adjustRightInd/>
        <w:ind w:firstLine="0"/>
        <w:jc w:val="center"/>
        <w:rPr>
          <w:sz w:val="24"/>
          <w:szCs w:val="24"/>
        </w:rPr>
      </w:pPr>
      <w:r w:rsidRPr="000F1583">
        <w:rPr>
          <w:szCs w:val="26"/>
        </w:rPr>
        <w:t xml:space="preserve">О </w:t>
      </w:r>
      <w:r w:rsidR="006A6C1E">
        <w:rPr>
          <w:szCs w:val="26"/>
        </w:rPr>
        <w:t xml:space="preserve">СОЦИАЛЬНЫХ, ФИНАНСОВЫХ, СТИМУЛИРУЮЩИХ НАЛОГОВЫХ ЛЬГОТАХ, ПРЕДУСМОТРЕННЫХ В РАМКАХ </w:t>
      </w:r>
      <w:proofErr w:type="gramStart"/>
      <w:r w:rsidR="006A6C1E">
        <w:rPr>
          <w:szCs w:val="26"/>
        </w:rPr>
        <w:t xml:space="preserve">РЕАЛИЗАЦИИ 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</w:t>
      </w:r>
      <w:proofErr w:type="gramEnd"/>
      <w:r w:rsidRPr="006D20FC">
        <w:rPr>
          <w:sz w:val="24"/>
          <w:szCs w:val="24"/>
        </w:rPr>
        <w:t xml:space="preserve"> ПРОГРАММЫ </w:t>
      </w:r>
      <w:r w:rsidR="006A6C1E">
        <w:rPr>
          <w:sz w:val="24"/>
          <w:szCs w:val="24"/>
        </w:rPr>
        <w:t xml:space="preserve">АРСЕНЬЕВСКОГО </w:t>
      </w:r>
      <w:r w:rsidRPr="006D20FC">
        <w:rPr>
          <w:sz w:val="24"/>
          <w:szCs w:val="24"/>
        </w:rPr>
        <w:t>ГОРОДСКОГО ОКРУГА</w:t>
      </w:r>
    </w:p>
    <w:p w:rsidR="00656746" w:rsidRPr="0096767B" w:rsidRDefault="00656746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W w:w="160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1587"/>
        <w:gridCol w:w="1361"/>
        <w:gridCol w:w="1417"/>
        <w:gridCol w:w="1077"/>
        <w:gridCol w:w="1078"/>
        <w:gridCol w:w="709"/>
        <w:gridCol w:w="1417"/>
        <w:gridCol w:w="1276"/>
        <w:gridCol w:w="1559"/>
        <w:gridCol w:w="1134"/>
        <w:gridCol w:w="567"/>
        <w:gridCol w:w="426"/>
        <w:gridCol w:w="569"/>
      </w:tblGrid>
      <w:tr w:rsidR="006A6C1E" w:rsidRPr="00133581" w:rsidTr="00800246">
        <w:tc>
          <w:tcPr>
            <w:tcW w:w="993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устанавливающий налоговую льготу</w:t>
            </w:r>
          </w:p>
        </w:tc>
        <w:tc>
          <w:tcPr>
            <w:tcW w:w="851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налоговой льготы</w:t>
            </w:r>
          </w:p>
        </w:tc>
        <w:tc>
          <w:tcPr>
            <w:tcW w:w="5442" w:type="dxa"/>
            <w:gridSpan w:val="4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Критерии целесообразности налоговой льготы</w:t>
            </w:r>
          </w:p>
        </w:tc>
        <w:tc>
          <w:tcPr>
            <w:tcW w:w="1078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 муниципальной программы</w:t>
            </w:r>
          </w:p>
        </w:tc>
        <w:tc>
          <w:tcPr>
            <w:tcW w:w="70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Цель налоговой льготы</w:t>
            </w:r>
          </w:p>
        </w:tc>
        <w:tc>
          <w:tcPr>
            <w:tcW w:w="1417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Целевой показатель муниципальной программы, на значение (достижение) которого оказывает влияние налоговая льгота</w:t>
            </w:r>
          </w:p>
        </w:tc>
        <w:tc>
          <w:tcPr>
            <w:tcW w:w="1276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Результативность налоговой льготы (какое влияние оказала налоговая льгота на достижение целевого показателя муниципальной программы)</w:t>
            </w:r>
          </w:p>
        </w:tc>
        <w:tc>
          <w:tcPr>
            <w:tcW w:w="155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Бюджетный эффект налоговой льготы (сумма дополнительных налоговых поступлений в консолидированный бюджет Приморского края от налогоплательщиков, пользующихся налоговой льготой)</w:t>
            </w:r>
          </w:p>
        </w:tc>
        <w:tc>
          <w:tcPr>
            <w:tcW w:w="1134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Код ведомственной классификации ответственного исполнителя (соисполнителя) муниципальной программы</w:t>
            </w:r>
          </w:p>
        </w:tc>
        <w:tc>
          <w:tcPr>
            <w:tcW w:w="1562" w:type="dxa"/>
            <w:gridSpan w:val="3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Налоговая льгота по годам</w:t>
            </w:r>
          </w:p>
        </w:tc>
      </w:tr>
      <w:tr w:rsidR="006A6C1E" w:rsidRPr="00133581" w:rsidTr="00800246">
        <w:tc>
          <w:tcPr>
            <w:tcW w:w="993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программы, которым соответствует налоговая льгота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расходы на администрирование налоговой льготы (не более 10% от объема налоговой льготы)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востребованность налоговой льготы (количество налогоплательщиков, которым предоставлена льгота)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положительные внешние эффекты</w:t>
            </w:r>
          </w:p>
        </w:tc>
        <w:tc>
          <w:tcPr>
            <w:tcW w:w="1078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</w:tr>
      <w:tr w:rsidR="006A6C1E" w:rsidRPr="00133581" w:rsidTr="00800246">
        <w:tc>
          <w:tcPr>
            <w:tcW w:w="993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8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3681E" w:rsidRPr="00133581" w:rsidTr="00800246">
        <w:tc>
          <w:tcPr>
            <w:tcW w:w="993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656746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5F" w:rsidRDefault="00864C5F">
      <w:r>
        <w:separator/>
      </w:r>
    </w:p>
  </w:endnote>
  <w:endnote w:type="continuationSeparator" w:id="0">
    <w:p w:rsidR="00864C5F" w:rsidRDefault="0086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5F" w:rsidRDefault="00864C5F">
      <w:r>
        <w:separator/>
      </w:r>
    </w:p>
  </w:footnote>
  <w:footnote w:type="continuationSeparator" w:id="0">
    <w:p w:rsidR="00864C5F" w:rsidRDefault="0086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87" w:rsidRDefault="00350F87">
    <w:pPr>
      <w:pStyle w:val="a4"/>
      <w:jc w:val="center"/>
    </w:pPr>
  </w:p>
  <w:p w:rsidR="00350F87" w:rsidRDefault="00350F8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87" w:rsidRDefault="00350F87">
    <w:pPr>
      <w:pStyle w:val="a4"/>
      <w:jc w:val="center"/>
    </w:pPr>
  </w:p>
  <w:p w:rsidR="00350F87" w:rsidRDefault="00350F87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cs="Times New Roman" w:hint="default"/>
      </w:rPr>
    </w:lvl>
  </w:abstractNum>
  <w:abstractNum w:abstractNumId="1" w15:restartNumberingAfterBreak="0">
    <w:nsid w:val="15D41A4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4A6CD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4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8" w15:restartNumberingAfterBreak="0">
    <w:nsid w:val="5FC1467E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0709"/>
    <w:rsid w:val="000035EE"/>
    <w:rsid w:val="000117B2"/>
    <w:rsid w:val="00011F5D"/>
    <w:rsid w:val="00012E93"/>
    <w:rsid w:val="00015B01"/>
    <w:rsid w:val="00016ACC"/>
    <w:rsid w:val="000215D1"/>
    <w:rsid w:val="00026139"/>
    <w:rsid w:val="00026FE7"/>
    <w:rsid w:val="00031EB4"/>
    <w:rsid w:val="00033E4A"/>
    <w:rsid w:val="0003556B"/>
    <w:rsid w:val="00066E33"/>
    <w:rsid w:val="00081990"/>
    <w:rsid w:val="0008485B"/>
    <w:rsid w:val="00087109"/>
    <w:rsid w:val="00091475"/>
    <w:rsid w:val="000978E6"/>
    <w:rsid w:val="000A55F6"/>
    <w:rsid w:val="000B045A"/>
    <w:rsid w:val="000B380A"/>
    <w:rsid w:val="000B49D9"/>
    <w:rsid w:val="000C1854"/>
    <w:rsid w:val="000D100A"/>
    <w:rsid w:val="000D1042"/>
    <w:rsid w:val="000D6AA3"/>
    <w:rsid w:val="000D7A07"/>
    <w:rsid w:val="000E1D2F"/>
    <w:rsid w:val="000E266E"/>
    <w:rsid w:val="000E4C36"/>
    <w:rsid w:val="000F0704"/>
    <w:rsid w:val="000F1583"/>
    <w:rsid w:val="00100CEB"/>
    <w:rsid w:val="00101059"/>
    <w:rsid w:val="00101791"/>
    <w:rsid w:val="001049E7"/>
    <w:rsid w:val="001055EC"/>
    <w:rsid w:val="001057D8"/>
    <w:rsid w:val="00106075"/>
    <w:rsid w:val="001071BD"/>
    <w:rsid w:val="0011059C"/>
    <w:rsid w:val="0011378B"/>
    <w:rsid w:val="00114119"/>
    <w:rsid w:val="00114337"/>
    <w:rsid w:val="00135646"/>
    <w:rsid w:val="001360B9"/>
    <w:rsid w:val="00141EB2"/>
    <w:rsid w:val="00145F61"/>
    <w:rsid w:val="00146D06"/>
    <w:rsid w:val="00150A68"/>
    <w:rsid w:val="00153F79"/>
    <w:rsid w:val="00154811"/>
    <w:rsid w:val="00154AA0"/>
    <w:rsid w:val="00160FBF"/>
    <w:rsid w:val="00172EB3"/>
    <w:rsid w:val="0018009D"/>
    <w:rsid w:val="00194CC2"/>
    <w:rsid w:val="00195823"/>
    <w:rsid w:val="001A21EE"/>
    <w:rsid w:val="001B04A4"/>
    <w:rsid w:val="001B2D92"/>
    <w:rsid w:val="001B5D27"/>
    <w:rsid w:val="001B79DF"/>
    <w:rsid w:val="001C12F8"/>
    <w:rsid w:val="001C4412"/>
    <w:rsid w:val="001D210B"/>
    <w:rsid w:val="001D5029"/>
    <w:rsid w:val="001E005D"/>
    <w:rsid w:val="001E0876"/>
    <w:rsid w:val="001E55AA"/>
    <w:rsid w:val="001E5B4D"/>
    <w:rsid w:val="001F2432"/>
    <w:rsid w:val="001F38B4"/>
    <w:rsid w:val="001F3E0C"/>
    <w:rsid w:val="001F541C"/>
    <w:rsid w:val="001F5E74"/>
    <w:rsid w:val="001F7ABE"/>
    <w:rsid w:val="0020147C"/>
    <w:rsid w:val="0020353E"/>
    <w:rsid w:val="002063A2"/>
    <w:rsid w:val="00206BE9"/>
    <w:rsid w:val="002113C4"/>
    <w:rsid w:val="0021236B"/>
    <w:rsid w:val="002126F2"/>
    <w:rsid w:val="00213EB2"/>
    <w:rsid w:val="002146B4"/>
    <w:rsid w:val="00214F7E"/>
    <w:rsid w:val="002167BE"/>
    <w:rsid w:val="00217E62"/>
    <w:rsid w:val="00233FD3"/>
    <w:rsid w:val="00235937"/>
    <w:rsid w:val="00235FA9"/>
    <w:rsid w:val="002375DB"/>
    <w:rsid w:val="00237F02"/>
    <w:rsid w:val="00244EB5"/>
    <w:rsid w:val="00246F76"/>
    <w:rsid w:val="0025096D"/>
    <w:rsid w:val="00251B5D"/>
    <w:rsid w:val="00255D67"/>
    <w:rsid w:val="00256FFD"/>
    <w:rsid w:val="0028029B"/>
    <w:rsid w:val="00280C53"/>
    <w:rsid w:val="0028235C"/>
    <w:rsid w:val="0028581D"/>
    <w:rsid w:val="002865DE"/>
    <w:rsid w:val="00286612"/>
    <w:rsid w:val="00296F76"/>
    <w:rsid w:val="002972EA"/>
    <w:rsid w:val="002A2726"/>
    <w:rsid w:val="002C00A4"/>
    <w:rsid w:val="002C7752"/>
    <w:rsid w:val="002D311E"/>
    <w:rsid w:val="002E5C08"/>
    <w:rsid w:val="002F2513"/>
    <w:rsid w:val="002F2C88"/>
    <w:rsid w:val="002F3B8B"/>
    <w:rsid w:val="002F434A"/>
    <w:rsid w:val="002F5299"/>
    <w:rsid w:val="00300FA4"/>
    <w:rsid w:val="00303407"/>
    <w:rsid w:val="003118CB"/>
    <w:rsid w:val="00324A34"/>
    <w:rsid w:val="003259F8"/>
    <w:rsid w:val="00330988"/>
    <w:rsid w:val="0033098E"/>
    <w:rsid w:val="00333B91"/>
    <w:rsid w:val="0033718F"/>
    <w:rsid w:val="003438D8"/>
    <w:rsid w:val="0034477A"/>
    <w:rsid w:val="00347A89"/>
    <w:rsid w:val="00350F87"/>
    <w:rsid w:val="00353F10"/>
    <w:rsid w:val="00355027"/>
    <w:rsid w:val="00355C49"/>
    <w:rsid w:val="003575A3"/>
    <w:rsid w:val="00357C4A"/>
    <w:rsid w:val="003609BE"/>
    <w:rsid w:val="0036355F"/>
    <w:rsid w:val="0036473F"/>
    <w:rsid w:val="00366871"/>
    <w:rsid w:val="00372FE0"/>
    <w:rsid w:val="0038005E"/>
    <w:rsid w:val="00384CD4"/>
    <w:rsid w:val="00387AF1"/>
    <w:rsid w:val="0039240A"/>
    <w:rsid w:val="003943DA"/>
    <w:rsid w:val="00396150"/>
    <w:rsid w:val="003A36E2"/>
    <w:rsid w:val="003A3963"/>
    <w:rsid w:val="003A709A"/>
    <w:rsid w:val="003B0AB1"/>
    <w:rsid w:val="003B142B"/>
    <w:rsid w:val="003B1A13"/>
    <w:rsid w:val="003B6B83"/>
    <w:rsid w:val="003C04C6"/>
    <w:rsid w:val="003C3E38"/>
    <w:rsid w:val="003C7484"/>
    <w:rsid w:val="003D392E"/>
    <w:rsid w:val="003E012A"/>
    <w:rsid w:val="003E32FB"/>
    <w:rsid w:val="003E396A"/>
    <w:rsid w:val="003F5141"/>
    <w:rsid w:val="003F5370"/>
    <w:rsid w:val="003F5F54"/>
    <w:rsid w:val="003F7CC8"/>
    <w:rsid w:val="00403018"/>
    <w:rsid w:val="004039AB"/>
    <w:rsid w:val="004117CC"/>
    <w:rsid w:val="0041423E"/>
    <w:rsid w:val="00415724"/>
    <w:rsid w:val="00416274"/>
    <w:rsid w:val="00420167"/>
    <w:rsid w:val="00422924"/>
    <w:rsid w:val="00423EAE"/>
    <w:rsid w:val="004242A9"/>
    <w:rsid w:val="004250D6"/>
    <w:rsid w:val="004256CB"/>
    <w:rsid w:val="00427625"/>
    <w:rsid w:val="00431265"/>
    <w:rsid w:val="00432C6F"/>
    <w:rsid w:val="00437CD6"/>
    <w:rsid w:val="0044325D"/>
    <w:rsid w:val="0044339F"/>
    <w:rsid w:val="0044350D"/>
    <w:rsid w:val="00447B63"/>
    <w:rsid w:val="004516ED"/>
    <w:rsid w:val="00452DDE"/>
    <w:rsid w:val="00454238"/>
    <w:rsid w:val="00460B23"/>
    <w:rsid w:val="004623F9"/>
    <w:rsid w:val="00463E25"/>
    <w:rsid w:val="004641F1"/>
    <w:rsid w:val="004660B0"/>
    <w:rsid w:val="00471E00"/>
    <w:rsid w:val="00473BC6"/>
    <w:rsid w:val="00486276"/>
    <w:rsid w:val="00487271"/>
    <w:rsid w:val="004A7874"/>
    <w:rsid w:val="004B1D7D"/>
    <w:rsid w:val="004B28D9"/>
    <w:rsid w:val="004B7DDB"/>
    <w:rsid w:val="004C0ACE"/>
    <w:rsid w:val="004C187E"/>
    <w:rsid w:val="004C1E1D"/>
    <w:rsid w:val="004C7609"/>
    <w:rsid w:val="004D6388"/>
    <w:rsid w:val="004D68D0"/>
    <w:rsid w:val="004E37C1"/>
    <w:rsid w:val="004E548D"/>
    <w:rsid w:val="004F0FBA"/>
    <w:rsid w:val="004F3DBA"/>
    <w:rsid w:val="004F5374"/>
    <w:rsid w:val="004F7FC2"/>
    <w:rsid w:val="005013AF"/>
    <w:rsid w:val="005112A4"/>
    <w:rsid w:val="00514707"/>
    <w:rsid w:val="0051751E"/>
    <w:rsid w:val="005231A3"/>
    <w:rsid w:val="005244ED"/>
    <w:rsid w:val="0052471A"/>
    <w:rsid w:val="00530555"/>
    <w:rsid w:val="005479BB"/>
    <w:rsid w:val="00553F79"/>
    <w:rsid w:val="00555493"/>
    <w:rsid w:val="005558B2"/>
    <w:rsid w:val="00571B27"/>
    <w:rsid w:val="00572F81"/>
    <w:rsid w:val="00574E19"/>
    <w:rsid w:val="00575335"/>
    <w:rsid w:val="005779AF"/>
    <w:rsid w:val="0058297B"/>
    <w:rsid w:val="0058545B"/>
    <w:rsid w:val="005871D2"/>
    <w:rsid w:val="0059097D"/>
    <w:rsid w:val="00592A52"/>
    <w:rsid w:val="005A55C1"/>
    <w:rsid w:val="005B4254"/>
    <w:rsid w:val="005C5044"/>
    <w:rsid w:val="005C6CB0"/>
    <w:rsid w:val="005C6F71"/>
    <w:rsid w:val="005C7960"/>
    <w:rsid w:val="005D0456"/>
    <w:rsid w:val="005D2AEC"/>
    <w:rsid w:val="005D6E84"/>
    <w:rsid w:val="005D7402"/>
    <w:rsid w:val="005E0497"/>
    <w:rsid w:val="005E0F6F"/>
    <w:rsid w:val="005E3307"/>
    <w:rsid w:val="005F11AA"/>
    <w:rsid w:val="005F45EB"/>
    <w:rsid w:val="005F621C"/>
    <w:rsid w:val="006010F3"/>
    <w:rsid w:val="0060210B"/>
    <w:rsid w:val="00610C8B"/>
    <w:rsid w:val="00624E4D"/>
    <w:rsid w:val="00625604"/>
    <w:rsid w:val="00625CDA"/>
    <w:rsid w:val="00625E22"/>
    <w:rsid w:val="00635D69"/>
    <w:rsid w:val="00635E30"/>
    <w:rsid w:val="0063795D"/>
    <w:rsid w:val="0064109F"/>
    <w:rsid w:val="006454B4"/>
    <w:rsid w:val="00652693"/>
    <w:rsid w:val="00656746"/>
    <w:rsid w:val="00657734"/>
    <w:rsid w:val="00663BA5"/>
    <w:rsid w:val="00666264"/>
    <w:rsid w:val="00667631"/>
    <w:rsid w:val="00681EFD"/>
    <w:rsid w:val="00683E77"/>
    <w:rsid w:val="0068448D"/>
    <w:rsid w:val="00686CBD"/>
    <w:rsid w:val="00693571"/>
    <w:rsid w:val="00695020"/>
    <w:rsid w:val="006A072B"/>
    <w:rsid w:val="006A17E6"/>
    <w:rsid w:val="006A2367"/>
    <w:rsid w:val="006A3BC6"/>
    <w:rsid w:val="006A519A"/>
    <w:rsid w:val="006A6C1E"/>
    <w:rsid w:val="006A7761"/>
    <w:rsid w:val="006B0F3B"/>
    <w:rsid w:val="006B4046"/>
    <w:rsid w:val="006B55E5"/>
    <w:rsid w:val="006C0593"/>
    <w:rsid w:val="006C0CEC"/>
    <w:rsid w:val="006C5DB3"/>
    <w:rsid w:val="006C6036"/>
    <w:rsid w:val="006C74BD"/>
    <w:rsid w:val="006D20FC"/>
    <w:rsid w:val="006D5762"/>
    <w:rsid w:val="006D58CF"/>
    <w:rsid w:val="006D5E1A"/>
    <w:rsid w:val="006D6931"/>
    <w:rsid w:val="006D6D46"/>
    <w:rsid w:val="006E2E91"/>
    <w:rsid w:val="006E3865"/>
    <w:rsid w:val="006E5EA1"/>
    <w:rsid w:val="006F0350"/>
    <w:rsid w:val="006F1DD9"/>
    <w:rsid w:val="006F2ED0"/>
    <w:rsid w:val="006F4D23"/>
    <w:rsid w:val="00705B0D"/>
    <w:rsid w:val="007076D8"/>
    <w:rsid w:val="00720EDC"/>
    <w:rsid w:val="007240A1"/>
    <w:rsid w:val="007253AC"/>
    <w:rsid w:val="00727F8C"/>
    <w:rsid w:val="00731014"/>
    <w:rsid w:val="0073316A"/>
    <w:rsid w:val="00733CAA"/>
    <w:rsid w:val="0073699C"/>
    <w:rsid w:val="0074241B"/>
    <w:rsid w:val="00745F78"/>
    <w:rsid w:val="0075612C"/>
    <w:rsid w:val="00757752"/>
    <w:rsid w:val="00757D4C"/>
    <w:rsid w:val="00760808"/>
    <w:rsid w:val="007672DA"/>
    <w:rsid w:val="0077066E"/>
    <w:rsid w:val="00772B49"/>
    <w:rsid w:val="00773245"/>
    <w:rsid w:val="00773A76"/>
    <w:rsid w:val="00782245"/>
    <w:rsid w:val="00783D8F"/>
    <w:rsid w:val="007844F0"/>
    <w:rsid w:val="0079032A"/>
    <w:rsid w:val="007A07C0"/>
    <w:rsid w:val="007A6B5D"/>
    <w:rsid w:val="007B2B5B"/>
    <w:rsid w:val="007C0785"/>
    <w:rsid w:val="007C6195"/>
    <w:rsid w:val="007D0504"/>
    <w:rsid w:val="007D4E42"/>
    <w:rsid w:val="007D5072"/>
    <w:rsid w:val="007D7324"/>
    <w:rsid w:val="007E1232"/>
    <w:rsid w:val="007E26FD"/>
    <w:rsid w:val="007E4C3D"/>
    <w:rsid w:val="007E6057"/>
    <w:rsid w:val="007E613D"/>
    <w:rsid w:val="007F2D03"/>
    <w:rsid w:val="007F6E1E"/>
    <w:rsid w:val="00800246"/>
    <w:rsid w:val="00800740"/>
    <w:rsid w:val="00800B41"/>
    <w:rsid w:val="00804BE1"/>
    <w:rsid w:val="00805B91"/>
    <w:rsid w:val="0080674C"/>
    <w:rsid w:val="0081502D"/>
    <w:rsid w:val="008157F0"/>
    <w:rsid w:val="008159FD"/>
    <w:rsid w:val="008224A8"/>
    <w:rsid w:val="00823606"/>
    <w:rsid w:val="00832769"/>
    <w:rsid w:val="00833326"/>
    <w:rsid w:val="00833642"/>
    <w:rsid w:val="00835682"/>
    <w:rsid w:val="00844F3F"/>
    <w:rsid w:val="00850A8B"/>
    <w:rsid w:val="00850BD8"/>
    <w:rsid w:val="00851A7C"/>
    <w:rsid w:val="008533B8"/>
    <w:rsid w:val="0085673E"/>
    <w:rsid w:val="00857F71"/>
    <w:rsid w:val="00861812"/>
    <w:rsid w:val="00863A8E"/>
    <w:rsid w:val="008641BA"/>
    <w:rsid w:val="00864C5F"/>
    <w:rsid w:val="0087285E"/>
    <w:rsid w:val="00874E17"/>
    <w:rsid w:val="00882939"/>
    <w:rsid w:val="00882FD9"/>
    <w:rsid w:val="008835AD"/>
    <w:rsid w:val="00884B6A"/>
    <w:rsid w:val="00884CBE"/>
    <w:rsid w:val="00887239"/>
    <w:rsid w:val="0089460E"/>
    <w:rsid w:val="008953F7"/>
    <w:rsid w:val="00895731"/>
    <w:rsid w:val="008A2E3B"/>
    <w:rsid w:val="008A46C8"/>
    <w:rsid w:val="008A5FC5"/>
    <w:rsid w:val="008A7E29"/>
    <w:rsid w:val="008B383F"/>
    <w:rsid w:val="008B7305"/>
    <w:rsid w:val="008C2481"/>
    <w:rsid w:val="008C51D3"/>
    <w:rsid w:val="008C7BBF"/>
    <w:rsid w:val="008D0F2B"/>
    <w:rsid w:val="008D135F"/>
    <w:rsid w:val="008D270B"/>
    <w:rsid w:val="008D27D3"/>
    <w:rsid w:val="008D5DE1"/>
    <w:rsid w:val="008E0B13"/>
    <w:rsid w:val="008E0E64"/>
    <w:rsid w:val="008E5926"/>
    <w:rsid w:val="008F1381"/>
    <w:rsid w:val="008F2EFD"/>
    <w:rsid w:val="008F3CBD"/>
    <w:rsid w:val="00900D4C"/>
    <w:rsid w:val="009031B8"/>
    <w:rsid w:val="00912F76"/>
    <w:rsid w:val="00914AC2"/>
    <w:rsid w:val="00915145"/>
    <w:rsid w:val="00920D1E"/>
    <w:rsid w:val="009259EB"/>
    <w:rsid w:val="00932F4D"/>
    <w:rsid w:val="00933229"/>
    <w:rsid w:val="00933CE2"/>
    <w:rsid w:val="00933E99"/>
    <w:rsid w:val="009353E0"/>
    <w:rsid w:val="00936D00"/>
    <w:rsid w:val="0093780D"/>
    <w:rsid w:val="00941462"/>
    <w:rsid w:val="00950E5B"/>
    <w:rsid w:val="00950F52"/>
    <w:rsid w:val="009533BF"/>
    <w:rsid w:val="00956ECE"/>
    <w:rsid w:val="00963C60"/>
    <w:rsid w:val="0096625B"/>
    <w:rsid w:val="009666FC"/>
    <w:rsid w:val="0096767B"/>
    <w:rsid w:val="009750B7"/>
    <w:rsid w:val="00984E9D"/>
    <w:rsid w:val="00985CF0"/>
    <w:rsid w:val="0099130D"/>
    <w:rsid w:val="00991EFF"/>
    <w:rsid w:val="009924AC"/>
    <w:rsid w:val="00992B48"/>
    <w:rsid w:val="00993106"/>
    <w:rsid w:val="00994D10"/>
    <w:rsid w:val="009A2B1E"/>
    <w:rsid w:val="009A3377"/>
    <w:rsid w:val="009A5784"/>
    <w:rsid w:val="009B6CA3"/>
    <w:rsid w:val="009C452A"/>
    <w:rsid w:val="009C51DE"/>
    <w:rsid w:val="009D39A7"/>
    <w:rsid w:val="009D4567"/>
    <w:rsid w:val="009D5907"/>
    <w:rsid w:val="009E5EC7"/>
    <w:rsid w:val="009E7160"/>
    <w:rsid w:val="009F0190"/>
    <w:rsid w:val="00A0024B"/>
    <w:rsid w:val="00A04742"/>
    <w:rsid w:val="00A05372"/>
    <w:rsid w:val="00A118D1"/>
    <w:rsid w:val="00A11B94"/>
    <w:rsid w:val="00A1798E"/>
    <w:rsid w:val="00A3185B"/>
    <w:rsid w:val="00A3417B"/>
    <w:rsid w:val="00A359F6"/>
    <w:rsid w:val="00A35DB3"/>
    <w:rsid w:val="00A37D93"/>
    <w:rsid w:val="00A4272D"/>
    <w:rsid w:val="00A45E04"/>
    <w:rsid w:val="00A550E2"/>
    <w:rsid w:val="00A628D4"/>
    <w:rsid w:val="00A64FAF"/>
    <w:rsid w:val="00A66787"/>
    <w:rsid w:val="00A66A37"/>
    <w:rsid w:val="00A815FA"/>
    <w:rsid w:val="00A816C8"/>
    <w:rsid w:val="00A829F5"/>
    <w:rsid w:val="00A86C12"/>
    <w:rsid w:val="00A90A27"/>
    <w:rsid w:val="00A91134"/>
    <w:rsid w:val="00A91328"/>
    <w:rsid w:val="00A9313D"/>
    <w:rsid w:val="00A94AC8"/>
    <w:rsid w:val="00A950E6"/>
    <w:rsid w:val="00AA38C8"/>
    <w:rsid w:val="00AA5061"/>
    <w:rsid w:val="00AA526C"/>
    <w:rsid w:val="00AB3D46"/>
    <w:rsid w:val="00AB47BE"/>
    <w:rsid w:val="00AB558E"/>
    <w:rsid w:val="00AB684A"/>
    <w:rsid w:val="00AB6BB2"/>
    <w:rsid w:val="00AB6DB1"/>
    <w:rsid w:val="00AB7B89"/>
    <w:rsid w:val="00AC01FE"/>
    <w:rsid w:val="00AC0A10"/>
    <w:rsid w:val="00AC5275"/>
    <w:rsid w:val="00AC5EC8"/>
    <w:rsid w:val="00AC728C"/>
    <w:rsid w:val="00AD5148"/>
    <w:rsid w:val="00AD55BA"/>
    <w:rsid w:val="00AE47C7"/>
    <w:rsid w:val="00AF2058"/>
    <w:rsid w:val="00B014EC"/>
    <w:rsid w:val="00B023F9"/>
    <w:rsid w:val="00B059B8"/>
    <w:rsid w:val="00B066D0"/>
    <w:rsid w:val="00B10AE9"/>
    <w:rsid w:val="00B156E2"/>
    <w:rsid w:val="00B16E0F"/>
    <w:rsid w:val="00B177B8"/>
    <w:rsid w:val="00B27D50"/>
    <w:rsid w:val="00B3347B"/>
    <w:rsid w:val="00B40D1C"/>
    <w:rsid w:val="00B4166B"/>
    <w:rsid w:val="00B4356A"/>
    <w:rsid w:val="00B43EDD"/>
    <w:rsid w:val="00B455DE"/>
    <w:rsid w:val="00B465F3"/>
    <w:rsid w:val="00B4678A"/>
    <w:rsid w:val="00B51F3C"/>
    <w:rsid w:val="00B53139"/>
    <w:rsid w:val="00B60EF0"/>
    <w:rsid w:val="00B62990"/>
    <w:rsid w:val="00B63760"/>
    <w:rsid w:val="00B66D85"/>
    <w:rsid w:val="00B76608"/>
    <w:rsid w:val="00B8004E"/>
    <w:rsid w:val="00B82DAE"/>
    <w:rsid w:val="00B8573F"/>
    <w:rsid w:val="00B86464"/>
    <w:rsid w:val="00B87B5D"/>
    <w:rsid w:val="00B90291"/>
    <w:rsid w:val="00B945F8"/>
    <w:rsid w:val="00B953D7"/>
    <w:rsid w:val="00B96B51"/>
    <w:rsid w:val="00B96BAE"/>
    <w:rsid w:val="00BA10C1"/>
    <w:rsid w:val="00BA580C"/>
    <w:rsid w:val="00BA61B2"/>
    <w:rsid w:val="00BA6BE4"/>
    <w:rsid w:val="00BB3265"/>
    <w:rsid w:val="00BB5081"/>
    <w:rsid w:val="00BB6D98"/>
    <w:rsid w:val="00BC186A"/>
    <w:rsid w:val="00BC3DC5"/>
    <w:rsid w:val="00BC51A4"/>
    <w:rsid w:val="00BC6ABA"/>
    <w:rsid w:val="00BD36CC"/>
    <w:rsid w:val="00BD4DC3"/>
    <w:rsid w:val="00BD7623"/>
    <w:rsid w:val="00BE05C9"/>
    <w:rsid w:val="00BE36B0"/>
    <w:rsid w:val="00BE6D8D"/>
    <w:rsid w:val="00BE6EA8"/>
    <w:rsid w:val="00BF39E2"/>
    <w:rsid w:val="00BF4B52"/>
    <w:rsid w:val="00C078D6"/>
    <w:rsid w:val="00C131D4"/>
    <w:rsid w:val="00C146F6"/>
    <w:rsid w:val="00C14C9F"/>
    <w:rsid w:val="00C168DF"/>
    <w:rsid w:val="00C16EE1"/>
    <w:rsid w:val="00C205A2"/>
    <w:rsid w:val="00C22CDB"/>
    <w:rsid w:val="00C22D07"/>
    <w:rsid w:val="00C33897"/>
    <w:rsid w:val="00C34B4D"/>
    <w:rsid w:val="00C35BA3"/>
    <w:rsid w:val="00C3681E"/>
    <w:rsid w:val="00C379F0"/>
    <w:rsid w:val="00C402DB"/>
    <w:rsid w:val="00C42282"/>
    <w:rsid w:val="00C468B4"/>
    <w:rsid w:val="00C4791D"/>
    <w:rsid w:val="00C47C8F"/>
    <w:rsid w:val="00C50925"/>
    <w:rsid w:val="00C53553"/>
    <w:rsid w:val="00C54565"/>
    <w:rsid w:val="00C56CC8"/>
    <w:rsid w:val="00C611C2"/>
    <w:rsid w:val="00C63473"/>
    <w:rsid w:val="00C63DF1"/>
    <w:rsid w:val="00C643B1"/>
    <w:rsid w:val="00C70D17"/>
    <w:rsid w:val="00C72DEF"/>
    <w:rsid w:val="00C735BA"/>
    <w:rsid w:val="00C73A8C"/>
    <w:rsid w:val="00C762D1"/>
    <w:rsid w:val="00C83F6B"/>
    <w:rsid w:val="00C844DC"/>
    <w:rsid w:val="00C85DCF"/>
    <w:rsid w:val="00C86421"/>
    <w:rsid w:val="00CC301B"/>
    <w:rsid w:val="00CC51B5"/>
    <w:rsid w:val="00CD6593"/>
    <w:rsid w:val="00CD66E5"/>
    <w:rsid w:val="00CE0D42"/>
    <w:rsid w:val="00CE36E1"/>
    <w:rsid w:val="00CF38D9"/>
    <w:rsid w:val="00D03713"/>
    <w:rsid w:val="00D04BAB"/>
    <w:rsid w:val="00D05B32"/>
    <w:rsid w:val="00D05F83"/>
    <w:rsid w:val="00D0620E"/>
    <w:rsid w:val="00D06F70"/>
    <w:rsid w:val="00D127D8"/>
    <w:rsid w:val="00D12FB2"/>
    <w:rsid w:val="00D15F4B"/>
    <w:rsid w:val="00D1797D"/>
    <w:rsid w:val="00D203CE"/>
    <w:rsid w:val="00D2236A"/>
    <w:rsid w:val="00D33586"/>
    <w:rsid w:val="00D34E31"/>
    <w:rsid w:val="00D36084"/>
    <w:rsid w:val="00D4067F"/>
    <w:rsid w:val="00D47CC9"/>
    <w:rsid w:val="00D47D27"/>
    <w:rsid w:val="00D51CF5"/>
    <w:rsid w:val="00D53646"/>
    <w:rsid w:val="00D539E7"/>
    <w:rsid w:val="00D56785"/>
    <w:rsid w:val="00D605A6"/>
    <w:rsid w:val="00D61B64"/>
    <w:rsid w:val="00D61D62"/>
    <w:rsid w:val="00D64612"/>
    <w:rsid w:val="00D64D3C"/>
    <w:rsid w:val="00D653E3"/>
    <w:rsid w:val="00D70E2A"/>
    <w:rsid w:val="00D7375A"/>
    <w:rsid w:val="00D74E77"/>
    <w:rsid w:val="00D84824"/>
    <w:rsid w:val="00D854BE"/>
    <w:rsid w:val="00D87C9F"/>
    <w:rsid w:val="00D94118"/>
    <w:rsid w:val="00D96501"/>
    <w:rsid w:val="00D96981"/>
    <w:rsid w:val="00DA35CA"/>
    <w:rsid w:val="00DA7D02"/>
    <w:rsid w:val="00DB3549"/>
    <w:rsid w:val="00DB3E36"/>
    <w:rsid w:val="00DB6917"/>
    <w:rsid w:val="00DC2142"/>
    <w:rsid w:val="00DC6EBC"/>
    <w:rsid w:val="00DE1BBA"/>
    <w:rsid w:val="00DF02F0"/>
    <w:rsid w:val="00DF19F5"/>
    <w:rsid w:val="00DF5E3B"/>
    <w:rsid w:val="00E00156"/>
    <w:rsid w:val="00E0057D"/>
    <w:rsid w:val="00E00D22"/>
    <w:rsid w:val="00E05AD1"/>
    <w:rsid w:val="00E07DDD"/>
    <w:rsid w:val="00E1074E"/>
    <w:rsid w:val="00E13F52"/>
    <w:rsid w:val="00E177A7"/>
    <w:rsid w:val="00E21191"/>
    <w:rsid w:val="00E26D49"/>
    <w:rsid w:val="00E32392"/>
    <w:rsid w:val="00E35BF7"/>
    <w:rsid w:val="00E46BEF"/>
    <w:rsid w:val="00E500DB"/>
    <w:rsid w:val="00E5025D"/>
    <w:rsid w:val="00E54DA8"/>
    <w:rsid w:val="00E562EB"/>
    <w:rsid w:val="00E56B8F"/>
    <w:rsid w:val="00E57FF0"/>
    <w:rsid w:val="00E603B6"/>
    <w:rsid w:val="00E60BE1"/>
    <w:rsid w:val="00E64FC9"/>
    <w:rsid w:val="00E71BBB"/>
    <w:rsid w:val="00E81359"/>
    <w:rsid w:val="00E85F96"/>
    <w:rsid w:val="00E878CE"/>
    <w:rsid w:val="00E87C3B"/>
    <w:rsid w:val="00E92154"/>
    <w:rsid w:val="00E92BE1"/>
    <w:rsid w:val="00E9309B"/>
    <w:rsid w:val="00E9326B"/>
    <w:rsid w:val="00E95303"/>
    <w:rsid w:val="00E954C3"/>
    <w:rsid w:val="00EA0042"/>
    <w:rsid w:val="00EA5770"/>
    <w:rsid w:val="00EA72AC"/>
    <w:rsid w:val="00EB2480"/>
    <w:rsid w:val="00EB3B8E"/>
    <w:rsid w:val="00EB4FFF"/>
    <w:rsid w:val="00EB56A4"/>
    <w:rsid w:val="00EB763F"/>
    <w:rsid w:val="00EC168C"/>
    <w:rsid w:val="00EC47D6"/>
    <w:rsid w:val="00EC6431"/>
    <w:rsid w:val="00EC6C42"/>
    <w:rsid w:val="00EC75B1"/>
    <w:rsid w:val="00ED07A6"/>
    <w:rsid w:val="00ED2070"/>
    <w:rsid w:val="00EE08CA"/>
    <w:rsid w:val="00EE2BBB"/>
    <w:rsid w:val="00EE4067"/>
    <w:rsid w:val="00EE5918"/>
    <w:rsid w:val="00EE6A1C"/>
    <w:rsid w:val="00EE6E10"/>
    <w:rsid w:val="00EE6F33"/>
    <w:rsid w:val="00EF154D"/>
    <w:rsid w:val="00EF25DC"/>
    <w:rsid w:val="00EF340C"/>
    <w:rsid w:val="00EF572E"/>
    <w:rsid w:val="00F04C22"/>
    <w:rsid w:val="00F057D9"/>
    <w:rsid w:val="00F06280"/>
    <w:rsid w:val="00F10798"/>
    <w:rsid w:val="00F11F93"/>
    <w:rsid w:val="00F13EDF"/>
    <w:rsid w:val="00F14DBC"/>
    <w:rsid w:val="00F27CE0"/>
    <w:rsid w:val="00F30436"/>
    <w:rsid w:val="00F30EDF"/>
    <w:rsid w:val="00F30F4E"/>
    <w:rsid w:val="00F33FD0"/>
    <w:rsid w:val="00F3635B"/>
    <w:rsid w:val="00F41B77"/>
    <w:rsid w:val="00F4609E"/>
    <w:rsid w:val="00F46CFD"/>
    <w:rsid w:val="00F46FDF"/>
    <w:rsid w:val="00F5258C"/>
    <w:rsid w:val="00F539FB"/>
    <w:rsid w:val="00F601DC"/>
    <w:rsid w:val="00F66375"/>
    <w:rsid w:val="00F7778A"/>
    <w:rsid w:val="00F8166B"/>
    <w:rsid w:val="00F95634"/>
    <w:rsid w:val="00F95F97"/>
    <w:rsid w:val="00F96C4D"/>
    <w:rsid w:val="00F97DB3"/>
    <w:rsid w:val="00FA266F"/>
    <w:rsid w:val="00FA31F5"/>
    <w:rsid w:val="00FA5DC8"/>
    <w:rsid w:val="00FB0363"/>
    <w:rsid w:val="00FB36D6"/>
    <w:rsid w:val="00FB6BE1"/>
    <w:rsid w:val="00FC3AD5"/>
    <w:rsid w:val="00FC4358"/>
    <w:rsid w:val="00FC4542"/>
    <w:rsid w:val="00FC51EC"/>
    <w:rsid w:val="00FC6252"/>
    <w:rsid w:val="00FC7BDE"/>
    <w:rsid w:val="00FD03DF"/>
    <w:rsid w:val="00FD1357"/>
    <w:rsid w:val="00FD58A8"/>
    <w:rsid w:val="00FE612F"/>
    <w:rsid w:val="00FF23A9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6CBEDF-9C07-42F7-95A6-8079B827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4AC2"/>
    <w:rPr>
      <w:rFonts w:cs="Times New Roman"/>
      <w:sz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93"/>
    <w:rPr>
      <w:sz w:val="26"/>
      <w:szCs w:val="20"/>
    </w:r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Normal (Web)"/>
    <w:basedOn w:val="a"/>
    <w:uiPriority w:val="99"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rsid w:val="002F25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2F25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7D4E42"/>
    <w:pPr>
      <w:ind w:left="720"/>
      <w:contextualSpacing/>
    </w:pPr>
  </w:style>
  <w:style w:type="paragraph" w:customStyle="1" w:styleId="Default">
    <w:name w:val="Default"/>
    <w:uiPriority w:val="99"/>
    <w:rsid w:val="007D4E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12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Диденко Ольга Петровна</cp:lastModifiedBy>
  <cp:revision>2</cp:revision>
  <cp:lastPrinted>2025-02-06T00:50:00Z</cp:lastPrinted>
  <dcterms:created xsi:type="dcterms:W3CDTF">2025-02-06T04:01:00Z</dcterms:created>
  <dcterms:modified xsi:type="dcterms:W3CDTF">2025-02-06T04:01:00Z</dcterms:modified>
</cp:coreProperties>
</file>