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B55E24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3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89AB" id="Freeform 146" o:spid="_x0000_s1026" style="position:absolute;margin-left:235.1pt;margin-top:-207.15pt;width:23.6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o45g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q&#10;vToNj6Dow7TbkcFXpm7JPk/nyy1gv5x/nkjDy/mncfPPC764WXxDf1yAWX16+uu4hZzhy3V0Nvn2&#10;MD3SL6Ht6psz/a+z6XffrqsN/mfZ910Jgjb4qjSFsQ3d+ma4DT/efLlc/7wbnaDh60+Xq2dui0/O&#10;7lse/UcIeXg8gsQ/3ayMafvV08r0Tc1MzzATwWzTr/YrU3VOX5A4o8oIZUxTCcJgu/metmkFYXWE&#10;MkUvjayJYLZuBGFthDJFbYWRdRHMVoUgDIt0Hj+ML6nZR7Cus4Iws2Cg6I0wNBNT0FlpbGbBQVHU&#10;kriYhLaspNEtWQBZwvyIaWhtLYlb8GCKRhIXE9GJRJglE9BCGF1MRWOlSUIrKiK2LQRxZUxFU0rM&#10;lgsqyrqTxMVU2FJcXAsqqlKaKGVMRd2VAhXlgoqqE0cXU1FjegpLf0FFbaR5Vy6oEG1XLaioemmi&#10;VDEVVS/5kmpBRd1ItqtiKspWmsbVgoqmlFZFFVNhOmnNVgsqWnGRVTEVlTTtqgUTnbjGqpgJ0wm8&#10;1gsiOtGn1zER0tDqBQ1WHFod0yAqWi9YsJU0g+uYhVaaIti9o8VvW2mK1DEJBs7/5fVQL1hoO2kC&#10;1zELsmtqFjS0RtrAmpiGFh7s5dE1CyLk5dXERPTipoN4IbKdvPE3MROmsJJvahZcGCM54mbJRS3K&#10;W5BRwCe+vE80MRnGWMkVtzEbfS8Nr43JMGUr7TttzEZfSaNrYzJMhdXzMrltzIaF13lZ2XZBRlVJ&#10;C6ONyehE59QuuKhayQe0MRfi2BZElK20yrqYCDEQ65Y8YG962XBdzEMphk7dgoeikXjoYh5K0dl1&#10;MQ99Lc05RNvPa6wUQ50upqEX50gXs1Bi4bw8R7qYByu6ExvTUMIgL0uzMQ+2kuxmYxoaMc6xMQ2y&#10;b7IxC00haYoM6tm8tpW2QxuzUHdSlGNjFtpCmr42ZqEVYyYbs9CKXq6PWWg6aQPrYxb6UvKZfcxC&#10;K6ZffcxCV0qc9gsWxGCzj1kwBbb0l1dqH9PQyOJiGpBDSjz0MQ8JcTEPLll+eXSmWDIhBSbIHaNJ&#10;B48uBdemWJAhZhKw2FKg5NORAkfAtpdHuCBE3nNMETNiEde/7AJMsaCk7CRKEB1EI+yNFGKD1Qhn&#10;SsTiAimLRLuXKx2LRBtBgLRAzHepdi0O0SxYoaxXGmLMCmJLyZGithIpLfs+zNEIB9uLtJiYll7M&#10;BmCOhcCEFWNaLNyHoPJ3OTe2P2HiLJJui3haEhgvFcwHyeGbMmZl6fFRSPscSmXDPlTPNt9OXD7D&#10;p9VAJdvCVezO44UqdVRLQz3uo+FaHFBUaxPAGCaBqyww5gWBQ5UvLRmcE7jLkgw+CdxngWkJERpL&#10;xJcb0wOhBeLgeUoa1hKTO0s664mpmwVnTU2eqjQvaeyYdjnSqdbj4HmqlqwqajVZ0lnVMk/VklVF&#10;rSVHOtVaaOyopWTBw8zNU5VqJU56nqpUC3HwPFWp2OHgeapSNYPgqFbkqEr1CgfPU5UKEg6epypV&#10;HBw8T1WqKDh4nqpUMSA4KgI5qlJFwMHzVKWM38HzVKWE3sHzVG1YVeTjOWOndJykI9/OgrOqyKez&#10;4Kwq8uUsOKuKfDgLzqq2eapSwkuqIqXNkU4ZrYPnqUoZq4PnqUopqYPnqUo5p4PnqUpJJcGRNeao&#10;Slmjg+epSmmhg+epSnmfg+epSomdg+epSpkbwZGa5ahKqZmD56lKuZeD56lKuZWD56lKuZOD56nq&#10;ciPCU/KTo6zLffwP8tR1uY3/QZ7CLnfxP8hT2eUm/geZSj8HTplKz6ETcocsK83BU270RKmB0yE3&#10;fqLQ3/8gU+kQQpnMGArBOt8BoXmkNKJxxJkcek/oUfi+O2Far9Cd8Il+M9yehytF7OHj6gl9FnSg&#10;vdrjA51Z0zeP49fdx9FhrhS6U57g7o08gG/9DDmeltACyRcMYecNIQDC9exlon7MwJJlBkC4BiCc&#10;v5M473cBEK4ByBujReHbGygAwnUGenZxuq4BWRkdiHSJtFaBHKfoQA6CLSKVtDKUkdOtcfSSBKJJ&#10;gIFh4QezhCubp2DvbxEPpiVS6ZhujaO3NJAjHIuTxjQwmAdRtwLkGTlH8UGJcA3K0BkojRErOi0x&#10;zHGUp9JAKlhAIpoWFCCVkQjoG0awUMPYwjWMkQ6lCTjHXAEQrgFIR0Tu1sFRBkC4BiCVMQmIMCGp&#10;jCvTOKAyKVBu8RLnXTjcMlzDrYPWqsEZiPaK9BgLZqZFBpFUpqBDWyjTar6noGNKAiKkS0vkiYue&#10;DQVIxx5kR9Qi0xLZ7XWqeXo/xk4zDypm/tbampm5RhaZHKPhvanDSXMaGCaFPsO9eXCEm5ZYUC8C&#10;7NjAnslbF3SkTsA5rQnzMFzDfKQzZALioDstkRMltKykgSYsLlVrjv4aBDjJWxvORGqcKCeBaJNx&#10;yqAPRgFyTKVLZGevAiuqssOOzzFAMHS4ssHRe+OAaK5Jj7Fi11xrXFdcOqh9T53sSCuOAGqkO0k7&#10;oqHHj1HzZkEZnBUqEvnWPaoiyVujH8bdusXpYRKILiEHVOcjGhS8MnNwGxgJV2aGlgBRiEOy9K1n&#10;oOZ7wq3RW5SWiKYid2uaRUmtG85UVU8xA7W4J9waDUvKrelQBeYpcU2OsaWTKXIp2roOQDSGpSWG&#10;SYEuKAXIFOL4Iw1sqR0KY6xRYUwqE+yISZTEofHKM6gZJ+C0KdHS4ShGOJecw2wNV561LXtRZFjJ&#10;AaKXy8tTgtGO4zdtteC41stTDNixpbXJgO4wJ09Tg1pAiDhFWzpEB0yZL8HI6jRAu5mTh5Jx0sqW&#10;rae5EMtBG3bftDxqeYQemDVpHFsZ/TZpHHXHQR76RhQcZ0PKbLEcciN5SsujdibcV1+YPO1Vt45j&#10;QS9RS5pc/o5bl1qEgz47b2stCgsSafdLa81jVB1ccEdqsI/mPTdGdOcpt+YKaKP5fzQreonalA3e&#10;mhxOUuuw6+FoOQ+Is2VlOYcIEMG8MnENteHRRCu0sAmdhozUwiHDMTJKd8pyMByAorFA2cjdCbJb&#10;EPO5XHDs4coOHh2MfpxGY8h1cDiZWlWkCJsGmStJZqh2GKPZE52RPE7kcGmZHAwikVKsVIT9vFTz&#10;QeyTjnf0oyXvjo5LBippcM+hlimVqKPnowwA05Ozp15N4qfEiUDKQmjj9ED0zKSBMIuTWCkBT8/p&#10;iamw8aRubfmwAsD0MkdvKN9ayZctlx1MhepV8tbUBkTmoTwlBewwFT1Q2e7QcBqAisSwbiuF625W&#10;RknfulkZJSubZ6MSsXpFyvlENniJcPXewudEcC7aEmRxagbDOCRbKUbmxQetUzi0UDIh8wFOGH+4&#10;ej3QuemBeKosKRGdth6o7QwB2CuhyjxEqgeldJkFKiUWNO+6EaI7V5HnPVivlItLTnx7JfooqS0L&#10;y6nX9MAccDjF18yUaLv1M1DJSchV0521mskzLh1QlFwIoaA0yRw3T1jFIZXcBmGVLQVNy14P1PuS&#10;9+VQyypbfhmOdDT7UYc12U/JrQIhWkA24xSvUHL0QH44pW/FEZZWywlLTpsHYXxaea+GfckuWjRd&#10;s9dvlRWCVm0vDx2yKX0b9kUNDs2TON5EtCJOwzhNXzR/+/Ep87TleaVF8E0o1mkegZ7ucB5GsQsf&#10;hKFfPG0XTsD6uZksbArhypsDlye1YmLLnRTaYQIa1J0eVNJI8dahJkL6dkrRqOM+NO2AgA60nDyl&#10;Uo6mcoejnvb0AOkhiQyHYHm/1hzHjJsPtgMR4bokhLrkswaoMRcsQ0+nJwXOptF262egElA831oz&#10;NrNn8m+N+ZiaX/MY0cyfBvLhF7r+0/ZuOQagB76SEkMBAsB0BNfOkbIGDEleha79lNYtPfyFSavf&#10;OiwDdYzP5klrHRYqbp02+JxxlEpeb7ndACleWiKecvBa4ymGpHmoccGZp1SSHWop8UClwcPSw09k&#10;8FKJSPHgBANxKJOisKdHn51ELQ3liAqZf9o8PW8teGZAuTXvafSsRXqMIWk0ysnSnPdT0SmlNZwT&#10;W9zMLcHBL4ar94/oKmNL0ml0WmaY5IXic1EW4rsX6IVJygwH1mifUzQKbQxapIgF40N3LZvCg6sc&#10;IygxJep1nP7oQL9y8KBJWu2C6zL9/MRBYCVcAztcuVJPMQuuefTK7EVTIEfmSrIJoDeP1c6XCnow&#10;l7Z27aysoOeaCYhVnpwVBVc18TiMBvQTjSo+ikTvBizOaBRgXuL3Qmedpw5n3NSq595aM/fsUatf&#10;9Oaa0/jhcDxiHNRYRJ18/nmby3g8bOkb+uIyff707jitvg70ziL3H498ATtPl+v9cNl7nPuKYMPt&#10;NH45bd2n/W7YvufP1+Fw9J/dWTwB8e4d7iukt/C4txX91hf9e/ve1q/qsn3/qi7u71/9+OFd/ar9&#10;YLrmvrp/9+7e/Ic6Dk19uz9st7sTDTu8OcnUeW8m4nc4+Xceze9OWqi3sMIH99/vrXCzHIYzPXQJ&#10;V6ede0vRxb28iF5R9Gnc/oqXFE2jfxUUXl2FD/tx+vd69YTXQN2tL//6Mky79er4lxPes9Sbmh6x&#10;uLo/6sa9o2iKv/kUfzOcNhB1t76u8TQVfXx39e+a+nKeDp/3uJNx3Zqn8Ue8HOnhQC8xcuPzo+I/&#10;8KonpwG/loreJRX/7VDPL896+18AAAD//wMAUEsDBBQABgAIAAAAIQDfTjF74gAAAA0BAAAPAAAA&#10;ZHJzL2Rvd25yZXYueG1sTI9BTsMwEEX3SNzBGiR2rZ00kCqNU1GkskBi0dIDuLZJUuJxZLttenuG&#10;FSxn5unP+/V6cgO72BB7jxKyuQBmUXvTYyvh8LmdLYHFpNCowaOVcLMR1s39Xa0q46+4s5d9ahmF&#10;YKyUhC6lseI86s46Fed+tEi3Lx+cSjSGlpugrhTuBp4L8cyd6pE+dGq0r53V3/uzk/C28Zv8NB50&#10;u8t1ELetwffyQ8rHh+llBSzZKf3B8KtP6tCQ09Gf0UQ2SChKkRMqYVZkxQIYIU9ZWQA70mqxzHLg&#10;Tc3/t2h+AAAA//8DAFBLAQItABQABgAIAAAAIQC2gziS/gAAAOEBAAATAAAAAAAAAAAAAAAAAAAA&#10;AABbQ29udGVudF9UeXBlc10ueG1sUEsBAi0AFAAGAAgAAAAhADj9If/WAAAAlAEAAAsAAAAAAAAA&#10;AAAAAAAALwEAAF9yZWxzLy5yZWxzUEsBAi0AFAAGAAgAAAAhANEBGjjmDgAAhEsAAA4AAAAAAAAA&#10;AAAAAAAALgIAAGRycy9lMm9Eb2MueG1sUEsBAi0AFAAGAAgAAAAhAN9OMXviAAAADQEAAA8AAAAA&#10;AAAAAAAAAAAAQBEAAGRycy9kb3ducmV2LnhtbFBLBQYAAAAABAAEAPMAAABP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4F261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27"/>
        <w:gridCol w:w="4983"/>
        <w:gridCol w:w="509"/>
        <w:gridCol w:w="1174"/>
      </w:tblGrid>
      <w:tr w:rsidR="00B53139" w:rsidRPr="009C452A" w:rsidTr="00905339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B53139" w:rsidRPr="009C452A" w:rsidRDefault="00A51304" w:rsidP="004F261E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 2025 г.</w:t>
            </w:r>
            <w:bookmarkStart w:id="0" w:name="_GoBack"/>
            <w:bookmarkEnd w:id="0"/>
          </w:p>
        </w:tc>
        <w:tc>
          <w:tcPr>
            <w:tcW w:w="4983" w:type="dxa"/>
          </w:tcPr>
          <w:p w:rsidR="00B53139" w:rsidRPr="009C452A" w:rsidRDefault="00B53139" w:rsidP="00905339">
            <w:pPr>
              <w:ind w:right="204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4F261E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A51304" w:rsidP="004F261E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370-па</w:t>
            </w:r>
          </w:p>
        </w:tc>
      </w:tr>
    </w:tbl>
    <w:p w:rsidR="008C51D3" w:rsidRDefault="008C51D3" w:rsidP="00A21BC1">
      <w:pPr>
        <w:keepNext/>
        <w:keepLines/>
        <w:tabs>
          <w:tab w:val="left" w:pos="8041"/>
        </w:tabs>
        <w:ind w:firstLine="0"/>
      </w:pPr>
    </w:p>
    <w:p w:rsidR="00461997" w:rsidRDefault="00461997" w:rsidP="00A21BC1">
      <w:pPr>
        <w:keepNext/>
        <w:keepLines/>
        <w:tabs>
          <w:tab w:val="left" w:pos="8041"/>
        </w:tabs>
        <w:ind w:firstLine="0"/>
      </w:pP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r w:rsidRPr="000C508B">
        <w:rPr>
          <w:b/>
          <w:szCs w:val="26"/>
        </w:rPr>
        <w:t>О внесении изменений в постановление администрации</w:t>
      </w: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r w:rsidRPr="000C508B">
        <w:rPr>
          <w:b/>
          <w:szCs w:val="26"/>
        </w:rPr>
        <w:t xml:space="preserve">Арсеньевского городского округа от 30 августа 2019 года № 635-па </w:t>
      </w: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r w:rsidRPr="000C508B">
        <w:rPr>
          <w:b/>
          <w:szCs w:val="26"/>
        </w:rPr>
        <w:t xml:space="preserve">«Об утверждении Перечня муниципальных программ </w:t>
      </w: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r w:rsidRPr="000C508B">
        <w:rPr>
          <w:b/>
          <w:szCs w:val="26"/>
        </w:rPr>
        <w:t xml:space="preserve">Арсеньевского городского округа» </w:t>
      </w: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</w:p>
    <w:p w:rsidR="000C508B" w:rsidRPr="009B7FA5" w:rsidRDefault="00EB37FC" w:rsidP="000C508B">
      <w:pPr>
        <w:tabs>
          <w:tab w:val="center" w:pos="4677"/>
          <w:tab w:val="right" w:pos="9355"/>
        </w:tabs>
        <w:overflowPunct w:val="0"/>
        <w:spacing w:line="360" w:lineRule="auto"/>
        <w:textAlignment w:val="baseline"/>
        <w:rPr>
          <w:szCs w:val="26"/>
        </w:rPr>
      </w:pPr>
      <w:r>
        <w:rPr>
          <w:szCs w:val="26"/>
        </w:rPr>
        <w:t>Н</w:t>
      </w:r>
      <w:r w:rsidR="000C508B" w:rsidRPr="000C508B">
        <w:rPr>
          <w:szCs w:val="26"/>
        </w:rPr>
        <w:t xml:space="preserve">а основании постановления администрации   Арсеньевского   городского   округа от </w:t>
      </w:r>
      <w:r w:rsidRPr="004C4CBC">
        <w:rPr>
          <w:szCs w:val="26"/>
        </w:rPr>
        <w:t>1</w:t>
      </w:r>
      <w:r w:rsidR="004C4CBC" w:rsidRPr="004C4CBC">
        <w:rPr>
          <w:szCs w:val="26"/>
        </w:rPr>
        <w:t>3</w:t>
      </w:r>
      <w:r w:rsidRPr="004C4CBC">
        <w:rPr>
          <w:szCs w:val="26"/>
        </w:rPr>
        <w:t xml:space="preserve"> </w:t>
      </w:r>
      <w:r w:rsidR="004C4CBC" w:rsidRPr="004C4CBC">
        <w:rPr>
          <w:szCs w:val="26"/>
        </w:rPr>
        <w:t>апреля</w:t>
      </w:r>
      <w:r w:rsidR="000C508B" w:rsidRPr="004C4CBC">
        <w:rPr>
          <w:szCs w:val="26"/>
        </w:rPr>
        <w:t xml:space="preserve"> 202</w:t>
      </w:r>
      <w:r w:rsidR="004C4CBC" w:rsidRPr="004C4CBC">
        <w:rPr>
          <w:szCs w:val="26"/>
        </w:rPr>
        <w:t>3</w:t>
      </w:r>
      <w:r w:rsidR="000C508B" w:rsidRPr="004C4CBC">
        <w:rPr>
          <w:szCs w:val="26"/>
        </w:rPr>
        <w:t xml:space="preserve"> </w:t>
      </w:r>
      <w:r w:rsidRPr="004C4CBC">
        <w:rPr>
          <w:szCs w:val="26"/>
        </w:rPr>
        <w:t>года №</w:t>
      </w:r>
      <w:r w:rsidR="000C508B" w:rsidRPr="004C4CBC">
        <w:rPr>
          <w:szCs w:val="26"/>
        </w:rPr>
        <w:t xml:space="preserve"> </w:t>
      </w:r>
      <w:r w:rsidR="004C4CBC" w:rsidRPr="004C4CBC">
        <w:rPr>
          <w:szCs w:val="26"/>
        </w:rPr>
        <w:t>200</w:t>
      </w:r>
      <w:r w:rsidR="000C508B" w:rsidRPr="004C4CBC">
        <w:rPr>
          <w:szCs w:val="26"/>
        </w:rPr>
        <w:t>-</w:t>
      </w:r>
      <w:r w:rsidR="000C508B" w:rsidRPr="000C508B">
        <w:rPr>
          <w:szCs w:val="26"/>
        </w:rPr>
        <w:t>па «О Поря</w:t>
      </w:r>
      <w:r w:rsidR="004C4CBC">
        <w:rPr>
          <w:szCs w:val="26"/>
        </w:rPr>
        <w:t xml:space="preserve">дке разработки и </w:t>
      </w:r>
      <w:r w:rsidR="000C508B" w:rsidRPr="000C508B">
        <w:rPr>
          <w:szCs w:val="26"/>
        </w:rPr>
        <w:t>реализации муниципальных программ Арсеньевского городского округа», руководствуясь Уставом Арсеньевского городского округа</w:t>
      </w:r>
      <w:r w:rsidR="00461997">
        <w:rPr>
          <w:szCs w:val="26"/>
        </w:rPr>
        <w:t xml:space="preserve"> Приморского края</w:t>
      </w:r>
      <w:r w:rsidR="000C508B" w:rsidRPr="000C508B">
        <w:rPr>
          <w:szCs w:val="26"/>
        </w:rPr>
        <w:t xml:space="preserve">, администрация </w:t>
      </w:r>
      <w:r w:rsidR="000C508B" w:rsidRPr="009B7FA5">
        <w:rPr>
          <w:szCs w:val="26"/>
        </w:rPr>
        <w:t xml:space="preserve">Арсеньевского городского округа </w:t>
      </w:r>
    </w:p>
    <w:p w:rsidR="000C508B" w:rsidRPr="009B7FA5" w:rsidRDefault="000C508B" w:rsidP="000C508B">
      <w:pPr>
        <w:tabs>
          <w:tab w:val="center" w:pos="4677"/>
          <w:tab w:val="right" w:pos="9355"/>
        </w:tabs>
        <w:overflowPunct w:val="0"/>
        <w:spacing w:line="360" w:lineRule="auto"/>
        <w:ind w:firstLine="0"/>
        <w:textAlignment w:val="baseline"/>
        <w:rPr>
          <w:szCs w:val="26"/>
        </w:rPr>
      </w:pPr>
    </w:p>
    <w:p w:rsidR="000C508B" w:rsidRPr="009B7FA5" w:rsidRDefault="000C508B" w:rsidP="000C508B">
      <w:pPr>
        <w:tabs>
          <w:tab w:val="center" w:pos="4677"/>
          <w:tab w:val="right" w:pos="9355"/>
        </w:tabs>
        <w:overflowPunct w:val="0"/>
        <w:spacing w:line="360" w:lineRule="auto"/>
        <w:ind w:firstLine="0"/>
        <w:textAlignment w:val="baseline"/>
        <w:rPr>
          <w:szCs w:val="26"/>
        </w:rPr>
      </w:pPr>
      <w:r w:rsidRPr="009B7FA5">
        <w:rPr>
          <w:szCs w:val="26"/>
        </w:rPr>
        <w:t>ПОСТАНОВЛЯЕТ:</w:t>
      </w:r>
    </w:p>
    <w:p w:rsidR="000C508B" w:rsidRPr="009B7FA5" w:rsidRDefault="000C508B" w:rsidP="000C508B">
      <w:pPr>
        <w:tabs>
          <w:tab w:val="center" w:pos="4677"/>
          <w:tab w:val="right" w:pos="9355"/>
        </w:tabs>
        <w:overflowPunct w:val="0"/>
        <w:spacing w:line="360" w:lineRule="auto"/>
        <w:ind w:firstLine="567"/>
        <w:textAlignment w:val="baseline"/>
        <w:rPr>
          <w:szCs w:val="26"/>
        </w:rPr>
      </w:pPr>
    </w:p>
    <w:p w:rsidR="008833DA" w:rsidRPr="00321A36" w:rsidRDefault="000C508B" w:rsidP="00321A36">
      <w:pPr>
        <w:numPr>
          <w:ilvl w:val="0"/>
          <w:numId w:val="1"/>
        </w:numPr>
        <w:tabs>
          <w:tab w:val="left" w:pos="1134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321A36">
        <w:rPr>
          <w:szCs w:val="26"/>
        </w:rPr>
        <w:t xml:space="preserve">Внести </w:t>
      </w:r>
      <w:r w:rsidR="00FB0272" w:rsidRPr="00321A36">
        <w:rPr>
          <w:szCs w:val="26"/>
        </w:rPr>
        <w:t>в Пер</w:t>
      </w:r>
      <w:r w:rsidR="008833DA" w:rsidRPr="00321A36">
        <w:rPr>
          <w:szCs w:val="26"/>
        </w:rPr>
        <w:t>еч</w:t>
      </w:r>
      <w:r w:rsidR="002B456B" w:rsidRPr="00321A36">
        <w:rPr>
          <w:szCs w:val="26"/>
        </w:rPr>
        <w:t>ень</w:t>
      </w:r>
      <w:r w:rsidR="00FB0272" w:rsidRPr="00321A36">
        <w:rPr>
          <w:szCs w:val="26"/>
        </w:rPr>
        <w:t xml:space="preserve"> муниципальных программ Арсеньевского городского округа, утвержденн</w:t>
      </w:r>
      <w:r w:rsidR="00840C5E" w:rsidRPr="00321A36">
        <w:rPr>
          <w:szCs w:val="26"/>
        </w:rPr>
        <w:t>ый</w:t>
      </w:r>
      <w:r w:rsidR="00FB0272" w:rsidRPr="00321A36">
        <w:rPr>
          <w:szCs w:val="26"/>
        </w:rPr>
        <w:t xml:space="preserve"> постановлением администрации Арсеньевского городского округа от 30 августа 2019 года № 635-па</w:t>
      </w:r>
      <w:r w:rsidR="00EB37FC" w:rsidRPr="00321A36">
        <w:rPr>
          <w:szCs w:val="26"/>
        </w:rPr>
        <w:t xml:space="preserve"> (в редакции </w:t>
      </w:r>
      <w:r w:rsidR="00F0321D" w:rsidRPr="00321A36">
        <w:rPr>
          <w:szCs w:val="26"/>
        </w:rPr>
        <w:t>постановлений администрации Арсеньевского городского округа</w:t>
      </w:r>
      <w:r w:rsidR="00321A36" w:rsidRPr="00321A36">
        <w:rPr>
          <w:szCs w:val="26"/>
        </w:rPr>
        <w:t xml:space="preserve"> </w:t>
      </w:r>
      <w:r w:rsidR="004C4CBC" w:rsidRPr="00321A36">
        <w:rPr>
          <w:szCs w:val="26"/>
        </w:rPr>
        <w:t>от 12 октября 2023 года № 632-па</w:t>
      </w:r>
      <w:r w:rsidR="002B456B" w:rsidRPr="00321A36">
        <w:rPr>
          <w:szCs w:val="26"/>
        </w:rPr>
        <w:t>, от 12 февраля 2024 года № 75-па, от 18 июля 2024 года № 449-па, от 29 ноября 2024 года №</w:t>
      </w:r>
      <w:r w:rsidR="00321A36">
        <w:rPr>
          <w:szCs w:val="26"/>
        </w:rPr>
        <w:t xml:space="preserve"> </w:t>
      </w:r>
      <w:r w:rsidR="002B456B" w:rsidRPr="00321A36">
        <w:rPr>
          <w:szCs w:val="26"/>
        </w:rPr>
        <w:t>795-па</w:t>
      </w:r>
      <w:r w:rsidR="00EB37FC" w:rsidRPr="00321A36">
        <w:rPr>
          <w:szCs w:val="26"/>
        </w:rPr>
        <w:t>)</w:t>
      </w:r>
      <w:r w:rsidR="008833DA" w:rsidRPr="00321A36">
        <w:rPr>
          <w:szCs w:val="26"/>
        </w:rPr>
        <w:t>, изменения,</w:t>
      </w:r>
      <w:r w:rsidR="002B456B" w:rsidRPr="00321A36">
        <w:rPr>
          <w:szCs w:val="26"/>
        </w:rPr>
        <w:t xml:space="preserve"> дополнив</w:t>
      </w:r>
      <w:r w:rsidR="008833DA" w:rsidRPr="00321A36">
        <w:rPr>
          <w:szCs w:val="26"/>
        </w:rPr>
        <w:t xml:space="preserve"> </w:t>
      </w:r>
      <w:r w:rsidR="002B456B" w:rsidRPr="00321A36">
        <w:rPr>
          <w:szCs w:val="26"/>
        </w:rPr>
        <w:t>графу «Соисполнители муниципальной программы» пункта 10 словами «Управление архитектуры и градостроительства администрации городского округа»</w:t>
      </w:r>
      <w:r w:rsidR="00321A36">
        <w:rPr>
          <w:szCs w:val="26"/>
        </w:rPr>
        <w:t>.</w:t>
      </w:r>
    </w:p>
    <w:p w:rsidR="00695259" w:rsidRDefault="008833DA" w:rsidP="003A4810">
      <w:pPr>
        <w:tabs>
          <w:tab w:val="left" w:pos="1134"/>
        </w:tabs>
        <w:overflowPunct w:val="0"/>
        <w:spacing w:line="360" w:lineRule="auto"/>
        <w:textAlignment w:val="baseline"/>
        <w:rPr>
          <w:szCs w:val="26"/>
        </w:rPr>
      </w:pPr>
      <w:r>
        <w:rPr>
          <w:szCs w:val="26"/>
        </w:rPr>
        <w:t xml:space="preserve"> </w:t>
      </w:r>
      <w:r w:rsidR="002B456B">
        <w:rPr>
          <w:szCs w:val="26"/>
        </w:rPr>
        <w:t xml:space="preserve">2. </w:t>
      </w:r>
      <w:r w:rsidR="000C508B" w:rsidRPr="000C508B">
        <w:rPr>
          <w:szCs w:val="26"/>
        </w:rPr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3A4810" w:rsidRDefault="003A4810" w:rsidP="003A4810">
      <w:pPr>
        <w:tabs>
          <w:tab w:val="left" w:pos="1134"/>
        </w:tabs>
        <w:overflowPunct w:val="0"/>
        <w:spacing w:line="360" w:lineRule="auto"/>
        <w:textAlignment w:val="baseline"/>
        <w:rPr>
          <w:szCs w:val="26"/>
        </w:rPr>
      </w:pPr>
    </w:p>
    <w:p w:rsidR="000C508B" w:rsidRPr="000C508B" w:rsidRDefault="00B86557" w:rsidP="000C508B">
      <w:pPr>
        <w:keepNext/>
        <w:overflowPunct w:val="0"/>
        <w:ind w:firstLine="0"/>
        <w:textAlignment w:val="baseline"/>
        <w:rPr>
          <w:sz w:val="28"/>
          <w:szCs w:val="28"/>
        </w:rPr>
      </w:pPr>
      <w:r>
        <w:rPr>
          <w:szCs w:val="26"/>
        </w:rPr>
        <w:t xml:space="preserve">Врио </w:t>
      </w:r>
      <w:r w:rsidR="000C508B" w:rsidRPr="000C508B">
        <w:rPr>
          <w:szCs w:val="26"/>
        </w:rPr>
        <w:t>Глав</w:t>
      </w:r>
      <w:r>
        <w:rPr>
          <w:szCs w:val="26"/>
        </w:rPr>
        <w:t>ы</w:t>
      </w:r>
      <w:r w:rsidR="000C508B" w:rsidRPr="000C508B">
        <w:rPr>
          <w:szCs w:val="26"/>
        </w:rPr>
        <w:t xml:space="preserve"> городского округа                                                                                        </w:t>
      </w:r>
      <w:r>
        <w:rPr>
          <w:szCs w:val="26"/>
        </w:rPr>
        <w:t>С.С.Угаров</w:t>
      </w:r>
    </w:p>
    <w:p w:rsidR="000C508B" w:rsidRDefault="000C508B" w:rsidP="00A21BC1">
      <w:pPr>
        <w:keepNext/>
        <w:keepLines/>
        <w:tabs>
          <w:tab w:val="left" w:pos="8041"/>
        </w:tabs>
        <w:ind w:firstLine="0"/>
      </w:pPr>
    </w:p>
    <w:p w:rsidR="000C508B" w:rsidRDefault="000C508B" w:rsidP="00A21BC1">
      <w:pPr>
        <w:keepNext/>
        <w:keepLines/>
        <w:tabs>
          <w:tab w:val="left" w:pos="8041"/>
        </w:tabs>
        <w:ind w:firstLine="0"/>
      </w:pPr>
    </w:p>
    <w:p w:rsidR="00EC70C9" w:rsidRPr="00EC70C9" w:rsidRDefault="00EC70C9" w:rsidP="000C508B">
      <w:pPr>
        <w:ind w:firstLine="0"/>
        <w:rPr>
          <w:sz w:val="28"/>
          <w:szCs w:val="28"/>
        </w:rPr>
      </w:pPr>
    </w:p>
    <w:sectPr w:rsidR="00EC70C9" w:rsidRPr="00EC70C9" w:rsidSect="009B7FA5">
      <w:headerReference w:type="default" r:id="rId7"/>
      <w:headerReference w:type="first" r:id="rId8"/>
      <w:pgSz w:w="11906" w:h="16838"/>
      <w:pgMar w:top="992" w:right="851" w:bottom="284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54" w:rsidRDefault="00B84954">
      <w:r>
        <w:separator/>
      </w:r>
    </w:p>
  </w:endnote>
  <w:endnote w:type="continuationSeparator" w:id="0">
    <w:p w:rsidR="00B84954" w:rsidRDefault="00B8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54" w:rsidRDefault="00B84954">
      <w:r>
        <w:separator/>
      </w:r>
    </w:p>
  </w:footnote>
  <w:footnote w:type="continuationSeparator" w:id="0">
    <w:p w:rsidR="00B84954" w:rsidRDefault="00B8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D542E">
    <w:pPr>
      <w:pStyle w:val="a4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01DB">
      <w:rPr>
        <w:rStyle w:val="a7"/>
        <w:noProof/>
      </w:rPr>
      <w:t>2</w:t>
    </w:r>
    <w:r>
      <w:rPr>
        <w:rStyle w:val="a7"/>
      </w:rPr>
      <w:fldChar w:fldCharType="end"/>
    </w:r>
  </w:p>
  <w:p w:rsidR="00DD35CD" w:rsidRDefault="00DD35CD" w:rsidP="00815CD1">
    <w:pPr>
      <w:pStyle w:val="a4"/>
      <w:framePr w:wrap="around" w:vAnchor="text" w:hAnchor="margin" w:xAlign="center" w:y="1"/>
      <w:rPr>
        <w:rStyle w:val="a7"/>
      </w:rPr>
    </w:pPr>
  </w:p>
  <w:p w:rsidR="00DD35CD" w:rsidRDefault="00DD35CD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Pr="00D57F59" w:rsidRDefault="00D57F59" w:rsidP="00D57F59">
    <w:pPr>
      <w:pStyle w:val="a4"/>
      <w:ind w:firstLine="0"/>
      <w:jc w:val="center"/>
    </w:pPr>
    <w:r>
      <w:rPr>
        <w:noProof/>
        <w:color w:val="000000"/>
        <w:szCs w:val="26"/>
      </w:rPr>
      <w:drawing>
        <wp:inline distT="0" distB="0" distL="0" distR="0" wp14:anchorId="4F0B7373" wp14:editId="0558DEF1">
          <wp:extent cx="590550" cy="752475"/>
          <wp:effectExtent l="0" t="0" r="0" b="0"/>
          <wp:docPr id="12" name="Рисунок 12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56D13"/>
    <w:multiLevelType w:val="hybridMultilevel"/>
    <w:tmpl w:val="536E16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A1"/>
    <w:rsid w:val="000109F9"/>
    <w:rsid w:val="00012E93"/>
    <w:rsid w:val="00020157"/>
    <w:rsid w:val="0002198F"/>
    <w:rsid w:val="00051B09"/>
    <w:rsid w:val="00056939"/>
    <w:rsid w:val="0008485B"/>
    <w:rsid w:val="000A0159"/>
    <w:rsid w:val="000B49D9"/>
    <w:rsid w:val="000C508B"/>
    <w:rsid w:val="000F5782"/>
    <w:rsid w:val="0011714D"/>
    <w:rsid w:val="00125F4E"/>
    <w:rsid w:val="00126A53"/>
    <w:rsid w:val="00141CB2"/>
    <w:rsid w:val="00150A68"/>
    <w:rsid w:val="001A3303"/>
    <w:rsid w:val="001B7016"/>
    <w:rsid w:val="001C12F8"/>
    <w:rsid w:val="001C144F"/>
    <w:rsid w:val="001C2B5D"/>
    <w:rsid w:val="001D210B"/>
    <w:rsid w:val="001D47FC"/>
    <w:rsid w:val="001E16DE"/>
    <w:rsid w:val="001F38B4"/>
    <w:rsid w:val="001F5E74"/>
    <w:rsid w:val="001F7ABE"/>
    <w:rsid w:val="00206BE9"/>
    <w:rsid w:val="00231390"/>
    <w:rsid w:val="002329D8"/>
    <w:rsid w:val="0025096D"/>
    <w:rsid w:val="00256585"/>
    <w:rsid w:val="00263B8E"/>
    <w:rsid w:val="00264B28"/>
    <w:rsid w:val="0026685F"/>
    <w:rsid w:val="00273474"/>
    <w:rsid w:val="00273B5B"/>
    <w:rsid w:val="00282DB5"/>
    <w:rsid w:val="00286612"/>
    <w:rsid w:val="002B456B"/>
    <w:rsid w:val="002B4EB2"/>
    <w:rsid w:val="002B7DD4"/>
    <w:rsid w:val="002C68A2"/>
    <w:rsid w:val="002F5299"/>
    <w:rsid w:val="00300FA4"/>
    <w:rsid w:val="00301D64"/>
    <w:rsid w:val="00302CA1"/>
    <w:rsid w:val="00303407"/>
    <w:rsid w:val="00321A36"/>
    <w:rsid w:val="00353C26"/>
    <w:rsid w:val="003A4810"/>
    <w:rsid w:val="003B2C92"/>
    <w:rsid w:val="003C7484"/>
    <w:rsid w:val="003E3149"/>
    <w:rsid w:val="003F5F54"/>
    <w:rsid w:val="00403018"/>
    <w:rsid w:val="00407DA6"/>
    <w:rsid w:val="00412CD6"/>
    <w:rsid w:val="00413E2F"/>
    <w:rsid w:val="004227F4"/>
    <w:rsid w:val="00430DD5"/>
    <w:rsid w:val="00454238"/>
    <w:rsid w:val="00461997"/>
    <w:rsid w:val="00463C46"/>
    <w:rsid w:val="00465F2E"/>
    <w:rsid w:val="00471E00"/>
    <w:rsid w:val="00477668"/>
    <w:rsid w:val="004837ED"/>
    <w:rsid w:val="004A07BF"/>
    <w:rsid w:val="004A7C62"/>
    <w:rsid w:val="004C4CBC"/>
    <w:rsid w:val="004D5D51"/>
    <w:rsid w:val="004F1E59"/>
    <w:rsid w:val="004F261E"/>
    <w:rsid w:val="0050462E"/>
    <w:rsid w:val="00514707"/>
    <w:rsid w:val="00521FD2"/>
    <w:rsid w:val="00531B05"/>
    <w:rsid w:val="00541463"/>
    <w:rsid w:val="00542F8A"/>
    <w:rsid w:val="005461B5"/>
    <w:rsid w:val="00554110"/>
    <w:rsid w:val="005653E3"/>
    <w:rsid w:val="0056544D"/>
    <w:rsid w:val="0057664D"/>
    <w:rsid w:val="00592A52"/>
    <w:rsid w:val="005A55C1"/>
    <w:rsid w:val="005C351E"/>
    <w:rsid w:val="005D7C2C"/>
    <w:rsid w:val="005E0463"/>
    <w:rsid w:val="005E3AB6"/>
    <w:rsid w:val="005E59DC"/>
    <w:rsid w:val="005F295F"/>
    <w:rsid w:val="005F45EB"/>
    <w:rsid w:val="005F621C"/>
    <w:rsid w:val="006304E5"/>
    <w:rsid w:val="00635AFC"/>
    <w:rsid w:val="006454B4"/>
    <w:rsid w:val="00672491"/>
    <w:rsid w:val="00676F59"/>
    <w:rsid w:val="00681EFD"/>
    <w:rsid w:val="00695259"/>
    <w:rsid w:val="006A4A23"/>
    <w:rsid w:val="006A7761"/>
    <w:rsid w:val="006C74BD"/>
    <w:rsid w:val="006E3865"/>
    <w:rsid w:val="006E5EA1"/>
    <w:rsid w:val="006F56BA"/>
    <w:rsid w:val="007051BE"/>
    <w:rsid w:val="007076D8"/>
    <w:rsid w:val="007240A1"/>
    <w:rsid w:val="00750A8B"/>
    <w:rsid w:val="0077066E"/>
    <w:rsid w:val="00773245"/>
    <w:rsid w:val="00773E9E"/>
    <w:rsid w:val="007878DD"/>
    <w:rsid w:val="00787CCC"/>
    <w:rsid w:val="00793D81"/>
    <w:rsid w:val="007940D2"/>
    <w:rsid w:val="007A01DB"/>
    <w:rsid w:val="007A42AB"/>
    <w:rsid w:val="007A4494"/>
    <w:rsid w:val="007B2B5B"/>
    <w:rsid w:val="007C0B04"/>
    <w:rsid w:val="007E3DA2"/>
    <w:rsid w:val="007F784B"/>
    <w:rsid w:val="00801244"/>
    <w:rsid w:val="00804BE1"/>
    <w:rsid w:val="00815CD1"/>
    <w:rsid w:val="008360F4"/>
    <w:rsid w:val="00840C5E"/>
    <w:rsid w:val="00864727"/>
    <w:rsid w:val="008669B6"/>
    <w:rsid w:val="00874E77"/>
    <w:rsid w:val="00882939"/>
    <w:rsid w:val="008833DA"/>
    <w:rsid w:val="008C51D3"/>
    <w:rsid w:val="008D309E"/>
    <w:rsid w:val="008D542E"/>
    <w:rsid w:val="008D7C57"/>
    <w:rsid w:val="008E0B13"/>
    <w:rsid w:val="00902B1B"/>
    <w:rsid w:val="009031B8"/>
    <w:rsid w:val="0090388F"/>
    <w:rsid w:val="00905339"/>
    <w:rsid w:val="009214DA"/>
    <w:rsid w:val="00970BBA"/>
    <w:rsid w:val="009750B7"/>
    <w:rsid w:val="00992B48"/>
    <w:rsid w:val="00994D10"/>
    <w:rsid w:val="009A08E0"/>
    <w:rsid w:val="009B6CA3"/>
    <w:rsid w:val="009B7FA5"/>
    <w:rsid w:val="009C452A"/>
    <w:rsid w:val="009D2D59"/>
    <w:rsid w:val="009F00BD"/>
    <w:rsid w:val="00A0071E"/>
    <w:rsid w:val="00A161FC"/>
    <w:rsid w:val="00A16F7B"/>
    <w:rsid w:val="00A21BC1"/>
    <w:rsid w:val="00A27910"/>
    <w:rsid w:val="00A3650E"/>
    <w:rsid w:val="00A377F7"/>
    <w:rsid w:val="00A51304"/>
    <w:rsid w:val="00A57856"/>
    <w:rsid w:val="00A57950"/>
    <w:rsid w:val="00A63866"/>
    <w:rsid w:val="00A7211B"/>
    <w:rsid w:val="00A830E2"/>
    <w:rsid w:val="00A90A27"/>
    <w:rsid w:val="00A90A55"/>
    <w:rsid w:val="00AA2BAC"/>
    <w:rsid w:val="00AA469F"/>
    <w:rsid w:val="00AB6BB2"/>
    <w:rsid w:val="00AC5275"/>
    <w:rsid w:val="00AD2AC7"/>
    <w:rsid w:val="00AD6244"/>
    <w:rsid w:val="00AE187A"/>
    <w:rsid w:val="00AF3E7A"/>
    <w:rsid w:val="00B038C0"/>
    <w:rsid w:val="00B124AE"/>
    <w:rsid w:val="00B4356A"/>
    <w:rsid w:val="00B4562A"/>
    <w:rsid w:val="00B53139"/>
    <w:rsid w:val="00B53C47"/>
    <w:rsid w:val="00B55E24"/>
    <w:rsid w:val="00B56435"/>
    <w:rsid w:val="00B76670"/>
    <w:rsid w:val="00B84954"/>
    <w:rsid w:val="00B86557"/>
    <w:rsid w:val="00B90291"/>
    <w:rsid w:val="00B945F8"/>
    <w:rsid w:val="00BA10C1"/>
    <w:rsid w:val="00BA26B1"/>
    <w:rsid w:val="00BB5081"/>
    <w:rsid w:val="00BC3DC5"/>
    <w:rsid w:val="00BE5D97"/>
    <w:rsid w:val="00BE6D8D"/>
    <w:rsid w:val="00C05990"/>
    <w:rsid w:val="00C0700F"/>
    <w:rsid w:val="00C21D7F"/>
    <w:rsid w:val="00C3077D"/>
    <w:rsid w:val="00C33B5C"/>
    <w:rsid w:val="00C53553"/>
    <w:rsid w:val="00C75A4D"/>
    <w:rsid w:val="00C86421"/>
    <w:rsid w:val="00C93E3E"/>
    <w:rsid w:val="00CA324E"/>
    <w:rsid w:val="00CA7752"/>
    <w:rsid w:val="00CC7BC1"/>
    <w:rsid w:val="00CD2831"/>
    <w:rsid w:val="00CD66E5"/>
    <w:rsid w:val="00CE6BEA"/>
    <w:rsid w:val="00D03713"/>
    <w:rsid w:val="00D127D8"/>
    <w:rsid w:val="00D203CE"/>
    <w:rsid w:val="00D41F36"/>
    <w:rsid w:val="00D444BF"/>
    <w:rsid w:val="00D57F59"/>
    <w:rsid w:val="00D7375A"/>
    <w:rsid w:val="00D85EE7"/>
    <w:rsid w:val="00D91DB0"/>
    <w:rsid w:val="00D96501"/>
    <w:rsid w:val="00DB2150"/>
    <w:rsid w:val="00DD35CD"/>
    <w:rsid w:val="00DD5512"/>
    <w:rsid w:val="00DF02F0"/>
    <w:rsid w:val="00DF7A4E"/>
    <w:rsid w:val="00E0057D"/>
    <w:rsid w:val="00E020B7"/>
    <w:rsid w:val="00E02AE2"/>
    <w:rsid w:val="00E02DB4"/>
    <w:rsid w:val="00E045B0"/>
    <w:rsid w:val="00E04F90"/>
    <w:rsid w:val="00E10FF8"/>
    <w:rsid w:val="00E26D49"/>
    <w:rsid w:val="00E527A2"/>
    <w:rsid w:val="00E5721E"/>
    <w:rsid w:val="00E70708"/>
    <w:rsid w:val="00E93D41"/>
    <w:rsid w:val="00E954C3"/>
    <w:rsid w:val="00EB37FC"/>
    <w:rsid w:val="00EC6431"/>
    <w:rsid w:val="00EC6B0A"/>
    <w:rsid w:val="00EC70C9"/>
    <w:rsid w:val="00EE4C4D"/>
    <w:rsid w:val="00EE6E10"/>
    <w:rsid w:val="00EF340C"/>
    <w:rsid w:val="00F0321D"/>
    <w:rsid w:val="00F057D9"/>
    <w:rsid w:val="00F4594B"/>
    <w:rsid w:val="00F66375"/>
    <w:rsid w:val="00F7778A"/>
    <w:rsid w:val="00F877BF"/>
    <w:rsid w:val="00F960FC"/>
    <w:rsid w:val="00FA31F5"/>
    <w:rsid w:val="00FB0272"/>
    <w:rsid w:val="00FB0674"/>
    <w:rsid w:val="00FD3CC1"/>
    <w:rsid w:val="00FD6B10"/>
    <w:rsid w:val="00FE612F"/>
    <w:rsid w:val="00FE6785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D9B9CA"/>
  <w15:chartTrackingRefBased/>
  <w15:docId w15:val="{9F922255-457C-4CCB-9F9B-47CA7E8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B5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rsid w:val="00E5721E"/>
    <w:rPr>
      <w:sz w:val="26"/>
      <w:lang w:val="ru-RU" w:eastAsia="ru-RU" w:bidi="ar-SA"/>
    </w:rPr>
  </w:style>
  <w:style w:type="paragraph" w:styleId="a8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DB215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21A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9</cp:revision>
  <cp:lastPrinted>2025-05-29T05:43:00Z</cp:lastPrinted>
  <dcterms:created xsi:type="dcterms:W3CDTF">2025-05-27T02:22:00Z</dcterms:created>
  <dcterms:modified xsi:type="dcterms:W3CDTF">2025-05-30T06:46:00Z</dcterms:modified>
</cp:coreProperties>
</file>