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FCEE51" w14:textId="77777777"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4A2E30">
          <w:headerReference w:type="default" r:id="rId7"/>
          <w:type w:val="continuous"/>
          <w:pgSz w:w="11906" w:h="16838" w:code="9"/>
          <w:pgMar w:top="284" w:right="851" w:bottom="1134" w:left="1701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8793"/>
      </w:tblGrid>
      <w:tr w:rsidR="000D141F" w:rsidRPr="009C452A" w14:paraId="7E6B956A" w14:textId="77777777" w:rsidTr="00AF6318">
        <w:trPr>
          <w:trHeight w:hRule="exact" w:val="1239"/>
          <w:jc w:val="center"/>
        </w:trPr>
        <w:tc>
          <w:tcPr>
            <w:tcW w:w="8793" w:type="dxa"/>
          </w:tcPr>
          <w:p w14:paraId="6A4F4734" w14:textId="77777777" w:rsidR="000D141F" w:rsidRPr="009C452A" w:rsidRDefault="009954A1" w:rsidP="00AF6318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D141F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 wp14:anchorId="0C1654BB" wp14:editId="4FBD52FD">
                  <wp:extent cx="596900" cy="732155"/>
                  <wp:effectExtent l="0" t="0" r="0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900" cy="732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41F" w:rsidRPr="009C452A" w14:paraId="13A5F81F" w14:textId="77777777" w:rsidTr="000D141F">
        <w:trPr>
          <w:trHeight w:val="1001"/>
          <w:jc w:val="center"/>
        </w:trPr>
        <w:tc>
          <w:tcPr>
            <w:tcW w:w="8793" w:type="dxa"/>
          </w:tcPr>
          <w:p w14:paraId="0050098F" w14:textId="77777777" w:rsidR="000D141F" w:rsidRDefault="009954A1" w:rsidP="000D141F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D259192" wp14:editId="154E69D4">
                      <wp:simplePos x="0" y="0"/>
                      <wp:positionH relativeFrom="column">
                        <wp:posOffset>2985770</wp:posOffset>
                      </wp:positionH>
                      <wp:positionV relativeFrom="paragraph">
                        <wp:posOffset>-2630805</wp:posOffset>
                      </wp:positionV>
                      <wp:extent cx="299720" cy="210185"/>
                      <wp:effectExtent l="12700" t="15240" r="20955" b="12700"/>
                      <wp:wrapNone/>
                      <wp:docPr id="2" name="Freeform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9720" cy="210185"/>
                              </a:xfrm>
                              <a:custGeom>
                                <a:avLst/>
                                <a:gdLst>
                                  <a:gd name="T0" fmla="*/ 1169 w 1954"/>
                                  <a:gd name="T1" fmla="*/ 859 h 1376"/>
                                  <a:gd name="T2" fmla="*/ 1153 w 1954"/>
                                  <a:gd name="T3" fmla="*/ 856 h 1376"/>
                                  <a:gd name="T4" fmla="*/ 1099 w 1954"/>
                                  <a:gd name="T5" fmla="*/ 845 h 1376"/>
                                  <a:gd name="T6" fmla="*/ 1048 w 1954"/>
                                  <a:gd name="T7" fmla="*/ 830 h 1376"/>
                                  <a:gd name="T8" fmla="*/ 1013 w 1954"/>
                                  <a:gd name="T9" fmla="*/ 778 h 1376"/>
                                  <a:gd name="T10" fmla="*/ 1091 w 1954"/>
                                  <a:gd name="T11" fmla="*/ 780 h 1376"/>
                                  <a:gd name="T12" fmla="*/ 1004 w 1954"/>
                                  <a:gd name="T13" fmla="*/ 623 h 1376"/>
                                  <a:gd name="T14" fmla="*/ 1056 w 1954"/>
                                  <a:gd name="T15" fmla="*/ 684 h 1376"/>
                                  <a:gd name="T16" fmla="*/ 1105 w 1954"/>
                                  <a:gd name="T17" fmla="*/ 730 h 1376"/>
                                  <a:gd name="T18" fmla="*/ 1023 w 1954"/>
                                  <a:gd name="T19" fmla="*/ 585 h 1376"/>
                                  <a:gd name="T20" fmla="*/ 1060 w 1954"/>
                                  <a:gd name="T21" fmla="*/ 528 h 1376"/>
                                  <a:gd name="T22" fmla="*/ 1247 w 1954"/>
                                  <a:gd name="T23" fmla="*/ 829 h 1376"/>
                                  <a:gd name="T24" fmla="*/ 1321 w 1954"/>
                                  <a:gd name="T25" fmla="*/ 472 h 1376"/>
                                  <a:gd name="T26" fmla="*/ 1377 w 1954"/>
                                  <a:gd name="T27" fmla="*/ 491 h 1376"/>
                                  <a:gd name="T28" fmla="*/ 1414 w 1954"/>
                                  <a:gd name="T29" fmla="*/ 528 h 1376"/>
                                  <a:gd name="T30" fmla="*/ 1395 w 1954"/>
                                  <a:gd name="T31" fmla="*/ 396 h 1376"/>
                                  <a:gd name="T32" fmla="*/ 1451 w 1954"/>
                                  <a:gd name="T33" fmla="*/ 264 h 1376"/>
                                  <a:gd name="T34" fmla="*/ 1526 w 1954"/>
                                  <a:gd name="T35" fmla="*/ 170 h 1376"/>
                                  <a:gd name="T36" fmla="*/ 1656 w 1954"/>
                                  <a:gd name="T37" fmla="*/ 38 h 1376"/>
                                  <a:gd name="T38" fmla="*/ 1705 w 1954"/>
                                  <a:gd name="T39" fmla="*/ 17 h 1376"/>
                                  <a:gd name="T40" fmla="*/ 1753 w 1954"/>
                                  <a:gd name="T41" fmla="*/ 8 h 1376"/>
                                  <a:gd name="T42" fmla="*/ 1805 w 1954"/>
                                  <a:gd name="T43" fmla="*/ 38 h 1376"/>
                                  <a:gd name="T44" fmla="*/ 1837 w 1954"/>
                                  <a:gd name="T45" fmla="*/ 66 h 1376"/>
                                  <a:gd name="T46" fmla="*/ 1861 w 1954"/>
                                  <a:gd name="T47" fmla="*/ 113 h 1376"/>
                                  <a:gd name="T48" fmla="*/ 1675 w 1954"/>
                                  <a:gd name="T49" fmla="*/ 585 h 1376"/>
                                  <a:gd name="T50" fmla="*/ 1618 w 1954"/>
                                  <a:gd name="T51" fmla="*/ 660 h 1376"/>
                                  <a:gd name="T52" fmla="*/ 1395 w 1954"/>
                                  <a:gd name="T53" fmla="*/ 980 h 1376"/>
                                  <a:gd name="T54" fmla="*/ 1153 w 1954"/>
                                  <a:gd name="T55" fmla="*/ 1082 h 1376"/>
                                  <a:gd name="T56" fmla="*/ 1110 w 1954"/>
                                  <a:gd name="T57" fmla="*/ 1142 h 1376"/>
                                  <a:gd name="T58" fmla="*/ 1072 w 1954"/>
                                  <a:gd name="T59" fmla="*/ 1189 h 1376"/>
                                  <a:gd name="T60" fmla="*/ 990 w 1954"/>
                                  <a:gd name="T61" fmla="*/ 1265 h 1376"/>
                                  <a:gd name="T62" fmla="*/ 932 w 1954"/>
                                  <a:gd name="T63" fmla="*/ 1305 h 1376"/>
                                  <a:gd name="T64" fmla="*/ 870 w 1954"/>
                                  <a:gd name="T65" fmla="*/ 1336 h 1376"/>
                                  <a:gd name="T66" fmla="*/ 756 w 1954"/>
                                  <a:gd name="T67" fmla="*/ 1368 h 1376"/>
                                  <a:gd name="T68" fmla="*/ 0 w 1954"/>
                                  <a:gd name="T69" fmla="*/ 1263 h 1376"/>
                                  <a:gd name="T70" fmla="*/ 13 w 1954"/>
                                  <a:gd name="T71" fmla="*/ 1214 h 1376"/>
                                  <a:gd name="T72" fmla="*/ 204 w 1954"/>
                                  <a:gd name="T73" fmla="*/ 1055 h 1376"/>
                                  <a:gd name="T74" fmla="*/ 205 w 1954"/>
                                  <a:gd name="T75" fmla="*/ 949 h 1376"/>
                                  <a:gd name="T76" fmla="*/ 223 w 1954"/>
                                  <a:gd name="T77" fmla="*/ 905 h 1376"/>
                                  <a:gd name="T78" fmla="*/ 242 w 1954"/>
                                  <a:gd name="T79" fmla="*/ 860 h 1376"/>
                                  <a:gd name="T80" fmla="*/ 255 w 1954"/>
                                  <a:gd name="T81" fmla="*/ 835 h 1376"/>
                                  <a:gd name="T82" fmla="*/ 521 w 1954"/>
                                  <a:gd name="T83" fmla="*/ 980 h 1376"/>
                                  <a:gd name="T84" fmla="*/ 502 w 1954"/>
                                  <a:gd name="T85" fmla="*/ 867 h 1376"/>
                                  <a:gd name="T86" fmla="*/ 474 w 1954"/>
                                  <a:gd name="T87" fmla="*/ 603 h 1376"/>
                                  <a:gd name="T88" fmla="*/ 614 w 1954"/>
                                  <a:gd name="T89" fmla="*/ 642 h 1376"/>
                                  <a:gd name="T90" fmla="*/ 571 w 1954"/>
                                  <a:gd name="T91" fmla="*/ 922 h 1376"/>
                                  <a:gd name="T92" fmla="*/ 699 w 1954"/>
                                  <a:gd name="T93" fmla="*/ 725 h 1376"/>
                                  <a:gd name="T94" fmla="*/ 577 w 1954"/>
                                  <a:gd name="T95" fmla="*/ 1037 h 1376"/>
                                  <a:gd name="T96" fmla="*/ 577 w 1954"/>
                                  <a:gd name="T97" fmla="*/ 1093 h 1376"/>
                                  <a:gd name="T98" fmla="*/ 577 w 1954"/>
                                  <a:gd name="T99" fmla="*/ 1169 h 1376"/>
                                  <a:gd name="T100" fmla="*/ 577 w 1954"/>
                                  <a:gd name="T101" fmla="*/ 1301 h 1376"/>
                                  <a:gd name="T102" fmla="*/ 647 w 1954"/>
                                  <a:gd name="T103" fmla="*/ 1306 h 1376"/>
                                  <a:gd name="T104" fmla="*/ 697 w 1954"/>
                                  <a:gd name="T105" fmla="*/ 1305 h 1376"/>
                                  <a:gd name="T106" fmla="*/ 828 w 1954"/>
                                  <a:gd name="T107" fmla="*/ 1273 h 1376"/>
                                  <a:gd name="T108" fmla="*/ 916 w 1954"/>
                                  <a:gd name="T109" fmla="*/ 1226 h 1376"/>
                                  <a:gd name="T110" fmla="*/ 969 w 1954"/>
                                  <a:gd name="T111" fmla="*/ 1182 h 1376"/>
                                  <a:gd name="T112" fmla="*/ 1046 w 1954"/>
                                  <a:gd name="T113" fmla="*/ 1105 h 1376"/>
                                  <a:gd name="T114" fmla="*/ 1135 w 1954"/>
                                  <a:gd name="T115" fmla="*/ 980 h 1376"/>
                                  <a:gd name="T116" fmla="*/ 1078 w 1954"/>
                                  <a:gd name="T117" fmla="*/ 917 h 1376"/>
                                  <a:gd name="T118" fmla="*/ 1069 w 1954"/>
                                  <a:gd name="T119" fmla="*/ 899 h 1376"/>
                                  <a:gd name="T120" fmla="*/ 1049 w 1954"/>
                                  <a:gd name="T121" fmla="*/ 875 h 1376"/>
                                  <a:gd name="T122" fmla="*/ 1222 w 1954"/>
                                  <a:gd name="T123" fmla="*/ 867 h 13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1954" h="1376">
                                    <a:moveTo>
                                      <a:pt x="1222" y="867"/>
                                    </a:moveTo>
                                    <a:lnTo>
                                      <a:pt x="1205" y="865"/>
                                    </a:lnTo>
                                    <a:lnTo>
                                      <a:pt x="1189" y="862"/>
                                    </a:lnTo>
                                    <a:lnTo>
                                      <a:pt x="1169" y="859"/>
                                    </a:lnTo>
                                    <a:lnTo>
                                      <a:pt x="1158" y="857"/>
                                    </a:lnTo>
                                    <a:lnTo>
                                      <a:pt x="1156" y="856"/>
                                    </a:lnTo>
                                    <a:lnTo>
                                      <a:pt x="1155" y="856"/>
                                    </a:lnTo>
                                    <a:lnTo>
                                      <a:pt x="1153" y="856"/>
                                    </a:lnTo>
                                    <a:lnTo>
                                      <a:pt x="1148" y="856"/>
                                    </a:lnTo>
                                    <a:lnTo>
                                      <a:pt x="1124" y="850"/>
                                    </a:lnTo>
                                    <a:lnTo>
                                      <a:pt x="1111" y="847"/>
                                    </a:lnTo>
                                    <a:lnTo>
                                      <a:pt x="1099" y="845"/>
                                    </a:lnTo>
                                    <a:lnTo>
                                      <a:pt x="1084" y="840"/>
                                    </a:lnTo>
                                    <a:lnTo>
                                      <a:pt x="1071" y="837"/>
                                    </a:lnTo>
                                    <a:lnTo>
                                      <a:pt x="1056" y="832"/>
                                    </a:lnTo>
                                    <a:lnTo>
                                      <a:pt x="1048" y="830"/>
                                    </a:lnTo>
                                    <a:lnTo>
                                      <a:pt x="1042" y="829"/>
                                    </a:lnTo>
                                    <a:lnTo>
                                      <a:pt x="1031" y="816"/>
                                    </a:lnTo>
                                    <a:lnTo>
                                      <a:pt x="1022" y="800"/>
                                    </a:lnTo>
                                    <a:lnTo>
                                      <a:pt x="1013" y="778"/>
                                    </a:lnTo>
                                    <a:lnTo>
                                      <a:pt x="1004" y="754"/>
                                    </a:lnTo>
                                    <a:lnTo>
                                      <a:pt x="1025" y="763"/>
                                    </a:lnTo>
                                    <a:lnTo>
                                      <a:pt x="1055" y="771"/>
                                    </a:lnTo>
                                    <a:lnTo>
                                      <a:pt x="1091" y="780"/>
                                    </a:lnTo>
                                    <a:lnTo>
                                      <a:pt x="1112" y="785"/>
                                    </a:lnTo>
                                    <a:lnTo>
                                      <a:pt x="1135" y="791"/>
                                    </a:lnTo>
                                    <a:lnTo>
                                      <a:pt x="1004" y="716"/>
                                    </a:lnTo>
                                    <a:lnTo>
                                      <a:pt x="1004" y="623"/>
                                    </a:lnTo>
                                    <a:lnTo>
                                      <a:pt x="1022" y="644"/>
                                    </a:lnTo>
                                    <a:lnTo>
                                      <a:pt x="1039" y="665"/>
                                    </a:lnTo>
                                    <a:lnTo>
                                      <a:pt x="1047" y="674"/>
                                    </a:lnTo>
                                    <a:lnTo>
                                      <a:pt x="1056" y="684"/>
                                    </a:lnTo>
                                    <a:lnTo>
                                      <a:pt x="1073" y="702"/>
                                    </a:lnTo>
                                    <a:lnTo>
                                      <a:pt x="1089" y="716"/>
                                    </a:lnTo>
                                    <a:lnTo>
                                      <a:pt x="1097" y="723"/>
                                    </a:lnTo>
                                    <a:lnTo>
                                      <a:pt x="1105" y="730"/>
                                    </a:lnTo>
                                    <a:lnTo>
                                      <a:pt x="1112" y="736"/>
                                    </a:lnTo>
                                    <a:lnTo>
                                      <a:pt x="1120" y="743"/>
                                    </a:lnTo>
                                    <a:lnTo>
                                      <a:pt x="1135" y="754"/>
                                    </a:lnTo>
                                    <a:lnTo>
                                      <a:pt x="1023" y="585"/>
                                    </a:lnTo>
                                    <a:lnTo>
                                      <a:pt x="1032" y="573"/>
                                    </a:lnTo>
                                    <a:lnTo>
                                      <a:pt x="1041" y="561"/>
                                    </a:lnTo>
                                    <a:lnTo>
                                      <a:pt x="1049" y="545"/>
                                    </a:lnTo>
                                    <a:lnTo>
                                      <a:pt x="1060" y="528"/>
                                    </a:lnTo>
                                    <a:lnTo>
                                      <a:pt x="1191" y="754"/>
                                    </a:lnTo>
                                    <a:lnTo>
                                      <a:pt x="1098" y="510"/>
                                    </a:lnTo>
                                    <a:lnTo>
                                      <a:pt x="1172" y="453"/>
                                    </a:lnTo>
                                    <a:lnTo>
                                      <a:pt x="1247" y="829"/>
                                    </a:lnTo>
                                    <a:lnTo>
                                      <a:pt x="1210" y="453"/>
                                    </a:lnTo>
                                    <a:lnTo>
                                      <a:pt x="1284" y="453"/>
                                    </a:lnTo>
                                    <a:lnTo>
                                      <a:pt x="1302" y="867"/>
                                    </a:lnTo>
                                    <a:lnTo>
                                      <a:pt x="1321" y="472"/>
                                    </a:lnTo>
                                    <a:lnTo>
                                      <a:pt x="1331" y="473"/>
                                    </a:lnTo>
                                    <a:lnTo>
                                      <a:pt x="1344" y="476"/>
                                    </a:lnTo>
                                    <a:lnTo>
                                      <a:pt x="1358" y="482"/>
                                    </a:lnTo>
                                    <a:lnTo>
                                      <a:pt x="1377" y="491"/>
                                    </a:lnTo>
                                    <a:lnTo>
                                      <a:pt x="1321" y="905"/>
                                    </a:lnTo>
                                    <a:lnTo>
                                      <a:pt x="1358" y="942"/>
                                    </a:lnTo>
                                    <a:lnTo>
                                      <a:pt x="1526" y="679"/>
                                    </a:lnTo>
                                    <a:lnTo>
                                      <a:pt x="1414" y="528"/>
                                    </a:lnTo>
                                    <a:lnTo>
                                      <a:pt x="1395" y="415"/>
                                    </a:lnTo>
                                    <a:lnTo>
                                      <a:pt x="1545" y="642"/>
                                    </a:lnTo>
                                    <a:lnTo>
                                      <a:pt x="1545" y="623"/>
                                    </a:lnTo>
                                    <a:lnTo>
                                      <a:pt x="1395" y="396"/>
                                    </a:lnTo>
                                    <a:lnTo>
                                      <a:pt x="1451" y="302"/>
                                    </a:lnTo>
                                    <a:lnTo>
                                      <a:pt x="1582" y="585"/>
                                    </a:lnTo>
                                    <a:lnTo>
                                      <a:pt x="1582" y="547"/>
                                    </a:lnTo>
                                    <a:lnTo>
                                      <a:pt x="1451" y="264"/>
                                    </a:lnTo>
                                    <a:lnTo>
                                      <a:pt x="1508" y="208"/>
                                    </a:lnTo>
                                    <a:lnTo>
                                      <a:pt x="1601" y="510"/>
                                    </a:lnTo>
                                    <a:lnTo>
                                      <a:pt x="1601" y="491"/>
                                    </a:lnTo>
                                    <a:lnTo>
                                      <a:pt x="1526" y="170"/>
                                    </a:lnTo>
                                    <a:lnTo>
                                      <a:pt x="1545" y="113"/>
                                    </a:lnTo>
                                    <a:lnTo>
                                      <a:pt x="1637" y="434"/>
                                    </a:lnTo>
                                    <a:lnTo>
                                      <a:pt x="1582" y="95"/>
                                    </a:lnTo>
                                    <a:lnTo>
                                      <a:pt x="1656" y="38"/>
                                    </a:lnTo>
                                    <a:lnTo>
                                      <a:pt x="1656" y="396"/>
                                    </a:lnTo>
                                    <a:lnTo>
                                      <a:pt x="1693" y="19"/>
                                    </a:lnTo>
                                    <a:lnTo>
                                      <a:pt x="1698" y="18"/>
                                    </a:lnTo>
                                    <a:lnTo>
                                      <a:pt x="1705" y="17"/>
                                    </a:lnTo>
                                    <a:lnTo>
                                      <a:pt x="1713" y="15"/>
                                    </a:lnTo>
                                    <a:lnTo>
                                      <a:pt x="1725" y="14"/>
                                    </a:lnTo>
                                    <a:lnTo>
                                      <a:pt x="1737" y="10"/>
                                    </a:lnTo>
                                    <a:lnTo>
                                      <a:pt x="1753" y="8"/>
                                    </a:lnTo>
                                    <a:lnTo>
                                      <a:pt x="1768" y="4"/>
                                    </a:lnTo>
                                    <a:lnTo>
                                      <a:pt x="1787" y="0"/>
                                    </a:lnTo>
                                    <a:lnTo>
                                      <a:pt x="1693" y="434"/>
                                    </a:lnTo>
                                    <a:lnTo>
                                      <a:pt x="1805" y="38"/>
                                    </a:lnTo>
                                    <a:lnTo>
                                      <a:pt x="1813" y="42"/>
                                    </a:lnTo>
                                    <a:lnTo>
                                      <a:pt x="1822" y="49"/>
                                    </a:lnTo>
                                    <a:lnTo>
                                      <a:pt x="1829" y="56"/>
                                    </a:lnTo>
                                    <a:lnTo>
                                      <a:pt x="1837" y="66"/>
                                    </a:lnTo>
                                    <a:lnTo>
                                      <a:pt x="1843" y="75"/>
                                    </a:lnTo>
                                    <a:lnTo>
                                      <a:pt x="1849" y="87"/>
                                    </a:lnTo>
                                    <a:lnTo>
                                      <a:pt x="1855" y="99"/>
                                    </a:lnTo>
                                    <a:lnTo>
                                      <a:pt x="1861" y="113"/>
                                    </a:lnTo>
                                    <a:lnTo>
                                      <a:pt x="1693" y="528"/>
                                    </a:lnTo>
                                    <a:lnTo>
                                      <a:pt x="1899" y="132"/>
                                    </a:lnTo>
                                    <a:lnTo>
                                      <a:pt x="1954" y="245"/>
                                    </a:lnTo>
                                    <a:lnTo>
                                      <a:pt x="1675" y="585"/>
                                    </a:lnTo>
                                    <a:lnTo>
                                      <a:pt x="1954" y="321"/>
                                    </a:lnTo>
                                    <a:lnTo>
                                      <a:pt x="1899" y="491"/>
                                    </a:lnTo>
                                    <a:lnTo>
                                      <a:pt x="1637" y="623"/>
                                    </a:lnTo>
                                    <a:lnTo>
                                      <a:pt x="1618" y="660"/>
                                    </a:lnTo>
                                    <a:lnTo>
                                      <a:pt x="1880" y="547"/>
                                    </a:lnTo>
                                    <a:lnTo>
                                      <a:pt x="1861" y="642"/>
                                    </a:lnTo>
                                    <a:lnTo>
                                      <a:pt x="1601" y="698"/>
                                    </a:lnTo>
                                    <a:lnTo>
                                      <a:pt x="1395" y="980"/>
                                    </a:lnTo>
                                    <a:lnTo>
                                      <a:pt x="1395" y="1074"/>
                                    </a:lnTo>
                                    <a:lnTo>
                                      <a:pt x="1172" y="1055"/>
                                    </a:lnTo>
                                    <a:lnTo>
                                      <a:pt x="1159" y="1073"/>
                                    </a:lnTo>
                                    <a:lnTo>
                                      <a:pt x="1153" y="1082"/>
                                    </a:lnTo>
                                    <a:lnTo>
                                      <a:pt x="1149" y="1087"/>
                                    </a:lnTo>
                                    <a:lnTo>
                                      <a:pt x="1147" y="1092"/>
                                    </a:lnTo>
                                    <a:lnTo>
                                      <a:pt x="1123" y="1127"/>
                                    </a:lnTo>
                                    <a:lnTo>
                                      <a:pt x="1110" y="1142"/>
                                    </a:lnTo>
                                    <a:lnTo>
                                      <a:pt x="1103" y="1150"/>
                                    </a:lnTo>
                                    <a:lnTo>
                                      <a:pt x="1098" y="1159"/>
                                    </a:lnTo>
                                    <a:lnTo>
                                      <a:pt x="1084" y="1173"/>
                                    </a:lnTo>
                                    <a:lnTo>
                                      <a:pt x="1072" y="1189"/>
                                    </a:lnTo>
                                    <a:lnTo>
                                      <a:pt x="1058" y="1202"/>
                                    </a:lnTo>
                                    <a:lnTo>
                                      <a:pt x="1045" y="1216"/>
                                    </a:lnTo>
                                    <a:lnTo>
                                      <a:pt x="1019" y="1242"/>
                                    </a:lnTo>
                                    <a:lnTo>
                                      <a:pt x="990" y="1265"/>
                                    </a:lnTo>
                                    <a:lnTo>
                                      <a:pt x="982" y="1270"/>
                                    </a:lnTo>
                                    <a:lnTo>
                                      <a:pt x="976" y="1275"/>
                                    </a:lnTo>
                                    <a:lnTo>
                                      <a:pt x="962" y="1286"/>
                                    </a:lnTo>
                                    <a:lnTo>
                                      <a:pt x="932" y="1305"/>
                                    </a:lnTo>
                                    <a:lnTo>
                                      <a:pt x="916" y="1313"/>
                                    </a:lnTo>
                                    <a:lnTo>
                                      <a:pt x="902" y="1322"/>
                                    </a:lnTo>
                                    <a:lnTo>
                                      <a:pt x="886" y="1328"/>
                                    </a:lnTo>
                                    <a:lnTo>
                                      <a:pt x="870" y="1336"/>
                                    </a:lnTo>
                                    <a:lnTo>
                                      <a:pt x="839" y="1348"/>
                                    </a:lnTo>
                                    <a:lnTo>
                                      <a:pt x="806" y="1358"/>
                                    </a:lnTo>
                                    <a:lnTo>
                                      <a:pt x="773" y="1366"/>
                                    </a:lnTo>
                                    <a:lnTo>
                                      <a:pt x="756" y="1368"/>
                                    </a:lnTo>
                                    <a:lnTo>
                                      <a:pt x="747" y="1370"/>
                                    </a:lnTo>
                                    <a:lnTo>
                                      <a:pt x="739" y="1372"/>
                                    </a:lnTo>
                                    <a:lnTo>
                                      <a:pt x="706" y="1376"/>
                                    </a:lnTo>
                                    <a:lnTo>
                                      <a:pt x="0" y="1263"/>
                                    </a:lnTo>
                                    <a:lnTo>
                                      <a:pt x="1" y="1251"/>
                                    </a:lnTo>
                                    <a:lnTo>
                                      <a:pt x="4" y="1239"/>
                                    </a:lnTo>
                                    <a:lnTo>
                                      <a:pt x="10" y="1223"/>
                                    </a:lnTo>
                                    <a:lnTo>
                                      <a:pt x="13" y="1214"/>
                                    </a:lnTo>
                                    <a:lnTo>
                                      <a:pt x="19" y="1206"/>
                                    </a:lnTo>
                                    <a:lnTo>
                                      <a:pt x="502" y="1301"/>
                                    </a:lnTo>
                                    <a:lnTo>
                                      <a:pt x="521" y="1169"/>
                                    </a:lnTo>
                                    <a:lnTo>
                                      <a:pt x="204" y="1055"/>
                                    </a:lnTo>
                                    <a:lnTo>
                                      <a:pt x="204" y="999"/>
                                    </a:lnTo>
                                    <a:lnTo>
                                      <a:pt x="502" y="1112"/>
                                    </a:lnTo>
                                    <a:lnTo>
                                      <a:pt x="204" y="961"/>
                                    </a:lnTo>
                                    <a:lnTo>
                                      <a:pt x="205" y="949"/>
                                    </a:lnTo>
                                    <a:lnTo>
                                      <a:pt x="209" y="937"/>
                                    </a:lnTo>
                                    <a:lnTo>
                                      <a:pt x="214" y="921"/>
                                    </a:lnTo>
                                    <a:lnTo>
                                      <a:pt x="217" y="912"/>
                                    </a:lnTo>
                                    <a:lnTo>
                                      <a:pt x="223" y="905"/>
                                    </a:lnTo>
                                    <a:lnTo>
                                      <a:pt x="521" y="1074"/>
                                    </a:lnTo>
                                    <a:lnTo>
                                      <a:pt x="521" y="1018"/>
                                    </a:lnTo>
                                    <a:lnTo>
                                      <a:pt x="242" y="867"/>
                                    </a:lnTo>
                                    <a:lnTo>
                                      <a:pt x="242" y="860"/>
                                    </a:lnTo>
                                    <a:lnTo>
                                      <a:pt x="244" y="855"/>
                                    </a:lnTo>
                                    <a:lnTo>
                                      <a:pt x="246" y="848"/>
                                    </a:lnTo>
                                    <a:lnTo>
                                      <a:pt x="250" y="842"/>
                                    </a:lnTo>
                                    <a:lnTo>
                                      <a:pt x="255" y="835"/>
                                    </a:lnTo>
                                    <a:lnTo>
                                      <a:pt x="261" y="827"/>
                                    </a:lnTo>
                                    <a:lnTo>
                                      <a:pt x="269" y="818"/>
                                    </a:lnTo>
                                    <a:lnTo>
                                      <a:pt x="279" y="810"/>
                                    </a:lnTo>
                                    <a:lnTo>
                                      <a:pt x="521" y="980"/>
                                    </a:lnTo>
                                    <a:lnTo>
                                      <a:pt x="521" y="923"/>
                                    </a:lnTo>
                                    <a:lnTo>
                                      <a:pt x="298" y="773"/>
                                    </a:lnTo>
                                    <a:lnTo>
                                      <a:pt x="353" y="679"/>
                                    </a:lnTo>
                                    <a:lnTo>
                                      <a:pt x="502" y="867"/>
                                    </a:lnTo>
                                    <a:lnTo>
                                      <a:pt x="521" y="829"/>
                                    </a:lnTo>
                                    <a:lnTo>
                                      <a:pt x="427" y="623"/>
                                    </a:lnTo>
                                    <a:lnTo>
                                      <a:pt x="447" y="612"/>
                                    </a:lnTo>
                                    <a:lnTo>
                                      <a:pt x="474" y="603"/>
                                    </a:lnTo>
                                    <a:lnTo>
                                      <a:pt x="504" y="594"/>
                                    </a:lnTo>
                                    <a:lnTo>
                                      <a:pt x="539" y="585"/>
                                    </a:lnTo>
                                    <a:lnTo>
                                      <a:pt x="539" y="829"/>
                                    </a:lnTo>
                                    <a:lnTo>
                                      <a:pt x="614" y="642"/>
                                    </a:lnTo>
                                    <a:lnTo>
                                      <a:pt x="669" y="698"/>
                                    </a:lnTo>
                                    <a:lnTo>
                                      <a:pt x="558" y="905"/>
                                    </a:lnTo>
                                    <a:lnTo>
                                      <a:pt x="566" y="913"/>
                                    </a:lnTo>
                                    <a:lnTo>
                                      <a:pt x="571" y="922"/>
                                    </a:lnTo>
                                    <a:lnTo>
                                      <a:pt x="575" y="931"/>
                                    </a:lnTo>
                                    <a:lnTo>
                                      <a:pt x="577" y="942"/>
                                    </a:lnTo>
                                    <a:lnTo>
                                      <a:pt x="688" y="716"/>
                                    </a:lnTo>
                                    <a:lnTo>
                                      <a:pt x="699" y="725"/>
                                    </a:lnTo>
                                    <a:lnTo>
                                      <a:pt x="715" y="734"/>
                                    </a:lnTo>
                                    <a:lnTo>
                                      <a:pt x="736" y="743"/>
                                    </a:lnTo>
                                    <a:lnTo>
                                      <a:pt x="763" y="754"/>
                                    </a:lnTo>
                                    <a:lnTo>
                                      <a:pt x="577" y="1037"/>
                                    </a:lnTo>
                                    <a:lnTo>
                                      <a:pt x="781" y="810"/>
                                    </a:lnTo>
                                    <a:lnTo>
                                      <a:pt x="819" y="810"/>
                                    </a:lnTo>
                                    <a:lnTo>
                                      <a:pt x="819" y="867"/>
                                    </a:lnTo>
                                    <a:lnTo>
                                      <a:pt x="577" y="1093"/>
                                    </a:lnTo>
                                    <a:lnTo>
                                      <a:pt x="781" y="942"/>
                                    </a:lnTo>
                                    <a:lnTo>
                                      <a:pt x="763" y="1018"/>
                                    </a:lnTo>
                                    <a:lnTo>
                                      <a:pt x="577" y="1112"/>
                                    </a:lnTo>
                                    <a:lnTo>
                                      <a:pt x="577" y="1169"/>
                                    </a:lnTo>
                                    <a:lnTo>
                                      <a:pt x="763" y="1037"/>
                                    </a:lnTo>
                                    <a:lnTo>
                                      <a:pt x="763" y="1112"/>
                                    </a:lnTo>
                                    <a:lnTo>
                                      <a:pt x="577" y="1188"/>
                                    </a:lnTo>
                                    <a:lnTo>
                                      <a:pt x="577" y="1301"/>
                                    </a:lnTo>
                                    <a:lnTo>
                                      <a:pt x="597" y="1303"/>
                                    </a:lnTo>
                                    <a:lnTo>
                                      <a:pt x="617" y="1305"/>
                                    </a:lnTo>
                                    <a:lnTo>
                                      <a:pt x="637" y="1306"/>
                                    </a:lnTo>
                                    <a:lnTo>
                                      <a:pt x="647" y="1306"/>
                                    </a:lnTo>
                                    <a:lnTo>
                                      <a:pt x="658" y="1307"/>
                                    </a:lnTo>
                                    <a:lnTo>
                                      <a:pt x="667" y="1306"/>
                                    </a:lnTo>
                                    <a:lnTo>
                                      <a:pt x="677" y="1306"/>
                                    </a:lnTo>
                                    <a:lnTo>
                                      <a:pt x="697" y="1305"/>
                                    </a:lnTo>
                                    <a:lnTo>
                                      <a:pt x="736" y="1301"/>
                                    </a:lnTo>
                                    <a:lnTo>
                                      <a:pt x="773" y="1292"/>
                                    </a:lnTo>
                                    <a:lnTo>
                                      <a:pt x="811" y="1281"/>
                                    </a:lnTo>
                                    <a:lnTo>
                                      <a:pt x="828" y="1273"/>
                                    </a:lnTo>
                                    <a:lnTo>
                                      <a:pt x="847" y="1266"/>
                                    </a:lnTo>
                                    <a:lnTo>
                                      <a:pt x="865" y="1257"/>
                                    </a:lnTo>
                                    <a:lnTo>
                                      <a:pt x="883" y="1249"/>
                                    </a:lnTo>
                                    <a:lnTo>
                                      <a:pt x="916" y="1226"/>
                                    </a:lnTo>
                                    <a:lnTo>
                                      <a:pt x="933" y="1213"/>
                                    </a:lnTo>
                                    <a:lnTo>
                                      <a:pt x="950" y="1201"/>
                                    </a:lnTo>
                                    <a:lnTo>
                                      <a:pt x="966" y="1186"/>
                                    </a:lnTo>
                                    <a:lnTo>
                                      <a:pt x="969" y="1182"/>
                                    </a:lnTo>
                                    <a:lnTo>
                                      <a:pt x="973" y="1179"/>
                                    </a:lnTo>
                                    <a:lnTo>
                                      <a:pt x="982" y="1172"/>
                                    </a:lnTo>
                                    <a:lnTo>
                                      <a:pt x="1015" y="1141"/>
                                    </a:lnTo>
                                    <a:lnTo>
                                      <a:pt x="1046" y="1105"/>
                                    </a:lnTo>
                                    <a:lnTo>
                                      <a:pt x="1077" y="1067"/>
                                    </a:lnTo>
                                    <a:lnTo>
                                      <a:pt x="1105" y="1024"/>
                                    </a:lnTo>
                                    <a:lnTo>
                                      <a:pt x="1120" y="1002"/>
                                    </a:lnTo>
                                    <a:lnTo>
                                      <a:pt x="1135" y="980"/>
                                    </a:lnTo>
                                    <a:lnTo>
                                      <a:pt x="1302" y="999"/>
                                    </a:lnTo>
                                    <a:lnTo>
                                      <a:pt x="1266" y="923"/>
                                    </a:lnTo>
                                    <a:lnTo>
                                      <a:pt x="1079" y="923"/>
                                    </a:lnTo>
                                    <a:lnTo>
                                      <a:pt x="1078" y="917"/>
                                    </a:lnTo>
                                    <a:lnTo>
                                      <a:pt x="1076" y="911"/>
                                    </a:lnTo>
                                    <a:lnTo>
                                      <a:pt x="1072" y="905"/>
                                    </a:lnTo>
                                    <a:lnTo>
                                      <a:pt x="1070" y="901"/>
                                    </a:lnTo>
                                    <a:lnTo>
                                      <a:pt x="1069" y="899"/>
                                    </a:lnTo>
                                    <a:lnTo>
                                      <a:pt x="1066" y="895"/>
                                    </a:lnTo>
                                    <a:lnTo>
                                      <a:pt x="1064" y="891"/>
                                    </a:lnTo>
                                    <a:lnTo>
                                      <a:pt x="1057" y="883"/>
                                    </a:lnTo>
                                    <a:lnTo>
                                      <a:pt x="1049" y="875"/>
                                    </a:lnTo>
                                    <a:lnTo>
                                      <a:pt x="1045" y="870"/>
                                    </a:lnTo>
                                    <a:lnTo>
                                      <a:pt x="1043" y="868"/>
                                    </a:lnTo>
                                    <a:lnTo>
                                      <a:pt x="1042" y="867"/>
                                    </a:lnTo>
                                    <a:lnTo>
                                      <a:pt x="1222" y="867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02B7442" id="Freeform 219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  <w:r w:rsidR="000D141F"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14:paraId="198B64C7" w14:textId="77777777" w:rsidR="000D141F" w:rsidRPr="009C452A" w:rsidRDefault="000D141F" w:rsidP="000D141F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>АРСЕНЬЕВСКОГО Г</w:t>
            </w:r>
            <w:r w:rsidRPr="0081502D">
              <w:rPr>
                <w:b/>
                <w:bCs/>
                <w:color w:val="000000"/>
                <w:spacing w:val="20"/>
                <w:sz w:val="32"/>
                <w:szCs w:val="32"/>
              </w:rPr>
              <w:t>ОРОДСКОГО ОКРУГА</w:t>
            </w: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 </w:t>
            </w:r>
          </w:p>
        </w:tc>
      </w:tr>
      <w:tr w:rsidR="000D141F" w:rsidRPr="009C452A" w14:paraId="54E4171F" w14:textId="77777777" w:rsidTr="000D141F">
        <w:trPr>
          <w:trHeight w:val="363"/>
          <w:jc w:val="center"/>
        </w:trPr>
        <w:tc>
          <w:tcPr>
            <w:tcW w:w="8793" w:type="dxa"/>
          </w:tcPr>
          <w:p w14:paraId="612C663A" w14:textId="77777777" w:rsidR="000D141F" w:rsidRPr="0032700A" w:rsidRDefault="000D141F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 О С Т А Н О В Л Е Н И Е</w:t>
            </w:r>
          </w:p>
          <w:p w14:paraId="7F5AAE77" w14:textId="77777777" w:rsidR="00AF6318" w:rsidRPr="0032700A" w:rsidRDefault="00AF6318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4D57DEE5" w14:textId="77777777" w:rsidR="0032700A" w:rsidRDefault="0032700A" w:rsidP="009C452A">
      <w:pPr>
        <w:ind w:left="-124" w:right="-108" w:firstLine="0"/>
        <w:jc w:val="center"/>
        <w:rPr>
          <w:color w:val="000000"/>
          <w:sz w:val="24"/>
          <w:szCs w:val="24"/>
        </w:rPr>
        <w:sectPr w:rsidR="0032700A" w:rsidSect="004A2E30">
          <w:type w:val="continuous"/>
          <w:pgSz w:w="11906" w:h="16838" w:code="9"/>
          <w:pgMar w:top="1146" w:right="851" w:bottom="1134" w:left="1701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6"/>
        <w:gridCol w:w="4914"/>
        <w:gridCol w:w="509"/>
        <w:gridCol w:w="1174"/>
      </w:tblGrid>
      <w:tr w:rsidR="00B53139" w:rsidRPr="009C452A" w14:paraId="6D18B116" w14:textId="77777777" w:rsidTr="00150032">
        <w:trPr>
          <w:jc w:val="center"/>
        </w:trPr>
        <w:tc>
          <w:tcPr>
            <w:tcW w:w="2196" w:type="dxa"/>
            <w:tcBorders>
              <w:bottom w:val="single" w:sz="4" w:space="0" w:color="auto"/>
            </w:tcBorders>
          </w:tcPr>
          <w:p w14:paraId="3F0EE0D7" w14:textId="0EAEC9AA" w:rsidR="00B53139" w:rsidRPr="00150032" w:rsidRDefault="00741F9D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 декабря 2021 г.</w:t>
            </w:r>
          </w:p>
        </w:tc>
        <w:tc>
          <w:tcPr>
            <w:tcW w:w="4914" w:type="dxa"/>
          </w:tcPr>
          <w:p w14:paraId="38D4764B" w14:textId="77777777" w:rsidR="00B53139" w:rsidRPr="009C452A" w:rsidRDefault="00B53139" w:rsidP="00150032">
            <w:pPr>
              <w:ind w:left="-295" w:right="131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="00572F44">
              <w:rPr>
                <w:rFonts w:ascii="Arial" w:cs="Arial"/>
                <w:color w:val="000000"/>
                <w:sz w:val="24"/>
                <w:szCs w:val="24"/>
              </w:rPr>
              <w:t xml:space="preserve"> 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14:paraId="49CADB16" w14:textId="77777777"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14:paraId="0643AB8B" w14:textId="3513F34A" w:rsidR="00B53139" w:rsidRPr="009C452A" w:rsidRDefault="00741F9D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638-па</w:t>
            </w:r>
          </w:p>
        </w:tc>
      </w:tr>
    </w:tbl>
    <w:p w14:paraId="30563774" w14:textId="77777777" w:rsidR="00551589" w:rsidRPr="00551589" w:rsidRDefault="00551589" w:rsidP="00C65B24">
      <w:pPr>
        <w:tabs>
          <w:tab w:val="left" w:pos="8041"/>
        </w:tabs>
        <w:spacing w:before="600"/>
        <w:ind w:firstLine="0"/>
        <w:jc w:val="center"/>
        <w:rPr>
          <w:b/>
          <w:szCs w:val="26"/>
        </w:rPr>
      </w:pPr>
      <w:r w:rsidRPr="00551589">
        <w:rPr>
          <w:b/>
          <w:szCs w:val="26"/>
        </w:rPr>
        <w:t xml:space="preserve">О внесении изменений в постановление администрации </w:t>
      </w:r>
    </w:p>
    <w:p w14:paraId="769A2718" w14:textId="317C09DB" w:rsidR="00551589" w:rsidRPr="00551589" w:rsidRDefault="00551589" w:rsidP="00551589">
      <w:pPr>
        <w:tabs>
          <w:tab w:val="left" w:pos="8041"/>
        </w:tabs>
        <w:ind w:firstLine="0"/>
        <w:jc w:val="center"/>
        <w:rPr>
          <w:b/>
          <w:szCs w:val="26"/>
        </w:rPr>
      </w:pPr>
      <w:r w:rsidRPr="00551589">
        <w:rPr>
          <w:b/>
          <w:szCs w:val="26"/>
        </w:rPr>
        <w:t xml:space="preserve">Арсеньевского городского округа от </w:t>
      </w:r>
      <w:r w:rsidR="00701940" w:rsidRPr="00701940">
        <w:rPr>
          <w:b/>
          <w:szCs w:val="26"/>
        </w:rPr>
        <w:t>24 марта 2020 года</w:t>
      </w:r>
      <w:r w:rsidRPr="00551589">
        <w:rPr>
          <w:b/>
          <w:szCs w:val="26"/>
        </w:rPr>
        <w:t xml:space="preserve"> </w:t>
      </w:r>
    </w:p>
    <w:p w14:paraId="38635A04" w14:textId="308AD320" w:rsidR="00701940" w:rsidRPr="00701940" w:rsidRDefault="00701940" w:rsidP="00701940">
      <w:pPr>
        <w:tabs>
          <w:tab w:val="left" w:pos="8041"/>
        </w:tabs>
        <w:ind w:firstLine="0"/>
        <w:jc w:val="center"/>
        <w:rPr>
          <w:b/>
          <w:szCs w:val="26"/>
        </w:rPr>
      </w:pPr>
      <w:r w:rsidRPr="00701940">
        <w:rPr>
          <w:b/>
          <w:szCs w:val="26"/>
        </w:rPr>
        <w:t>№ 169-па «О создании оперативного штаба по предупреждению распространения новой коронавирусной инфекции (COVID-2019)</w:t>
      </w:r>
    </w:p>
    <w:p w14:paraId="429731B5" w14:textId="56812F08" w:rsidR="00AE343D" w:rsidRPr="00551589" w:rsidRDefault="00701940" w:rsidP="00C65B24">
      <w:pPr>
        <w:tabs>
          <w:tab w:val="left" w:pos="8041"/>
        </w:tabs>
        <w:spacing w:after="360"/>
        <w:ind w:firstLine="0"/>
        <w:jc w:val="center"/>
        <w:rPr>
          <w:b/>
          <w:szCs w:val="26"/>
        </w:rPr>
      </w:pPr>
      <w:r w:rsidRPr="00701940">
        <w:rPr>
          <w:b/>
          <w:szCs w:val="26"/>
        </w:rPr>
        <w:t>на территории Арсеньевского городского округа</w:t>
      </w:r>
      <w:r w:rsidR="00551589" w:rsidRPr="00551589">
        <w:rPr>
          <w:b/>
          <w:szCs w:val="26"/>
        </w:rPr>
        <w:t>»</w:t>
      </w:r>
    </w:p>
    <w:p w14:paraId="3D5ACBB0" w14:textId="0F4DE1DC" w:rsidR="00572F44" w:rsidRPr="00551589" w:rsidRDefault="00551589" w:rsidP="003B1C02">
      <w:pPr>
        <w:widowControl/>
        <w:autoSpaceDE/>
        <w:autoSpaceDN/>
        <w:adjustRightInd/>
        <w:spacing w:line="288" w:lineRule="auto"/>
        <w:rPr>
          <w:color w:val="000000"/>
          <w:szCs w:val="26"/>
        </w:rPr>
      </w:pPr>
      <w:r w:rsidRPr="00551589">
        <w:rPr>
          <w:color w:val="000000"/>
          <w:szCs w:val="26"/>
        </w:rPr>
        <w:t xml:space="preserve">В соответствии с </w:t>
      </w:r>
      <w:r w:rsidR="00701940" w:rsidRPr="00701940">
        <w:rPr>
          <w:color w:val="000000"/>
          <w:szCs w:val="26"/>
        </w:rPr>
        <w:t>распоряжение</w:t>
      </w:r>
      <w:r w:rsidR="00701940">
        <w:rPr>
          <w:color w:val="000000"/>
          <w:szCs w:val="26"/>
        </w:rPr>
        <w:t>м</w:t>
      </w:r>
      <w:r w:rsidR="00701940" w:rsidRPr="00701940">
        <w:rPr>
          <w:color w:val="000000"/>
          <w:szCs w:val="26"/>
        </w:rPr>
        <w:t xml:space="preserve"> Губернатора Приморского края</w:t>
      </w:r>
      <w:r w:rsidR="00701940">
        <w:rPr>
          <w:color w:val="000000"/>
          <w:szCs w:val="26"/>
        </w:rPr>
        <w:t xml:space="preserve"> от </w:t>
      </w:r>
      <w:r w:rsidR="002B40EE">
        <w:rPr>
          <w:color w:val="000000"/>
          <w:szCs w:val="26"/>
        </w:rPr>
        <w:t>14</w:t>
      </w:r>
      <w:r w:rsidR="00C65B24">
        <w:rPr>
          <w:color w:val="000000"/>
          <w:szCs w:val="26"/>
        </w:rPr>
        <w:t> </w:t>
      </w:r>
      <w:r w:rsidR="002B40EE">
        <w:rPr>
          <w:color w:val="000000"/>
          <w:szCs w:val="26"/>
        </w:rPr>
        <w:t xml:space="preserve">декабря 2021 года № 368-рг </w:t>
      </w:r>
      <w:r w:rsidR="002B40EE" w:rsidRPr="002B40EE">
        <w:rPr>
          <w:color w:val="000000"/>
          <w:szCs w:val="26"/>
        </w:rPr>
        <w:t>«О внесении изменений в распоряжение Губернатора Приморского края от 28 января 2020 года № 28-рг</w:t>
      </w:r>
      <w:r w:rsidR="002B40EE">
        <w:rPr>
          <w:color w:val="000000"/>
          <w:szCs w:val="26"/>
        </w:rPr>
        <w:t xml:space="preserve"> </w:t>
      </w:r>
      <w:r w:rsidR="002B40EE" w:rsidRPr="002B40EE">
        <w:rPr>
          <w:color w:val="000000"/>
          <w:szCs w:val="26"/>
        </w:rPr>
        <w:t>«О создании оперативного штаба по организации проведения мероприятий, направленных</w:t>
      </w:r>
      <w:r w:rsidR="002B40EE">
        <w:rPr>
          <w:color w:val="000000"/>
          <w:szCs w:val="26"/>
        </w:rPr>
        <w:t xml:space="preserve"> </w:t>
      </w:r>
      <w:r w:rsidR="002B40EE" w:rsidRPr="002B40EE">
        <w:rPr>
          <w:color w:val="000000"/>
          <w:szCs w:val="26"/>
        </w:rPr>
        <w:t>на предупреждение завоза и распространения коронавирусной инфекции (COVID-2019)»</w:t>
      </w:r>
      <w:r w:rsidRPr="00551589">
        <w:rPr>
          <w:color w:val="000000"/>
          <w:szCs w:val="26"/>
        </w:rPr>
        <w:t>, руководствуясь Уставом Арсеньевского городского округа, администрация Арсеньевского городского округа</w:t>
      </w:r>
    </w:p>
    <w:p w14:paraId="5F44FE18" w14:textId="77777777" w:rsidR="00572F44" w:rsidRPr="00551589" w:rsidRDefault="00572F44" w:rsidP="003B1C02">
      <w:pPr>
        <w:widowControl/>
        <w:autoSpaceDE/>
        <w:autoSpaceDN/>
        <w:adjustRightInd/>
        <w:spacing w:before="360" w:after="360"/>
        <w:ind w:firstLine="0"/>
        <w:rPr>
          <w:color w:val="000000"/>
          <w:szCs w:val="26"/>
        </w:rPr>
      </w:pPr>
      <w:r w:rsidRPr="00551589">
        <w:rPr>
          <w:color w:val="000000"/>
          <w:szCs w:val="26"/>
        </w:rPr>
        <w:t>ПОСТАНОВЛЯЕТ:</w:t>
      </w:r>
    </w:p>
    <w:p w14:paraId="7437A30A" w14:textId="0F5FB37C" w:rsidR="00BB5EF1" w:rsidRDefault="00BB5EF1" w:rsidP="003B1C02">
      <w:pPr>
        <w:widowControl/>
        <w:tabs>
          <w:tab w:val="left" w:pos="1276"/>
        </w:tabs>
        <w:autoSpaceDE/>
        <w:autoSpaceDN/>
        <w:adjustRightInd/>
        <w:spacing w:line="288" w:lineRule="auto"/>
        <w:rPr>
          <w:color w:val="000000"/>
          <w:szCs w:val="26"/>
        </w:rPr>
      </w:pPr>
      <w:r>
        <w:rPr>
          <w:color w:val="000000"/>
          <w:szCs w:val="26"/>
        </w:rPr>
        <w:t>1.</w:t>
      </w:r>
      <w:r>
        <w:rPr>
          <w:color w:val="000000"/>
          <w:szCs w:val="26"/>
        </w:rPr>
        <w:tab/>
      </w:r>
      <w:r w:rsidRPr="00BB5EF1">
        <w:rPr>
          <w:color w:val="000000"/>
          <w:szCs w:val="26"/>
        </w:rPr>
        <w:t>Внести в</w:t>
      </w:r>
      <w:r>
        <w:rPr>
          <w:color w:val="000000"/>
          <w:szCs w:val="26"/>
        </w:rPr>
        <w:t xml:space="preserve"> </w:t>
      </w:r>
      <w:r w:rsidRPr="00BB5EF1">
        <w:rPr>
          <w:color w:val="000000"/>
          <w:szCs w:val="26"/>
        </w:rPr>
        <w:t>постановлени</w:t>
      </w:r>
      <w:r w:rsidR="00252574">
        <w:rPr>
          <w:color w:val="000000"/>
          <w:szCs w:val="26"/>
        </w:rPr>
        <w:t>е</w:t>
      </w:r>
      <w:r w:rsidRPr="00BB5EF1">
        <w:rPr>
          <w:color w:val="000000"/>
          <w:szCs w:val="26"/>
        </w:rPr>
        <w:t xml:space="preserve"> администрации Арсеньевского городского округа от 24 марта 2020 года № 169-па «О создании оперативного штаба по предупреждению распространения новой коронавирусной инфекции (COVID-2019) на территории Арсеньевского городского округа» (далее – постановление)</w:t>
      </w:r>
      <w:r w:rsidRPr="00BB5EF1">
        <w:rPr>
          <w:sz w:val="28"/>
        </w:rPr>
        <w:t xml:space="preserve"> </w:t>
      </w:r>
      <w:r w:rsidRPr="00BB5EF1">
        <w:rPr>
          <w:color w:val="000000"/>
          <w:szCs w:val="26"/>
        </w:rPr>
        <w:t>следующие изменения:</w:t>
      </w:r>
    </w:p>
    <w:p w14:paraId="0E42CC92" w14:textId="76B8F61E" w:rsidR="002B40EE" w:rsidRPr="002B40EE" w:rsidRDefault="00BB5EF1" w:rsidP="003B1C02">
      <w:pPr>
        <w:widowControl/>
        <w:tabs>
          <w:tab w:val="left" w:pos="1276"/>
        </w:tabs>
        <w:autoSpaceDE/>
        <w:autoSpaceDN/>
        <w:adjustRightInd/>
        <w:spacing w:line="288" w:lineRule="auto"/>
        <w:rPr>
          <w:color w:val="000000"/>
          <w:szCs w:val="26"/>
        </w:rPr>
      </w:pPr>
      <w:r>
        <w:rPr>
          <w:color w:val="000000"/>
          <w:szCs w:val="26"/>
        </w:rPr>
        <w:t>1.1.</w:t>
      </w:r>
      <w:r>
        <w:rPr>
          <w:color w:val="000000"/>
          <w:szCs w:val="26"/>
        </w:rPr>
        <w:tab/>
      </w:r>
      <w:r w:rsidR="002B40EE" w:rsidRPr="002B40EE">
        <w:rPr>
          <w:color w:val="000000"/>
          <w:szCs w:val="26"/>
        </w:rPr>
        <w:t xml:space="preserve">Дополнить пункт 3 постановления </w:t>
      </w:r>
      <w:r w:rsidR="005C7115">
        <w:rPr>
          <w:color w:val="000000"/>
          <w:szCs w:val="26"/>
        </w:rPr>
        <w:t>после слов «состав штаба» словами «(по должностям)».</w:t>
      </w:r>
    </w:p>
    <w:p w14:paraId="578762F2" w14:textId="57650878" w:rsidR="005C7115" w:rsidRDefault="00BB5EF1" w:rsidP="003B1C02">
      <w:pPr>
        <w:widowControl/>
        <w:tabs>
          <w:tab w:val="left" w:pos="1276"/>
        </w:tabs>
        <w:autoSpaceDE/>
        <w:autoSpaceDN/>
        <w:adjustRightInd/>
        <w:spacing w:line="288" w:lineRule="auto"/>
        <w:rPr>
          <w:color w:val="000000"/>
          <w:szCs w:val="26"/>
        </w:rPr>
      </w:pPr>
      <w:r>
        <w:rPr>
          <w:color w:val="000000"/>
          <w:szCs w:val="26"/>
        </w:rPr>
        <w:t>1.2.</w:t>
      </w:r>
      <w:r>
        <w:rPr>
          <w:color w:val="000000"/>
          <w:szCs w:val="26"/>
        </w:rPr>
        <w:tab/>
      </w:r>
      <w:r w:rsidR="00F165E3" w:rsidRPr="00F165E3">
        <w:rPr>
          <w:color w:val="000000"/>
          <w:szCs w:val="26"/>
        </w:rPr>
        <w:t>Внести в</w:t>
      </w:r>
      <w:r w:rsidR="00A27FC3">
        <w:rPr>
          <w:color w:val="000000"/>
          <w:szCs w:val="26"/>
        </w:rPr>
        <w:t xml:space="preserve"> </w:t>
      </w:r>
      <w:r w:rsidR="005C7115">
        <w:rPr>
          <w:color w:val="000000"/>
          <w:szCs w:val="26"/>
        </w:rPr>
        <w:t>состав</w:t>
      </w:r>
      <w:r w:rsidR="005C7115" w:rsidRPr="00A27FC3">
        <w:rPr>
          <w:szCs w:val="26"/>
        </w:rPr>
        <w:t xml:space="preserve"> </w:t>
      </w:r>
      <w:r w:rsidR="005C7115" w:rsidRPr="00701940">
        <w:rPr>
          <w:bCs/>
          <w:szCs w:val="26"/>
        </w:rPr>
        <w:t xml:space="preserve">оперативного штаба по предупреждению распространения новой </w:t>
      </w:r>
      <w:r w:rsidR="005C7115" w:rsidRPr="005C7115">
        <w:rPr>
          <w:bCs/>
          <w:szCs w:val="26"/>
        </w:rPr>
        <w:t>к</w:t>
      </w:r>
      <w:r w:rsidR="005C7115" w:rsidRPr="00701940">
        <w:rPr>
          <w:bCs/>
          <w:szCs w:val="26"/>
        </w:rPr>
        <w:t>оронавирусной инфекции (</w:t>
      </w:r>
      <w:r w:rsidR="005C7115" w:rsidRPr="005C7115">
        <w:rPr>
          <w:bCs/>
          <w:szCs w:val="26"/>
        </w:rPr>
        <w:t>COVID-2019</w:t>
      </w:r>
      <w:r w:rsidR="005C7115" w:rsidRPr="00701940">
        <w:rPr>
          <w:bCs/>
          <w:szCs w:val="26"/>
        </w:rPr>
        <w:t>)</w:t>
      </w:r>
      <w:r w:rsidR="005C7115">
        <w:rPr>
          <w:bCs/>
          <w:szCs w:val="26"/>
        </w:rPr>
        <w:t xml:space="preserve"> </w:t>
      </w:r>
      <w:r w:rsidR="005C7115" w:rsidRPr="005C7115">
        <w:rPr>
          <w:bCs/>
          <w:szCs w:val="26"/>
        </w:rPr>
        <w:t>на территории Арсеньевского городского округа</w:t>
      </w:r>
      <w:r w:rsidR="005C7115">
        <w:rPr>
          <w:bCs/>
          <w:szCs w:val="26"/>
        </w:rPr>
        <w:t>, утвержденный постановлением</w:t>
      </w:r>
      <w:r w:rsidR="00C65B24">
        <w:rPr>
          <w:bCs/>
          <w:szCs w:val="26"/>
        </w:rPr>
        <w:t xml:space="preserve">, изменения, </w:t>
      </w:r>
      <w:r w:rsidR="00C65B24" w:rsidRPr="00F165E3">
        <w:rPr>
          <w:color w:val="000000"/>
          <w:szCs w:val="26"/>
        </w:rPr>
        <w:t xml:space="preserve">изложив </w:t>
      </w:r>
      <w:r w:rsidR="00C65B24">
        <w:rPr>
          <w:color w:val="000000"/>
          <w:szCs w:val="26"/>
        </w:rPr>
        <w:t xml:space="preserve">его </w:t>
      </w:r>
      <w:r w:rsidR="00C65B24" w:rsidRPr="00F165E3">
        <w:rPr>
          <w:color w:val="000000"/>
          <w:szCs w:val="26"/>
        </w:rPr>
        <w:t>в редакции приложени</w:t>
      </w:r>
      <w:r w:rsidR="00C65B24">
        <w:rPr>
          <w:color w:val="000000"/>
          <w:szCs w:val="26"/>
        </w:rPr>
        <w:t>я</w:t>
      </w:r>
      <w:r w:rsidR="00C65B24" w:rsidRPr="00F165E3">
        <w:rPr>
          <w:color w:val="000000"/>
          <w:szCs w:val="26"/>
        </w:rPr>
        <w:t xml:space="preserve"> к настоящему постановлению.</w:t>
      </w:r>
    </w:p>
    <w:p w14:paraId="4C85ACEB" w14:textId="366C3A06" w:rsidR="00C65B24" w:rsidRPr="005C7115" w:rsidRDefault="00BB5EF1" w:rsidP="003B1C02">
      <w:pPr>
        <w:widowControl/>
        <w:tabs>
          <w:tab w:val="left" w:pos="1276"/>
        </w:tabs>
        <w:autoSpaceDE/>
        <w:autoSpaceDN/>
        <w:adjustRightInd/>
        <w:spacing w:line="288" w:lineRule="auto"/>
        <w:rPr>
          <w:color w:val="000000"/>
          <w:szCs w:val="26"/>
        </w:rPr>
      </w:pPr>
      <w:r>
        <w:rPr>
          <w:color w:val="000000"/>
          <w:szCs w:val="26"/>
          <w:lang w:bidi="ru-RU"/>
        </w:rPr>
        <w:t>2.</w:t>
      </w:r>
      <w:r>
        <w:rPr>
          <w:color w:val="000000"/>
          <w:szCs w:val="26"/>
          <w:lang w:bidi="ru-RU"/>
        </w:rPr>
        <w:tab/>
      </w:r>
      <w:r w:rsidR="00C65B24" w:rsidRPr="00551589">
        <w:rPr>
          <w:color w:val="000000"/>
          <w:szCs w:val="26"/>
          <w:lang w:bidi="ru-RU"/>
        </w:rPr>
        <w:t>Организационному управлению администрации Арсеньевского городского округа (Абрамова) обеспечить размещение на официальном сайте администрации Арсеньевского городского округа настоящего постановления.</w:t>
      </w:r>
    </w:p>
    <w:p w14:paraId="6C24D320" w14:textId="77777777" w:rsidR="006C4CBC" w:rsidRDefault="00572F44" w:rsidP="003B1C02">
      <w:pPr>
        <w:widowControl/>
        <w:autoSpaceDE/>
        <w:autoSpaceDN/>
        <w:adjustRightInd/>
        <w:spacing w:before="480"/>
        <w:ind w:firstLine="0"/>
        <w:rPr>
          <w:szCs w:val="26"/>
          <w:lang w:bidi="ru-RU"/>
        </w:rPr>
        <w:sectPr w:rsidR="006C4CBC" w:rsidSect="006E1426">
          <w:headerReference w:type="default" r:id="rId9"/>
          <w:headerReference w:type="first" r:id="rId10"/>
          <w:type w:val="continuous"/>
          <w:pgSz w:w="11906" w:h="16838" w:code="9"/>
          <w:pgMar w:top="567" w:right="851" w:bottom="1134" w:left="1701" w:header="567" w:footer="709" w:gutter="0"/>
          <w:pgNumType w:start="1"/>
          <w:cols w:space="708"/>
          <w:formProt w:val="0"/>
          <w:docGrid w:linePitch="360"/>
        </w:sectPr>
      </w:pPr>
      <w:r w:rsidRPr="00551589">
        <w:rPr>
          <w:szCs w:val="26"/>
          <w:lang w:bidi="ru-RU"/>
        </w:rPr>
        <w:t>Глав</w:t>
      </w:r>
      <w:r w:rsidR="00C65B24">
        <w:rPr>
          <w:szCs w:val="26"/>
          <w:lang w:bidi="ru-RU"/>
        </w:rPr>
        <w:t>а</w:t>
      </w:r>
      <w:r w:rsidRPr="00551589">
        <w:rPr>
          <w:szCs w:val="26"/>
          <w:lang w:bidi="ru-RU"/>
        </w:rPr>
        <w:t xml:space="preserve"> городского округа                                   </w:t>
      </w:r>
      <w:r w:rsidR="00C65B24">
        <w:rPr>
          <w:szCs w:val="26"/>
          <w:lang w:bidi="ru-RU"/>
        </w:rPr>
        <w:t xml:space="preserve">           </w:t>
      </w:r>
      <w:r w:rsidRPr="00551589">
        <w:rPr>
          <w:szCs w:val="26"/>
          <w:lang w:bidi="ru-RU"/>
        </w:rPr>
        <w:t xml:space="preserve">            </w:t>
      </w:r>
      <w:r w:rsidR="00551589">
        <w:rPr>
          <w:szCs w:val="26"/>
          <w:lang w:bidi="ru-RU"/>
        </w:rPr>
        <w:t xml:space="preserve">             </w:t>
      </w:r>
      <w:r w:rsidRPr="00551589">
        <w:rPr>
          <w:szCs w:val="26"/>
          <w:lang w:bidi="ru-RU"/>
        </w:rPr>
        <w:t xml:space="preserve">            В.С. Пивень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62"/>
        <w:gridCol w:w="4292"/>
      </w:tblGrid>
      <w:tr w:rsidR="000B413A" w:rsidRPr="000B413A" w14:paraId="2B5EB16F" w14:textId="77777777" w:rsidTr="00FE3E7C">
        <w:tc>
          <w:tcPr>
            <w:tcW w:w="5062" w:type="dxa"/>
            <w:shd w:val="clear" w:color="auto" w:fill="auto"/>
          </w:tcPr>
          <w:p w14:paraId="6245DD4C" w14:textId="77777777" w:rsidR="000B413A" w:rsidRPr="000B413A" w:rsidRDefault="000B413A" w:rsidP="000B413A">
            <w:pPr>
              <w:ind w:firstLine="0"/>
              <w:jc w:val="left"/>
              <w:rPr>
                <w:color w:val="000000"/>
                <w:szCs w:val="26"/>
              </w:rPr>
            </w:pPr>
          </w:p>
        </w:tc>
        <w:tc>
          <w:tcPr>
            <w:tcW w:w="4292" w:type="dxa"/>
            <w:shd w:val="clear" w:color="auto" w:fill="auto"/>
          </w:tcPr>
          <w:p w14:paraId="2D478B78" w14:textId="574E480E" w:rsidR="000B413A" w:rsidRPr="000B413A" w:rsidRDefault="00A27FC3" w:rsidP="000B413A">
            <w:pPr>
              <w:spacing w:after="240"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Приложение</w:t>
            </w:r>
          </w:p>
          <w:p w14:paraId="2CBE52C9" w14:textId="7B630A8F" w:rsidR="000B413A" w:rsidRPr="000B413A" w:rsidRDefault="00A27FC3" w:rsidP="000B413A">
            <w:pPr>
              <w:spacing w:line="276" w:lineRule="auto"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к </w:t>
            </w:r>
            <w:r w:rsidR="000B413A" w:rsidRPr="000B413A">
              <w:rPr>
                <w:color w:val="000000"/>
                <w:szCs w:val="26"/>
              </w:rPr>
              <w:t>постановлени</w:t>
            </w:r>
            <w:r>
              <w:rPr>
                <w:color w:val="000000"/>
                <w:szCs w:val="26"/>
              </w:rPr>
              <w:t>ю</w:t>
            </w:r>
            <w:r w:rsidR="000B413A" w:rsidRPr="000B413A">
              <w:rPr>
                <w:color w:val="000000"/>
                <w:szCs w:val="26"/>
              </w:rPr>
              <w:t xml:space="preserve"> администрации Арсеньевского городского округа</w:t>
            </w:r>
          </w:p>
          <w:p w14:paraId="1C7ABAD8" w14:textId="5D0A6004" w:rsidR="000B413A" w:rsidRPr="000B413A" w:rsidRDefault="000B413A" w:rsidP="00741F9D">
            <w:pPr>
              <w:spacing w:line="276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Cs w:val="26"/>
              </w:rPr>
              <w:t>от «</w:t>
            </w:r>
            <w:r w:rsidR="00741F9D">
              <w:rPr>
                <w:color w:val="000000"/>
                <w:szCs w:val="26"/>
                <w:u w:val="single"/>
              </w:rPr>
              <w:t>21</w:t>
            </w:r>
            <w:r>
              <w:rPr>
                <w:color w:val="000000"/>
                <w:szCs w:val="26"/>
              </w:rPr>
              <w:t xml:space="preserve">» </w:t>
            </w:r>
            <w:r w:rsidR="00741F9D">
              <w:rPr>
                <w:color w:val="000000"/>
                <w:szCs w:val="26"/>
                <w:u w:val="single"/>
              </w:rPr>
              <w:t>декабря</w:t>
            </w:r>
            <w:r w:rsidRPr="000B413A">
              <w:rPr>
                <w:color w:val="000000"/>
                <w:szCs w:val="26"/>
              </w:rPr>
              <w:t xml:space="preserve"> 20</w:t>
            </w:r>
            <w:r w:rsidR="005A4DF3">
              <w:rPr>
                <w:color w:val="000000"/>
                <w:szCs w:val="26"/>
              </w:rPr>
              <w:t>2</w:t>
            </w:r>
            <w:r w:rsidR="00905D5C">
              <w:rPr>
                <w:color w:val="000000"/>
                <w:szCs w:val="26"/>
              </w:rPr>
              <w:t>1</w:t>
            </w:r>
            <w:r>
              <w:rPr>
                <w:color w:val="000000"/>
                <w:szCs w:val="26"/>
              </w:rPr>
              <w:t xml:space="preserve"> года № </w:t>
            </w:r>
            <w:r w:rsidR="00741F9D">
              <w:rPr>
                <w:color w:val="000000"/>
                <w:szCs w:val="26"/>
                <w:u w:val="single"/>
              </w:rPr>
              <w:t>638-па</w:t>
            </w:r>
            <w:bookmarkStart w:id="0" w:name="_GoBack"/>
            <w:bookmarkEnd w:id="0"/>
          </w:p>
        </w:tc>
      </w:tr>
    </w:tbl>
    <w:p w14:paraId="3CB244B4" w14:textId="77777777" w:rsidR="005A4DF3" w:rsidRPr="005A4DF3" w:rsidRDefault="005A4DF3" w:rsidP="005A4DF3">
      <w:pPr>
        <w:spacing w:before="720"/>
        <w:ind w:firstLine="0"/>
        <w:jc w:val="center"/>
        <w:rPr>
          <w:b/>
          <w:bCs/>
          <w:color w:val="000000"/>
          <w:szCs w:val="26"/>
        </w:rPr>
      </w:pPr>
      <w:r w:rsidRPr="005A4DF3">
        <w:rPr>
          <w:b/>
          <w:bCs/>
          <w:color w:val="000000"/>
          <w:szCs w:val="26"/>
        </w:rPr>
        <w:t>СОСТАВ</w:t>
      </w:r>
    </w:p>
    <w:p w14:paraId="0425D14C" w14:textId="6A07DD0B" w:rsidR="00905D5C" w:rsidRPr="00905D5C" w:rsidRDefault="00905D5C" w:rsidP="00905D5C">
      <w:pPr>
        <w:ind w:firstLine="0"/>
        <w:jc w:val="center"/>
        <w:rPr>
          <w:b/>
          <w:bCs/>
          <w:color w:val="000000"/>
          <w:szCs w:val="26"/>
        </w:rPr>
      </w:pPr>
      <w:r w:rsidRPr="00905D5C">
        <w:rPr>
          <w:b/>
          <w:bCs/>
          <w:color w:val="000000"/>
          <w:szCs w:val="26"/>
        </w:rPr>
        <w:t xml:space="preserve">оперативного штаба по предупреждению распространения новой коронавирусной инфекции (COVID-2019) на территории </w:t>
      </w:r>
    </w:p>
    <w:p w14:paraId="1E027241" w14:textId="39DB0E33" w:rsidR="005A4DF3" w:rsidRPr="005A4DF3" w:rsidRDefault="00905D5C" w:rsidP="00905D5C">
      <w:pPr>
        <w:ind w:firstLine="0"/>
        <w:jc w:val="center"/>
        <w:rPr>
          <w:b/>
          <w:bCs/>
          <w:color w:val="000000"/>
          <w:szCs w:val="26"/>
        </w:rPr>
      </w:pPr>
      <w:r w:rsidRPr="00905D5C">
        <w:rPr>
          <w:b/>
          <w:bCs/>
          <w:color w:val="000000"/>
          <w:szCs w:val="26"/>
        </w:rPr>
        <w:t>Арсеньевского городского округа</w:t>
      </w:r>
    </w:p>
    <w:p w14:paraId="6939E3E6" w14:textId="5EE5D851" w:rsidR="00FE3E7C" w:rsidRPr="00FE3E7C" w:rsidRDefault="005A4DF3" w:rsidP="005A4DF3">
      <w:pPr>
        <w:spacing w:after="480"/>
        <w:ind w:firstLine="0"/>
        <w:jc w:val="center"/>
        <w:rPr>
          <w:b/>
          <w:bCs/>
          <w:color w:val="000000"/>
          <w:szCs w:val="26"/>
        </w:rPr>
      </w:pPr>
      <w:r w:rsidRPr="005A4DF3">
        <w:rPr>
          <w:b/>
          <w:bCs/>
          <w:color w:val="000000"/>
          <w:szCs w:val="26"/>
        </w:rPr>
        <w:t>(по должностям)</w:t>
      </w:r>
    </w:p>
    <w:p w14:paraId="2483DA36" w14:textId="7D3B71A6" w:rsidR="00905D5C" w:rsidRDefault="00905D5C" w:rsidP="005A4DF3">
      <w:pPr>
        <w:spacing w:after="120"/>
        <w:rPr>
          <w:bCs/>
          <w:color w:val="000000"/>
          <w:szCs w:val="26"/>
        </w:rPr>
      </w:pPr>
      <w:r w:rsidRPr="00905D5C">
        <w:rPr>
          <w:bCs/>
          <w:color w:val="000000"/>
          <w:szCs w:val="26"/>
        </w:rPr>
        <w:t>Глав</w:t>
      </w:r>
      <w:r>
        <w:rPr>
          <w:bCs/>
          <w:color w:val="000000"/>
          <w:szCs w:val="26"/>
        </w:rPr>
        <w:t>а</w:t>
      </w:r>
      <w:r w:rsidRPr="00905D5C">
        <w:rPr>
          <w:bCs/>
          <w:color w:val="000000"/>
          <w:szCs w:val="26"/>
        </w:rPr>
        <w:t xml:space="preserve"> Арсеньевского городского округа, </w:t>
      </w:r>
      <w:r>
        <w:rPr>
          <w:bCs/>
          <w:color w:val="000000"/>
          <w:szCs w:val="26"/>
        </w:rPr>
        <w:t>руководитель</w:t>
      </w:r>
      <w:r w:rsidRPr="00905D5C">
        <w:rPr>
          <w:bCs/>
          <w:color w:val="000000"/>
          <w:szCs w:val="26"/>
        </w:rPr>
        <w:t xml:space="preserve"> </w:t>
      </w:r>
      <w:r w:rsidR="007F4766">
        <w:rPr>
          <w:bCs/>
          <w:color w:val="000000"/>
          <w:szCs w:val="26"/>
        </w:rPr>
        <w:t xml:space="preserve">оперативного </w:t>
      </w:r>
      <w:r w:rsidRPr="00905D5C">
        <w:rPr>
          <w:bCs/>
          <w:color w:val="000000"/>
          <w:szCs w:val="26"/>
        </w:rPr>
        <w:t>штаба</w:t>
      </w:r>
      <w:r>
        <w:rPr>
          <w:bCs/>
          <w:color w:val="000000"/>
          <w:szCs w:val="26"/>
        </w:rPr>
        <w:t>;</w:t>
      </w:r>
    </w:p>
    <w:p w14:paraId="6224CB65" w14:textId="672E94F8" w:rsidR="005A4DF3" w:rsidRPr="005A4DF3" w:rsidRDefault="00905D5C" w:rsidP="005A4DF3">
      <w:pPr>
        <w:spacing w:after="120"/>
        <w:rPr>
          <w:bCs/>
          <w:color w:val="000000"/>
          <w:szCs w:val="26"/>
        </w:rPr>
      </w:pPr>
      <w:r w:rsidRPr="005A4DF3">
        <w:rPr>
          <w:bCs/>
          <w:color w:val="000000"/>
          <w:szCs w:val="26"/>
        </w:rPr>
        <w:t xml:space="preserve">первый </w:t>
      </w:r>
      <w:r w:rsidR="005A4DF3" w:rsidRPr="005A4DF3">
        <w:rPr>
          <w:bCs/>
          <w:color w:val="000000"/>
          <w:szCs w:val="26"/>
        </w:rPr>
        <w:t xml:space="preserve">заместитель главы администрации Арсеньевского городского округа, </w:t>
      </w:r>
      <w:r w:rsidRPr="00905D5C">
        <w:rPr>
          <w:bCs/>
          <w:color w:val="000000"/>
          <w:szCs w:val="26"/>
        </w:rPr>
        <w:t>заместитель руководител</w:t>
      </w:r>
      <w:r>
        <w:rPr>
          <w:bCs/>
          <w:color w:val="000000"/>
          <w:szCs w:val="26"/>
        </w:rPr>
        <w:t>я</w:t>
      </w:r>
      <w:r w:rsidRPr="00905D5C">
        <w:rPr>
          <w:bCs/>
          <w:color w:val="000000"/>
          <w:szCs w:val="26"/>
        </w:rPr>
        <w:t xml:space="preserve"> </w:t>
      </w:r>
      <w:r w:rsidR="007F4766" w:rsidRPr="007F4766">
        <w:rPr>
          <w:bCs/>
          <w:color w:val="000000"/>
          <w:szCs w:val="26"/>
        </w:rPr>
        <w:t>оперативного штаба</w:t>
      </w:r>
      <w:r w:rsidR="005A4DF3" w:rsidRPr="005A4DF3">
        <w:rPr>
          <w:bCs/>
          <w:color w:val="000000"/>
          <w:szCs w:val="26"/>
        </w:rPr>
        <w:t>;</w:t>
      </w:r>
    </w:p>
    <w:p w14:paraId="389BD7A1" w14:textId="030FBC84" w:rsidR="005A4DF3" w:rsidRDefault="005A4DF3" w:rsidP="005A4DF3">
      <w:pPr>
        <w:spacing w:after="120"/>
        <w:rPr>
          <w:bCs/>
          <w:color w:val="000000"/>
          <w:szCs w:val="26"/>
        </w:rPr>
      </w:pPr>
      <w:r w:rsidRPr="005A4DF3">
        <w:rPr>
          <w:bCs/>
          <w:color w:val="000000"/>
          <w:szCs w:val="26"/>
        </w:rPr>
        <w:t xml:space="preserve">директор </w:t>
      </w:r>
      <w:r w:rsidR="007F4766">
        <w:rPr>
          <w:bCs/>
          <w:color w:val="000000"/>
          <w:szCs w:val="26"/>
        </w:rPr>
        <w:t>муниципального казенного учреждения</w:t>
      </w:r>
      <w:r w:rsidRPr="005A4DF3">
        <w:rPr>
          <w:bCs/>
          <w:color w:val="000000"/>
          <w:szCs w:val="26"/>
        </w:rPr>
        <w:t xml:space="preserve"> «Управление по делам гражданской обороны и чрезвычайным ситуациям» администрации Арсеньевского городского округа, </w:t>
      </w:r>
      <w:r w:rsidR="00905D5C" w:rsidRPr="00905D5C">
        <w:rPr>
          <w:bCs/>
          <w:color w:val="000000"/>
          <w:szCs w:val="26"/>
        </w:rPr>
        <w:t xml:space="preserve">заместитель руководителя </w:t>
      </w:r>
      <w:r w:rsidR="007F4766" w:rsidRPr="007F4766">
        <w:rPr>
          <w:bCs/>
          <w:color w:val="000000"/>
          <w:szCs w:val="26"/>
        </w:rPr>
        <w:t>оперативного штаба</w:t>
      </w:r>
      <w:r w:rsidRPr="005A4DF3">
        <w:rPr>
          <w:bCs/>
          <w:color w:val="000000"/>
          <w:szCs w:val="26"/>
        </w:rPr>
        <w:t>;</w:t>
      </w:r>
    </w:p>
    <w:p w14:paraId="2A19FF2E" w14:textId="7CFC334C" w:rsidR="007F4766" w:rsidRDefault="007F4766" w:rsidP="005A4DF3">
      <w:pPr>
        <w:spacing w:after="120"/>
        <w:rPr>
          <w:bCs/>
          <w:color w:val="000000"/>
          <w:szCs w:val="26"/>
        </w:rPr>
      </w:pPr>
      <w:r w:rsidRPr="007F4766">
        <w:rPr>
          <w:bCs/>
          <w:color w:val="000000"/>
          <w:szCs w:val="26"/>
        </w:rPr>
        <w:t>ведущий специалист муниципального казенного учреждения «Управление по делам гражданской обороны и чрезвычайным ситуациям» администрации Арсеньевского городского округа, секретарь оперативного штаба</w:t>
      </w:r>
      <w:r>
        <w:rPr>
          <w:bCs/>
          <w:color w:val="000000"/>
          <w:szCs w:val="26"/>
        </w:rPr>
        <w:t>;</w:t>
      </w:r>
    </w:p>
    <w:p w14:paraId="7248F2E7" w14:textId="5BBD683E" w:rsidR="00810B8E" w:rsidRDefault="00810B8E" w:rsidP="005A4DF3">
      <w:pPr>
        <w:spacing w:after="120"/>
        <w:rPr>
          <w:bCs/>
          <w:color w:val="000000"/>
          <w:szCs w:val="26"/>
        </w:rPr>
      </w:pPr>
      <w:r w:rsidRPr="00810B8E">
        <w:rPr>
          <w:bCs/>
          <w:color w:val="000000"/>
          <w:szCs w:val="26"/>
        </w:rPr>
        <w:t>заместитель главы администрации Арсеньевского городского округа</w:t>
      </w:r>
      <w:r>
        <w:rPr>
          <w:bCs/>
          <w:color w:val="000000"/>
          <w:szCs w:val="26"/>
        </w:rPr>
        <w:t xml:space="preserve"> – начальник финансового управления;</w:t>
      </w:r>
    </w:p>
    <w:p w14:paraId="6BF0B683" w14:textId="67D15A9C" w:rsidR="00B855D1" w:rsidRDefault="00B855D1" w:rsidP="005A4DF3">
      <w:pPr>
        <w:spacing w:after="120"/>
        <w:rPr>
          <w:bCs/>
          <w:color w:val="000000"/>
          <w:szCs w:val="26"/>
        </w:rPr>
      </w:pPr>
      <w:r w:rsidRPr="00B855D1">
        <w:rPr>
          <w:bCs/>
          <w:color w:val="000000"/>
          <w:szCs w:val="26"/>
        </w:rPr>
        <w:t>руководитель аппарата администрации Арсеньевского городского округа</w:t>
      </w:r>
      <w:r>
        <w:rPr>
          <w:bCs/>
          <w:color w:val="000000"/>
          <w:szCs w:val="26"/>
        </w:rPr>
        <w:t>;</w:t>
      </w:r>
    </w:p>
    <w:p w14:paraId="658E0A2E" w14:textId="2FE55447" w:rsidR="00B855D1" w:rsidRDefault="00B855D1" w:rsidP="005A4DF3">
      <w:pPr>
        <w:spacing w:after="120"/>
        <w:rPr>
          <w:bCs/>
          <w:color w:val="000000"/>
          <w:szCs w:val="26"/>
        </w:rPr>
      </w:pPr>
      <w:r w:rsidRPr="00B855D1">
        <w:rPr>
          <w:bCs/>
          <w:color w:val="000000"/>
          <w:szCs w:val="26"/>
        </w:rPr>
        <w:t>главный врач краево</w:t>
      </w:r>
      <w:r>
        <w:rPr>
          <w:bCs/>
          <w:color w:val="000000"/>
          <w:szCs w:val="26"/>
        </w:rPr>
        <w:t>го</w:t>
      </w:r>
      <w:r w:rsidRPr="00B855D1">
        <w:rPr>
          <w:bCs/>
          <w:color w:val="000000"/>
          <w:szCs w:val="26"/>
        </w:rPr>
        <w:t xml:space="preserve"> государственн</w:t>
      </w:r>
      <w:r>
        <w:rPr>
          <w:bCs/>
          <w:color w:val="000000"/>
          <w:szCs w:val="26"/>
        </w:rPr>
        <w:t>ого</w:t>
      </w:r>
      <w:r w:rsidRPr="00B855D1">
        <w:rPr>
          <w:bCs/>
          <w:color w:val="000000"/>
          <w:szCs w:val="26"/>
        </w:rPr>
        <w:t xml:space="preserve"> бюджетно</w:t>
      </w:r>
      <w:r>
        <w:rPr>
          <w:bCs/>
          <w:color w:val="000000"/>
          <w:szCs w:val="26"/>
        </w:rPr>
        <w:t>го</w:t>
      </w:r>
      <w:r w:rsidRPr="00B855D1">
        <w:rPr>
          <w:bCs/>
          <w:color w:val="000000"/>
          <w:szCs w:val="26"/>
        </w:rPr>
        <w:t xml:space="preserve"> учреждени</w:t>
      </w:r>
      <w:r>
        <w:rPr>
          <w:bCs/>
          <w:color w:val="000000"/>
          <w:szCs w:val="26"/>
        </w:rPr>
        <w:t>я</w:t>
      </w:r>
      <w:r w:rsidRPr="00B855D1">
        <w:rPr>
          <w:bCs/>
          <w:color w:val="000000"/>
          <w:szCs w:val="26"/>
        </w:rPr>
        <w:t xml:space="preserve"> здравоохранения «Арсеньевская городская больница»</w:t>
      </w:r>
      <w:r w:rsidR="005D586F">
        <w:rPr>
          <w:bCs/>
          <w:color w:val="000000"/>
          <w:szCs w:val="26"/>
        </w:rPr>
        <w:t xml:space="preserve"> </w:t>
      </w:r>
      <w:r w:rsidR="005D586F" w:rsidRPr="005D586F">
        <w:rPr>
          <w:bCs/>
          <w:color w:val="000000"/>
          <w:szCs w:val="26"/>
        </w:rPr>
        <w:t>(по согласованию)</w:t>
      </w:r>
      <w:r>
        <w:rPr>
          <w:bCs/>
          <w:color w:val="000000"/>
          <w:szCs w:val="26"/>
        </w:rPr>
        <w:t>;</w:t>
      </w:r>
    </w:p>
    <w:p w14:paraId="0BDEF460" w14:textId="67897C47" w:rsidR="004839D9" w:rsidRDefault="004839D9" w:rsidP="005A4DF3">
      <w:pPr>
        <w:spacing w:after="120"/>
        <w:rPr>
          <w:bCs/>
          <w:color w:val="000000"/>
          <w:szCs w:val="26"/>
        </w:rPr>
      </w:pPr>
      <w:r w:rsidRPr="005D586F">
        <w:rPr>
          <w:bCs/>
          <w:color w:val="000000"/>
          <w:szCs w:val="26"/>
        </w:rPr>
        <w:t xml:space="preserve">заместитель главного врача Арсеньевского отдела Уссурийского филиала </w:t>
      </w:r>
      <w:r>
        <w:rPr>
          <w:bCs/>
          <w:color w:val="000000"/>
          <w:szCs w:val="26"/>
        </w:rPr>
        <w:t>федерального</w:t>
      </w:r>
      <w:r w:rsidRPr="009E4355">
        <w:rPr>
          <w:bCs/>
          <w:color w:val="000000"/>
          <w:szCs w:val="26"/>
        </w:rPr>
        <w:t xml:space="preserve"> бюджетного учреждения здравоохранения</w:t>
      </w:r>
      <w:r w:rsidRPr="005D586F">
        <w:rPr>
          <w:bCs/>
          <w:color w:val="000000"/>
          <w:szCs w:val="26"/>
        </w:rPr>
        <w:t xml:space="preserve"> «Центр гигиены и эпидемиологии в Приморском крае»</w:t>
      </w:r>
      <w:r w:rsidRPr="009E4355">
        <w:rPr>
          <w:bCs/>
          <w:color w:val="000000"/>
          <w:szCs w:val="26"/>
        </w:rPr>
        <w:t xml:space="preserve"> (по согласованию)</w:t>
      </w:r>
      <w:r w:rsidRPr="005D586F">
        <w:rPr>
          <w:bCs/>
          <w:color w:val="000000"/>
          <w:szCs w:val="26"/>
        </w:rPr>
        <w:t>;</w:t>
      </w:r>
    </w:p>
    <w:p w14:paraId="7319B8D3" w14:textId="0065B84D" w:rsidR="00810B8E" w:rsidRDefault="00810B8E" w:rsidP="005A4DF3">
      <w:pPr>
        <w:spacing w:after="120"/>
        <w:rPr>
          <w:bCs/>
          <w:color w:val="000000"/>
          <w:szCs w:val="26"/>
        </w:rPr>
      </w:pPr>
      <w:r>
        <w:rPr>
          <w:bCs/>
          <w:color w:val="000000"/>
          <w:szCs w:val="26"/>
        </w:rPr>
        <w:t xml:space="preserve">начальник </w:t>
      </w:r>
      <w:r w:rsidRPr="00810B8E">
        <w:rPr>
          <w:bCs/>
          <w:color w:val="000000"/>
          <w:szCs w:val="26"/>
        </w:rPr>
        <w:t xml:space="preserve">отдела в г. Арсеньев </w:t>
      </w:r>
      <w:r w:rsidR="006C4CBC" w:rsidRPr="006C4CBC">
        <w:rPr>
          <w:color w:val="000000"/>
          <w:szCs w:val="26"/>
        </w:rPr>
        <w:t>управления Федеральной службы безопасности Российской Федерации</w:t>
      </w:r>
      <w:r w:rsidRPr="006C4CBC">
        <w:rPr>
          <w:color w:val="000000"/>
          <w:szCs w:val="26"/>
        </w:rPr>
        <w:t xml:space="preserve"> по Приморскому краю (по с</w:t>
      </w:r>
      <w:r w:rsidRPr="00810B8E">
        <w:rPr>
          <w:bCs/>
          <w:color w:val="000000"/>
          <w:szCs w:val="26"/>
        </w:rPr>
        <w:t>огласованию)</w:t>
      </w:r>
      <w:r w:rsidR="006C4CBC">
        <w:rPr>
          <w:bCs/>
          <w:color w:val="000000"/>
          <w:szCs w:val="26"/>
        </w:rPr>
        <w:t>;</w:t>
      </w:r>
    </w:p>
    <w:p w14:paraId="7388C36E" w14:textId="2120016D" w:rsidR="00B855D1" w:rsidRDefault="00810B8E" w:rsidP="005A4DF3">
      <w:pPr>
        <w:spacing w:after="120"/>
        <w:rPr>
          <w:bCs/>
          <w:color w:val="000000"/>
          <w:szCs w:val="26"/>
        </w:rPr>
      </w:pPr>
      <w:r w:rsidRPr="00810B8E">
        <w:rPr>
          <w:bCs/>
          <w:color w:val="000000"/>
          <w:szCs w:val="26"/>
        </w:rPr>
        <w:t>начальник межмуниципального отдела МВД России «Арсеньевский» (по согласованию);</w:t>
      </w:r>
    </w:p>
    <w:p w14:paraId="63E37F19" w14:textId="714C9EE2" w:rsidR="005D586F" w:rsidRDefault="005D586F" w:rsidP="005A4DF3">
      <w:pPr>
        <w:spacing w:after="120"/>
        <w:rPr>
          <w:bCs/>
          <w:color w:val="000000"/>
          <w:szCs w:val="26"/>
        </w:rPr>
      </w:pPr>
      <w:r w:rsidRPr="005D586F">
        <w:rPr>
          <w:bCs/>
          <w:color w:val="000000"/>
          <w:szCs w:val="26"/>
        </w:rPr>
        <w:t>заместитель начальника полиции (по охране общественного порядка) межмуниципального отдела МВД России «Арсеньевский» (по согласованию);</w:t>
      </w:r>
    </w:p>
    <w:p w14:paraId="23784821" w14:textId="3FB3F246" w:rsidR="004839D9" w:rsidRDefault="004839D9" w:rsidP="005A4DF3">
      <w:pPr>
        <w:spacing w:after="120"/>
        <w:rPr>
          <w:bCs/>
          <w:color w:val="000000"/>
          <w:szCs w:val="26"/>
        </w:rPr>
      </w:pPr>
      <w:r w:rsidRPr="004839D9">
        <w:rPr>
          <w:bCs/>
          <w:color w:val="000000"/>
          <w:szCs w:val="26"/>
        </w:rPr>
        <w:t>начальник отдела по вопросам миграции межмуниципального отдела МВД России «Арсеньевский» (по согласованию);</w:t>
      </w:r>
    </w:p>
    <w:p w14:paraId="7562338E" w14:textId="71C0BC18" w:rsidR="004839D9" w:rsidRDefault="004839D9" w:rsidP="005A4DF3">
      <w:pPr>
        <w:spacing w:after="120"/>
        <w:rPr>
          <w:bCs/>
          <w:color w:val="000000"/>
          <w:szCs w:val="26"/>
        </w:rPr>
      </w:pPr>
      <w:r>
        <w:rPr>
          <w:bCs/>
          <w:color w:val="000000"/>
          <w:szCs w:val="26"/>
        </w:rPr>
        <w:t xml:space="preserve">прокурор г. Арсеньев </w:t>
      </w:r>
      <w:r w:rsidRPr="005D586F">
        <w:rPr>
          <w:bCs/>
          <w:color w:val="000000"/>
          <w:szCs w:val="26"/>
        </w:rPr>
        <w:t>(по согласованию)</w:t>
      </w:r>
      <w:r>
        <w:rPr>
          <w:bCs/>
          <w:color w:val="000000"/>
          <w:szCs w:val="26"/>
        </w:rPr>
        <w:t>;</w:t>
      </w:r>
    </w:p>
    <w:p w14:paraId="712BC973" w14:textId="11E80401" w:rsidR="004E10FF" w:rsidRDefault="004E10FF" w:rsidP="005A4DF3">
      <w:pPr>
        <w:spacing w:after="120"/>
        <w:rPr>
          <w:bCs/>
          <w:color w:val="000000"/>
          <w:szCs w:val="26"/>
        </w:rPr>
      </w:pPr>
      <w:r w:rsidRPr="004E10FF">
        <w:rPr>
          <w:bCs/>
          <w:color w:val="000000"/>
          <w:szCs w:val="26"/>
        </w:rPr>
        <w:t>начальник территориального отдела управления Федеральной службы по надзору в сфере защиты прав потребителей и благополучия человека по Приморскому краю в г. Арсеньеве</w:t>
      </w:r>
      <w:r w:rsidR="005D586F">
        <w:rPr>
          <w:bCs/>
          <w:color w:val="000000"/>
          <w:szCs w:val="26"/>
        </w:rPr>
        <w:t xml:space="preserve"> </w:t>
      </w:r>
      <w:r w:rsidR="005D586F" w:rsidRPr="005D586F">
        <w:rPr>
          <w:bCs/>
          <w:color w:val="000000"/>
          <w:szCs w:val="26"/>
        </w:rPr>
        <w:t>(по согласованию)</w:t>
      </w:r>
      <w:r>
        <w:rPr>
          <w:bCs/>
          <w:color w:val="000000"/>
          <w:szCs w:val="26"/>
        </w:rPr>
        <w:t>;</w:t>
      </w:r>
    </w:p>
    <w:p w14:paraId="7AF956D1" w14:textId="7939CED8" w:rsidR="004E10FF" w:rsidRDefault="004E10FF" w:rsidP="005A4DF3">
      <w:pPr>
        <w:spacing w:after="120"/>
        <w:rPr>
          <w:bCs/>
          <w:color w:val="000000"/>
          <w:szCs w:val="26"/>
        </w:rPr>
      </w:pPr>
      <w:r w:rsidRPr="004E10FF">
        <w:rPr>
          <w:bCs/>
          <w:color w:val="000000"/>
          <w:szCs w:val="26"/>
        </w:rPr>
        <w:lastRenderedPageBreak/>
        <w:t xml:space="preserve">начальник отдела вневедомственной охраны по г. Арсеньеву – филиал </w:t>
      </w:r>
      <w:r w:rsidR="002A5EF6" w:rsidRPr="002A5EF6">
        <w:rPr>
          <w:bCs/>
          <w:color w:val="000000"/>
          <w:szCs w:val="26"/>
        </w:rPr>
        <w:t>федерально</w:t>
      </w:r>
      <w:r w:rsidR="002A5EF6">
        <w:rPr>
          <w:bCs/>
          <w:color w:val="000000"/>
          <w:szCs w:val="26"/>
        </w:rPr>
        <w:t>го</w:t>
      </w:r>
      <w:r w:rsidR="002A5EF6" w:rsidRPr="002A5EF6">
        <w:rPr>
          <w:bCs/>
          <w:color w:val="000000"/>
          <w:szCs w:val="26"/>
        </w:rPr>
        <w:t xml:space="preserve"> государственно</w:t>
      </w:r>
      <w:r w:rsidR="002A5EF6">
        <w:rPr>
          <w:bCs/>
          <w:color w:val="000000"/>
          <w:szCs w:val="26"/>
        </w:rPr>
        <w:t>го</w:t>
      </w:r>
      <w:r w:rsidR="002A5EF6" w:rsidRPr="002A5EF6">
        <w:rPr>
          <w:bCs/>
          <w:color w:val="000000"/>
          <w:szCs w:val="26"/>
        </w:rPr>
        <w:t xml:space="preserve"> казенно</w:t>
      </w:r>
      <w:r w:rsidR="002A5EF6">
        <w:rPr>
          <w:bCs/>
          <w:color w:val="000000"/>
          <w:szCs w:val="26"/>
        </w:rPr>
        <w:t>го</w:t>
      </w:r>
      <w:r w:rsidR="002A5EF6" w:rsidRPr="002A5EF6">
        <w:rPr>
          <w:bCs/>
          <w:color w:val="000000"/>
          <w:szCs w:val="26"/>
        </w:rPr>
        <w:t xml:space="preserve"> учреждени</w:t>
      </w:r>
      <w:r w:rsidR="002A5EF6">
        <w:rPr>
          <w:bCs/>
          <w:color w:val="000000"/>
          <w:szCs w:val="26"/>
        </w:rPr>
        <w:t>я</w:t>
      </w:r>
      <w:r w:rsidRPr="004E10FF">
        <w:rPr>
          <w:bCs/>
          <w:color w:val="000000"/>
          <w:szCs w:val="26"/>
        </w:rPr>
        <w:t xml:space="preserve"> «</w:t>
      </w:r>
      <w:r w:rsidR="002A5EF6" w:rsidRPr="002A5EF6">
        <w:rPr>
          <w:bCs/>
          <w:color w:val="000000"/>
          <w:szCs w:val="26"/>
        </w:rPr>
        <w:t>Управление</w:t>
      </w:r>
      <w:r w:rsidR="002A5EF6">
        <w:rPr>
          <w:bCs/>
          <w:color w:val="000000"/>
          <w:szCs w:val="26"/>
        </w:rPr>
        <w:t xml:space="preserve"> </w:t>
      </w:r>
      <w:r w:rsidR="002A5EF6" w:rsidRPr="002A5EF6">
        <w:rPr>
          <w:bCs/>
          <w:color w:val="000000"/>
          <w:szCs w:val="26"/>
        </w:rPr>
        <w:t>вневедомственной охраны войск национальной гвардии Российской Федерации по</w:t>
      </w:r>
      <w:r w:rsidR="002A5EF6">
        <w:rPr>
          <w:bCs/>
          <w:color w:val="000000"/>
          <w:szCs w:val="26"/>
        </w:rPr>
        <w:t xml:space="preserve"> </w:t>
      </w:r>
      <w:r w:rsidR="002A5EF6" w:rsidRPr="002A5EF6">
        <w:rPr>
          <w:bCs/>
          <w:color w:val="000000"/>
          <w:szCs w:val="26"/>
        </w:rPr>
        <w:t>Приморскому краю</w:t>
      </w:r>
      <w:r w:rsidRPr="004E10FF">
        <w:rPr>
          <w:bCs/>
          <w:color w:val="000000"/>
          <w:szCs w:val="26"/>
        </w:rPr>
        <w:t>»</w:t>
      </w:r>
      <w:r w:rsidR="005D586F">
        <w:rPr>
          <w:bCs/>
          <w:color w:val="000000"/>
          <w:szCs w:val="26"/>
        </w:rPr>
        <w:t xml:space="preserve"> </w:t>
      </w:r>
      <w:r w:rsidR="005D586F" w:rsidRPr="005D586F">
        <w:rPr>
          <w:bCs/>
          <w:color w:val="000000"/>
          <w:szCs w:val="26"/>
        </w:rPr>
        <w:t>(по согласованию)</w:t>
      </w:r>
      <w:r w:rsidR="00A854ED">
        <w:rPr>
          <w:bCs/>
          <w:color w:val="000000"/>
          <w:szCs w:val="26"/>
        </w:rPr>
        <w:t>;</w:t>
      </w:r>
    </w:p>
    <w:p w14:paraId="457A3AFA" w14:textId="36767505" w:rsidR="00780BC2" w:rsidRDefault="00780BC2" w:rsidP="005A4DF3">
      <w:pPr>
        <w:spacing w:after="120"/>
        <w:rPr>
          <w:bCs/>
          <w:color w:val="000000"/>
          <w:szCs w:val="26"/>
        </w:rPr>
      </w:pPr>
      <w:r>
        <w:rPr>
          <w:bCs/>
          <w:color w:val="000000"/>
          <w:szCs w:val="26"/>
        </w:rPr>
        <w:t xml:space="preserve">начальник </w:t>
      </w:r>
      <w:r w:rsidRPr="00780BC2">
        <w:rPr>
          <w:bCs/>
          <w:color w:val="000000"/>
          <w:szCs w:val="26"/>
        </w:rPr>
        <w:t>5 пожарно-спасательн</w:t>
      </w:r>
      <w:r>
        <w:rPr>
          <w:bCs/>
          <w:color w:val="000000"/>
          <w:szCs w:val="26"/>
        </w:rPr>
        <w:t>ого</w:t>
      </w:r>
      <w:r w:rsidRPr="00780BC2">
        <w:rPr>
          <w:bCs/>
          <w:color w:val="000000"/>
          <w:szCs w:val="26"/>
        </w:rPr>
        <w:t xml:space="preserve"> отряд</w:t>
      </w:r>
      <w:r>
        <w:rPr>
          <w:bCs/>
          <w:color w:val="000000"/>
          <w:szCs w:val="26"/>
        </w:rPr>
        <w:t>а</w:t>
      </w:r>
      <w:r w:rsidRPr="00780BC2">
        <w:rPr>
          <w:bCs/>
          <w:color w:val="000000"/>
          <w:szCs w:val="26"/>
        </w:rPr>
        <w:t xml:space="preserve"> Федеральной противопожарной службы Государственной противопожарной службы Г</w:t>
      </w:r>
      <w:r>
        <w:rPr>
          <w:bCs/>
          <w:color w:val="000000"/>
          <w:szCs w:val="26"/>
        </w:rPr>
        <w:t>лавного управления</w:t>
      </w:r>
      <w:r w:rsidRPr="00780BC2">
        <w:rPr>
          <w:bCs/>
          <w:color w:val="000000"/>
          <w:szCs w:val="26"/>
        </w:rPr>
        <w:t xml:space="preserve"> МЧС России по Приморскому краю</w:t>
      </w:r>
      <w:r w:rsidR="005D586F">
        <w:rPr>
          <w:bCs/>
          <w:color w:val="000000"/>
          <w:szCs w:val="26"/>
        </w:rPr>
        <w:t xml:space="preserve"> </w:t>
      </w:r>
      <w:r w:rsidR="005D586F" w:rsidRPr="005D586F">
        <w:rPr>
          <w:bCs/>
          <w:color w:val="000000"/>
          <w:szCs w:val="26"/>
        </w:rPr>
        <w:t>(по согласованию)</w:t>
      </w:r>
      <w:r>
        <w:rPr>
          <w:bCs/>
          <w:color w:val="000000"/>
          <w:szCs w:val="26"/>
        </w:rPr>
        <w:t>;</w:t>
      </w:r>
    </w:p>
    <w:p w14:paraId="7E0840C4" w14:textId="3D81CF29" w:rsidR="00B855D1" w:rsidRDefault="001937F0" w:rsidP="005A4DF3">
      <w:pPr>
        <w:spacing w:after="120"/>
        <w:rPr>
          <w:bCs/>
          <w:color w:val="000000"/>
          <w:szCs w:val="26"/>
        </w:rPr>
      </w:pPr>
      <w:r w:rsidRPr="001937F0">
        <w:rPr>
          <w:bCs/>
          <w:color w:val="000000"/>
          <w:szCs w:val="26"/>
        </w:rPr>
        <w:t>начальник отдела надзорной деятельности и профилактической работы по г.</w:t>
      </w:r>
      <w:r w:rsidR="006C4CBC">
        <w:rPr>
          <w:bCs/>
          <w:color w:val="000000"/>
          <w:szCs w:val="26"/>
        </w:rPr>
        <w:t> </w:t>
      </w:r>
      <w:r w:rsidRPr="001937F0">
        <w:rPr>
          <w:bCs/>
          <w:color w:val="000000"/>
          <w:szCs w:val="26"/>
        </w:rPr>
        <w:t>Арсеньеву управления надзорной деятельности и профилактической работы Главного управления МЧС России по Приморскому краю</w:t>
      </w:r>
      <w:r w:rsidR="005D586F">
        <w:rPr>
          <w:bCs/>
          <w:color w:val="000000"/>
          <w:szCs w:val="26"/>
        </w:rPr>
        <w:t xml:space="preserve"> </w:t>
      </w:r>
      <w:r w:rsidR="005D586F" w:rsidRPr="005D586F">
        <w:rPr>
          <w:bCs/>
          <w:color w:val="000000"/>
          <w:szCs w:val="26"/>
        </w:rPr>
        <w:t>(по согласованию)</w:t>
      </w:r>
      <w:r w:rsidR="00780BC2">
        <w:rPr>
          <w:bCs/>
          <w:color w:val="000000"/>
          <w:szCs w:val="26"/>
        </w:rPr>
        <w:t>;</w:t>
      </w:r>
    </w:p>
    <w:p w14:paraId="3AA2CF8A" w14:textId="5D629181" w:rsidR="00780BC2" w:rsidRDefault="006C4CBC" w:rsidP="005A4DF3">
      <w:pPr>
        <w:spacing w:after="120"/>
        <w:rPr>
          <w:bCs/>
          <w:color w:val="000000"/>
          <w:szCs w:val="26"/>
        </w:rPr>
      </w:pPr>
      <w:r w:rsidRPr="006C4CBC">
        <w:rPr>
          <w:bCs/>
          <w:color w:val="000000"/>
          <w:szCs w:val="26"/>
        </w:rPr>
        <w:t>председатель Думы Арсеньевского городского округа</w:t>
      </w:r>
      <w:r w:rsidR="005D586F">
        <w:rPr>
          <w:bCs/>
          <w:color w:val="000000"/>
          <w:szCs w:val="26"/>
        </w:rPr>
        <w:t xml:space="preserve"> </w:t>
      </w:r>
      <w:r w:rsidR="005D586F" w:rsidRPr="005D586F">
        <w:rPr>
          <w:bCs/>
          <w:color w:val="000000"/>
          <w:szCs w:val="26"/>
        </w:rPr>
        <w:t>(по согласованию)</w:t>
      </w:r>
      <w:r w:rsidRPr="006C4CBC">
        <w:rPr>
          <w:bCs/>
          <w:color w:val="000000"/>
          <w:szCs w:val="26"/>
        </w:rPr>
        <w:t>;</w:t>
      </w:r>
    </w:p>
    <w:p w14:paraId="0A3AFEC9" w14:textId="3097B12B" w:rsidR="004839D9" w:rsidRDefault="004839D9" w:rsidP="005A4DF3">
      <w:pPr>
        <w:spacing w:after="120"/>
        <w:rPr>
          <w:bCs/>
          <w:color w:val="000000"/>
          <w:szCs w:val="26"/>
        </w:rPr>
      </w:pPr>
      <w:r>
        <w:rPr>
          <w:bCs/>
          <w:color w:val="000000"/>
          <w:szCs w:val="26"/>
        </w:rPr>
        <w:t>начальник организационного управления</w:t>
      </w:r>
      <w:r w:rsidRPr="004839D9">
        <w:rPr>
          <w:bCs/>
          <w:color w:val="000000"/>
          <w:szCs w:val="26"/>
        </w:rPr>
        <w:t xml:space="preserve"> администрации Арсеньевского городского округа;</w:t>
      </w:r>
    </w:p>
    <w:p w14:paraId="15BCE161" w14:textId="5E9B2C20" w:rsidR="004839D9" w:rsidRDefault="004839D9" w:rsidP="005A4DF3">
      <w:pPr>
        <w:spacing w:after="120"/>
        <w:rPr>
          <w:bCs/>
          <w:color w:val="000000"/>
          <w:szCs w:val="26"/>
        </w:rPr>
      </w:pPr>
      <w:r w:rsidRPr="004839D9">
        <w:rPr>
          <w:bCs/>
          <w:color w:val="000000"/>
          <w:szCs w:val="26"/>
        </w:rPr>
        <w:t>начальник управления жизнеобеспечения администрации Арсеньевского городского округа;</w:t>
      </w:r>
    </w:p>
    <w:p w14:paraId="629AF34B" w14:textId="444B9C72" w:rsidR="004839D9" w:rsidRDefault="004839D9" w:rsidP="005A4DF3">
      <w:pPr>
        <w:spacing w:after="120"/>
        <w:rPr>
          <w:bCs/>
          <w:color w:val="000000"/>
          <w:szCs w:val="26"/>
        </w:rPr>
      </w:pPr>
      <w:r w:rsidRPr="004839D9">
        <w:rPr>
          <w:bCs/>
          <w:color w:val="000000"/>
          <w:szCs w:val="26"/>
        </w:rPr>
        <w:t>начальник управления экономики и инвестиций администрации Арсеньевского городского округа;</w:t>
      </w:r>
    </w:p>
    <w:p w14:paraId="0F01CE5B" w14:textId="25E585D9" w:rsidR="00B855D1" w:rsidRDefault="004839D9" w:rsidP="005A4DF3">
      <w:pPr>
        <w:spacing w:after="120"/>
        <w:rPr>
          <w:bCs/>
          <w:color w:val="000000"/>
          <w:szCs w:val="26"/>
        </w:rPr>
      </w:pPr>
      <w:r w:rsidRPr="004839D9">
        <w:rPr>
          <w:bCs/>
          <w:color w:val="000000"/>
          <w:szCs w:val="26"/>
        </w:rPr>
        <w:t>начальник управления образования администрации Арсеньевского городского округа</w:t>
      </w:r>
      <w:r>
        <w:rPr>
          <w:bCs/>
          <w:color w:val="000000"/>
          <w:szCs w:val="26"/>
        </w:rPr>
        <w:t>.</w:t>
      </w:r>
    </w:p>
    <w:p w14:paraId="7FB634D9" w14:textId="71E600C5" w:rsidR="000B413A" w:rsidRPr="00635B15" w:rsidRDefault="00FE3E7C" w:rsidP="00FE3E7C">
      <w:pPr>
        <w:tabs>
          <w:tab w:val="left" w:pos="0"/>
        </w:tabs>
        <w:spacing w:line="276" w:lineRule="auto"/>
        <w:ind w:firstLine="0"/>
        <w:jc w:val="center"/>
        <w:rPr>
          <w:szCs w:val="26"/>
        </w:rPr>
      </w:pPr>
      <w:r w:rsidRPr="00FE3E7C">
        <w:rPr>
          <w:bCs/>
          <w:color w:val="000000"/>
          <w:szCs w:val="26"/>
        </w:rPr>
        <w:t>_______</w:t>
      </w:r>
    </w:p>
    <w:sectPr w:rsidR="000B413A" w:rsidRPr="00635B15" w:rsidSect="005D586F">
      <w:headerReference w:type="default" r:id="rId11"/>
      <w:headerReference w:type="first" r:id="rId12"/>
      <w:pgSz w:w="11906" w:h="16838" w:code="9"/>
      <w:pgMar w:top="567" w:right="851" w:bottom="1134" w:left="1701" w:header="567" w:footer="709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F7358E" w14:textId="77777777" w:rsidR="00751D32" w:rsidRDefault="00751D32">
      <w:r>
        <w:separator/>
      </w:r>
    </w:p>
  </w:endnote>
  <w:endnote w:type="continuationSeparator" w:id="0">
    <w:p w14:paraId="39981B56" w14:textId="77777777" w:rsidR="00751D32" w:rsidRDefault="00751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F316B5" w14:textId="77777777" w:rsidR="00751D32" w:rsidRDefault="00751D32">
      <w:r>
        <w:separator/>
      </w:r>
    </w:p>
  </w:footnote>
  <w:footnote w:type="continuationSeparator" w:id="0">
    <w:p w14:paraId="7D0FBB84" w14:textId="77777777" w:rsidR="00751D32" w:rsidRDefault="00751D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6B5861" w14:textId="77777777" w:rsidR="00AC5275" w:rsidRDefault="00AC5275" w:rsidP="00F057D9">
    <w:pPr>
      <w:pStyle w:val="a4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7996385"/>
      <w:docPartObj>
        <w:docPartGallery w:val="Page Numbers (Top of Page)"/>
        <w:docPartUnique/>
      </w:docPartObj>
    </w:sdtPr>
    <w:sdtEndPr/>
    <w:sdtContent>
      <w:p w14:paraId="3DE27F6A" w14:textId="087B9E62" w:rsidR="00821BF5" w:rsidRDefault="006E1426" w:rsidP="005D586F">
        <w:pPr>
          <w:pStyle w:val="a4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9989078"/>
      <w:docPartObj>
        <w:docPartGallery w:val="Page Numbers (Top of Page)"/>
        <w:docPartUnique/>
      </w:docPartObj>
    </w:sdtPr>
    <w:sdtEndPr/>
    <w:sdtContent>
      <w:p w14:paraId="159C36AA" w14:textId="3A87F30D" w:rsidR="006E1426" w:rsidRDefault="006E142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AC23C3" w14:textId="77777777" w:rsidR="000B413A" w:rsidRDefault="000B413A" w:rsidP="006E1426">
    <w:pPr>
      <w:pStyle w:val="a4"/>
      <w:ind w:firstLine="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2176019"/>
      <w:docPartObj>
        <w:docPartGallery w:val="Page Numbers (Top of Page)"/>
        <w:docPartUnique/>
      </w:docPartObj>
    </w:sdtPr>
    <w:sdtEndPr/>
    <w:sdtContent>
      <w:p w14:paraId="01849B0E" w14:textId="12DF9B8D" w:rsidR="006E1426" w:rsidRDefault="006E1426" w:rsidP="005D586F">
        <w:pPr>
          <w:pStyle w:val="a4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1F9D">
          <w:rPr>
            <w:noProof/>
          </w:rPr>
          <w:t>2</w:t>
        </w:r>
        <w:r>
          <w:fldChar w:fldCharType="end"/>
        </w:r>
      </w:p>
    </w:sdtContent>
  </w:sdt>
  <w:p w14:paraId="793CAC4E" w14:textId="77777777" w:rsidR="006E1426" w:rsidRDefault="006E1426">
    <w:pPr>
      <w:pStyle w:val="a4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9C3858" w14:textId="77777777" w:rsidR="006E1426" w:rsidRDefault="006E1426" w:rsidP="006E1426">
    <w:pPr>
      <w:pStyle w:val="a4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32C7E"/>
    <w:multiLevelType w:val="hybridMultilevel"/>
    <w:tmpl w:val="F85EB96C"/>
    <w:lvl w:ilvl="0" w:tplc="FFFFFFF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873B98"/>
    <w:multiLevelType w:val="hybridMultilevel"/>
    <w:tmpl w:val="F85EB96C"/>
    <w:lvl w:ilvl="0" w:tplc="17E05CE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4A1"/>
    <w:rsid w:val="00012E93"/>
    <w:rsid w:val="00014DFB"/>
    <w:rsid w:val="00017E5F"/>
    <w:rsid w:val="00051D9D"/>
    <w:rsid w:val="00066CB5"/>
    <w:rsid w:val="000836C0"/>
    <w:rsid w:val="0008485B"/>
    <w:rsid w:val="000917C2"/>
    <w:rsid w:val="000A28D5"/>
    <w:rsid w:val="000A6E13"/>
    <w:rsid w:val="000B3CE6"/>
    <w:rsid w:val="000B413A"/>
    <w:rsid w:val="000B49D9"/>
    <w:rsid w:val="000D141F"/>
    <w:rsid w:val="000D32DB"/>
    <w:rsid w:val="000D3F75"/>
    <w:rsid w:val="001166CB"/>
    <w:rsid w:val="00116EA6"/>
    <w:rsid w:val="00123568"/>
    <w:rsid w:val="00135FF4"/>
    <w:rsid w:val="00150032"/>
    <w:rsid w:val="00150A68"/>
    <w:rsid w:val="00160D34"/>
    <w:rsid w:val="00161858"/>
    <w:rsid w:val="001937F0"/>
    <w:rsid w:val="001C12F8"/>
    <w:rsid w:val="001D210B"/>
    <w:rsid w:val="001F38B4"/>
    <w:rsid w:val="001F398F"/>
    <w:rsid w:val="001F3D24"/>
    <w:rsid w:val="001F5E74"/>
    <w:rsid w:val="001F676C"/>
    <w:rsid w:val="001F7ABE"/>
    <w:rsid w:val="00206BE9"/>
    <w:rsid w:val="00222A4F"/>
    <w:rsid w:val="0022685B"/>
    <w:rsid w:val="00231F11"/>
    <w:rsid w:val="0025096D"/>
    <w:rsid w:val="00252574"/>
    <w:rsid w:val="002759FF"/>
    <w:rsid w:val="00286612"/>
    <w:rsid w:val="002A5EF6"/>
    <w:rsid w:val="002B40EE"/>
    <w:rsid w:val="002F1F28"/>
    <w:rsid w:val="002F5299"/>
    <w:rsid w:val="00300FA4"/>
    <w:rsid w:val="00303407"/>
    <w:rsid w:val="00312322"/>
    <w:rsid w:val="00312737"/>
    <w:rsid w:val="0032700A"/>
    <w:rsid w:val="00337183"/>
    <w:rsid w:val="003969F4"/>
    <w:rsid w:val="003B1C02"/>
    <w:rsid w:val="003B504A"/>
    <w:rsid w:val="003C2758"/>
    <w:rsid w:val="003C7484"/>
    <w:rsid w:val="003F5F54"/>
    <w:rsid w:val="00403018"/>
    <w:rsid w:val="00404165"/>
    <w:rsid w:val="0040537D"/>
    <w:rsid w:val="00415DAB"/>
    <w:rsid w:val="00454238"/>
    <w:rsid w:val="00471E00"/>
    <w:rsid w:val="00480149"/>
    <w:rsid w:val="00482BF8"/>
    <w:rsid w:val="00482D9F"/>
    <w:rsid w:val="004839D9"/>
    <w:rsid w:val="004A2E30"/>
    <w:rsid w:val="004E10FF"/>
    <w:rsid w:val="004E45A2"/>
    <w:rsid w:val="004F539E"/>
    <w:rsid w:val="00503B38"/>
    <w:rsid w:val="00514707"/>
    <w:rsid w:val="00551589"/>
    <w:rsid w:val="00566697"/>
    <w:rsid w:val="00572F44"/>
    <w:rsid w:val="00592A52"/>
    <w:rsid w:val="0059491F"/>
    <w:rsid w:val="005A4DF3"/>
    <w:rsid w:val="005A55C1"/>
    <w:rsid w:val="005C7115"/>
    <w:rsid w:val="005D586F"/>
    <w:rsid w:val="005E6061"/>
    <w:rsid w:val="005F38F2"/>
    <w:rsid w:val="005F45EB"/>
    <w:rsid w:val="005F621C"/>
    <w:rsid w:val="00616B5C"/>
    <w:rsid w:val="00635B15"/>
    <w:rsid w:val="00641C33"/>
    <w:rsid w:val="006454B4"/>
    <w:rsid w:val="006507F5"/>
    <w:rsid w:val="00681EFD"/>
    <w:rsid w:val="0068755F"/>
    <w:rsid w:val="006A7761"/>
    <w:rsid w:val="006C4CBC"/>
    <w:rsid w:val="006C74BD"/>
    <w:rsid w:val="006E1426"/>
    <w:rsid w:val="006E3865"/>
    <w:rsid w:val="006E5EA1"/>
    <w:rsid w:val="006E63E0"/>
    <w:rsid w:val="006F3F60"/>
    <w:rsid w:val="00701940"/>
    <w:rsid w:val="007076D8"/>
    <w:rsid w:val="007240A1"/>
    <w:rsid w:val="00740FCF"/>
    <w:rsid w:val="007418D8"/>
    <w:rsid w:val="00741F9D"/>
    <w:rsid w:val="0074281A"/>
    <w:rsid w:val="00751D32"/>
    <w:rsid w:val="0077066E"/>
    <w:rsid w:val="00773245"/>
    <w:rsid w:val="00774D72"/>
    <w:rsid w:val="00776B3F"/>
    <w:rsid w:val="00780BC2"/>
    <w:rsid w:val="00786DAE"/>
    <w:rsid w:val="007B2B5B"/>
    <w:rsid w:val="007C606A"/>
    <w:rsid w:val="007F4766"/>
    <w:rsid w:val="00804BE1"/>
    <w:rsid w:val="00810B8E"/>
    <w:rsid w:val="008154ED"/>
    <w:rsid w:val="00820274"/>
    <w:rsid w:val="00821BF5"/>
    <w:rsid w:val="008337E8"/>
    <w:rsid w:val="00846966"/>
    <w:rsid w:val="008613AC"/>
    <w:rsid w:val="00865340"/>
    <w:rsid w:val="00867A10"/>
    <w:rsid w:val="00882939"/>
    <w:rsid w:val="00890AC3"/>
    <w:rsid w:val="00895564"/>
    <w:rsid w:val="008C1DAF"/>
    <w:rsid w:val="008C51D3"/>
    <w:rsid w:val="008D1781"/>
    <w:rsid w:val="008D3D7A"/>
    <w:rsid w:val="008E0B13"/>
    <w:rsid w:val="008F1446"/>
    <w:rsid w:val="0090245B"/>
    <w:rsid w:val="009031B8"/>
    <w:rsid w:val="00905D5C"/>
    <w:rsid w:val="00913BA1"/>
    <w:rsid w:val="00971FD2"/>
    <w:rsid w:val="009750B7"/>
    <w:rsid w:val="009830DD"/>
    <w:rsid w:val="00992B48"/>
    <w:rsid w:val="00994D10"/>
    <w:rsid w:val="009954A1"/>
    <w:rsid w:val="009B6BA2"/>
    <w:rsid w:val="009B6CA3"/>
    <w:rsid w:val="009B6DE7"/>
    <w:rsid w:val="009C452A"/>
    <w:rsid w:val="009D7EB4"/>
    <w:rsid w:val="009E176E"/>
    <w:rsid w:val="009E4355"/>
    <w:rsid w:val="009E5DAE"/>
    <w:rsid w:val="009F128B"/>
    <w:rsid w:val="009F275D"/>
    <w:rsid w:val="00A2655B"/>
    <w:rsid w:val="00A27FC3"/>
    <w:rsid w:val="00A316E8"/>
    <w:rsid w:val="00A51C67"/>
    <w:rsid w:val="00A854ED"/>
    <w:rsid w:val="00A90A27"/>
    <w:rsid w:val="00AB6A4D"/>
    <w:rsid w:val="00AB6BB2"/>
    <w:rsid w:val="00AC5275"/>
    <w:rsid w:val="00AE0779"/>
    <w:rsid w:val="00AE343D"/>
    <w:rsid w:val="00AE4423"/>
    <w:rsid w:val="00AF6318"/>
    <w:rsid w:val="00AF6615"/>
    <w:rsid w:val="00B071F2"/>
    <w:rsid w:val="00B22AAD"/>
    <w:rsid w:val="00B4356A"/>
    <w:rsid w:val="00B44097"/>
    <w:rsid w:val="00B53139"/>
    <w:rsid w:val="00B855D1"/>
    <w:rsid w:val="00B90291"/>
    <w:rsid w:val="00B945F8"/>
    <w:rsid w:val="00BA10C1"/>
    <w:rsid w:val="00BB5081"/>
    <w:rsid w:val="00BB5EF1"/>
    <w:rsid w:val="00BC3DC5"/>
    <w:rsid w:val="00BD4C29"/>
    <w:rsid w:val="00BE6D8D"/>
    <w:rsid w:val="00C15F55"/>
    <w:rsid w:val="00C45DC1"/>
    <w:rsid w:val="00C53553"/>
    <w:rsid w:val="00C54AD6"/>
    <w:rsid w:val="00C65B24"/>
    <w:rsid w:val="00C717D8"/>
    <w:rsid w:val="00C71938"/>
    <w:rsid w:val="00C764F2"/>
    <w:rsid w:val="00C86421"/>
    <w:rsid w:val="00CC5186"/>
    <w:rsid w:val="00CD2F57"/>
    <w:rsid w:val="00CD5A99"/>
    <w:rsid w:val="00CD66E5"/>
    <w:rsid w:val="00CE1B6A"/>
    <w:rsid w:val="00CF053A"/>
    <w:rsid w:val="00D03713"/>
    <w:rsid w:val="00D1156F"/>
    <w:rsid w:val="00D127D8"/>
    <w:rsid w:val="00D14C85"/>
    <w:rsid w:val="00D203CE"/>
    <w:rsid w:val="00D32FCA"/>
    <w:rsid w:val="00D620C2"/>
    <w:rsid w:val="00D7375A"/>
    <w:rsid w:val="00D74227"/>
    <w:rsid w:val="00D950A3"/>
    <w:rsid w:val="00D954FE"/>
    <w:rsid w:val="00D96501"/>
    <w:rsid w:val="00DA1EF1"/>
    <w:rsid w:val="00DA3852"/>
    <w:rsid w:val="00DA5C6C"/>
    <w:rsid w:val="00DB022B"/>
    <w:rsid w:val="00DC0030"/>
    <w:rsid w:val="00DD763A"/>
    <w:rsid w:val="00DF02F0"/>
    <w:rsid w:val="00E0057D"/>
    <w:rsid w:val="00E11DCE"/>
    <w:rsid w:val="00E17E44"/>
    <w:rsid w:val="00E26D49"/>
    <w:rsid w:val="00E473ED"/>
    <w:rsid w:val="00E74442"/>
    <w:rsid w:val="00E805CC"/>
    <w:rsid w:val="00E8197C"/>
    <w:rsid w:val="00E954C3"/>
    <w:rsid w:val="00E97C4A"/>
    <w:rsid w:val="00EB7FD7"/>
    <w:rsid w:val="00EC18D6"/>
    <w:rsid w:val="00EC6431"/>
    <w:rsid w:val="00EE6E10"/>
    <w:rsid w:val="00EF340C"/>
    <w:rsid w:val="00F015B6"/>
    <w:rsid w:val="00F057D9"/>
    <w:rsid w:val="00F165E3"/>
    <w:rsid w:val="00F16E3B"/>
    <w:rsid w:val="00F37B6A"/>
    <w:rsid w:val="00F47DC6"/>
    <w:rsid w:val="00F66375"/>
    <w:rsid w:val="00F71686"/>
    <w:rsid w:val="00F7778A"/>
    <w:rsid w:val="00F856B0"/>
    <w:rsid w:val="00F87ADF"/>
    <w:rsid w:val="00F957A8"/>
    <w:rsid w:val="00FA31F5"/>
    <w:rsid w:val="00FB07BA"/>
    <w:rsid w:val="00FC3739"/>
    <w:rsid w:val="00FD1A45"/>
    <w:rsid w:val="00FE3E7C"/>
    <w:rsid w:val="00FE47FE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72B93D"/>
  <w15:chartTrackingRefBased/>
  <w15:docId w15:val="{29431031-191B-4D39-96C5-73519FB6A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FA31F5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FA31F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21BF5"/>
    <w:rPr>
      <w:sz w:val="26"/>
    </w:rPr>
  </w:style>
  <w:style w:type="character" w:styleId="a8">
    <w:name w:val="page number"/>
    <w:basedOn w:val="a0"/>
    <w:rsid w:val="00821BF5"/>
  </w:style>
  <w:style w:type="character" w:customStyle="1" w:styleId="2">
    <w:name w:val="Основной текст (2)_"/>
    <w:basedOn w:val="a0"/>
    <w:link w:val="20"/>
    <w:rsid w:val="00913BA1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13BA1"/>
    <w:pPr>
      <w:shd w:val="clear" w:color="auto" w:fill="FFFFFF"/>
      <w:autoSpaceDE/>
      <w:autoSpaceDN/>
      <w:adjustRightInd/>
      <w:spacing w:before="1200" w:line="0" w:lineRule="atLeast"/>
      <w:ind w:hanging="1020"/>
      <w:jc w:val="right"/>
    </w:pPr>
    <w:rPr>
      <w:sz w:val="28"/>
      <w:szCs w:val="28"/>
    </w:rPr>
  </w:style>
  <w:style w:type="paragraph" w:styleId="a9">
    <w:name w:val="Balloon Text"/>
    <w:basedOn w:val="a"/>
    <w:link w:val="aa"/>
    <w:rsid w:val="00971FD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971FD2"/>
    <w:rPr>
      <w:rFonts w:ascii="Segoe UI" w:hAnsi="Segoe UI" w:cs="Segoe UI"/>
      <w:sz w:val="18"/>
      <w:szCs w:val="18"/>
    </w:rPr>
  </w:style>
  <w:style w:type="character" w:customStyle="1" w:styleId="a7">
    <w:name w:val="Нижний колонтитул Знак"/>
    <w:basedOn w:val="a0"/>
    <w:link w:val="a6"/>
    <w:uiPriority w:val="99"/>
    <w:rsid w:val="006E1426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rius\Desktop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652</TotalTime>
  <Pages>3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Олег Зыков</dc:creator>
  <cp:keywords/>
  <dc:description/>
  <cp:lastModifiedBy>Герасимова Зоя Николаевна</cp:lastModifiedBy>
  <cp:revision>69</cp:revision>
  <cp:lastPrinted>2021-12-20T06:03:00Z</cp:lastPrinted>
  <dcterms:created xsi:type="dcterms:W3CDTF">2018-07-11T23:56:00Z</dcterms:created>
  <dcterms:modified xsi:type="dcterms:W3CDTF">2021-12-21T02:24:00Z</dcterms:modified>
</cp:coreProperties>
</file>