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C2A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596265" cy="731520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C2A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F7B4AD1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3121DA" w:rsidRPr="001B019B" w:rsidRDefault="008629E2" w:rsidP="003121DA">
            <w:pPr>
              <w:ind w:right="-108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 марта 2022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8629E2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160D34" w:rsidRDefault="00150032" w:rsidP="00C73E0F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A7AF5" w:rsidRDefault="001404CC" w:rsidP="002A7AF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внесении изменений в постановление администрации Арсеньевского городского округа от 24 июня 2021 года № 328-па «</w:t>
      </w:r>
      <w:r w:rsidR="004C249A" w:rsidRPr="004C249A">
        <w:rPr>
          <w:b/>
          <w:szCs w:val="26"/>
        </w:rPr>
        <w:t>Об утверждении административного регламента пред</w:t>
      </w:r>
      <w:r>
        <w:rPr>
          <w:b/>
          <w:szCs w:val="26"/>
        </w:rPr>
        <w:t>оставления муниципальных услуг «</w:t>
      </w:r>
      <w:r w:rsidR="004C249A" w:rsidRPr="004C249A">
        <w:rPr>
          <w:b/>
          <w:szCs w:val="26"/>
        </w:rPr>
        <w:t>Согласование создания места (площадки) накопления твердых коммунальных отхо</w:t>
      </w:r>
      <w:r w:rsidR="006820F7">
        <w:rPr>
          <w:b/>
          <w:szCs w:val="26"/>
        </w:rPr>
        <w:t xml:space="preserve">дов и включение сведений </w:t>
      </w:r>
      <w:r w:rsidR="004C249A" w:rsidRPr="004C249A">
        <w:rPr>
          <w:b/>
          <w:szCs w:val="26"/>
        </w:rPr>
        <w:t>в реестр мест (площадок) накоплен</w:t>
      </w:r>
      <w:r>
        <w:rPr>
          <w:b/>
          <w:szCs w:val="26"/>
        </w:rPr>
        <w:t>ия твердых коммунальных отходов»</w:t>
      </w:r>
    </w:p>
    <w:p w:rsidR="004C249A" w:rsidRPr="00613BCF" w:rsidRDefault="004C249A" w:rsidP="002A7AF5">
      <w:pPr>
        <w:tabs>
          <w:tab w:val="left" w:pos="8041"/>
        </w:tabs>
        <w:ind w:firstLine="0"/>
        <w:jc w:val="center"/>
        <w:rPr>
          <w:b/>
          <w:spacing w:val="-1"/>
          <w:szCs w:val="26"/>
          <w:lang w:eastAsia="zh-CN"/>
        </w:rPr>
      </w:pPr>
    </w:p>
    <w:p w:rsidR="002A7AF5" w:rsidRPr="00613BCF" w:rsidRDefault="004C249A" w:rsidP="00A062A1">
      <w:pPr>
        <w:tabs>
          <w:tab w:val="left" w:pos="8041"/>
        </w:tabs>
        <w:spacing w:line="360" w:lineRule="auto"/>
        <w:rPr>
          <w:szCs w:val="26"/>
        </w:rPr>
      </w:pPr>
      <w:r w:rsidRPr="004C249A">
        <w:rPr>
          <w:szCs w:val="26"/>
        </w:rPr>
        <w:t>В соответствии с Федеральными законами от 06</w:t>
      </w:r>
      <w:r>
        <w:rPr>
          <w:szCs w:val="26"/>
        </w:rPr>
        <w:t xml:space="preserve"> октября 2003 года №</w:t>
      </w:r>
      <w:r w:rsidR="00A062A1">
        <w:rPr>
          <w:szCs w:val="26"/>
        </w:rPr>
        <w:t xml:space="preserve"> 131-ФЗ «</w:t>
      </w:r>
      <w:r w:rsidRPr="004C249A">
        <w:rPr>
          <w:szCs w:val="26"/>
        </w:rPr>
        <w:t>Об общих принципах организации местного самоуправления в Российской Федерации", от 27</w:t>
      </w:r>
      <w:r>
        <w:rPr>
          <w:szCs w:val="26"/>
        </w:rPr>
        <w:t xml:space="preserve"> июля 2010 года №</w:t>
      </w:r>
      <w:r w:rsidRPr="004C249A">
        <w:rPr>
          <w:szCs w:val="26"/>
        </w:rPr>
        <w:t xml:space="preserve"> 210-ФЗ "Об организации предоставления госуда</w:t>
      </w:r>
      <w:r w:rsidR="00A062A1">
        <w:rPr>
          <w:szCs w:val="26"/>
        </w:rPr>
        <w:t>рственных и муниципальных услуг»</w:t>
      </w:r>
      <w:r w:rsidRPr="004C249A">
        <w:rPr>
          <w:szCs w:val="26"/>
        </w:rPr>
        <w:t>, от 24</w:t>
      </w:r>
      <w:r>
        <w:rPr>
          <w:szCs w:val="26"/>
        </w:rPr>
        <w:t xml:space="preserve"> июля </w:t>
      </w:r>
      <w:r w:rsidRPr="004C249A">
        <w:rPr>
          <w:szCs w:val="26"/>
        </w:rPr>
        <w:t xml:space="preserve">1998 </w:t>
      </w:r>
      <w:r>
        <w:rPr>
          <w:szCs w:val="26"/>
        </w:rPr>
        <w:t>года №</w:t>
      </w:r>
      <w:r w:rsidR="00A062A1">
        <w:rPr>
          <w:szCs w:val="26"/>
        </w:rPr>
        <w:t xml:space="preserve"> 89-ФЗ «</w:t>
      </w:r>
      <w:r w:rsidRPr="004C249A">
        <w:rPr>
          <w:szCs w:val="26"/>
        </w:rPr>
        <w:t>Об отх</w:t>
      </w:r>
      <w:r w:rsidR="00A062A1">
        <w:rPr>
          <w:szCs w:val="26"/>
        </w:rPr>
        <w:t>одах производства и потребления»</w:t>
      </w:r>
      <w:r w:rsidRPr="004C249A">
        <w:rPr>
          <w:szCs w:val="26"/>
        </w:rPr>
        <w:t>, постановлением Правительства Российской Федерации от 31</w:t>
      </w:r>
      <w:r>
        <w:rPr>
          <w:szCs w:val="26"/>
        </w:rPr>
        <w:t xml:space="preserve"> августа 2018 года №</w:t>
      </w:r>
      <w:r w:rsidR="00A062A1">
        <w:rPr>
          <w:szCs w:val="26"/>
        </w:rPr>
        <w:t xml:space="preserve"> 1039 «</w:t>
      </w:r>
      <w:r w:rsidRPr="004C249A">
        <w:rPr>
          <w:szCs w:val="26"/>
        </w:rPr>
        <w:t>Об утверждении Правил обустройства мест (площадок) накопления твердых коммунальных отходов и ведения их реестр</w:t>
      </w:r>
      <w:r w:rsidR="00A062A1">
        <w:rPr>
          <w:szCs w:val="26"/>
        </w:rPr>
        <w:t>а»</w:t>
      </w:r>
      <w:r w:rsidR="002A7AF5" w:rsidRPr="00613BCF">
        <w:rPr>
          <w:szCs w:val="26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2A7AF5" w:rsidRPr="00613BCF" w:rsidRDefault="002A7AF5" w:rsidP="002A7AF5">
      <w:pPr>
        <w:tabs>
          <w:tab w:val="left" w:pos="8041"/>
        </w:tabs>
        <w:rPr>
          <w:b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rPr>
          <w:b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ind w:firstLine="0"/>
        <w:rPr>
          <w:szCs w:val="26"/>
          <w:lang w:eastAsia="zh-CN"/>
        </w:rPr>
      </w:pPr>
      <w:r w:rsidRPr="00613BCF">
        <w:rPr>
          <w:szCs w:val="26"/>
          <w:lang w:eastAsia="zh-CN"/>
        </w:rPr>
        <w:t>ПОСТАНОВЛЯЕТ</w:t>
      </w:r>
      <w:r w:rsidR="00DE741F">
        <w:rPr>
          <w:szCs w:val="26"/>
          <w:lang w:eastAsia="zh-CN"/>
        </w:rPr>
        <w:t>:</w:t>
      </w:r>
    </w:p>
    <w:p w:rsidR="002A7AF5" w:rsidRDefault="002A7AF5" w:rsidP="002A7AF5">
      <w:pPr>
        <w:tabs>
          <w:tab w:val="left" w:pos="8041"/>
        </w:tabs>
        <w:ind w:firstLine="0"/>
        <w:rPr>
          <w:b/>
          <w:szCs w:val="26"/>
          <w:lang w:eastAsia="zh-CN"/>
        </w:rPr>
      </w:pPr>
    </w:p>
    <w:p w:rsidR="002A7AF5" w:rsidRDefault="002A7AF5" w:rsidP="002A7AF5">
      <w:pPr>
        <w:tabs>
          <w:tab w:val="left" w:pos="8041"/>
        </w:tabs>
        <w:ind w:firstLine="0"/>
        <w:rPr>
          <w:b/>
          <w:szCs w:val="26"/>
          <w:lang w:eastAsia="zh-CN"/>
        </w:rPr>
      </w:pPr>
    </w:p>
    <w:p w:rsidR="004C249A" w:rsidRDefault="002A7AF5" w:rsidP="00A062A1">
      <w:pPr>
        <w:tabs>
          <w:tab w:val="left" w:pos="8041"/>
        </w:tabs>
        <w:spacing w:line="360" w:lineRule="auto"/>
        <w:rPr>
          <w:szCs w:val="26"/>
        </w:rPr>
      </w:pPr>
      <w:r w:rsidRPr="00613BCF">
        <w:rPr>
          <w:szCs w:val="26"/>
        </w:rPr>
        <w:t xml:space="preserve"> </w:t>
      </w:r>
      <w:r w:rsidR="004C249A" w:rsidRPr="004C249A">
        <w:rPr>
          <w:szCs w:val="26"/>
        </w:rPr>
        <w:t xml:space="preserve">1. </w:t>
      </w:r>
      <w:r w:rsidR="001404CC">
        <w:rPr>
          <w:szCs w:val="26"/>
        </w:rPr>
        <w:t>Внести изменения в административный регламент предоставления</w:t>
      </w:r>
      <w:r w:rsidR="0066346C">
        <w:rPr>
          <w:szCs w:val="26"/>
        </w:rPr>
        <w:t xml:space="preserve"> муниципальных услуг</w:t>
      </w:r>
      <w:r w:rsidR="001404CC">
        <w:rPr>
          <w:szCs w:val="26"/>
        </w:rPr>
        <w:t xml:space="preserve"> «</w:t>
      </w:r>
      <w:r w:rsidR="004C249A" w:rsidRPr="004C249A">
        <w:rPr>
          <w:szCs w:val="26"/>
        </w:rPr>
        <w:t>Согласование создания места (площадки) накопления твердых коммунальных от</w:t>
      </w:r>
      <w:r w:rsidR="006820F7">
        <w:rPr>
          <w:szCs w:val="26"/>
        </w:rPr>
        <w:t xml:space="preserve">ходов и включение сведений </w:t>
      </w:r>
      <w:r w:rsidR="004C249A" w:rsidRPr="004C249A">
        <w:rPr>
          <w:szCs w:val="26"/>
        </w:rPr>
        <w:t>в реестр мест (площадок) накоплени</w:t>
      </w:r>
      <w:r w:rsidR="001404CC">
        <w:rPr>
          <w:szCs w:val="26"/>
        </w:rPr>
        <w:t xml:space="preserve">я твердых коммунальных отходов», утвержденный постановлением администрации Арсеньевского городского округа </w:t>
      </w:r>
      <w:r w:rsidR="00A062A1">
        <w:rPr>
          <w:szCs w:val="26"/>
        </w:rPr>
        <w:t xml:space="preserve">от </w:t>
      </w:r>
      <w:r w:rsidR="001404CC">
        <w:rPr>
          <w:szCs w:val="26"/>
        </w:rPr>
        <w:t>24 июня 2021 года № 328-па,</w:t>
      </w:r>
      <w:r w:rsidR="001404CC" w:rsidRPr="001404CC">
        <w:t xml:space="preserve"> </w:t>
      </w:r>
      <w:r w:rsidR="001404CC" w:rsidRPr="001404CC">
        <w:rPr>
          <w:szCs w:val="26"/>
        </w:rPr>
        <w:t xml:space="preserve">изложив </w:t>
      </w:r>
      <w:r w:rsidR="001404CC">
        <w:rPr>
          <w:szCs w:val="26"/>
        </w:rPr>
        <w:t xml:space="preserve">его в редакции Приложения </w:t>
      </w:r>
      <w:r w:rsidR="001404CC" w:rsidRPr="001404CC">
        <w:rPr>
          <w:szCs w:val="26"/>
        </w:rPr>
        <w:t>к настояще</w:t>
      </w:r>
      <w:r w:rsidR="00A062A1">
        <w:rPr>
          <w:szCs w:val="26"/>
        </w:rPr>
        <w:t>му постановлению.</w:t>
      </w:r>
    </w:p>
    <w:p w:rsidR="00613BCF" w:rsidRDefault="00091640" w:rsidP="00A062A1">
      <w:pPr>
        <w:tabs>
          <w:tab w:val="left" w:pos="8041"/>
        </w:tabs>
        <w:spacing w:line="360" w:lineRule="auto"/>
        <w:rPr>
          <w:bCs/>
          <w:szCs w:val="26"/>
          <w:lang w:eastAsia="zh-CN"/>
        </w:rPr>
      </w:pPr>
      <w:r>
        <w:rPr>
          <w:bCs/>
          <w:szCs w:val="26"/>
          <w:lang w:eastAsia="zh-CN"/>
        </w:rPr>
        <w:t>2</w:t>
      </w:r>
      <w:r w:rsidR="00613BCF" w:rsidRPr="00613BCF">
        <w:rPr>
          <w:bCs/>
          <w:szCs w:val="26"/>
          <w:lang w:eastAsia="zh-CN"/>
        </w:rPr>
        <w:t xml:space="preserve">. Организационному управлению администрации </w:t>
      </w:r>
      <w:r w:rsidR="00633839">
        <w:rPr>
          <w:bCs/>
          <w:szCs w:val="26"/>
          <w:lang w:eastAsia="zh-CN"/>
        </w:rPr>
        <w:t xml:space="preserve">Арсеньевского </w:t>
      </w:r>
      <w:r w:rsidR="00613BCF" w:rsidRPr="00613BCF">
        <w:rPr>
          <w:bCs/>
          <w:szCs w:val="26"/>
          <w:lang w:eastAsia="zh-CN"/>
        </w:rPr>
        <w:t xml:space="preserve">городского округа (Абрамова) </w:t>
      </w:r>
      <w:r w:rsidR="005D39EC">
        <w:rPr>
          <w:bCs/>
          <w:szCs w:val="26"/>
          <w:lang w:eastAsia="zh-CN"/>
        </w:rPr>
        <w:t xml:space="preserve">обеспечить </w:t>
      </w:r>
      <w:r w:rsidR="006D78C5">
        <w:rPr>
          <w:bCs/>
          <w:szCs w:val="26"/>
          <w:lang w:eastAsia="zh-CN"/>
        </w:rPr>
        <w:t xml:space="preserve">официальное опубликование и </w:t>
      </w:r>
      <w:r w:rsidR="005D39EC">
        <w:rPr>
          <w:bCs/>
          <w:szCs w:val="26"/>
          <w:lang w:eastAsia="zh-CN"/>
        </w:rPr>
        <w:t>размещение</w:t>
      </w:r>
      <w:r w:rsidR="00613BCF" w:rsidRPr="00613BCF">
        <w:rPr>
          <w:bCs/>
          <w:szCs w:val="26"/>
          <w:lang w:eastAsia="zh-CN"/>
        </w:rPr>
        <w:t xml:space="preserve"> на </w:t>
      </w:r>
      <w:r w:rsidR="00613BCF" w:rsidRPr="00613BCF">
        <w:rPr>
          <w:bCs/>
          <w:szCs w:val="26"/>
          <w:lang w:eastAsia="zh-CN"/>
        </w:rPr>
        <w:lastRenderedPageBreak/>
        <w:t xml:space="preserve">официальном сайте администрации </w:t>
      </w:r>
      <w:r w:rsidR="005D39EC">
        <w:rPr>
          <w:bCs/>
          <w:szCs w:val="26"/>
          <w:lang w:eastAsia="zh-CN"/>
        </w:rPr>
        <w:t>Арсеньевского городского округа настоящего постановления.</w:t>
      </w:r>
    </w:p>
    <w:p w:rsidR="004C249A" w:rsidRPr="004C249A" w:rsidRDefault="004C249A" w:rsidP="00A062A1">
      <w:pPr>
        <w:tabs>
          <w:tab w:val="left" w:pos="8041"/>
        </w:tabs>
        <w:spacing w:line="360" w:lineRule="auto"/>
        <w:rPr>
          <w:bCs/>
          <w:szCs w:val="26"/>
          <w:lang w:eastAsia="zh-CN"/>
        </w:rPr>
      </w:pPr>
      <w:r w:rsidRPr="004C249A">
        <w:rPr>
          <w:bCs/>
          <w:szCs w:val="26"/>
          <w:lang w:eastAsia="zh-CN"/>
        </w:rPr>
        <w:t xml:space="preserve">3. Настоящее постановление вступает в силу </w:t>
      </w:r>
      <w:r w:rsidR="006D78C5">
        <w:rPr>
          <w:bCs/>
          <w:szCs w:val="26"/>
          <w:lang w:eastAsia="zh-CN"/>
        </w:rPr>
        <w:t>после</w:t>
      </w:r>
      <w:r w:rsidRPr="004C249A">
        <w:rPr>
          <w:bCs/>
          <w:szCs w:val="26"/>
          <w:lang w:eastAsia="zh-CN"/>
        </w:rPr>
        <w:t xml:space="preserve"> его официального опубликования.</w:t>
      </w:r>
    </w:p>
    <w:p w:rsidR="00150032" w:rsidRDefault="004C249A" w:rsidP="00A062A1">
      <w:pPr>
        <w:tabs>
          <w:tab w:val="left" w:pos="8041"/>
        </w:tabs>
        <w:spacing w:line="360" w:lineRule="auto"/>
        <w:rPr>
          <w:bCs/>
          <w:szCs w:val="26"/>
          <w:lang w:eastAsia="zh-CN"/>
        </w:rPr>
      </w:pPr>
      <w:r w:rsidRPr="004C249A">
        <w:rPr>
          <w:bCs/>
          <w:szCs w:val="26"/>
          <w:lang w:eastAsia="zh-CN"/>
        </w:rPr>
        <w:t>4. Контроль за исполнением настоящего постановления возложить</w:t>
      </w:r>
      <w:r>
        <w:rPr>
          <w:bCs/>
          <w:szCs w:val="26"/>
          <w:lang w:eastAsia="zh-CN"/>
        </w:rPr>
        <w:t xml:space="preserve"> на первого заместителя главы администрации Арсеньевского городского округа Богомолова Е.В.</w:t>
      </w:r>
    </w:p>
    <w:p w:rsidR="00C73E0F" w:rsidRDefault="00C73E0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1404CC" w:rsidRDefault="001404CC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613BCF" w:rsidRDefault="004C249A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  <w:r>
        <w:rPr>
          <w:szCs w:val="26"/>
        </w:rPr>
        <w:t>Глава</w:t>
      </w:r>
      <w:r w:rsidR="00613BCF" w:rsidRPr="00C73E0F">
        <w:rPr>
          <w:szCs w:val="26"/>
        </w:rPr>
        <w:t xml:space="preserve"> городского округа</w:t>
      </w:r>
      <w:r w:rsidR="00C73E0F" w:rsidRPr="00C73E0F">
        <w:rPr>
          <w:szCs w:val="26"/>
        </w:rPr>
        <w:t xml:space="preserve">                                                               </w:t>
      </w:r>
      <w:r w:rsidR="00C73E0F">
        <w:rPr>
          <w:szCs w:val="26"/>
        </w:rPr>
        <w:t xml:space="preserve">           </w:t>
      </w:r>
      <w:r>
        <w:rPr>
          <w:szCs w:val="26"/>
        </w:rPr>
        <w:t xml:space="preserve">           </w:t>
      </w:r>
      <w:r w:rsidR="00C73E0F" w:rsidRPr="00C73E0F">
        <w:rPr>
          <w:szCs w:val="26"/>
        </w:rPr>
        <w:t xml:space="preserve">В.С. </w:t>
      </w:r>
      <w:proofErr w:type="spellStart"/>
      <w:r w:rsidR="00C73E0F" w:rsidRPr="00C73E0F">
        <w:rPr>
          <w:szCs w:val="26"/>
        </w:rPr>
        <w:t>Пивень</w:t>
      </w:r>
      <w:proofErr w:type="spellEnd"/>
    </w:p>
    <w:p w:rsidR="004C249A" w:rsidRDefault="004C249A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A062A1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  <w:r w:rsidR="00633839">
        <w:rPr>
          <w:szCs w:val="26"/>
        </w:rPr>
        <w:t xml:space="preserve"> </w:t>
      </w:r>
    </w:p>
    <w:p w:rsidR="004C249A" w:rsidRPr="004C249A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  <w:proofErr w:type="gramStart"/>
      <w:r>
        <w:rPr>
          <w:szCs w:val="26"/>
        </w:rPr>
        <w:t>к</w:t>
      </w:r>
      <w:proofErr w:type="gramEnd"/>
      <w:r>
        <w:rPr>
          <w:szCs w:val="26"/>
        </w:rPr>
        <w:t xml:space="preserve"> постановлению</w:t>
      </w:r>
      <w:r w:rsidR="004C249A" w:rsidRPr="004C249A">
        <w:rPr>
          <w:szCs w:val="26"/>
        </w:rPr>
        <w:t xml:space="preserve"> </w:t>
      </w:r>
      <w:r w:rsidR="004C249A">
        <w:rPr>
          <w:szCs w:val="26"/>
        </w:rPr>
        <w:t>администрации</w:t>
      </w:r>
      <w:r w:rsidR="004C249A" w:rsidRPr="004C249A">
        <w:rPr>
          <w:szCs w:val="26"/>
        </w:rPr>
        <w:br/>
      </w:r>
      <w:r w:rsidR="004C249A">
        <w:rPr>
          <w:szCs w:val="26"/>
        </w:rPr>
        <w:t xml:space="preserve">Арсеньевского </w:t>
      </w:r>
      <w:r w:rsidR="004C249A" w:rsidRPr="004C249A">
        <w:rPr>
          <w:szCs w:val="26"/>
        </w:rPr>
        <w:t xml:space="preserve">городского округа </w:t>
      </w:r>
      <w:r w:rsidR="004C249A">
        <w:rPr>
          <w:szCs w:val="26"/>
        </w:rPr>
        <w:br/>
        <w:t>от «</w:t>
      </w:r>
      <w:r w:rsidR="008629E2">
        <w:rPr>
          <w:szCs w:val="26"/>
        </w:rPr>
        <w:t>24</w:t>
      </w:r>
      <w:r w:rsidR="0066346C">
        <w:rPr>
          <w:szCs w:val="26"/>
        </w:rPr>
        <w:t xml:space="preserve"> </w:t>
      </w:r>
      <w:r w:rsidR="004C249A">
        <w:rPr>
          <w:szCs w:val="26"/>
        </w:rPr>
        <w:t xml:space="preserve">» </w:t>
      </w:r>
      <w:r w:rsidR="008629E2">
        <w:rPr>
          <w:szCs w:val="26"/>
        </w:rPr>
        <w:t>марта</w:t>
      </w:r>
      <w:r w:rsidR="0066346C">
        <w:rPr>
          <w:szCs w:val="26"/>
        </w:rPr>
        <w:t xml:space="preserve"> 202</w:t>
      </w:r>
      <w:r w:rsidR="00DE741F">
        <w:rPr>
          <w:szCs w:val="26"/>
        </w:rPr>
        <w:t>2</w:t>
      </w:r>
      <w:r w:rsidR="004C249A" w:rsidRPr="004C249A">
        <w:rPr>
          <w:szCs w:val="26"/>
        </w:rPr>
        <w:t xml:space="preserve"> г. </w:t>
      </w:r>
      <w:r w:rsidR="004C249A">
        <w:rPr>
          <w:szCs w:val="26"/>
        </w:rPr>
        <w:t xml:space="preserve">№ </w:t>
      </w:r>
      <w:r w:rsidR="0066346C">
        <w:rPr>
          <w:szCs w:val="26"/>
        </w:rPr>
        <w:t xml:space="preserve"> </w:t>
      </w:r>
      <w:r w:rsidR="008629E2">
        <w:rPr>
          <w:szCs w:val="26"/>
        </w:rPr>
        <w:t>154</w:t>
      </w:r>
      <w:r w:rsidR="0066346C">
        <w:rPr>
          <w:szCs w:val="26"/>
        </w:rPr>
        <w:t xml:space="preserve"> </w:t>
      </w:r>
      <w:r w:rsidR="008638F3">
        <w:rPr>
          <w:szCs w:val="26"/>
        </w:rPr>
        <w:t>-па</w:t>
      </w:r>
    </w:p>
    <w:p w:rsidR="004C249A" w:rsidRDefault="004C249A" w:rsidP="004C249A">
      <w:pPr>
        <w:tabs>
          <w:tab w:val="left" w:pos="8041"/>
        </w:tabs>
        <w:spacing w:line="276" w:lineRule="auto"/>
        <w:ind w:firstLine="0"/>
        <w:jc w:val="center"/>
        <w:rPr>
          <w:szCs w:val="26"/>
        </w:rPr>
      </w:pPr>
      <w:r w:rsidRPr="004C249A">
        <w:rPr>
          <w:szCs w:val="26"/>
        </w:rPr>
        <w:br/>
      </w:r>
      <w:r w:rsidRPr="004C249A">
        <w:rPr>
          <w:szCs w:val="26"/>
        </w:rPr>
        <w:br/>
        <w:t>АДМИНИСТРАТИВНЫЙ РЕГЛАМ</w:t>
      </w:r>
      <w:r w:rsidR="0066346C">
        <w:rPr>
          <w:szCs w:val="26"/>
        </w:rPr>
        <w:t>ЕНТ ПРЕДОСТАВЛЕНИЯ МУНИЦИПАЛЬНЫХ УСЛУГ</w:t>
      </w:r>
      <w:r w:rsidRPr="004C249A">
        <w:rPr>
          <w:szCs w:val="26"/>
        </w:rPr>
        <w:t xml:space="preserve"> "СОГЛАСОВАНИЕ СОЗДАНИЯ МЕСТА (ПЛОЩАДКИ) НАКОПЛЕНИЯ ТВЕРДЫХ КОММУНАЛЬНЫХ ОТ</w:t>
      </w:r>
      <w:r w:rsidR="006820F7">
        <w:rPr>
          <w:szCs w:val="26"/>
        </w:rPr>
        <w:t xml:space="preserve">ХОДОВ И ВКЛЮЧЕНИЕ СВЕДЕНИЙ </w:t>
      </w:r>
      <w:r w:rsidRPr="004C249A">
        <w:rPr>
          <w:szCs w:val="26"/>
        </w:rPr>
        <w:t>В РЕЕСТР МЕСТ (ПЛОЩАДОК) НАКОПЛЕНИЯ ТВЕРДЫХ КОММУНАЛЬНЫХ ОТХОДОВ"</w:t>
      </w:r>
    </w:p>
    <w:p w:rsidR="004C249A" w:rsidRPr="004C249A" w:rsidRDefault="004C249A" w:rsidP="004C249A">
      <w:pPr>
        <w:tabs>
          <w:tab w:val="left" w:pos="8041"/>
        </w:tabs>
        <w:spacing w:line="276" w:lineRule="auto"/>
        <w:ind w:firstLine="0"/>
        <w:jc w:val="center"/>
        <w:rPr>
          <w:szCs w:val="26"/>
        </w:rPr>
      </w:pPr>
    </w:p>
    <w:p w:rsidR="004C249A" w:rsidRDefault="004C249A" w:rsidP="004C249A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 w:rsidRPr="004C249A">
        <w:rPr>
          <w:b/>
          <w:bCs/>
          <w:szCs w:val="26"/>
        </w:rPr>
        <w:t>I. Общие положения</w:t>
      </w:r>
    </w:p>
    <w:p w:rsidR="004C249A" w:rsidRPr="004C249A" w:rsidRDefault="004C249A" w:rsidP="004C249A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</w:p>
    <w:p w:rsidR="004C249A" w:rsidRDefault="006D78C5" w:rsidP="006D78C5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1.</w:t>
      </w:r>
      <w:r w:rsidR="004C249A" w:rsidRPr="004C249A">
        <w:rPr>
          <w:b/>
          <w:bCs/>
          <w:szCs w:val="26"/>
        </w:rPr>
        <w:t xml:space="preserve"> Предмет регулирования регламента</w:t>
      </w:r>
    </w:p>
    <w:p w:rsidR="006D78C5" w:rsidRDefault="006D78C5" w:rsidP="006D78C5">
      <w:pPr>
        <w:tabs>
          <w:tab w:val="left" w:pos="8041"/>
        </w:tabs>
        <w:spacing w:line="276" w:lineRule="auto"/>
        <w:rPr>
          <w:szCs w:val="26"/>
        </w:rPr>
      </w:pPr>
    </w:p>
    <w:p w:rsidR="004C249A" w:rsidRDefault="006D78C5" w:rsidP="006D78C5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1.1.</w:t>
      </w:r>
      <w:r w:rsidRPr="004C249A">
        <w:rPr>
          <w:szCs w:val="26"/>
        </w:rPr>
        <w:t xml:space="preserve"> Администрат</w:t>
      </w:r>
      <w:r w:rsidR="0066346C">
        <w:rPr>
          <w:szCs w:val="26"/>
        </w:rPr>
        <w:t>ивный регламент предоставления муниципальных услуг</w:t>
      </w:r>
      <w:r w:rsidRPr="004C249A">
        <w:rPr>
          <w:szCs w:val="26"/>
        </w:rPr>
        <w:t xml:space="preserve"> "Согласование создания места (площадки) накопления твердых коммунальных от</w:t>
      </w:r>
      <w:r w:rsidR="006820F7">
        <w:rPr>
          <w:szCs w:val="26"/>
        </w:rPr>
        <w:t xml:space="preserve">ходов </w:t>
      </w:r>
      <w:r w:rsidR="00E96487">
        <w:rPr>
          <w:szCs w:val="26"/>
        </w:rPr>
        <w:t xml:space="preserve">(далее – ТКО) </w:t>
      </w:r>
      <w:r w:rsidR="006820F7">
        <w:rPr>
          <w:szCs w:val="26"/>
        </w:rPr>
        <w:t xml:space="preserve">и включение сведений </w:t>
      </w:r>
      <w:r w:rsidRPr="004C249A">
        <w:rPr>
          <w:szCs w:val="26"/>
        </w:rPr>
        <w:t xml:space="preserve">в реестр мест (площадок) накопления </w:t>
      </w:r>
      <w:r w:rsidR="00E96487">
        <w:rPr>
          <w:szCs w:val="26"/>
        </w:rPr>
        <w:t>ТКО</w:t>
      </w:r>
      <w:r w:rsidRPr="004C249A">
        <w:rPr>
          <w:szCs w:val="26"/>
        </w:rPr>
        <w:t>" (далее - Регламент) разработан в целях повышения качества предоставл</w:t>
      </w:r>
      <w:r w:rsidR="0066346C">
        <w:rPr>
          <w:szCs w:val="26"/>
        </w:rPr>
        <w:t>ения и доступности муниципальных услуг</w:t>
      </w:r>
      <w:r w:rsidRPr="004C249A">
        <w:rPr>
          <w:szCs w:val="26"/>
        </w:rPr>
        <w:t xml:space="preserve"> по согласованию создания места (площадки) накопления </w:t>
      </w:r>
      <w:r w:rsidR="00E96487">
        <w:rPr>
          <w:szCs w:val="26"/>
        </w:rPr>
        <w:t>ТКО</w:t>
      </w:r>
      <w:r w:rsidRPr="004C249A">
        <w:rPr>
          <w:szCs w:val="26"/>
        </w:rPr>
        <w:t xml:space="preserve"> и включению сведений о них в реестр мест (площадок) накоплен</w:t>
      </w:r>
      <w:r w:rsidR="0066346C">
        <w:rPr>
          <w:szCs w:val="26"/>
        </w:rPr>
        <w:t xml:space="preserve">ия </w:t>
      </w:r>
      <w:r w:rsidR="00E96487">
        <w:rPr>
          <w:szCs w:val="26"/>
        </w:rPr>
        <w:t>ТКО</w:t>
      </w:r>
      <w:r>
        <w:rPr>
          <w:szCs w:val="26"/>
        </w:rPr>
        <w:t xml:space="preserve"> </w:t>
      </w:r>
      <w:r w:rsidR="0066346C">
        <w:rPr>
          <w:szCs w:val="26"/>
        </w:rPr>
        <w:t>(далее - М</w:t>
      </w:r>
      <w:r w:rsidRPr="004C249A">
        <w:rPr>
          <w:szCs w:val="26"/>
        </w:rPr>
        <w:t xml:space="preserve">униципальная услуга), создания комфортных условий для заявителей </w:t>
      </w:r>
      <w:r w:rsidR="0066346C">
        <w:rPr>
          <w:szCs w:val="26"/>
        </w:rPr>
        <w:t>при предоставлении муниципальных услуг</w:t>
      </w:r>
      <w:r w:rsidRPr="004C249A">
        <w:rPr>
          <w:szCs w:val="26"/>
        </w:rPr>
        <w:t>, опре</w:t>
      </w:r>
      <w:r w:rsidR="0066346C">
        <w:rPr>
          <w:szCs w:val="26"/>
        </w:rPr>
        <w:t>деляет стандарт предоставления Муниципальных услуг</w:t>
      </w:r>
      <w:r w:rsidRPr="004C249A">
        <w:rPr>
          <w:szCs w:val="26"/>
        </w:rPr>
        <w:t xml:space="preserve">, сроки и последовательность действий </w:t>
      </w:r>
      <w:r>
        <w:rPr>
          <w:szCs w:val="26"/>
        </w:rPr>
        <w:t xml:space="preserve">                                                      </w:t>
      </w:r>
      <w:r w:rsidRPr="004C249A">
        <w:rPr>
          <w:szCs w:val="26"/>
        </w:rPr>
        <w:t>(далее - Административ</w:t>
      </w:r>
      <w:r>
        <w:rPr>
          <w:szCs w:val="26"/>
        </w:rPr>
        <w:t>ная процедура), осуществляемых а</w:t>
      </w:r>
      <w:r w:rsidRPr="004C249A">
        <w:rPr>
          <w:szCs w:val="26"/>
        </w:rPr>
        <w:t xml:space="preserve">дминистрацией </w:t>
      </w:r>
      <w:r>
        <w:rPr>
          <w:szCs w:val="26"/>
        </w:rPr>
        <w:t xml:space="preserve">Арсеньевского </w:t>
      </w:r>
      <w:r w:rsidRPr="004C249A">
        <w:rPr>
          <w:szCs w:val="26"/>
        </w:rPr>
        <w:t>городского округа (далее - Администрация), формы контроля и ответственность должностных лиц</w:t>
      </w:r>
      <w:r w:rsidR="0066346C">
        <w:rPr>
          <w:szCs w:val="26"/>
        </w:rPr>
        <w:t xml:space="preserve"> органа, предоставляющего данные Муниципальные услуги</w:t>
      </w:r>
      <w:r w:rsidRPr="004C249A">
        <w:rPr>
          <w:szCs w:val="26"/>
        </w:rPr>
        <w:t>.</w:t>
      </w:r>
    </w:p>
    <w:p w:rsidR="002C2A2D" w:rsidRPr="004C249A" w:rsidRDefault="002C2A2D" w:rsidP="004C249A">
      <w:pPr>
        <w:tabs>
          <w:tab w:val="left" w:pos="8041"/>
        </w:tabs>
        <w:spacing w:line="276" w:lineRule="auto"/>
        <w:ind w:firstLine="0"/>
        <w:rPr>
          <w:b/>
          <w:bCs/>
          <w:szCs w:val="26"/>
        </w:rPr>
      </w:pPr>
    </w:p>
    <w:p w:rsidR="004C249A" w:rsidRPr="004C249A" w:rsidRDefault="004C249A" w:rsidP="006D78C5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 w:rsidRPr="004C249A">
        <w:rPr>
          <w:b/>
          <w:bCs/>
          <w:szCs w:val="26"/>
        </w:rPr>
        <w:t>2. Круг заявителей</w:t>
      </w:r>
    </w:p>
    <w:p w:rsidR="006D78C5" w:rsidRDefault="006D78C5" w:rsidP="006D78C5">
      <w:pPr>
        <w:tabs>
          <w:tab w:val="left" w:pos="8041"/>
        </w:tabs>
        <w:spacing w:line="276" w:lineRule="auto"/>
        <w:rPr>
          <w:szCs w:val="26"/>
        </w:rPr>
      </w:pPr>
    </w:p>
    <w:p w:rsidR="004C249A" w:rsidRPr="004C249A" w:rsidRDefault="0066346C" w:rsidP="006D78C5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2.1. Муниципальные услуги</w:t>
      </w:r>
      <w:r w:rsidR="00DE741F">
        <w:rPr>
          <w:szCs w:val="26"/>
        </w:rPr>
        <w:t xml:space="preserve"> предоставляю</w:t>
      </w:r>
      <w:r w:rsidR="004C249A" w:rsidRPr="004C249A">
        <w:rPr>
          <w:szCs w:val="26"/>
        </w:rPr>
        <w:t>тся лицам,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</w:p>
    <w:p w:rsidR="004C249A" w:rsidRPr="004C249A" w:rsidRDefault="004C249A" w:rsidP="006D78C5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2.2. От име</w:t>
      </w:r>
      <w:r w:rsidR="0066346C">
        <w:rPr>
          <w:szCs w:val="26"/>
        </w:rPr>
        <w:t>ни Заявителя с целью получения Муниципальных услуг</w:t>
      </w:r>
      <w:r w:rsidRPr="004C249A">
        <w:rPr>
          <w:szCs w:val="26"/>
        </w:rPr>
        <w:t xml:space="preserve">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</w:t>
      </w:r>
      <w:r w:rsidR="0066346C">
        <w:rPr>
          <w:szCs w:val="26"/>
        </w:rPr>
        <w:t>оставлении Муниципальных услуг</w:t>
      </w:r>
      <w:r w:rsidR="002C2A2D">
        <w:rPr>
          <w:szCs w:val="26"/>
        </w:rPr>
        <w:t xml:space="preserve"> </w:t>
      </w:r>
      <w:r w:rsidRPr="004C249A">
        <w:rPr>
          <w:szCs w:val="26"/>
        </w:rPr>
        <w:t>(далее - представитель Заявителя).</w:t>
      </w:r>
    </w:p>
    <w:p w:rsidR="006D78C5" w:rsidRDefault="006D78C5" w:rsidP="006D78C5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</w:p>
    <w:p w:rsidR="00DE741F" w:rsidRDefault="00DE741F" w:rsidP="006D78C5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</w:p>
    <w:p w:rsidR="006D78C5" w:rsidRDefault="004C249A" w:rsidP="006D78C5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 w:rsidRPr="004C249A">
        <w:rPr>
          <w:b/>
          <w:bCs/>
          <w:szCs w:val="26"/>
        </w:rPr>
        <w:lastRenderedPageBreak/>
        <w:t xml:space="preserve">3. Требования к порядку информирования </w:t>
      </w:r>
    </w:p>
    <w:p w:rsidR="006D78C5" w:rsidRPr="00715D0A" w:rsidRDefault="0066346C" w:rsidP="00715D0A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о предоставлении муниципальных услуг</w:t>
      </w:r>
    </w:p>
    <w:p w:rsidR="00931D24" w:rsidRDefault="00931D24" w:rsidP="006D78C5">
      <w:pPr>
        <w:tabs>
          <w:tab w:val="left" w:pos="8041"/>
        </w:tabs>
        <w:spacing w:line="276" w:lineRule="auto"/>
        <w:rPr>
          <w:szCs w:val="26"/>
        </w:rPr>
      </w:pPr>
    </w:p>
    <w:p w:rsidR="006D78C5" w:rsidRPr="006D78C5" w:rsidRDefault="006D78C5" w:rsidP="006D78C5">
      <w:pPr>
        <w:tabs>
          <w:tab w:val="left" w:pos="720"/>
        </w:tabs>
        <w:spacing w:line="360" w:lineRule="auto"/>
        <w:rPr>
          <w:szCs w:val="26"/>
        </w:rPr>
      </w:pPr>
      <w:r w:rsidRPr="006D78C5">
        <w:rPr>
          <w:szCs w:val="26"/>
        </w:rPr>
        <w:t>3.</w:t>
      </w:r>
      <w:r w:rsidR="0066346C">
        <w:rPr>
          <w:szCs w:val="26"/>
        </w:rPr>
        <w:t>1. Информация о предоставлении Муниципальных услуг</w:t>
      </w:r>
      <w:r w:rsidRPr="006D78C5">
        <w:rPr>
          <w:szCs w:val="26"/>
        </w:rPr>
        <w:t xml:space="preserve"> доводится до сведения заявителей:</w:t>
      </w:r>
    </w:p>
    <w:p w:rsidR="006D78C5" w:rsidRPr="00ED5986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 xml:space="preserve">- посредством личного обращения в </w:t>
      </w:r>
      <w:r w:rsidR="00ED5986">
        <w:rPr>
          <w:szCs w:val="26"/>
        </w:rPr>
        <w:t>управление жизнеобеспечения Администрации (далее – Управление);</w:t>
      </w:r>
    </w:p>
    <w:p w:rsidR="006D78C5" w:rsidRPr="006D78C5" w:rsidRDefault="00965BB5" w:rsidP="006D78C5">
      <w:pPr>
        <w:spacing w:line="360" w:lineRule="auto"/>
        <w:rPr>
          <w:szCs w:val="26"/>
        </w:rPr>
      </w:pPr>
      <w:r>
        <w:rPr>
          <w:szCs w:val="26"/>
        </w:rPr>
        <w:t>-  по номеру</w:t>
      </w:r>
      <w:r w:rsidR="006D78C5" w:rsidRPr="006D78C5">
        <w:rPr>
          <w:szCs w:val="26"/>
        </w:rPr>
        <w:t xml:space="preserve"> теле</w:t>
      </w:r>
      <w:r>
        <w:rPr>
          <w:szCs w:val="26"/>
        </w:rPr>
        <w:t>фона</w:t>
      </w:r>
      <w:r w:rsidR="00E96487">
        <w:rPr>
          <w:szCs w:val="26"/>
        </w:rPr>
        <w:t xml:space="preserve"> </w:t>
      </w:r>
      <w:r w:rsidR="00ED5986">
        <w:rPr>
          <w:szCs w:val="26"/>
        </w:rPr>
        <w:t xml:space="preserve">Управления </w:t>
      </w:r>
      <w:r w:rsidR="006D78C5">
        <w:rPr>
          <w:szCs w:val="26"/>
        </w:rPr>
        <w:t>8(42361) 5-31-0</w:t>
      </w:r>
      <w:r w:rsidR="006D78C5" w:rsidRPr="006D78C5">
        <w:rPr>
          <w:szCs w:val="26"/>
        </w:rPr>
        <w:t>6;</w:t>
      </w:r>
    </w:p>
    <w:p w:rsidR="006D78C5" w:rsidRPr="006D78C5" w:rsidRDefault="006D78C5" w:rsidP="006D78C5">
      <w:pPr>
        <w:tabs>
          <w:tab w:val="left" w:pos="720"/>
        </w:tabs>
        <w:spacing w:line="360" w:lineRule="auto"/>
        <w:rPr>
          <w:szCs w:val="26"/>
        </w:rPr>
      </w:pPr>
      <w:r w:rsidRPr="006D78C5">
        <w:rPr>
          <w:szCs w:val="26"/>
        </w:rPr>
        <w:t>- на информац</w:t>
      </w:r>
      <w:r w:rsidR="00965BB5">
        <w:rPr>
          <w:szCs w:val="26"/>
        </w:rPr>
        <w:t>ионном стенде, расположенном в А</w:t>
      </w:r>
      <w:r w:rsidRPr="006D78C5">
        <w:rPr>
          <w:szCs w:val="26"/>
        </w:rPr>
        <w:t>дминис</w:t>
      </w:r>
      <w:r w:rsidR="0066346C">
        <w:rPr>
          <w:szCs w:val="26"/>
        </w:rPr>
        <w:t>трации, в месте предоставления Муниципальных услуг</w:t>
      </w:r>
      <w:r w:rsidRPr="006D78C5">
        <w:rPr>
          <w:szCs w:val="26"/>
        </w:rPr>
        <w:t xml:space="preserve"> (приема граждан);</w:t>
      </w:r>
    </w:p>
    <w:p w:rsidR="006D78C5" w:rsidRPr="006D78C5" w:rsidRDefault="00965BB5" w:rsidP="006D78C5">
      <w:pPr>
        <w:spacing w:line="360" w:lineRule="auto"/>
        <w:rPr>
          <w:szCs w:val="26"/>
        </w:rPr>
      </w:pPr>
      <w:r>
        <w:rPr>
          <w:szCs w:val="26"/>
        </w:rPr>
        <w:t xml:space="preserve">- на официальном сайте Администрации </w:t>
      </w:r>
      <w:r w:rsidR="006D78C5" w:rsidRPr="006D78C5">
        <w:rPr>
          <w:szCs w:val="26"/>
        </w:rPr>
        <w:t xml:space="preserve">в сети «Интернет»: </w:t>
      </w:r>
      <w:hyperlink w:history="1">
        <w:r w:rsidR="006D78C5" w:rsidRPr="0066346C">
          <w:rPr>
            <w:color w:val="0000FF"/>
            <w:szCs w:val="26"/>
          </w:rPr>
          <w:t xml:space="preserve">http:// </w:t>
        </w:r>
        <w:proofErr w:type="spellStart"/>
        <w:r w:rsidR="006D78C5" w:rsidRPr="0066346C">
          <w:rPr>
            <w:color w:val="0000FF"/>
            <w:szCs w:val="26"/>
            <w:lang w:val="en-US"/>
          </w:rPr>
          <w:t>ars</w:t>
        </w:r>
        <w:proofErr w:type="spellEnd"/>
        <w:r w:rsidR="006D78C5" w:rsidRPr="0066346C">
          <w:rPr>
            <w:color w:val="0000FF"/>
            <w:szCs w:val="26"/>
          </w:rPr>
          <w:t>.</w:t>
        </w:r>
        <w:r w:rsidR="006D78C5" w:rsidRPr="0066346C">
          <w:rPr>
            <w:color w:val="0000FF"/>
            <w:szCs w:val="26"/>
            <w:lang w:val="en-US"/>
          </w:rPr>
          <w:t>town</w:t>
        </w:r>
        <w:r w:rsidR="006D78C5" w:rsidRPr="0066346C">
          <w:rPr>
            <w:color w:val="0000FF"/>
            <w:szCs w:val="26"/>
          </w:rPr>
          <w:t>;</w:t>
        </w:r>
        <w:r w:rsidR="006D78C5" w:rsidRPr="006D78C5">
          <w:rPr>
            <w:color w:val="0000FF"/>
            <w:szCs w:val="26"/>
            <w:u w:val="single"/>
          </w:rPr>
          <w:t xml:space="preserve"> </w:t>
        </w:r>
      </w:hyperlink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 xml:space="preserve">- с помощью региональной государственной информационной системы «Портал государственных и муниципальных услуг (функций) Приморского края»: </w:t>
      </w:r>
      <w:hyperlink r:id="rId9" w:history="1">
        <w:r w:rsidRPr="0066346C">
          <w:rPr>
            <w:bCs/>
            <w:color w:val="0000FF"/>
            <w:szCs w:val="26"/>
          </w:rPr>
          <w:t>http://gosuslugi.primorsky.r</w:t>
        </w:r>
        <w:r w:rsidRPr="0066346C">
          <w:rPr>
            <w:bCs/>
            <w:color w:val="0000FF"/>
            <w:szCs w:val="26"/>
            <w:lang w:val="en-US"/>
          </w:rPr>
          <w:t>u</w:t>
        </w:r>
      </w:hyperlink>
      <w:r w:rsidR="0066346C">
        <w:rPr>
          <w:bCs/>
          <w:color w:val="0000FF"/>
          <w:szCs w:val="26"/>
        </w:rPr>
        <w:t xml:space="preserve"> (далее – Портал)</w:t>
      </w:r>
      <w:r w:rsidRPr="006D78C5">
        <w:rPr>
          <w:szCs w:val="26"/>
        </w:rPr>
        <w:t>.</w:t>
      </w:r>
    </w:p>
    <w:p w:rsidR="00442F4D" w:rsidRPr="00442F4D" w:rsidRDefault="00442F4D" w:rsidP="00442F4D">
      <w:pPr>
        <w:shd w:val="clear" w:color="auto" w:fill="FFFFFF"/>
        <w:spacing w:line="360" w:lineRule="auto"/>
        <w:rPr>
          <w:szCs w:val="26"/>
        </w:rPr>
      </w:pPr>
      <w:r w:rsidRPr="00442F4D">
        <w:rPr>
          <w:szCs w:val="26"/>
        </w:rPr>
        <w:t>Консульта</w:t>
      </w:r>
      <w:r w:rsidR="00DE741F">
        <w:rPr>
          <w:szCs w:val="26"/>
        </w:rPr>
        <w:t xml:space="preserve">ции по вопросам предоставления Муниципальных услуг </w:t>
      </w:r>
      <w:r w:rsidRPr="00442F4D">
        <w:rPr>
          <w:szCs w:val="26"/>
        </w:rPr>
        <w:t>оказываются специалист</w:t>
      </w:r>
      <w:r w:rsidR="00DE741F">
        <w:rPr>
          <w:szCs w:val="26"/>
        </w:rPr>
        <w:t>ами отдела жилищного хозяйства У</w:t>
      </w:r>
      <w:r w:rsidRPr="00442F4D">
        <w:rPr>
          <w:szCs w:val="26"/>
        </w:rPr>
        <w:t xml:space="preserve">правления (далее – специалист) при личном обращении, с использованием телефонной связи, </w:t>
      </w:r>
      <w:r w:rsidRPr="00442F4D">
        <w:rPr>
          <w:bCs/>
          <w:szCs w:val="26"/>
        </w:rPr>
        <w:t xml:space="preserve">информационно-телекоммуникационной </w:t>
      </w:r>
      <w:r w:rsidRPr="00442F4D">
        <w:rPr>
          <w:szCs w:val="26"/>
        </w:rPr>
        <w:t>сети «Интернет», электронной почты</w:t>
      </w:r>
      <w:r w:rsidR="00DE741F">
        <w:rPr>
          <w:szCs w:val="26"/>
        </w:rPr>
        <w:t>.</w:t>
      </w:r>
    </w:p>
    <w:p w:rsidR="00442F4D" w:rsidRPr="00442F4D" w:rsidRDefault="00442F4D" w:rsidP="00442F4D">
      <w:pPr>
        <w:shd w:val="clear" w:color="auto" w:fill="FFFFFF"/>
        <w:spacing w:line="360" w:lineRule="auto"/>
        <w:rPr>
          <w:szCs w:val="26"/>
        </w:rPr>
      </w:pPr>
      <w:r w:rsidRPr="00442F4D">
        <w:rPr>
          <w:szCs w:val="26"/>
        </w:rPr>
        <w:t xml:space="preserve">При ответах на телефонные звонки и устные обращения специалист </w:t>
      </w:r>
      <w:r w:rsidR="00E96487">
        <w:rPr>
          <w:szCs w:val="26"/>
        </w:rPr>
        <w:t>Управления</w:t>
      </w:r>
      <w:r w:rsidRPr="00442F4D">
        <w:rPr>
          <w:szCs w:val="26"/>
        </w:rPr>
        <w:t xml:space="preserve">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 органа местного самоуправления, в который позвонил заявитель, фамилии, имени, отчества и должности сотрудника, принявшего телефонный звонок.</w:t>
      </w:r>
    </w:p>
    <w:p w:rsidR="00442F4D" w:rsidRPr="00442F4D" w:rsidRDefault="00442F4D" w:rsidP="00442F4D">
      <w:pPr>
        <w:shd w:val="clear" w:color="auto" w:fill="FFFFFF"/>
        <w:spacing w:line="360" w:lineRule="auto"/>
        <w:rPr>
          <w:szCs w:val="26"/>
        </w:rPr>
      </w:pPr>
      <w:r w:rsidRPr="00442F4D">
        <w:rPr>
          <w:szCs w:val="26"/>
        </w:rPr>
        <w:t>Время разговора с заявителем не должно превышать 10 минут.</w:t>
      </w:r>
    </w:p>
    <w:p w:rsidR="00442F4D" w:rsidRPr="00442F4D" w:rsidRDefault="00442F4D" w:rsidP="00442F4D">
      <w:pPr>
        <w:shd w:val="clear" w:color="auto" w:fill="FFFFFF"/>
        <w:spacing w:line="360" w:lineRule="auto"/>
        <w:rPr>
          <w:szCs w:val="26"/>
        </w:rPr>
      </w:pPr>
      <w:r w:rsidRPr="00442F4D">
        <w:rPr>
          <w:szCs w:val="26"/>
        </w:rPr>
        <w:t xml:space="preserve">При невозможности специалиста </w:t>
      </w:r>
      <w:r w:rsidR="00E96487">
        <w:rPr>
          <w:szCs w:val="26"/>
        </w:rPr>
        <w:t>Управления</w:t>
      </w:r>
      <w:r w:rsidRPr="00442F4D">
        <w:rPr>
          <w:szCs w:val="26"/>
        </w:rPr>
        <w:t>, принявшего телефонный звонок, самостоятельно ответить на поставленные вопросы, обратившемуся лицу должен быть сообщен телефонный номер, по которому можно получить необходимую информацию.</w:t>
      </w:r>
    </w:p>
    <w:p w:rsidR="00442F4D" w:rsidRPr="00442F4D" w:rsidRDefault="00442F4D" w:rsidP="00442F4D">
      <w:pPr>
        <w:shd w:val="clear" w:color="auto" w:fill="FFFFFF"/>
        <w:spacing w:line="360" w:lineRule="auto"/>
        <w:rPr>
          <w:szCs w:val="26"/>
        </w:rPr>
      </w:pPr>
      <w:r w:rsidRPr="00442F4D">
        <w:rPr>
          <w:szCs w:val="26"/>
        </w:rPr>
        <w:t>При обращении заявителей о порядке предоставлени</w:t>
      </w:r>
      <w:r w:rsidR="00DE741F">
        <w:rPr>
          <w:szCs w:val="26"/>
        </w:rPr>
        <w:t>я информации по предоставлению Муниципальных услуг</w:t>
      </w:r>
      <w:r w:rsidRPr="00442F4D">
        <w:rPr>
          <w:szCs w:val="26"/>
        </w:rPr>
        <w:t xml:space="preserve"> в письменной форме срок рассмотрения запроса не должен превышать 30 дней со дня регистрации такого обращения.</w:t>
      </w:r>
    </w:p>
    <w:p w:rsidR="006D78C5" w:rsidRPr="006D78C5" w:rsidRDefault="006D78C5" w:rsidP="006D78C5">
      <w:pPr>
        <w:shd w:val="clear" w:color="auto" w:fill="FFFFFF"/>
        <w:spacing w:line="360" w:lineRule="auto"/>
        <w:rPr>
          <w:szCs w:val="26"/>
        </w:rPr>
      </w:pPr>
      <w:r w:rsidRPr="006D78C5">
        <w:rPr>
          <w:szCs w:val="26"/>
        </w:rPr>
        <w:t>3.2. На информационных стендах содержится следующая информация:</w:t>
      </w:r>
    </w:p>
    <w:p w:rsidR="006D78C5" w:rsidRPr="006D78C5" w:rsidRDefault="001B019B" w:rsidP="006D78C5">
      <w:pPr>
        <w:shd w:val="clear" w:color="auto" w:fill="FFFFFF"/>
        <w:tabs>
          <w:tab w:val="left" w:pos="709"/>
        </w:tabs>
        <w:spacing w:line="360" w:lineRule="auto"/>
        <w:rPr>
          <w:szCs w:val="26"/>
        </w:rPr>
      </w:pPr>
      <w:r>
        <w:rPr>
          <w:szCs w:val="26"/>
        </w:rPr>
        <w:t xml:space="preserve"> - порядок работы А</w:t>
      </w:r>
      <w:r w:rsidR="006D78C5" w:rsidRPr="006D78C5">
        <w:rPr>
          <w:szCs w:val="26"/>
        </w:rPr>
        <w:t>дминистрации, Управления, включая порядок приёма граждан;</w:t>
      </w:r>
    </w:p>
    <w:p w:rsidR="006D78C5" w:rsidRPr="006D78C5" w:rsidRDefault="006D78C5" w:rsidP="006D78C5">
      <w:pPr>
        <w:shd w:val="clear" w:color="auto" w:fill="FFFFFF"/>
        <w:tabs>
          <w:tab w:val="left" w:pos="709"/>
        </w:tabs>
        <w:spacing w:line="360" w:lineRule="auto"/>
        <w:rPr>
          <w:szCs w:val="26"/>
        </w:rPr>
      </w:pPr>
      <w:r w:rsidRPr="006D78C5">
        <w:rPr>
          <w:szCs w:val="26"/>
        </w:rPr>
        <w:t xml:space="preserve"> - порядок обжалования действий (бездействий) и решений, осуществленных (принятых) в ходе предоставления </w:t>
      </w:r>
      <w:r w:rsidR="00DE741F" w:rsidRPr="00DE741F">
        <w:rPr>
          <w:szCs w:val="26"/>
        </w:rPr>
        <w:t>Муниципальных услуг</w:t>
      </w:r>
      <w:r w:rsidRPr="00DE741F">
        <w:rPr>
          <w:szCs w:val="26"/>
        </w:rPr>
        <w:t>;</w:t>
      </w:r>
    </w:p>
    <w:p w:rsidR="006D78C5" w:rsidRPr="006D78C5" w:rsidRDefault="006D78C5" w:rsidP="006D78C5">
      <w:pPr>
        <w:shd w:val="clear" w:color="auto" w:fill="FFFFFF"/>
        <w:spacing w:line="360" w:lineRule="auto"/>
        <w:rPr>
          <w:szCs w:val="26"/>
        </w:rPr>
      </w:pPr>
      <w:r w:rsidRPr="006D78C5">
        <w:rPr>
          <w:szCs w:val="26"/>
        </w:rPr>
        <w:t xml:space="preserve">  - адрес, номера телефонов, электронная почта Управления;</w:t>
      </w:r>
    </w:p>
    <w:p w:rsidR="006D78C5" w:rsidRPr="006D78C5" w:rsidRDefault="006D78C5" w:rsidP="006D78C5">
      <w:pPr>
        <w:shd w:val="clear" w:color="auto" w:fill="FFFFFF"/>
        <w:spacing w:line="360" w:lineRule="auto"/>
        <w:rPr>
          <w:szCs w:val="26"/>
        </w:rPr>
      </w:pPr>
      <w:r w:rsidRPr="006D78C5">
        <w:rPr>
          <w:szCs w:val="26"/>
        </w:rPr>
        <w:t xml:space="preserve">  - основания отказа в предоставлении </w:t>
      </w:r>
      <w:r w:rsidR="00DE741F">
        <w:rPr>
          <w:szCs w:val="26"/>
        </w:rPr>
        <w:t>Муниципальных услуг</w:t>
      </w:r>
      <w:r w:rsidRPr="0066346C">
        <w:rPr>
          <w:szCs w:val="26"/>
        </w:rPr>
        <w:t>;</w:t>
      </w:r>
    </w:p>
    <w:p w:rsidR="006B174F" w:rsidRPr="006D78C5" w:rsidRDefault="006D78C5" w:rsidP="00715D0A">
      <w:pPr>
        <w:shd w:val="clear" w:color="auto" w:fill="FFFFFF"/>
        <w:tabs>
          <w:tab w:val="left" w:pos="709"/>
        </w:tabs>
        <w:spacing w:line="360" w:lineRule="auto"/>
        <w:rPr>
          <w:szCs w:val="26"/>
        </w:rPr>
      </w:pPr>
      <w:r w:rsidRPr="006D78C5">
        <w:rPr>
          <w:szCs w:val="26"/>
        </w:rPr>
        <w:t xml:space="preserve">  - блок-схема </w:t>
      </w:r>
      <w:r w:rsidR="0066346C">
        <w:rPr>
          <w:szCs w:val="26"/>
        </w:rPr>
        <w:t>А</w:t>
      </w:r>
      <w:r w:rsidRPr="006D78C5">
        <w:rPr>
          <w:szCs w:val="26"/>
        </w:rPr>
        <w:t>дминистративн</w:t>
      </w:r>
      <w:r w:rsidR="0066346C">
        <w:rPr>
          <w:szCs w:val="26"/>
        </w:rPr>
        <w:t>ых процедур при предоставлении Муниципальных</w:t>
      </w:r>
      <w:r w:rsidR="00337123">
        <w:rPr>
          <w:szCs w:val="26"/>
        </w:rPr>
        <w:t xml:space="preserve"> услуг</w:t>
      </w:r>
      <w:r w:rsidRPr="006D78C5">
        <w:rPr>
          <w:szCs w:val="26"/>
        </w:rPr>
        <w:t xml:space="preserve"> </w:t>
      </w:r>
      <w:r w:rsidR="00E96487">
        <w:rPr>
          <w:szCs w:val="26"/>
        </w:rPr>
        <w:t>по форме согласно приложению № 1</w:t>
      </w:r>
      <w:r w:rsidR="00337123">
        <w:rPr>
          <w:szCs w:val="26"/>
        </w:rPr>
        <w:t xml:space="preserve"> к настоящему Р</w:t>
      </w:r>
      <w:r w:rsidRPr="006D78C5">
        <w:rPr>
          <w:szCs w:val="26"/>
        </w:rPr>
        <w:t>егламенту;</w:t>
      </w:r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>На информационном стенде также размещается ин</w:t>
      </w:r>
      <w:r w:rsidR="001B019B">
        <w:rPr>
          <w:szCs w:val="26"/>
        </w:rPr>
        <w:t>формация, указанная в пункте 15.2</w:t>
      </w:r>
      <w:r w:rsidR="00337123">
        <w:rPr>
          <w:szCs w:val="26"/>
        </w:rPr>
        <w:t xml:space="preserve"> настоящего Р</w:t>
      </w:r>
      <w:r w:rsidRPr="006D78C5">
        <w:rPr>
          <w:szCs w:val="26"/>
        </w:rPr>
        <w:t>егламента.</w:t>
      </w:r>
    </w:p>
    <w:p w:rsidR="006D78C5" w:rsidRPr="006D78C5" w:rsidRDefault="00337123" w:rsidP="006D78C5">
      <w:pPr>
        <w:tabs>
          <w:tab w:val="left" w:pos="720"/>
        </w:tabs>
        <w:spacing w:line="360" w:lineRule="auto"/>
        <w:rPr>
          <w:szCs w:val="26"/>
        </w:rPr>
      </w:pPr>
      <w:r>
        <w:rPr>
          <w:szCs w:val="26"/>
        </w:rPr>
        <w:t>3.3. На официальном сайте А</w:t>
      </w:r>
      <w:r w:rsidR="006D78C5" w:rsidRPr="006D78C5">
        <w:rPr>
          <w:szCs w:val="26"/>
        </w:rPr>
        <w:t>дминистрации размещается следующая информация:</w:t>
      </w:r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>- те</w:t>
      </w:r>
      <w:r w:rsidR="00337123">
        <w:rPr>
          <w:szCs w:val="26"/>
        </w:rPr>
        <w:t>кст настоящего Р</w:t>
      </w:r>
      <w:r w:rsidRPr="006D78C5">
        <w:rPr>
          <w:szCs w:val="26"/>
        </w:rPr>
        <w:t>егламента (полная версия);</w:t>
      </w:r>
    </w:p>
    <w:p w:rsidR="006D78C5" w:rsidRPr="006D78C5" w:rsidRDefault="00337123" w:rsidP="006D78C5">
      <w:pPr>
        <w:spacing w:line="360" w:lineRule="auto"/>
        <w:rPr>
          <w:szCs w:val="26"/>
        </w:rPr>
      </w:pPr>
      <w:r>
        <w:rPr>
          <w:szCs w:val="26"/>
        </w:rPr>
        <w:t>- образец заявлений на получение Муниципальных услуг</w:t>
      </w:r>
      <w:r w:rsidR="006D78C5" w:rsidRPr="006D78C5">
        <w:rPr>
          <w:szCs w:val="26"/>
        </w:rPr>
        <w:t>.</w:t>
      </w:r>
    </w:p>
    <w:p w:rsidR="006D78C5" w:rsidRPr="006D78C5" w:rsidRDefault="006D78C5" w:rsidP="006D78C5">
      <w:pPr>
        <w:tabs>
          <w:tab w:val="left" w:pos="720"/>
        </w:tabs>
        <w:spacing w:line="360" w:lineRule="auto"/>
        <w:rPr>
          <w:szCs w:val="26"/>
        </w:rPr>
      </w:pPr>
      <w:r w:rsidRPr="006D78C5">
        <w:rPr>
          <w:szCs w:val="26"/>
        </w:rPr>
        <w:t>3.4. Основными требованиями к информированию заявителей являются:</w:t>
      </w:r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>- достоверность и полнота предоставляемой информации;</w:t>
      </w:r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>- четкость изложения информации;</w:t>
      </w:r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>- удобство и доступность получения информации;</w:t>
      </w:r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>- оперативность предоставления информации.</w:t>
      </w:r>
    </w:p>
    <w:p w:rsidR="006D78C5" w:rsidRPr="006D78C5" w:rsidRDefault="006D78C5" w:rsidP="006D78C5">
      <w:pPr>
        <w:tabs>
          <w:tab w:val="left" w:pos="720"/>
        </w:tabs>
        <w:spacing w:line="360" w:lineRule="auto"/>
        <w:rPr>
          <w:szCs w:val="26"/>
        </w:rPr>
      </w:pPr>
      <w:r w:rsidRPr="006D78C5">
        <w:rPr>
          <w:szCs w:val="26"/>
        </w:rPr>
        <w:t xml:space="preserve">3.5. Со дня регистрации заявления и до </w:t>
      </w:r>
      <w:r w:rsidR="00337123">
        <w:rPr>
          <w:szCs w:val="26"/>
        </w:rPr>
        <w:t>истечения срока предоставления М</w:t>
      </w:r>
      <w:r w:rsidRPr="006D78C5">
        <w:rPr>
          <w:szCs w:val="26"/>
        </w:rPr>
        <w:t>униципальн</w:t>
      </w:r>
      <w:r w:rsidR="00337123">
        <w:rPr>
          <w:szCs w:val="26"/>
        </w:rPr>
        <w:t>ых услуг</w:t>
      </w:r>
      <w:r w:rsidR="00E96487">
        <w:rPr>
          <w:szCs w:val="26"/>
        </w:rPr>
        <w:t>, указанных в пунктах</w:t>
      </w:r>
      <w:r w:rsidR="00FD65A8">
        <w:rPr>
          <w:szCs w:val="26"/>
        </w:rPr>
        <w:t xml:space="preserve"> </w:t>
      </w:r>
      <w:r w:rsidR="006820F7">
        <w:rPr>
          <w:szCs w:val="26"/>
        </w:rPr>
        <w:t>7.1</w:t>
      </w:r>
      <w:r w:rsidR="00E96487">
        <w:rPr>
          <w:szCs w:val="26"/>
        </w:rPr>
        <w:t>, 7.3</w:t>
      </w:r>
      <w:r w:rsidR="00337123">
        <w:rPr>
          <w:szCs w:val="26"/>
        </w:rPr>
        <w:t xml:space="preserve"> настоящего Р</w:t>
      </w:r>
      <w:r w:rsidRPr="006D78C5">
        <w:rPr>
          <w:szCs w:val="26"/>
        </w:rPr>
        <w:t>егламента, заявитель имеет право на получен</w:t>
      </w:r>
      <w:r w:rsidR="00337123">
        <w:rPr>
          <w:szCs w:val="26"/>
        </w:rPr>
        <w:t>ие сведений о ходе исполнения Муниципальных услуг</w:t>
      </w:r>
      <w:r w:rsidRPr="006D78C5">
        <w:rPr>
          <w:szCs w:val="26"/>
        </w:rPr>
        <w:t xml:space="preserve"> путем личного обращения, путем использования средств телефонной и факсимильной связи, посредством письменного обращения по почте, а также в электронной форме, в том числе с использованием </w:t>
      </w:r>
      <w:r w:rsidR="00337123">
        <w:rPr>
          <w:szCs w:val="26"/>
        </w:rPr>
        <w:t>Портала.</w:t>
      </w:r>
    </w:p>
    <w:p w:rsidR="006D78C5" w:rsidRPr="006D78C5" w:rsidRDefault="006D78C5" w:rsidP="006D78C5">
      <w:pPr>
        <w:tabs>
          <w:tab w:val="left" w:pos="0"/>
        </w:tabs>
        <w:spacing w:line="360" w:lineRule="auto"/>
        <w:rPr>
          <w:szCs w:val="26"/>
        </w:rPr>
      </w:pPr>
      <w:r w:rsidRPr="006D78C5">
        <w:rPr>
          <w:szCs w:val="26"/>
        </w:rPr>
        <w:t xml:space="preserve">По выбору заявителя запрос о предоставлении информации может быть направлен им в форме электронного документа в Управление посредством федеральной государственной системы «Единый портал государственных и муниципальных услуг (функций)» </w:t>
      </w:r>
      <w:r w:rsidR="00337123">
        <w:rPr>
          <w:szCs w:val="26"/>
        </w:rPr>
        <w:t xml:space="preserve">(далее – Единый портал) </w:t>
      </w:r>
      <w:r w:rsidRPr="006D78C5">
        <w:rPr>
          <w:szCs w:val="26"/>
        </w:rPr>
        <w:t xml:space="preserve">и (или) </w:t>
      </w:r>
      <w:r w:rsidR="00337123">
        <w:rPr>
          <w:szCs w:val="26"/>
        </w:rPr>
        <w:t xml:space="preserve">Портала </w:t>
      </w:r>
      <w:r w:rsidRPr="006D78C5">
        <w:rPr>
          <w:szCs w:val="26"/>
        </w:rPr>
        <w:t>в соответствии с Федеральным законом</w:t>
      </w:r>
      <w:r w:rsidR="00337123">
        <w:rPr>
          <w:szCs w:val="26"/>
        </w:rPr>
        <w:t xml:space="preserve"> от 27.07.2010 № 210-ФЗ</w:t>
      </w:r>
      <w:r w:rsidRPr="006D78C5">
        <w:rPr>
          <w:szCs w:val="26"/>
        </w:rPr>
        <w:t xml:space="preserve"> «Об организации предоставления государственных и муниципальных услуг»</w:t>
      </w:r>
      <w:r w:rsidR="00337123">
        <w:rPr>
          <w:szCs w:val="26"/>
        </w:rPr>
        <w:t xml:space="preserve"> (далее – Закон № 210-ФЗ)</w:t>
      </w:r>
      <w:r w:rsidRPr="006D78C5">
        <w:rPr>
          <w:szCs w:val="26"/>
        </w:rPr>
        <w:t>.</w:t>
      </w:r>
    </w:p>
    <w:p w:rsidR="006D78C5" w:rsidRPr="006D78C5" w:rsidRDefault="006D78C5" w:rsidP="006D78C5">
      <w:pPr>
        <w:tabs>
          <w:tab w:val="left" w:pos="720"/>
        </w:tabs>
        <w:spacing w:line="360" w:lineRule="auto"/>
        <w:rPr>
          <w:szCs w:val="26"/>
        </w:rPr>
      </w:pPr>
      <w:r w:rsidRPr="006D78C5">
        <w:rPr>
          <w:szCs w:val="26"/>
        </w:rPr>
        <w:t xml:space="preserve">Управление в пределах своих полномочий обязано предоставлять по выбору заявителей информацию в форме электронных документов посредством </w:t>
      </w:r>
      <w:r w:rsidR="00337123">
        <w:rPr>
          <w:szCs w:val="26"/>
        </w:rPr>
        <w:t>Единого</w:t>
      </w:r>
      <w:r w:rsidRPr="006D78C5">
        <w:rPr>
          <w:szCs w:val="26"/>
        </w:rPr>
        <w:t xml:space="preserve"> портал</w:t>
      </w:r>
      <w:r w:rsidR="00337123">
        <w:rPr>
          <w:szCs w:val="26"/>
        </w:rPr>
        <w:t>а</w:t>
      </w:r>
      <w:r w:rsidRPr="006D78C5">
        <w:rPr>
          <w:szCs w:val="26"/>
        </w:rPr>
        <w:t xml:space="preserve"> и (или) </w:t>
      </w:r>
      <w:r w:rsidR="00337123">
        <w:rPr>
          <w:szCs w:val="26"/>
        </w:rPr>
        <w:t>Портала</w:t>
      </w:r>
      <w:r w:rsidRPr="006D78C5">
        <w:rPr>
          <w:szCs w:val="26"/>
        </w:rPr>
        <w:t xml:space="preserve"> в соответствии с </w:t>
      </w:r>
      <w:r w:rsidR="00337123">
        <w:rPr>
          <w:szCs w:val="26"/>
        </w:rPr>
        <w:t>Законом № 210-ФЗ.</w:t>
      </w:r>
    </w:p>
    <w:p w:rsidR="002C2A2D" w:rsidRPr="004C249A" w:rsidRDefault="002C2A2D" w:rsidP="004C249A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4C249A" w:rsidRDefault="00337123" w:rsidP="00FD65A8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II. Стандарт предоставления Муниципальных услуг</w:t>
      </w:r>
    </w:p>
    <w:p w:rsidR="00337123" w:rsidRDefault="00337123" w:rsidP="00FD65A8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</w:p>
    <w:p w:rsidR="004C249A" w:rsidRPr="004C249A" w:rsidRDefault="00FD65A8" w:rsidP="00633839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4</w:t>
      </w:r>
      <w:r w:rsidR="00337123">
        <w:rPr>
          <w:b/>
          <w:bCs/>
          <w:szCs w:val="26"/>
        </w:rPr>
        <w:t>. Наименование М</w:t>
      </w:r>
      <w:r w:rsidR="004C249A" w:rsidRPr="004C249A">
        <w:rPr>
          <w:b/>
          <w:bCs/>
          <w:szCs w:val="26"/>
        </w:rPr>
        <w:t>униципальн</w:t>
      </w:r>
      <w:r w:rsidR="00337123">
        <w:rPr>
          <w:b/>
          <w:bCs/>
          <w:szCs w:val="26"/>
        </w:rPr>
        <w:t>ых услуг</w:t>
      </w:r>
    </w:p>
    <w:p w:rsidR="00965BB5" w:rsidRDefault="00965BB5" w:rsidP="00965BB5">
      <w:pPr>
        <w:tabs>
          <w:tab w:val="left" w:pos="8041"/>
        </w:tabs>
        <w:spacing w:line="276" w:lineRule="auto"/>
        <w:rPr>
          <w:szCs w:val="26"/>
        </w:rPr>
      </w:pPr>
    </w:p>
    <w:p w:rsidR="00337123" w:rsidRDefault="00337123" w:rsidP="00965BB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1. </w:t>
      </w:r>
      <w:r w:rsidR="00FD65A8">
        <w:rPr>
          <w:szCs w:val="26"/>
        </w:rPr>
        <w:t>С</w:t>
      </w:r>
      <w:r w:rsidR="004C249A" w:rsidRPr="004C249A">
        <w:rPr>
          <w:szCs w:val="26"/>
        </w:rPr>
        <w:t xml:space="preserve">огласование создания места (площадки) накопления </w:t>
      </w:r>
      <w:r w:rsidR="00E96487">
        <w:rPr>
          <w:szCs w:val="26"/>
        </w:rPr>
        <w:t xml:space="preserve">ТКО                              </w:t>
      </w:r>
      <w:proofErr w:type="gramStart"/>
      <w:r w:rsidR="00E96487">
        <w:rPr>
          <w:szCs w:val="26"/>
        </w:rPr>
        <w:t xml:space="preserve">   </w:t>
      </w:r>
      <w:r w:rsidR="004C249A" w:rsidRPr="004C249A">
        <w:rPr>
          <w:szCs w:val="26"/>
        </w:rPr>
        <w:t>(</w:t>
      </w:r>
      <w:proofErr w:type="gramEnd"/>
      <w:r w:rsidR="004C249A" w:rsidRPr="004C249A">
        <w:rPr>
          <w:szCs w:val="26"/>
        </w:rPr>
        <w:t>далее - согласование места накопления ТКО)</w:t>
      </w:r>
      <w:r>
        <w:rPr>
          <w:szCs w:val="26"/>
        </w:rPr>
        <w:t>;</w:t>
      </w:r>
    </w:p>
    <w:p w:rsidR="004C249A" w:rsidRDefault="00337123" w:rsidP="00965BB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2. </w:t>
      </w:r>
      <w:r>
        <w:t>В</w:t>
      </w:r>
      <w:r w:rsidR="006820F7">
        <w:rPr>
          <w:szCs w:val="26"/>
        </w:rPr>
        <w:t xml:space="preserve">ключение сведений </w:t>
      </w:r>
      <w:r w:rsidR="006820F7" w:rsidRPr="006820F7">
        <w:rPr>
          <w:szCs w:val="26"/>
        </w:rPr>
        <w:t xml:space="preserve">в реестр мест (площадок) накопления </w:t>
      </w:r>
      <w:r w:rsidR="00E96487">
        <w:rPr>
          <w:szCs w:val="26"/>
        </w:rPr>
        <w:t xml:space="preserve">ТКО                             </w:t>
      </w:r>
      <w:proofErr w:type="gramStart"/>
      <w:r w:rsidR="00E96487">
        <w:rPr>
          <w:szCs w:val="26"/>
        </w:rPr>
        <w:t xml:space="preserve">  </w:t>
      </w:r>
      <w:r>
        <w:rPr>
          <w:szCs w:val="26"/>
        </w:rPr>
        <w:t xml:space="preserve"> (</w:t>
      </w:r>
      <w:proofErr w:type="gramEnd"/>
      <w:r>
        <w:rPr>
          <w:szCs w:val="26"/>
        </w:rPr>
        <w:t>далее -</w:t>
      </w:r>
      <w:r w:rsidR="00DE741F">
        <w:rPr>
          <w:szCs w:val="26"/>
        </w:rPr>
        <w:t xml:space="preserve"> </w:t>
      </w:r>
      <w:r>
        <w:rPr>
          <w:szCs w:val="26"/>
        </w:rPr>
        <w:t>включение сведений в Реестр</w:t>
      </w:r>
      <w:r w:rsidR="00CC31C0">
        <w:rPr>
          <w:szCs w:val="26"/>
        </w:rPr>
        <w:t>)</w:t>
      </w:r>
      <w:r w:rsidR="00965BB5">
        <w:rPr>
          <w:szCs w:val="26"/>
        </w:rPr>
        <w:t>.</w:t>
      </w:r>
    </w:p>
    <w:p w:rsidR="00965BB5" w:rsidRPr="004C249A" w:rsidRDefault="00965BB5" w:rsidP="00965BB5">
      <w:pPr>
        <w:tabs>
          <w:tab w:val="left" w:pos="8041"/>
        </w:tabs>
        <w:spacing w:line="276" w:lineRule="auto"/>
        <w:rPr>
          <w:szCs w:val="26"/>
        </w:rPr>
      </w:pPr>
    </w:p>
    <w:p w:rsidR="00965BB5" w:rsidRDefault="00965BB5" w:rsidP="00965BB5">
      <w:pPr>
        <w:tabs>
          <w:tab w:val="left" w:pos="8041"/>
        </w:tabs>
        <w:spacing w:line="276" w:lineRule="auto"/>
        <w:ind w:firstLine="0"/>
        <w:jc w:val="center"/>
        <w:rPr>
          <w:b/>
          <w:szCs w:val="26"/>
        </w:rPr>
      </w:pPr>
      <w:r w:rsidRPr="00965BB5">
        <w:rPr>
          <w:b/>
          <w:szCs w:val="26"/>
        </w:rPr>
        <w:t>5. Наимено</w:t>
      </w:r>
      <w:r w:rsidR="00DE741F">
        <w:rPr>
          <w:b/>
          <w:szCs w:val="26"/>
        </w:rPr>
        <w:t>вание органа, предоставляющего Муниципальные услуги</w:t>
      </w:r>
    </w:p>
    <w:p w:rsidR="00965BB5" w:rsidRDefault="00965BB5" w:rsidP="00965BB5">
      <w:pPr>
        <w:tabs>
          <w:tab w:val="left" w:pos="8041"/>
        </w:tabs>
        <w:spacing w:line="276" w:lineRule="auto"/>
        <w:ind w:firstLine="0"/>
        <w:jc w:val="center"/>
        <w:rPr>
          <w:szCs w:val="26"/>
        </w:rPr>
      </w:pPr>
    </w:p>
    <w:p w:rsidR="00965BB5" w:rsidRDefault="00337123" w:rsidP="00965BB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5.1. Предоставление Муниципальных услуг осуществляется Администрацией</w:t>
      </w:r>
      <w:r w:rsidR="00E96487">
        <w:rPr>
          <w:szCs w:val="26"/>
        </w:rPr>
        <w:t xml:space="preserve"> в лице Управления</w:t>
      </w:r>
      <w:r>
        <w:rPr>
          <w:szCs w:val="26"/>
        </w:rPr>
        <w:t>.</w:t>
      </w:r>
    </w:p>
    <w:p w:rsidR="00DE741F" w:rsidRDefault="00DE741F" w:rsidP="00965BB5">
      <w:pPr>
        <w:tabs>
          <w:tab w:val="left" w:pos="8041"/>
        </w:tabs>
        <w:spacing w:line="360" w:lineRule="auto"/>
        <w:rPr>
          <w:szCs w:val="26"/>
        </w:rPr>
      </w:pPr>
    </w:p>
    <w:p w:rsidR="00965BB5" w:rsidRDefault="00965BB5" w:rsidP="00965BB5">
      <w:pPr>
        <w:tabs>
          <w:tab w:val="left" w:pos="8041"/>
        </w:tabs>
        <w:spacing w:line="360" w:lineRule="auto"/>
        <w:jc w:val="center"/>
        <w:rPr>
          <w:b/>
          <w:szCs w:val="26"/>
        </w:rPr>
      </w:pPr>
      <w:r w:rsidRPr="00965BB5">
        <w:rPr>
          <w:b/>
          <w:szCs w:val="26"/>
        </w:rPr>
        <w:t>6. Описание результата предоставления муниципальной услуги</w:t>
      </w:r>
    </w:p>
    <w:p w:rsidR="00DE741F" w:rsidRPr="00965BB5" w:rsidRDefault="00DE741F" w:rsidP="00965BB5">
      <w:pPr>
        <w:tabs>
          <w:tab w:val="left" w:pos="8041"/>
        </w:tabs>
        <w:spacing w:line="360" w:lineRule="auto"/>
        <w:jc w:val="center"/>
        <w:rPr>
          <w:b/>
          <w:szCs w:val="26"/>
        </w:rPr>
      </w:pPr>
    </w:p>
    <w:p w:rsidR="002C1347" w:rsidRDefault="002C1347" w:rsidP="002C1347">
      <w:pPr>
        <w:tabs>
          <w:tab w:val="left" w:pos="8041"/>
        </w:tabs>
        <w:spacing w:line="360" w:lineRule="auto"/>
        <w:jc w:val="left"/>
        <w:rPr>
          <w:szCs w:val="26"/>
        </w:rPr>
      </w:pPr>
      <w:r>
        <w:rPr>
          <w:szCs w:val="26"/>
        </w:rPr>
        <w:t>6.1.</w:t>
      </w:r>
      <w:r w:rsidR="00A90F8C">
        <w:rPr>
          <w:szCs w:val="26"/>
        </w:rPr>
        <w:t xml:space="preserve"> </w:t>
      </w:r>
      <w:r w:rsidR="00CC31C0">
        <w:rPr>
          <w:szCs w:val="26"/>
        </w:rPr>
        <w:t>Результатом предоставления Муниципальных услуг</w:t>
      </w:r>
      <w:r w:rsidR="00965BB5" w:rsidRPr="00965BB5">
        <w:rPr>
          <w:szCs w:val="26"/>
        </w:rPr>
        <w:t xml:space="preserve"> является:</w:t>
      </w:r>
    </w:p>
    <w:p w:rsidR="002C1347" w:rsidRDefault="002C1347" w:rsidP="002C1347">
      <w:pPr>
        <w:tabs>
          <w:tab w:val="left" w:pos="8041"/>
        </w:tabs>
        <w:spacing w:line="360" w:lineRule="auto"/>
        <w:jc w:val="left"/>
        <w:rPr>
          <w:szCs w:val="26"/>
        </w:rPr>
      </w:pPr>
      <w:r w:rsidRPr="002C1347">
        <w:rPr>
          <w:szCs w:val="26"/>
        </w:rPr>
        <w:t xml:space="preserve">- решение о согласовании </w:t>
      </w:r>
      <w:r>
        <w:rPr>
          <w:szCs w:val="26"/>
        </w:rPr>
        <w:t>места накопления ТКО</w:t>
      </w:r>
      <w:r w:rsidRPr="002C1347">
        <w:rPr>
          <w:szCs w:val="26"/>
        </w:rPr>
        <w:t>;</w:t>
      </w:r>
    </w:p>
    <w:p w:rsidR="002C1347" w:rsidRPr="002C1347" w:rsidRDefault="002C1347" w:rsidP="002C1347">
      <w:pPr>
        <w:tabs>
          <w:tab w:val="left" w:pos="8041"/>
        </w:tabs>
        <w:spacing w:line="360" w:lineRule="auto"/>
        <w:jc w:val="left"/>
        <w:rPr>
          <w:szCs w:val="26"/>
        </w:rPr>
      </w:pPr>
      <w:r>
        <w:rPr>
          <w:szCs w:val="26"/>
        </w:rPr>
        <w:t xml:space="preserve">- решение об отказе </w:t>
      </w:r>
      <w:r w:rsidRPr="002C1347">
        <w:rPr>
          <w:szCs w:val="26"/>
        </w:rPr>
        <w:t>в согласовании места накопления ТКО</w:t>
      </w:r>
      <w:r w:rsidR="00DE741F">
        <w:rPr>
          <w:szCs w:val="26"/>
        </w:rPr>
        <w:t>;</w:t>
      </w:r>
    </w:p>
    <w:p w:rsidR="002C1347" w:rsidRDefault="002C1347" w:rsidP="002C1347">
      <w:pPr>
        <w:tabs>
          <w:tab w:val="left" w:pos="8041"/>
        </w:tabs>
        <w:spacing w:line="360" w:lineRule="auto"/>
        <w:jc w:val="left"/>
        <w:rPr>
          <w:szCs w:val="26"/>
        </w:rPr>
      </w:pPr>
      <w:r w:rsidRPr="002C1347">
        <w:rPr>
          <w:szCs w:val="26"/>
        </w:rPr>
        <w:t>- решение о включении сведений в Реестр</w:t>
      </w:r>
      <w:r w:rsidR="00CC31C0">
        <w:rPr>
          <w:szCs w:val="26"/>
        </w:rPr>
        <w:t>;</w:t>
      </w:r>
    </w:p>
    <w:p w:rsidR="002C1347" w:rsidRDefault="002C1347" w:rsidP="002C1347">
      <w:pPr>
        <w:tabs>
          <w:tab w:val="left" w:pos="8041"/>
        </w:tabs>
        <w:spacing w:line="360" w:lineRule="auto"/>
        <w:jc w:val="left"/>
        <w:rPr>
          <w:szCs w:val="26"/>
        </w:rPr>
      </w:pPr>
      <w:r>
        <w:rPr>
          <w:szCs w:val="26"/>
        </w:rPr>
        <w:t xml:space="preserve">- решение </w:t>
      </w:r>
      <w:r w:rsidRPr="002C1347">
        <w:rPr>
          <w:szCs w:val="26"/>
        </w:rPr>
        <w:t>об отказе во включении сведений в Реестр.</w:t>
      </w:r>
    </w:p>
    <w:p w:rsidR="00DE741F" w:rsidRDefault="00DE741F" w:rsidP="002C1347">
      <w:pPr>
        <w:tabs>
          <w:tab w:val="left" w:pos="8041"/>
        </w:tabs>
        <w:spacing w:line="360" w:lineRule="auto"/>
        <w:jc w:val="left"/>
        <w:rPr>
          <w:szCs w:val="26"/>
        </w:rPr>
      </w:pPr>
    </w:p>
    <w:p w:rsidR="002C1347" w:rsidRPr="002C1347" w:rsidRDefault="002C1347" w:rsidP="002C1347">
      <w:pPr>
        <w:tabs>
          <w:tab w:val="left" w:pos="8041"/>
        </w:tabs>
        <w:jc w:val="center"/>
        <w:rPr>
          <w:b/>
          <w:szCs w:val="26"/>
        </w:rPr>
      </w:pPr>
      <w:r>
        <w:rPr>
          <w:b/>
          <w:szCs w:val="26"/>
        </w:rPr>
        <w:t>7</w:t>
      </w:r>
      <w:r w:rsidR="00CC31C0">
        <w:rPr>
          <w:b/>
          <w:szCs w:val="26"/>
        </w:rPr>
        <w:t>. Срок предоставления Муниципальных услуг</w:t>
      </w:r>
    </w:p>
    <w:p w:rsidR="002C1347" w:rsidRDefault="002C1347" w:rsidP="002C1347">
      <w:pPr>
        <w:tabs>
          <w:tab w:val="left" w:pos="8041"/>
        </w:tabs>
        <w:jc w:val="left"/>
        <w:rPr>
          <w:szCs w:val="26"/>
        </w:rPr>
      </w:pPr>
    </w:p>
    <w:p w:rsidR="00DE741F" w:rsidRPr="002C1347" w:rsidRDefault="00DE741F" w:rsidP="002C1347">
      <w:pPr>
        <w:tabs>
          <w:tab w:val="left" w:pos="8041"/>
        </w:tabs>
        <w:jc w:val="left"/>
        <w:rPr>
          <w:szCs w:val="26"/>
        </w:rPr>
      </w:pPr>
    </w:p>
    <w:p w:rsidR="002C1347" w:rsidRPr="002C1347" w:rsidRDefault="002C1347" w:rsidP="002C1347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7.1. Согласование</w:t>
      </w:r>
      <w:r w:rsidRPr="002C1347">
        <w:rPr>
          <w:szCs w:val="26"/>
        </w:rPr>
        <w:t xml:space="preserve"> места накопления ТКО осуществляется в течение 10 календарных дней со дня поступления заявки </w:t>
      </w:r>
      <w:r w:rsidR="00C74F14">
        <w:rPr>
          <w:szCs w:val="26"/>
        </w:rPr>
        <w:t>о согласовании</w:t>
      </w:r>
      <w:r w:rsidR="00950639">
        <w:rPr>
          <w:szCs w:val="26"/>
        </w:rPr>
        <w:t xml:space="preserve"> создания мест (площадок) ТКО на территории Арсеньевского городского </w:t>
      </w:r>
      <w:r w:rsidR="008D0CCD">
        <w:rPr>
          <w:szCs w:val="26"/>
        </w:rPr>
        <w:t xml:space="preserve">округа </w:t>
      </w:r>
      <w:r w:rsidRPr="002C1347">
        <w:rPr>
          <w:szCs w:val="26"/>
        </w:rPr>
        <w:t>(далее - Заявка о сог</w:t>
      </w:r>
      <w:r w:rsidR="00950639">
        <w:rPr>
          <w:szCs w:val="26"/>
        </w:rPr>
        <w:t>ласовании места накопления ТКО) в</w:t>
      </w:r>
      <w:r w:rsidR="00ED5986" w:rsidRPr="00ED5986">
        <w:t xml:space="preserve"> </w:t>
      </w:r>
      <w:r w:rsidR="00ED5986" w:rsidRPr="00ED5986">
        <w:rPr>
          <w:szCs w:val="26"/>
        </w:rPr>
        <w:t xml:space="preserve">комиссию по согласованию создания мест (площадок) накопления </w:t>
      </w:r>
      <w:r w:rsidR="00DE741F">
        <w:rPr>
          <w:szCs w:val="26"/>
        </w:rPr>
        <w:t>ТКО</w:t>
      </w:r>
      <w:r w:rsidR="00ED5986" w:rsidRPr="00ED5986">
        <w:rPr>
          <w:szCs w:val="26"/>
        </w:rPr>
        <w:t xml:space="preserve"> на территории Арсеньевского городского округа и включению сведений в реестр мест накопления </w:t>
      </w:r>
      <w:r w:rsidR="00DE741F">
        <w:rPr>
          <w:szCs w:val="26"/>
        </w:rPr>
        <w:t>ТКО</w:t>
      </w:r>
      <w:r w:rsidR="00ED5986" w:rsidRPr="00ED5986">
        <w:rPr>
          <w:szCs w:val="26"/>
        </w:rPr>
        <w:t xml:space="preserve"> (далее – Комиссия);</w:t>
      </w:r>
      <w:r w:rsidR="00950639">
        <w:rPr>
          <w:szCs w:val="26"/>
        </w:rPr>
        <w:t xml:space="preserve"> </w:t>
      </w:r>
    </w:p>
    <w:p w:rsidR="002C1347" w:rsidRPr="002C1347" w:rsidRDefault="002C1347" w:rsidP="002C1347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7.2. </w:t>
      </w:r>
      <w:r w:rsidRPr="002C1347">
        <w:rPr>
          <w:szCs w:val="26"/>
        </w:rPr>
        <w:t xml:space="preserve">В случае направления </w:t>
      </w:r>
      <w:r w:rsidR="00ED5986">
        <w:rPr>
          <w:szCs w:val="26"/>
        </w:rPr>
        <w:t>Управлением</w:t>
      </w:r>
      <w:r>
        <w:rPr>
          <w:szCs w:val="26"/>
        </w:rPr>
        <w:t xml:space="preserve"> </w:t>
      </w:r>
      <w:r w:rsidRPr="002C1347">
        <w:rPr>
          <w:szCs w:val="26"/>
        </w:rPr>
        <w:t xml:space="preserve">запроса позиции </w:t>
      </w:r>
      <w:r>
        <w:rPr>
          <w:szCs w:val="26"/>
        </w:rPr>
        <w:t xml:space="preserve">территориального отдела Управления </w:t>
      </w:r>
      <w:proofErr w:type="spellStart"/>
      <w:r>
        <w:rPr>
          <w:szCs w:val="26"/>
        </w:rPr>
        <w:t>Роспотребнадзора</w:t>
      </w:r>
      <w:proofErr w:type="spellEnd"/>
      <w:r>
        <w:rPr>
          <w:szCs w:val="26"/>
        </w:rPr>
        <w:t xml:space="preserve"> по Приморскому краю в г. Арсеньеве</w:t>
      </w:r>
      <w:r w:rsidRPr="002C1347">
        <w:rPr>
          <w:szCs w:val="26"/>
        </w:rPr>
        <w:t xml:space="preserve"> </w:t>
      </w:r>
      <w:r w:rsidR="00CC31C0">
        <w:rPr>
          <w:szCs w:val="26"/>
        </w:rPr>
        <w:t xml:space="preserve">                     </w:t>
      </w:r>
      <w:proofErr w:type="gramStart"/>
      <w:r w:rsidR="00CC31C0">
        <w:rPr>
          <w:szCs w:val="26"/>
        </w:rPr>
        <w:t xml:space="preserve">   (</w:t>
      </w:r>
      <w:proofErr w:type="gramEnd"/>
      <w:r w:rsidR="00CC31C0">
        <w:rPr>
          <w:szCs w:val="26"/>
        </w:rPr>
        <w:t xml:space="preserve">далее – </w:t>
      </w:r>
      <w:proofErr w:type="spellStart"/>
      <w:r w:rsidR="00CC31C0">
        <w:rPr>
          <w:szCs w:val="26"/>
        </w:rPr>
        <w:t>Роспотребнадзор</w:t>
      </w:r>
      <w:proofErr w:type="spellEnd"/>
      <w:r w:rsidR="00CC31C0">
        <w:rPr>
          <w:szCs w:val="26"/>
        </w:rPr>
        <w:t xml:space="preserve">) срок предоставления </w:t>
      </w:r>
      <w:r w:rsidR="00273BEA">
        <w:rPr>
          <w:szCs w:val="26"/>
        </w:rPr>
        <w:t>Муниципальной услуги по согласованию</w:t>
      </w:r>
      <w:r w:rsidR="00CC31C0">
        <w:rPr>
          <w:szCs w:val="26"/>
        </w:rPr>
        <w:t xml:space="preserve"> места накопления ТКО</w:t>
      </w:r>
      <w:r w:rsidRPr="002C1347">
        <w:rPr>
          <w:szCs w:val="26"/>
        </w:rPr>
        <w:t xml:space="preserve"> может быть увеличен по решению Администрации до 20 календарных дней. Уведомление о продлении срока предоставления </w:t>
      </w:r>
      <w:r w:rsidR="00273BEA">
        <w:rPr>
          <w:szCs w:val="26"/>
        </w:rPr>
        <w:t>Муниципальной услуги по согласованию</w:t>
      </w:r>
      <w:r w:rsidR="00CC31C0" w:rsidRPr="00CC31C0">
        <w:rPr>
          <w:szCs w:val="26"/>
        </w:rPr>
        <w:t xml:space="preserve"> места накопления ТКО </w:t>
      </w:r>
      <w:r w:rsidRPr="002C1347">
        <w:rPr>
          <w:szCs w:val="26"/>
        </w:rPr>
        <w:t xml:space="preserve">направляется </w:t>
      </w:r>
      <w:r w:rsidR="00ED5986">
        <w:rPr>
          <w:szCs w:val="26"/>
        </w:rPr>
        <w:t>Управлением</w:t>
      </w:r>
      <w:r w:rsidRPr="002C1347">
        <w:rPr>
          <w:szCs w:val="26"/>
        </w:rPr>
        <w:t xml:space="preserve"> заявителю </w:t>
      </w:r>
      <w:r>
        <w:rPr>
          <w:szCs w:val="26"/>
        </w:rPr>
        <w:t>не позднее</w:t>
      </w:r>
      <w:r w:rsidRPr="002C1347">
        <w:rPr>
          <w:szCs w:val="26"/>
        </w:rPr>
        <w:t xml:space="preserve"> 3 календарных дней со дня принятия такого решения.</w:t>
      </w:r>
    </w:p>
    <w:p w:rsidR="002C1347" w:rsidRDefault="002C1347" w:rsidP="002C1347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7.3. Включение</w:t>
      </w:r>
      <w:r w:rsidRPr="002C1347">
        <w:rPr>
          <w:szCs w:val="26"/>
        </w:rPr>
        <w:t xml:space="preserve"> сведений в Реестр осуществляется в течение 10 рабочих дней со дня получения заявки о включении сведений в Реестр</w:t>
      </w:r>
      <w:r w:rsidR="00CC31C0">
        <w:rPr>
          <w:szCs w:val="26"/>
        </w:rPr>
        <w:t>.</w:t>
      </w:r>
    </w:p>
    <w:p w:rsidR="0045554B" w:rsidRDefault="0045554B" w:rsidP="002C1347">
      <w:pPr>
        <w:tabs>
          <w:tab w:val="left" w:pos="8041"/>
        </w:tabs>
        <w:jc w:val="center"/>
        <w:rPr>
          <w:b/>
          <w:szCs w:val="26"/>
        </w:rPr>
      </w:pPr>
    </w:p>
    <w:p w:rsidR="002C1347" w:rsidRDefault="002C1347" w:rsidP="002C1347">
      <w:pPr>
        <w:tabs>
          <w:tab w:val="left" w:pos="8041"/>
        </w:tabs>
        <w:jc w:val="center"/>
        <w:rPr>
          <w:b/>
          <w:szCs w:val="26"/>
        </w:rPr>
      </w:pPr>
      <w:r w:rsidRPr="002C1347">
        <w:rPr>
          <w:b/>
          <w:szCs w:val="26"/>
        </w:rPr>
        <w:t>8. Перечень норматив</w:t>
      </w:r>
      <w:r w:rsidR="00DE741F">
        <w:rPr>
          <w:b/>
          <w:szCs w:val="26"/>
        </w:rPr>
        <w:t>ных правовых актов, регулирующих</w:t>
      </w:r>
      <w:r w:rsidRPr="002C1347">
        <w:rPr>
          <w:b/>
          <w:szCs w:val="26"/>
        </w:rPr>
        <w:t xml:space="preserve"> отношение, </w:t>
      </w:r>
      <w:r w:rsidR="00DE741F">
        <w:rPr>
          <w:b/>
          <w:szCs w:val="26"/>
        </w:rPr>
        <w:t>возникающее</w:t>
      </w:r>
      <w:r w:rsidR="00CC31C0">
        <w:rPr>
          <w:b/>
          <w:szCs w:val="26"/>
        </w:rPr>
        <w:t xml:space="preserve"> при предоставлении Муниципальных услуг</w:t>
      </w:r>
    </w:p>
    <w:p w:rsidR="002C1347" w:rsidRPr="002C1347" w:rsidRDefault="002C1347" w:rsidP="002C1347">
      <w:pPr>
        <w:tabs>
          <w:tab w:val="left" w:pos="8041"/>
        </w:tabs>
        <w:jc w:val="center"/>
        <w:rPr>
          <w:b/>
          <w:szCs w:val="26"/>
        </w:rPr>
      </w:pPr>
    </w:p>
    <w:p w:rsidR="00727B2F" w:rsidRPr="008629E2" w:rsidRDefault="00CC31C0" w:rsidP="00727B2F">
      <w:pPr>
        <w:tabs>
          <w:tab w:val="left" w:pos="8041"/>
        </w:tabs>
        <w:spacing w:line="360" w:lineRule="auto"/>
        <w:rPr>
          <w:szCs w:val="26"/>
        </w:rPr>
      </w:pPr>
      <w:r w:rsidRPr="008629E2">
        <w:rPr>
          <w:szCs w:val="26"/>
        </w:rPr>
        <w:t>Муниципальные услуги</w:t>
      </w:r>
      <w:r w:rsidR="00727B2F" w:rsidRPr="008629E2">
        <w:rPr>
          <w:szCs w:val="26"/>
        </w:rPr>
        <w:t xml:space="preserve"> предоставляется в соответствии с:</w:t>
      </w:r>
    </w:p>
    <w:p w:rsidR="00727B2F" w:rsidRPr="008629E2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8629E2">
        <w:rPr>
          <w:szCs w:val="26"/>
        </w:rPr>
        <w:t xml:space="preserve">- </w:t>
      </w:r>
      <w:hyperlink r:id="rId10" w:history="1">
        <w:r w:rsidRPr="008629E2">
          <w:rPr>
            <w:rStyle w:val="a8"/>
            <w:color w:val="auto"/>
            <w:szCs w:val="26"/>
            <w:u w:val="none"/>
          </w:rPr>
          <w:t>Конституцией Российской Федерации</w:t>
        </w:r>
      </w:hyperlink>
      <w:r w:rsidR="00BB6870" w:rsidRPr="008629E2">
        <w:rPr>
          <w:szCs w:val="26"/>
        </w:rPr>
        <w:t>;</w:t>
      </w:r>
    </w:p>
    <w:p w:rsidR="00727B2F" w:rsidRPr="008629E2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8629E2">
        <w:rPr>
          <w:szCs w:val="26"/>
        </w:rPr>
        <w:t xml:space="preserve">- </w:t>
      </w:r>
      <w:hyperlink r:id="rId11" w:history="1">
        <w:r w:rsidRPr="008629E2">
          <w:rPr>
            <w:rStyle w:val="a8"/>
            <w:color w:val="auto"/>
            <w:szCs w:val="26"/>
            <w:u w:val="none"/>
          </w:rPr>
          <w:t>Федеральным</w:t>
        </w:r>
        <w:r w:rsidR="00CC31C0" w:rsidRPr="008629E2">
          <w:rPr>
            <w:rStyle w:val="a8"/>
            <w:color w:val="auto"/>
            <w:szCs w:val="26"/>
            <w:u w:val="none"/>
          </w:rPr>
          <w:t xml:space="preserve"> законом от 24.06.1998 № 89-ФЗ «</w:t>
        </w:r>
        <w:r w:rsidRPr="008629E2">
          <w:rPr>
            <w:rStyle w:val="a8"/>
            <w:color w:val="auto"/>
            <w:szCs w:val="26"/>
            <w:u w:val="none"/>
          </w:rPr>
          <w:t>Об отходах производства и потребления</w:t>
        </w:r>
        <w:r w:rsidR="00BB6870" w:rsidRPr="008629E2">
          <w:rPr>
            <w:rStyle w:val="a8"/>
            <w:color w:val="auto"/>
            <w:szCs w:val="26"/>
            <w:u w:val="none"/>
          </w:rPr>
          <w:t>»;</w:t>
        </w:r>
      </w:hyperlink>
      <w:r w:rsidR="00BB6870" w:rsidRPr="008629E2">
        <w:rPr>
          <w:szCs w:val="26"/>
        </w:rPr>
        <w:t xml:space="preserve"> </w:t>
      </w:r>
    </w:p>
    <w:p w:rsidR="00727B2F" w:rsidRPr="008629E2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8629E2">
        <w:rPr>
          <w:szCs w:val="26"/>
        </w:rPr>
        <w:t xml:space="preserve">- </w:t>
      </w:r>
      <w:hyperlink r:id="rId12" w:history="1">
        <w:r w:rsidR="00CC31C0" w:rsidRPr="008629E2">
          <w:rPr>
            <w:rStyle w:val="a8"/>
            <w:color w:val="auto"/>
            <w:szCs w:val="26"/>
            <w:u w:val="none"/>
          </w:rPr>
          <w:t>Законом № 210-ФЗ</w:t>
        </w:r>
      </w:hyperlink>
      <w:r w:rsidR="00BB6870" w:rsidRPr="008629E2">
        <w:rPr>
          <w:szCs w:val="26"/>
        </w:rPr>
        <w:t>;</w:t>
      </w:r>
    </w:p>
    <w:p w:rsidR="00727B2F" w:rsidRPr="008629E2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8629E2">
        <w:rPr>
          <w:szCs w:val="26"/>
        </w:rPr>
        <w:t xml:space="preserve">- </w:t>
      </w:r>
      <w:hyperlink r:id="rId13" w:history="1">
        <w:r w:rsidRPr="008629E2">
          <w:rPr>
            <w:rStyle w:val="a8"/>
            <w:color w:val="auto"/>
            <w:szCs w:val="26"/>
            <w:u w:val="none"/>
          </w:rPr>
          <w:t xml:space="preserve">Федеральным </w:t>
        </w:r>
        <w:r w:rsidR="00CC31C0" w:rsidRPr="008629E2">
          <w:rPr>
            <w:rStyle w:val="a8"/>
            <w:color w:val="auto"/>
            <w:szCs w:val="26"/>
            <w:u w:val="none"/>
          </w:rPr>
          <w:t>законом от 06.10.2003 № 131-ФЗ «</w:t>
        </w:r>
        <w:r w:rsidRPr="008629E2">
          <w:rPr>
            <w:rStyle w:val="a8"/>
            <w:color w:val="auto"/>
            <w:szCs w:val="26"/>
            <w:u w:val="none"/>
          </w:rPr>
          <w:t>Об общих принципах организации местного самоуправления в Российской Федерации</w:t>
        </w:r>
        <w:r w:rsidR="00CC31C0" w:rsidRPr="008629E2">
          <w:rPr>
            <w:rStyle w:val="a8"/>
            <w:color w:val="auto"/>
            <w:szCs w:val="26"/>
            <w:u w:val="none"/>
          </w:rPr>
          <w:t>»</w:t>
        </w:r>
      </w:hyperlink>
      <w:r w:rsidR="00BB6870" w:rsidRPr="008629E2">
        <w:rPr>
          <w:szCs w:val="26"/>
        </w:rPr>
        <w:t>;</w:t>
      </w:r>
    </w:p>
    <w:p w:rsidR="00727B2F" w:rsidRPr="008629E2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8629E2">
        <w:rPr>
          <w:szCs w:val="26"/>
        </w:rPr>
        <w:t xml:space="preserve">- </w:t>
      </w:r>
      <w:hyperlink r:id="rId14" w:history="1">
        <w:r w:rsidRPr="008629E2">
          <w:rPr>
            <w:rStyle w:val="a8"/>
            <w:color w:val="auto"/>
            <w:szCs w:val="26"/>
            <w:u w:val="none"/>
          </w:rPr>
          <w:t>Федеральным</w:t>
        </w:r>
        <w:r w:rsidR="00CC31C0" w:rsidRPr="008629E2">
          <w:rPr>
            <w:rStyle w:val="a8"/>
            <w:color w:val="auto"/>
            <w:szCs w:val="26"/>
            <w:u w:val="none"/>
          </w:rPr>
          <w:t xml:space="preserve"> законом от 02.05.2006 № 59-ФЗ «</w:t>
        </w:r>
        <w:r w:rsidRPr="008629E2">
          <w:rPr>
            <w:rStyle w:val="a8"/>
            <w:color w:val="auto"/>
            <w:szCs w:val="26"/>
            <w:u w:val="none"/>
          </w:rPr>
          <w:t>О порядке рассмотрения обращений граждан Российской Федерации</w:t>
        </w:r>
        <w:r w:rsidR="00BB6870" w:rsidRPr="008629E2">
          <w:rPr>
            <w:rStyle w:val="a8"/>
            <w:color w:val="auto"/>
            <w:szCs w:val="26"/>
            <w:u w:val="none"/>
          </w:rPr>
          <w:t>»;</w:t>
        </w:r>
      </w:hyperlink>
    </w:p>
    <w:p w:rsidR="00727B2F" w:rsidRPr="008629E2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8629E2">
        <w:rPr>
          <w:szCs w:val="26"/>
        </w:rPr>
        <w:t xml:space="preserve">- </w:t>
      </w:r>
      <w:hyperlink r:id="rId15" w:history="1">
        <w:r w:rsidRPr="008629E2">
          <w:rPr>
            <w:rStyle w:val="a8"/>
            <w:color w:val="auto"/>
            <w:szCs w:val="26"/>
            <w:u w:val="none"/>
          </w:rPr>
          <w:t>Федеральным</w:t>
        </w:r>
        <w:r w:rsidR="00BB6870" w:rsidRPr="008629E2">
          <w:rPr>
            <w:rStyle w:val="a8"/>
            <w:color w:val="auto"/>
            <w:szCs w:val="26"/>
            <w:u w:val="none"/>
          </w:rPr>
          <w:t xml:space="preserve"> законом от 06.04.2011 № 63-ФЗ «</w:t>
        </w:r>
        <w:r w:rsidRPr="008629E2">
          <w:rPr>
            <w:rStyle w:val="a8"/>
            <w:color w:val="auto"/>
            <w:szCs w:val="26"/>
            <w:u w:val="none"/>
          </w:rPr>
          <w:t>Об электронной подписи</w:t>
        </w:r>
        <w:r w:rsidR="00BB6870" w:rsidRPr="008629E2">
          <w:rPr>
            <w:rStyle w:val="a8"/>
            <w:color w:val="auto"/>
            <w:szCs w:val="26"/>
            <w:u w:val="none"/>
          </w:rPr>
          <w:t>»</w:t>
        </w:r>
      </w:hyperlink>
      <w:r w:rsidR="00DE741F" w:rsidRPr="008629E2">
        <w:rPr>
          <w:rStyle w:val="a8"/>
          <w:color w:val="auto"/>
          <w:szCs w:val="26"/>
          <w:u w:val="none"/>
        </w:rPr>
        <w:t>;</w:t>
      </w:r>
    </w:p>
    <w:p w:rsidR="00727B2F" w:rsidRPr="008629E2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8629E2">
        <w:rPr>
          <w:szCs w:val="26"/>
        </w:rPr>
        <w:t xml:space="preserve">- Правилами обустройства мест (площадок) накопления </w:t>
      </w:r>
      <w:r w:rsidR="00DE741F" w:rsidRPr="008629E2">
        <w:rPr>
          <w:szCs w:val="26"/>
        </w:rPr>
        <w:t>ТКО</w:t>
      </w:r>
      <w:r w:rsidRPr="008629E2">
        <w:rPr>
          <w:szCs w:val="26"/>
        </w:rPr>
        <w:t xml:space="preserve"> и ведения их реестра, утвержденными </w:t>
      </w:r>
      <w:hyperlink r:id="rId16" w:history="1">
        <w:r w:rsidRPr="008629E2">
          <w:rPr>
            <w:rStyle w:val="a8"/>
            <w:color w:val="auto"/>
            <w:szCs w:val="26"/>
            <w:u w:val="none"/>
          </w:rPr>
          <w:t>постановлением Правительства Российской Федерации от 31.08.2018 № 1039</w:t>
        </w:r>
      </w:hyperlink>
      <w:r w:rsidR="00BB6870" w:rsidRPr="008629E2">
        <w:rPr>
          <w:szCs w:val="26"/>
        </w:rPr>
        <w:t>;</w:t>
      </w:r>
    </w:p>
    <w:p w:rsidR="00727B2F" w:rsidRPr="00CC31C0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8629E2">
        <w:rPr>
          <w:szCs w:val="26"/>
        </w:rPr>
        <w:t>- Постановлением Главного государственного санитарно</w:t>
      </w:r>
      <w:r w:rsidR="00577041" w:rsidRPr="008629E2">
        <w:rPr>
          <w:szCs w:val="26"/>
        </w:rPr>
        <w:t>го врача Р</w:t>
      </w:r>
      <w:r w:rsidR="00BB6870" w:rsidRPr="008629E2">
        <w:rPr>
          <w:szCs w:val="26"/>
        </w:rPr>
        <w:t xml:space="preserve">оссийской </w:t>
      </w:r>
      <w:r w:rsidR="00577041">
        <w:rPr>
          <w:szCs w:val="26"/>
        </w:rPr>
        <w:t>Ф</w:t>
      </w:r>
      <w:r w:rsidR="00BB6870">
        <w:rPr>
          <w:szCs w:val="26"/>
        </w:rPr>
        <w:t>едерации</w:t>
      </w:r>
      <w:r w:rsidR="00577041">
        <w:rPr>
          <w:szCs w:val="26"/>
        </w:rPr>
        <w:t xml:space="preserve"> от 24.12.2020 № 44 «</w:t>
      </w:r>
      <w:r w:rsidRPr="00CC31C0">
        <w:rPr>
          <w:szCs w:val="26"/>
        </w:rPr>
        <w:t>Об утверждении са</w:t>
      </w:r>
      <w:r w:rsidR="00577041">
        <w:rPr>
          <w:szCs w:val="26"/>
        </w:rPr>
        <w:t xml:space="preserve">нитарных правил СП 2.1.3678-20                      </w:t>
      </w:r>
      <w:proofErr w:type="gramStart"/>
      <w:r w:rsidR="00577041">
        <w:rPr>
          <w:szCs w:val="26"/>
        </w:rPr>
        <w:t xml:space="preserve">   «</w:t>
      </w:r>
      <w:proofErr w:type="gramEnd"/>
      <w:r w:rsidRPr="00CC31C0">
        <w:rPr>
          <w:szCs w:val="26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</w:t>
      </w:r>
      <w:r w:rsidR="00577041">
        <w:rPr>
          <w:szCs w:val="26"/>
        </w:rPr>
        <w:t>лнение работ или оказание услуг»</w:t>
      </w:r>
      <w:r w:rsidR="00BB6870">
        <w:rPr>
          <w:szCs w:val="26"/>
        </w:rPr>
        <w:t>;</w:t>
      </w:r>
    </w:p>
    <w:p w:rsidR="00727B2F" w:rsidRPr="00CC31C0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CC31C0">
        <w:rPr>
          <w:szCs w:val="26"/>
        </w:rPr>
        <w:t>- Муниципальным правовым актом Арсеньевского городского округа от 28.12.2018 № 85-МПА «Правила по благоустройству территории Арсеньевского городского округа»</w:t>
      </w:r>
      <w:r w:rsidR="00577041">
        <w:rPr>
          <w:szCs w:val="26"/>
        </w:rPr>
        <w:t xml:space="preserve"> (далее – Правила по благоустройству)</w:t>
      </w:r>
      <w:r w:rsidRPr="00CC31C0">
        <w:rPr>
          <w:szCs w:val="26"/>
        </w:rPr>
        <w:t>;</w:t>
      </w:r>
    </w:p>
    <w:p w:rsidR="00727B2F" w:rsidRPr="00CC31C0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CC31C0">
        <w:rPr>
          <w:szCs w:val="26"/>
        </w:rPr>
        <w:t>- Уставом Арсеньевского городского округа;</w:t>
      </w:r>
    </w:p>
    <w:p w:rsidR="0045554B" w:rsidRPr="00CC31C0" w:rsidRDefault="00727B2F" w:rsidP="00633839">
      <w:pPr>
        <w:tabs>
          <w:tab w:val="left" w:pos="8041"/>
        </w:tabs>
        <w:spacing w:line="360" w:lineRule="auto"/>
        <w:rPr>
          <w:szCs w:val="26"/>
        </w:rPr>
      </w:pPr>
      <w:r w:rsidRPr="00CC31C0">
        <w:rPr>
          <w:szCs w:val="26"/>
        </w:rPr>
        <w:t xml:space="preserve">- </w:t>
      </w:r>
      <w:r w:rsidR="00633839" w:rsidRPr="00CC31C0">
        <w:rPr>
          <w:szCs w:val="26"/>
        </w:rPr>
        <w:t xml:space="preserve"> иными нормативными правовыми актами.</w:t>
      </w:r>
    </w:p>
    <w:p w:rsidR="002C1347" w:rsidRDefault="002C1347" w:rsidP="009A04E3">
      <w:pPr>
        <w:tabs>
          <w:tab w:val="left" w:pos="8041"/>
        </w:tabs>
        <w:jc w:val="center"/>
        <w:rPr>
          <w:b/>
          <w:szCs w:val="26"/>
        </w:rPr>
      </w:pPr>
      <w:r w:rsidRPr="009A04E3">
        <w:rPr>
          <w:b/>
          <w:szCs w:val="26"/>
        </w:rPr>
        <w:t>9. Исчерпывающий перечень документов, необходимых в соответствии с нормативными право</w:t>
      </w:r>
      <w:r w:rsidR="00577041">
        <w:rPr>
          <w:b/>
          <w:szCs w:val="26"/>
        </w:rPr>
        <w:t>выми актами для предоставления Муниципальных услуг</w:t>
      </w:r>
      <w:r w:rsidRPr="009A04E3">
        <w:rPr>
          <w:b/>
          <w:szCs w:val="26"/>
        </w:rPr>
        <w:t>, которые являются необходимыми и об</w:t>
      </w:r>
      <w:r w:rsidR="00577041">
        <w:rPr>
          <w:b/>
          <w:szCs w:val="26"/>
        </w:rPr>
        <w:t>язательными для предоставления М</w:t>
      </w:r>
      <w:r w:rsidRPr="009A04E3">
        <w:rPr>
          <w:b/>
          <w:szCs w:val="26"/>
        </w:rPr>
        <w:t>униципаль</w:t>
      </w:r>
      <w:r w:rsidR="00577041">
        <w:rPr>
          <w:b/>
          <w:szCs w:val="26"/>
        </w:rPr>
        <w:t>ных услуг</w:t>
      </w:r>
      <w:r w:rsidRPr="009A04E3">
        <w:rPr>
          <w:b/>
          <w:szCs w:val="26"/>
        </w:rPr>
        <w:t>, подлежащих представлению заявителем</w:t>
      </w:r>
    </w:p>
    <w:p w:rsidR="009A04E3" w:rsidRPr="009A04E3" w:rsidRDefault="009A04E3" w:rsidP="009A04E3">
      <w:pPr>
        <w:tabs>
          <w:tab w:val="left" w:pos="8041"/>
        </w:tabs>
        <w:jc w:val="center"/>
        <w:rPr>
          <w:b/>
          <w:szCs w:val="26"/>
        </w:rPr>
      </w:pPr>
    </w:p>
    <w:p w:rsidR="002C1347" w:rsidRPr="002C1347" w:rsidRDefault="00A90F8C" w:rsidP="002C1347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9.1. </w:t>
      </w:r>
      <w:r w:rsidR="00577041">
        <w:rPr>
          <w:szCs w:val="26"/>
        </w:rPr>
        <w:t xml:space="preserve">Для предоставления </w:t>
      </w:r>
      <w:r w:rsidR="00273BEA">
        <w:rPr>
          <w:szCs w:val="26"/>
        </w:rPr>
        <w:t>Муниципальной услуги по согласованию</w:t>
      </w:r>
      <w:r w:rsidR="002C1347" w:rsidRPr="002C1347">
        <w:rPr>
          <w:szCs w:val="26"/>
        </w:rPr>
        <w:t xml:space="preserve"> места накопления ТКО </w:t>
      </w:r>
      <w:r w:rsidR="009A04E3">
        <w:rPr>
          <w:szCs w:val="26"/>
        </w:rPr>
        <w:t>Заявитель должен предоставить самостоятельно следующие документы:</w:t>
      </w:r>
    </w:p>
    <w:p w:rsidR="002C1347" w:rsidRDefault="002C1347" w:rsidP="002C1347">
      <w:pPr>
        <w:tabs>
          <w:tab w:val="left" w:pos="8041"/>
        </w:tabs>
        <w:spacing w:line="360" w:lineRule="auto"/>
        <w:rPr>
          <w:szCs w:val="26"/>
        </w:rPr>
      </w:pPr>
      <w:r w:rsidRPr="002C1347">
        <w:rPr>
          <w:szCs w:val="26"/>
        </w:rPr>
        <w:t xml:space="preserve">1) заявка </w:t>
      </w:r>
      <w:r w:rsidR="00591122" w:rsidRPr="00ED5986">
        <w:rPr>
          <w:szCs w:val="26"/>
        </w:rPr>
        <w:t>по форме согласно приложению</w:t>
      </w:r>
      <w:r w:rsidR="00633839" w:rsidRPr="00ED5986">
        <w:rPr>
          <w:szCs w:val="26"/>
        </w:rPr>
        <w:t xml:space="preserve"> № 1</w:t>
      </w:r>
      <w:r w:rsidR="00591122" w:rsidRPr="00ED5986">
        <w:rPr>
          <w:szCs w:val="26"/>
        </w:rPr>
        <w:t xml:space="preserve"> </w:t>
      </w:r>
      <w:r w:rsidR="00DE741F">
        <w:rPr>
          <w:szCs w:val="26"/>
        </w:rPr>
        <w:t>к Регламенту;</w:t>
      </w:r>
    </w:p>
    <w:p w:rsidR="002C1347" w:rsidRPr="002C1347" w:rsidRDefault="002C1347" w:rsidP="002C1347">
      <w:pPr>
        <w:tabs>
          <w:tab w:val="left" w:pos="8041"/>
        </w:tabs>
        <w:spacing w:line="360" w:lineRule="auto"/>
        <w:rPr>
          <w:szCs w:val="26"/>
        </w:rPr>
      </w:pPr>
      <w:r w:rsidRPr="002C1347">
        <w:rPr>
          <w:szCs w:val="26"/>
        </w:rPr>
        <w:t>2) документ, подтверждающий полномочия представителя Заявителя, в случае если Заявка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</w:t>
      </w:r>
      <w:r w:rsidR="00577041">
        <w:rPr>
          <w:szCs w:val="26"/>
        </w:rPr>
        <w:t>)</w:t>
      </w:r>
      <w:r w:rsidRPr="002C1347">
        <w:rPr>
          <w:szCs w:val="26"/>
        </w:rPr>
        <w:t>;</w:t>
      </w:r>
    </w:p>
    <w:p w:rsidR="002C1347" w:rsidRPr="002C1347" w:rsidRDefault="009A04E3" w:rsidP="002C1347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3</w:t>
      </w:r>
      <w:r w:rsidR="002C1347" w:rsidRPr="002C1347">
        <w:rPr>
          <w:szCs w:val="26"/>
        </w:rPr>
        <w:t>) копия протокола общего собрания собственников, оформленного в соответствии с порядком, установленным Правительством Российской Федерации;</w:t>
      </w:r>
    </w:p>
    <w:p w:rsidR="002C1347" w:rsidRDefault="009A04E3" w:rsidP="002C1347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4</w:t>
      </w:r>
      <w:r w:rsidR="002C1347" w:rsidRPr="002C1347">
        <w:rPr>
          <w:szCs w:val="26"/>
        </w:rPr>
        <w:t>) схема размещения места (площадки) накопления ТКО, с указанием адреса и (или) географических координат, и рас</w:t>
      </w:r>
      <w:r w:rsidR="00DE741F">
        <w:rPr>
          <w:szCs w:val="26"/>
        </w:rPr>
        <w:t>стояний до нормируемых объектов.</w:t>
      </w:r>
    </w:p>
    <w:p w:rsidR="009A04E3" w:rsidRDefault="009A04E3" w:rsidP="00591122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Документы предоставляются в оригинале</w:t>
      </w:r>
      <w:r w:rsidR="00577041">
        <w:rPr>
          <w:szCs w:val="26"/>
        </w:rPr>
        <w:t>,</w:t>
      </w:r>
      <w:r>
        <w:rPr>
          <w:szCs w:val="26"/>
        </w:rPr>
        <w:t xml:space="preserve"> либо в копиях, заверенных нотариально.</w:t>
      </w:r>
    </w:p>
    <w:p w:rsidR="006820F7" w:rsidRDefault="00577041" w:rsidP="00591122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9.2. </w:t>
      </w:r>
      <w:r w:rsidR="006820F7">
        <w:rPr>
          <w:szCs w:val="26"/>
        </w:rPr>
        <w:t xml:space="preserve">Для </w:t>
      </w:r>
      <w:r w:rsidR="00273BEA">
        <w:rPr>
          <w:szCs w:val="26"/>
        </w:rPr>
        <w:t>предоставления Муниципальной услуги по включению</w:t>
      </w:r>
      <w:r w:rsidR="006820F7">
        <w:rPr>
          <w:szCs w:val="26"/>
        </w:rPr>
        <w:t xml:space="preserve"> </w:t>
      </w:r>
      <w:r w:rsidR="006820F7" w:rsidRPr="006820F7">
        <w:rPr>
          <w:szCs w:val="26"/>
        </w:rPr>
        <w:t xml:space="preserve">сведений в </w:t>
      </w:r>
      <w:r>
        <w:rPr>
          <w:szCs w:val="26"/>
        </w:rPr>
        <w:t>Реестр</w:t>
      </w:r>
      <w:r w:rsidR="006820F7" w:rsidRPr="006820F7">
        <w:t xml:space="preserve"> </w:t>
      </w:r>
      <w:r w:rsidR="006820F7" w:rsidRPr="006820F7">
        <w:rPr>
          <w:szCs w:val="26"/>
        </w:rPr>
        <w:t>Заявитель должен предоставить самостоятельно следующие документы:</w:t>
      </w:r>
    </w:p>
    <w:p w:rsidR="006820F7" w:rsidRPr="006820F7" w:rsidRDefault="006820F7" w:rsidP="00591122">
      <w:pPr>
        <w:tabs>
          <w:tab w:val="left" w:pos="8041"/>
        </w:tabs>
        <w:spacing w:line="360" w:lineRule="auto"/>
        <w:rPr>
          <w:szCs w:val="26"/>
        </w:rPr>
      </w:pPr>
      <w:r w:rsidRPr="006820F7">
        <w:rPr>
          <w:szCs w:val="26"/>
        </w:rPr>
        <w:t xml:space="preserve">1) заявка по </w:t>
      </w:r>
      <w:r w:rsidRPr="00ED5986">
        <w:rPr>
          <w:szCs w:val="26"/>
        </w:rPr>
        <w:t>форме согласно приложени</w:t>
      </w:r>
      <w:r w:rsidR="00591122" w:rsidRPr="00ED5986">
        <w:rPr>
          <w:szCs w:val="26"/>
        </w:rPr>
        <w:t>ю</w:t>
      </w:r>
      <w:r w:rsidR="00633839" w:rsidRPr="00ED5986">
        <w:rPr>
          <w:szCs w:val="26"/>
        </w:rPr>
        <w:t xml:space="preserve"> № 2</w:t>
      </w:r>
      <w:r w:rsidR="00DE741F">
        <w:rPr>
          <w:szCs w:val="26"/>
        </w:rPr>
        <w:t xml:space="preserve"> к Регламенту;</w:t>
      </w:r>
    </w:p>
    <w:p w:rsidR="006820F7" w:rsidRDefault="006820F7" w:rsidP="00591122">
      <w:pPr>
        <w:tabs>
          <w:tab w:val="left" w:pos="8041"/>
        </w:tabs>
        <w:spacing w:line="360" w:lineRule="auto"/>
        <w:rPr>
          <w:szCs w:val="26"/>
        </w:rPr>
      </w:pPr>
      <w:r w:rsidRPr="006820F7">
        <w:rPr>
          <w:szCs w:val="26"/>
        </w:rPr>
        <w:t>2) документ, подтверждающий полномочия представителя Заявителя, в случае если Заявка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</w:t>
      </w:r>
      <w:r w:rsidR="00DE741F">
        <w:rPr>
          <w:szCs w:val="26"/>
        </w:rPr>
        <w:t>)</w:t>
      </w:r>
      <w:r w:rsidRPr="006820F7">
        <w:rPr>
          <w:szCs w:val="26"/>
        </w:rPr>
        <w:t>;</w:t>
      </w:r>
    </w:p>
    <w:p w:rsidR="009A04E3" w:rsidRDefault="00591122" w:rsidP="0057704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3)</w:t>
      </w:r>
      <w:r w:rsidRPr="00591122">
        <w:rPr>
          <w:szCs w:val="26"/>
        </w:rPr>
        <w:t xml:space="preserve"> </w:t>
      </w:r>
      <w:r>
        <w:rPr>
          <w:szCs w:val="26"/>
        </w:rPr>
        <w:t>документ, подтверждающий согласование</w:t>
      </w:r>
      <w:r w:rsidRPr="00591122">
        <w:rPr>
          <w:szCs w:val="26"/>
        </w:rPr>
        <w:t xml:space="preserve"> уполномоченным органом создания места (площадки) накопления </w:t>
      </w:r>
      <w:r>
        <w:rPr>
          <w:szCs w:val="26"/>
        </w:rPr>
        <w:t>ТКО</w:t>
      </w:r>
      <w:r w:rsidRPr="00591122">
        <w:rPr>
          <w:szCs w:val="26"/>
        </w:rPr>
        <w:t>.</w:t>
      </w:r>
    </w:p>
    <w:p w:rsidR="001404CC" w:rsidRDefault="001404CC" w:rsidP="00577041">
      <w:pPr>
        <w:tabs>
          <w:tab w:val="left" w:pos="8041"/>
        </w:tabs>
        <w:spacing w:line="360" w:lineRule="auto"/>
        <w:rPr>
          <w:szCs w:val="26"/>
        </w:rPr>
      </w:pPr>
    </w:p>
    <w:p w:rsidR="003B5763" w:rsidRDefault="00577041" w:rsidP="00DE741F">
      <w:pPr>
        <w:tabs>
          <w:tab w:val="left" w:pos="8041"/>
        </w:tabs>
        <w:jc w:val="center"/>
        <w:rPr>
          <w:b/>
          <w:szCs w:val="26"/>
        </w:rPr>
      </w:pPr>
      <w:r w:rsidRPr="00DE741F">
        <w:rPr>
          <w:b/>
          <w:szCs w:val="26"/>
        </w:rPr>
        <w:t>9.3</w:t>
      </w:r>
      <w:r w:rsidR="009A04E3" w:rsidRPr="00DE741F">
        <w:rPr>
          <w:b/>
          <w:szCs w:val="26"/>
        </w:rPr>
        <w:t>. Исчерпывающий перечень документов, необходимых в соответствии с нормативными право</w:t>
      </w:r>
      <w:r w:rsidRPr="00DE741F">
        <w:rPr>
          <w:b/>
          <w:szCs w:val="26"/>
        </w:rPr>
        <w:t>выми актами для предоставления Муниципальных услуг</w:t>
      </w:r>
      <w:r w:rsidR="009A04E3" w:rsidRPr="00DE741F">
        <w:rPr>
          <w:b/>
          <w:szCs w:val="26"/>
        </w:rPr>
        <w:t>, которые находятся в распоряжении</w:t>
      </w:r>
      <w:r w:rsidR="003B5763" w:rsidRPr="00DE741F">
        <w:rPr>
          <w:b/>
          <w:szCs w:val="26"/>
        </w:rPr>
        <w:t xml:space="preserve"> </w:t>
      </w:r>
      <w:r w:rsidR="009A04E3" w:rsidRPr="00DE741F">
        <w:rPr>
          <w:b/>
          <w:szCs w:val="26"/>
        </w:rPr>
        <w:t>государственных органов, органов местного самоуправления и иных организациях</w:t>
      </w:r>
      <w:r w:rsidR="003B5763" w:rsidRPr="00DE741F">
        <w:rPr>
          <w:b/>
          <w:szCs w:val="26"/>
        </w:rPr>
        <w:t xml:space="preserve"> и которые заявитель вправе предоставить</w:t>
      </w:r>
      <w:r w:rsidR="00DE741F">
        <w:rPr>
          <w:b/>
          <w:szCs w:val="26"/>
        </w:rPr>
        <w:t>.</w:t>
      </w:r>
    </w:p>
    <w:p w:rsidR="00DE741F" w:rsidRPr="00DE741F" w:rsidRDefault="00DE741F" w:rsidP="00DE741F">
      <w:pPr>
        <w:tabs>
          <w:tab w:val="left" w:pos="8041"/>
        </w:tabs>
        <w:jc w:val="center"/>
        <w:rPr>
          <w:b/>
          <w:szCs w:val="26"/>
        </w:rPr>
      </w:pPr>
    </w:p>
    <w:p w:rsidR="003B5763" w:rsidRPr="003B5763" w:rsidRDefault="003B5763" w:rsidP="00577041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 xml:space="preserve"> Для рассмотрения Заявки о согласовании места накопления ТКО </w:t>
      </w:r>
      <w:r w:rsidR="0015008F" w:rsidRPr="00ED5986">
        <w:rPr>
          <w:bCs/>
          <w:szCs w:val="26"/>
        </w:rPr>
        <w:t>Управление</w:t>
      </w:r>
      <w:r w:rsidRPr="0015008F">
        <w:rPr>
          <w:bCs/>
          <w:color w:val="FF0000"/>
          <w:szCs w:val="26"/>
        </w:rPr>
        <w:t xml:space="preserve"> </w:t>
      </w:r>
      <w:r w:rsidRPr="003B5763">
        <w:rPr>
          <w:bCs/>
          <w:szCs w:val="26"/>
        </w:rPr>
        <w:t>в рамках системы межведомственного информационного взаимодействия направляет запрос</w:t>
      </w:r>
      <w:r w:rsidR="00577041">
        <w:rPr>
          <w:bCs/>
          <w:szCs w:val="26"/>
        </w:rPr>
        <w:t xml:space="preserve"> </w:t>
      </w:r>
      <w:r w:rsidRPr="003B5763">
        <w:rPr>
          <w:bCs/>
          <w:szCs w:val="26"/>
        </w:rPr>
        <w:t xml:space="preserve">в </w:t>
      </w:r>
      <w:proofErr w:type="spellStart"/>
      <w:r w:rsidR="00577041">
        <w:rPr>
          <w:bCs/>
          <w:szCs w:val="26"/>
        </w:rPr>
        <w:t>Роспотребнадзор</w:t>
      </w:r>
      <w:proofErr w:type="spellEnd"/>
      <w:r w:rsidRPr="003B5763">
        <w:rPr>
          <w:bCs/>
          <w:szCs w:val="26"/>
        </w:rPr>
        <w:t xml:space="preserve"> </w:t>
      </w:r>
      <w:r w:rsidR="00A90F8C">
        <w:rPr>
          <w:bCs/>
          <w:szCs w:val="26"/>
        </w:rPr>
        <w:t>о предоставлении</w:t>
      </w:r>
      <w:r w:rsidRPr="003B5763">
        <w:rPr>
          <w:bCs/>
          <w:szCs w:val="26"/>
        </w:rPr>
        <w:t xml:space="preserve"> заключения о соответствии места накопления ТКО требованиям действующего законодательства.</w:t>
      </w:r>
    </w:p>
    <w:p w:rsidR="003B5763" w:rsidRPr="003B5763" w:rsidRDefault="00577041" w:rsidP="003B5763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9.4</w:t>
      </w:r>
      <w:r w:rsidR="003B5763" w:rsidRPr="003B5763">
        <w:rPr>
          <w:bCs/>
          <w:szCs w:val="26"/>
        </w:rPr>
        <w:t>. Д</w:t>
      </w:r>
      <w:r w:rsidR="00273BEA">
        <w:rPr>
          <w:bCs/>
          <w:szCs w:val="26"/>
        </w:rPr>
        <w:t>окументы, указанные в пункте 9.3</w:t>
      </w:r>
      <w:r w:rsidR="003B5763">
        <w:rPr>
          <w:bCs/>
          <w:szCs w:val="26"/>
        </w:rPr>
        <w:t>.</w:t>
      </w:r>
      <w:r w:rsidR="003B5763" w:rsidRPr="003B5763">
        <w:rPr>
          <w:bCs/>
          <w:szCs w:val="26"/>
        </w:rPr>
        <w:t xml:space="preserve"> Регламента, Заявитель вправе предоставить по собственной инициативе пр</w:t>
      </w:r>
      <w:r w:rsidR="00273BEA">
        <w:rPr>
          <w:bCs/>
          <w:szCs w:val="26"/>
        </w:rPr>
        <w:t>и обращении за предоставлением М</w:t>
      </w:r>
      <w:r w:rsidR="003B5763" w:rsidRPr="003B5763">
        <w:rPr>
          <w:bCs/>
          <w:szCs w:val="26"/>
        </w:rPr>
        <w:t>униципальной услуги</w:t>
      </w:r>
      <w:r w:rsidR="00273BEA">
        <w:rPr>
          <w:bCs/>
          <w:szCs w:val="26"/>
        </w:rPr>
        <w:t xml:space="preserve"> по согласованию места накопления ТКО</w:t>
      </w:r>
      <w:r w:rsidR="003B5763" w:rsidRPr="003B5763">
        <w:rPr>
          <w:bCs/>
          <w:szCs w:val="26"/>
        </w:rPr>
        <w:t>.</w:t>
      </w:r>
    </w:p>
    <w:p w:rsidR="003B5763" w:rsidRPr="003B5763" w:rsidRDefault="00CC0D0D" w:rsidP="003B5763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9.5</w:t>
      </w:r>
      <w:r w:rsidR="003B5763" w:rsidRPr="003B5763">
        <w:rPr>
          <w:bCs/>
          <w:szCs w:val="26"/>
        </w:rPr>
        <w:t>. Запрещено требовать от заявителя: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CC0D0D">
        <w:rPr>
          <w:bCs/>
          <w:szCs w:val="26"/>
        </w:rPr>
        <w:t>предоставлением Муниципальных услуг</w:t>
      </w:r>
      <w:r w:rsidRPr="003B5763">
        <w:rPr>
          <w:bCs/>
          <w:szCs w:val="26"/>
        </w:rPr>
        <w:t>;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>2) представления документов и информации, в том числе подтверждающих внесение заяв</w:t>
      </w:r>
      <w:r w:rsidR="00CC0D0D">
        <w:rPr>
          <w:bCs/>
          <w:szCs w:val="26"/>
        </w:rPr>
        <w:t>ителем платы за предоставление М</w:t>
      </w:r>
      <w:r w:rsidRPr="003B5763">
        <w:rPr>
          <w:bCs/>
          <w:szCs w:val="26"/>
        </w:rPr>
        <w:t>униципаль</w:t>
      </w:r>
      <w:r w:rsidR="00CC0D0D">
        <w:rPr>
          <w:bCs/>
          <w:szCs w:val="26"/>
        </w:rPr>
        <w:t>ных услуг</w:t>
      </w:r>
      <w:r w:rsidRPr="003B5763">
        <w:rPr>
          <w:bCs/>
          <w:szCs w:val="26"/>
        </w:rPr>
        <w:t>, которые находятся в распоря</w:t>
      </w:r>
      <w:r w:rsidR="00DE741F">
        <w:rPr>
          <w:bCs/>
          <w:szCs w:val="26"/>
        </w:rPr>
        <w:t>жении органов, предоставляющих М</w:t>
      </w:r>
      <w:r w:rsidRPr="003B5763">
        <w:rPr>
          <w:bCs/>
          <w:szCs w:val="26"/>
        </w:rPr>
        <w:t>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DE741F">
        <w:rPr>
          <w:bCs/>
          <w:szCs w:val="26"/>
        </w:rPr>
        <w:t>, участвующих в предоставлении М</w:t>
      </w:r>
      <w:r w:rsidRPr="003B5763">
        <w:rPr>
          <w:bCs/>
          <w:szCs w:val="26"/>
        </w:rPr>
        <w:t>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перечень документов. Заявитель вправе представить указанные документы и информ</w:t>
      </w:r>
      <w:r w:rsidR="00DE741F">
        <w:rPr>
          <w:bCs/>
          <w:szCs w:val="26"/>
        </w:rPr>
        <w:t>ацию в органы, предоставляющие М</w:t>
      </w:r>
      <w:r w:rsidRPr="003B5763">
        <w:rPr>
          <w:bCs/>
          <w:szCs w:val="26"/>
        </w:rPr>
        <w:t>униципальные услуги, по собственной инициативе;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>3) осуществления действий, в том числе согласова</w:t>
      </w:r>
      <w:r w:rsidR="00CC0D0D">
        <w:rPr>
          <w:bCs/>
          <w:szCs w:val="26"/>
        </w:rPr>
        <w:t>ний, необходимых для получения Муниципальных услуг</w:t>
      </w:r>
      <w:r w:rsidRPr="003B5763">
        <w:rPr>
          <w:bCs/>
          <w:szCs w:val="26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перечни;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CC0D0D">
        <w:rPr>
          <w:bCs/>
          <w:szCs w:val="26"/>
        </w:rPr>
        <w:t>необходимых для предоставления Муниципальных услуг, либо в предоставлении Муниципальных услуг</w:t>
      </w:r>
      <w:r w:rsidRPr="003B5763">
        <w:rPr>
          <w:bCs/>
          <w:szCs w:val="26"/>
        </w:rPr>
        <w:t>, за исключением следующих случаев: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>а) изменение требований нормативных правовых ак</w:t>
      </w:r>
      <w:r w:rsidR="00CC0D0D">
        <w:rPr>
          <w:bCs/>
          <w:szCs w:val="26"/>
        </w:rPr>
        <w:t>тов, касающихся предоставления Муниципальных услуг</w:t>
      </w:r>
      <w:r w:rsidRPr="003B5763">
        <w:rPr>
          <w:bCs/>
          <w:szCs w:val="26"/>
        </w:rPr>
        <w:t>, после первоначальной под</w:t>
      </w:r>
      <w:r w:rsidR="00CC0D0D">
        <w:rPr>
          <w:bCs/>
          <w:szCs w:val="26"/>
        </w:rPr>
        <w:t>ачи заявления о предоставлении Муниципальных услуг</w:t>
      </w:r>
      <w:r w:rsidRPr="003B5763">
        <w:rPr>
          <w:bCs/>
          <w:szCs w:val="26"/>
        </w:rPr>
        <w:t>;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>б) наличие ошибо</w:t>
      </w:r>
      <w:r w:rsidR="00CC0D0D">
        <w:rPr>
          <w:bCs/>
          <w:szCs w:val="26"/>
        </w:rPr>
        <w:t>к в заявлении о предоставлении Муниципальных услуг</w:t>
      </w:r>
      <w:r w:rsidRPr="003B5763">
        <w:rPr>
          <w:bCs/>
          <w:szCs w:val="26"/>
        </w:rPr>
        <w:t xml:space="preserve"> и документах, поданных заявителем после первоначального отказа в приеме документов, </w:t>
      </w:r>
      <w:r w:rsidR="00CC0D0D">
        <w:rPr>
          <w:bCs/>
          <w:szCs w:val="26"/>
        </w:rPr>
        <w:t>необходимых для предоставления Муниципальных услуг, либо в предоставлении Муниципальных услуг</w:t>
      </w:r>
      <w:r w:rsidRPr="003B5763">
        <w:rPr>
          <w:bCs/>
          <w:szCs w:val="26"/>
        </w:rPr>
        <w:t xml:space="preserve"> и не включенных в представленный ранее комплект документов;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="00CC0D0D">
        <w:rPr>
          <w:bCs/>
          <w:szCs w:val="26"/>
        </w:rPr>
        <w:t>необходимых для предоставления Муниципальных услуг, либо в предоставлении Муниципальных услуг</w:t>
      </w:r>
      <w:r w:rsidRPr="003B5763">
        <w:rPr>
          <w:bCs/>
          <w:szCs w:val="26"/>
        </w:rPr>
        <w:t>;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</w:t>
      </w:r>
      <w:r w:rsidR="00CC0D0D">
        <w:rPr>
          <w:bCs/>
          <w:szCs w:val="26"/>
        </w:rPr>
        <w:t xml:space="preserve"> лица органа, предоставляющего Муниципальные услуги</w:t>
      </w:r>
      <w:r w:rsidRPr="003B5763">
        <w:rPr>
          <w:bCs/>
          <w:szCs w:val="26"/>
        </w:rPr>
        <w:t>, муниципального служащего, работника многофункционального центра, работника организации при первоначальном отказе в приеме документов, необход</w:t>
      </w:r>
      <w:r w:rsidR="00CC0D0D">
        <w:rPr>
          <w:bCs/>
          <w:szCs w:val="26"/>
        </w:rPr>
        <w:t>имых для предоставления Муниципальных услуг, либо в предоставлении Муниципальных услуг;</w:t>
      </w:r>
    </w:p>
    <w:p w:rsidR="009A04E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Закона № 210-ФЗ, за исключением случаев, если нанесение отметок на такие документы либо их изъятие является необх</w:t>
      </w:r>
      <w:r w:rsidR="00CC0D0D">
        <w:rPr>
          <w:bCs/>
          <w:szCs w:val="26"/>
        </w:rPr>
        <w:t>одимым условием предоставления Муниципальных услуг</w:t>
      </w:r>
      <w:r w:rsidRPr="003B5763">
        <w:rPr>
          <w:bCs/>
          <w:szCs w:val="26"/>
        </w:rPr>
        <w:t>, и иных случаев, установленных федеральными законами</w:t>
      </w:r>
      <w:r w:rsidR="00DE741F">
        <w:rPr>
          <w:bCs/>
          <w:szCs w:val="26"/>
        </w:rPr>
        <w:t>.</w:t>
      </w:r>
    </w:p>
    <w:p w:rsidR="00C213BF" w:rsidRDefault="00C213BF" w:rsidP="00C213BF">
      <w:pPr>
        <w:tabs>
          <w:tab w:val="left" w:pos="8041"/>
        </w:tabs>
        <w:jc w:val="center"/>
        <w:rPr>
          <w:b/>
          <w:bCs/>
          <w:szCs w:val="26"/>
        </w:rPr>
      </w:pPr>
      <w:r w:rsidRPr="00C213BF">
        <w:rPr>
          <w:b/>
          <w:bCs/>
          <w:szCs w:val="26"/>
        </w:rPr>
        <w:t>10.</w:t>
      </w:r>
      <w:r w:rsidRPr="00C213BF">
        <w:t xml:space="preserve"> </w:t>
      </w:r>
      <w:r w:rsidRPr="00C213BF">
        <w:rPr>
          <w:b/>
          <w:bCs/>
          <w:szCs w:val="26"/>
        </w:rPr>
        <w:t xml:space="preserve">Исчерпывающий перечень оснований для отказа в приеме документов, </w:t>
      </w:r>
      <w:r w:rsidR="00CC0D0D">
        <w:rPr>
          <w:b/>
          <w:bCs/>
          <w:szCs w:val="26"/>
        </w:rPr>
        <w:t>необходимых для предоставления Муниципальных услуг</w:t>
      </w:r>
    </w:p>
    <w:p w:rsidR="00C213BF" w:rsidRPr="00C213BF" w:rsidRDefault="00C213BF" w:rsidP="00C213BF">
      <w:pPr>
        <w:tabs>
          <w:tab w:val="left" w:pos="8041"/>
        </w:tabs>
        <w:jc w:val="center"/>
        <w:rPr>
          <w:b/>
          <w:bCs/>
          <w:szCs w:val="26"/>
        </w:rPr>
      </w:pPr>
    </w:p>
    <w:p w:rsidR="00C213BF" w:rsidRPr="00C213BF" w:rsidRDefault="00C213BF" w:rsidP="00C213BF">
      <w:pPr>
        <w:tabs>
          <w:tab w:val="left" w:pos="8041"/>
        </w:tabs>
        <w:spacing w:line="360" w:lineRule="auto"/>
        <w:rPr>
          <w:bCs/>
          <w:szCs w:val="26"/>
        </w:rPr>
      </w:pPr>
      <w:r w:rsidRPr="00C213BF">
        <w:rPr>
          <w:bCs/>
          <w:szCs w:val="26"/>
        </w:rPr>
        <w:t xml:space="preserve">Исчерпывающий перечень оснований для отказа в приеме документов, </w:t>
      </w:r>
      <w:r w:rsidR="00CC0D0D">
        <w:rPr>
          <w:bCs/>
          <w:szCs w:val="26"/>
        </w:rPr>
        <w:t>необходимых для предоставления Муниципальных услуг</w:t>
      </w:r>
      <w:r w:rsidRPr="00C213BF">
        <w:rPr>
          <w:bCs/>
          <w:szCs w:val="26"/>
        </w:rPr>
        <w:t>:</w:t>
      </w:r>
    </w:p>
    <w:p w:rsidR="00C213BF" w:rsidRPr="00C213BF" w:rsidRDefault="00C213BF" w:rsidP="00C213BF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</w:t>
      </w:r>
      <w:r w:rsidRPr="00C213BF">
        <w:rPr>
          <w:bCs/>
          <w:szCs w:val="26"/>
        </w:rPr>
        <w:t xml:space="preserve">) при </w:t>
      </w:r>
      <w:proofErr w:type="spellStart"/>
      <w:r w:rsidRPr="00C213BF">
        <w:rPr>
          <w:bCs/>
          <w:szCs w:val="26"/>
        </w:rPr>
        <w:t>непредоставлении</w:t>
      </w:r>
      <w:proofErr w:type="spellEnd"/>
      <w:r w:rsidRPr="00C213BF">
        <w:rPr>
          <w:bCs/>
          <w:szCs w:val="26"/>
        </w:rPr>
        <w:t xml:space="preserve"> документов, кото</w:t>
      </w:r>
      <w:r>
        <w:rPr>
          <w:bCs/>
          <w:szCs w:val="26"/>
        </w:rPr>
        <w:t>рые в соответствии с пунктом 9.1</w:t>
      </w:r>
      <w:r w:rsidRPr="00C213BF">
        <w:rPr>
          <w:bCs/>
          <w:szCs w:val="26"/>
        </w:rPr>
        <w:t xml:space="preserve"> Регламента Заявитель обязан представить самостоятельно;</w:t>
      </w:r>
    </w:p>
    <w:p w:rsidR="00C213BF" w:rsidRPr="00C213BF" w:rsidRDefault="00C213BF" w:rsidP="00C213BF">
      <w:pPr>
        <w:tabs>
          <w:tab w:val="left" w:pos="8041"/>
        </w:tabs>
        <w:spacing w:line="360" w:lineRule="auto"/>
        <w:rPr>
          <w:bCs/>
          <w:szCs w:val="26"/>
        </w:rPr>
      </w:pPr>
      <w:r w:rsidRPr="00C213BF">
        <w:rPr>
          <w:bCs/>
          <w:szCs w:val="26"/>
        </w:rPr>
        <w:t>3) предоставление документов, имеющих подчистки, помарки, серьезные повреждения, наличие которых не позволяет однозначно истолковать их содержание;</w:t>
      </w:r>
    </w:p>
    <w:p w:rsidR="00C213BF" w:rsidRPr="00C213BF" w:rsidRDefault="00C213BF" w:rsidP="00C213BF">
      <w:pPr>
        <w:tabs>
          <w:tab w:val="left" w:pos="8041"/>
        </w:tabs>
        <w:spacing w:line="360" w:lineRule="auto"/>
        <w:rPr>
          <w:bCs/>
          <w:szCs w:val="26"/>
        </w:rPr>
      </w:pPr>
      <w:r w:rsidRPr="00C213BF">
        <w:rPr>
          <w:bCs/>
          <w:szCs w:val="26"/>
        </w:rPr>
        <w:t>4) предоставление документов, исполненных карандашом;</w:t>
      </w:r>
    </w:p>
    <w:p w:rsidR="00C213BF" w:rsidRPr="00C213BF" w:rsidRDefault="00C213BF" w:rsidP="00C213BF">
      <w:pPr>
        <w:tabs>
          <w:tab w:val="left" w:pos="8041"/>
        </w:tabs>
        <w:spacing w:line="360" w:lineRule="auto"/>
        <w:rPr>
          <w:bCs/>
          <w:szCs w:val="26"/>
        </w:rPr>
      </w:pPr>
      <w:r w:rsidRPr="00C213BF">
        <w:rPr>
          <w:bCs/>
          <w:szCs w:val="26"/>
        </w:rPr>
        <w:t>5) отсутствие не</w:t>
      </w:r>
      <w:r w:rsidR="00CC0D0D">
        <w:rPr>
          <w:bCs/>
          <w:szCs w:val="26"/>
        </w:rPr>
        <w:t>обходимых реквизитов документа</w:t>
      </w:r>
      <w:r w:rsidRPr="00C213BF">
        <w:rPr>
          <w:bCs/>
          <w:szCs w:val="26"/>
        </w:rPr>
        <w:t>, подписей.</w:t>
      </w:r>
    </w:p>
    <w:p w:rsidR="003F303A" w:rsidRDefault="003F303A" w:rsidP="003F303A">
      <w:pPr>
        <w:tabs>
          <w:tab w:val="left" w:pos="8041"/>
        </w:tabs>
        <w:jc w:val="center"/>
        <w:rPr>
          <w:b/>
          <w:bCs/>
          <w:szCs w:val="26"/>
        </w:rPr>
      </w:pPr>
    </w:p>
    <w:p w:rsidR="00DE741F" w:rsidRDefault="00DE741F" w:rsidP="003F303A">
      <w:pPr>
        <w:tabs>
          <w:tab w:val="left" w:pos="8041"/>
        </w:tabs>
        <w:jc w:val="center"/>
        <w:rPr>
          <w:b/>
          <w:bCs/>
          <w:szCs w:val="26"/>
        </w:rPr>
      </w:pPr>
    </w:p>
    <w:p w:rsidR="00DE741F" w:rsidRDefault="00DE741F" w:rsidP="003F303A">
      <w:pPr>
        <w:tabs>
          <w:tab w:val="left" w:pos="8041"/>
        </w:tabs>
        <w:jc w:val="center"/>
        <w:rPr>
          <w:b/>
          <w:bCs/>
          <w:szCs w:val="26"/>
        </w:rPr>
      </w:pPr>
    </w:p>
    <w:p w:rsidR="00DE741F" w:rsidRDefault="00DE741F" w:rsidP="003F303A">
      <w:pPr>
        <w:tabs>
          <w:tab w:val="left" w:pos="8041"/>
        </w:tabs>
        <w:jc w:val="center"/>
        <w:rPr>
          <w:b/>
          <w:bCs/>
          <w:szCs w:val="26"/>
        </w:rPr>
      </w:pPr>
    </w:p>
    <w:p w:rsidR="00DE741F" w:rsidRDefault="00DE741F" w:rsidP="003F303A">
      <w:pPr>
        <w:tabs>
          <w:tab w:val="left" w:pos="8041"/>
        </w:tabs>
        <w:jc w:val="center"/>
        <w:rPr>
          <w:b/>
          <w:bCs/>
          <w:szCs w:val="26"/>
        </w:rPr>
      </w:pPr>
    </w:p>
    <w:p w:rsidR="003F303A" w:rsidRPr="003F303A" w:rsidRDefault="003F303A" w:rsidP="003F303A">
      <w:pPr>
        <w:tabs>
          <w:tab w:val="left" w:pos="8041"/>
        </w:tabs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11. </w:t>
      </w:r>
      <w:r w:rsidRPr="003F303A">
        <w:rPr>
          <w:b/>
          <w:bCs/>
          <w:szCs w:val="26"/>
        </w:rPr>
        <w:t>Исчерпывающий перечень основан</w:t>
      </w:r>
      <w:r w:rsidR="00D562A8">
        <w:rPr>
          <w:b/>
          <w:bCs/>
          <w:szCs w:val="26"/>
        </w:rPr>
        <w:t>ий для отказа в предоставлении Муниципальных услуг</w:t>
      </w:r>
      <w:r w:rsidRPr="003F303A">
        <w:rPr>
          <w:b/>
          <w:bCs/>
          <w:szCs w:val="26"/>
        </w:rPr>
        <w:t xml:space="preserve"> или </w:t>
      </w:r>
      <w:r w:rsidR="00D562A8">
        <w:rPr>
          <w:b/>
          <w:bCs/>
          <w:szCs w:val="26"/>
        </w:rPr>
        <w:t>приостановления предоставления Муниципальных услуг</w:t>
      </w:r>
    </w:p>
    <w:p w:rsidR="003F303A" w:rsidRPr="003F303A" w:rsidRDefault="003F303A" w:rsidP="003F303A">
      <w:pPr>
        <w:tabs>
          <w:tab w:val="left" w:pos="8041"/>
        </w:tabs>
        <w:spacing w:line="360" w:lineRule="auto"/>
        <w:rPr>
          <w:b/>
          <w:bCs/>
          <w:szCs w:val="26"/>
        </w:rPr>
      </w:pPr>
    </w:p>
    <w:p w:rsidR="003F303A" w:rsidRPr="003F303A" w:rsidRDefault="003F303A" w:rsidP="003F303A">
      <w:pPr>
        <w:tabs>
          <w:tab w:val="left" w:pos="8041"/>
        </w:tabs>
        <w:spacing w:line="360" w:lineRule="auto"/>
        <w:rPr>
          <w:bCs/>
          <w:szCs w:val="26"/>
        </w:rPr>
      </w:pPr>
      <w:r w:rsidRPr="003F303A">
        <w:rPr>
          <w:bCs/>
          <w:szCs w:val="26"/>
        </w:rPr>
        <w:t>11.1. Исчерпывающий перечень основан</w:t>
      </w:r>
      <w:r w:rsidR="00D562A8">
        <w:rPr>
          <w:bCs/>
          <w:szCs w:val="26"/>
        </w:rPr>
        <w:t>ий для отказа в предоставлении М</w:t>
      </w:r>
      <w:r w:rsidRPr="003F303A">
        <w:rPr>
          <w:bCs/>
          <w:szCs w:val="26"/>
        </w:rPr>
        <w:t>униципальной услуги</w:t>
      </w:r>
      <w:r w:rsidR="00D562A8">
        <w:rPr>
          <w:bCs/>
          <w:szCs w:val="26"/>
        </w:rPr>
        <w:t xml:space="preserve"> по согласованию места накопления ТКО</w:t>
      </w:r>
      <w:r w:rsidRPr="003F303A">
        <w:rPr>
          <w:bCs/>
          <w:szCs w:val="26"/>
        </w:rPr>
        <w:t>:</w:t>
      </w:r>
    </w:p>
    <w:p w:rsidR="003F303A" w:rsidRPr="003F303A" w:rsidRDefault="003F303A" w:rsidP="003F303A">
      <w:pPr>
        <w:tabs>
          <w:tab w:val="left" w:pos="8041"/>
        </w:tabs>
        <w:spacing w:line="360" w:lineRule="auto"/>
        <w:rPr>
          <w:bCs/>
          <w:szCs w:val="26"/>
        </w:rPr>
      </w:pPr>
      <w:r w:rsidRPr="003F303A">
        <w:rPr>
          <w:bCs/>
          <w:szCs w:val="26"/>
        </w:rPr>
        <w:t>а) несоответствие Заявки установленной форме;</w:t>
      </w:r>
    </w:p>
    <w:p w:rsidR="00ED5986" w:rsidRPr="003F303A" w:rsidRDefault="003F303A" w:rsidP="00ED5986">
      <w:pPr>
        <w:tabs>
          <w:tab w:val="left" w:pos="8041"/>
        </w:tabs>
        <w:spacing w:line="360" w:lineRule="auto"/>
        <w:rPr>
          <w:bCs/>
          <w:szCs w:val="26"/>
        </w:rPr>
      </w:pPr>
      <w:r w:rsidRPr="003F303A">
        <w:rPr>
          <w:bCs/>
          <w:szCs w:val="26"/>
        </w:rPr>
        <w:t xml:space="preserve">б) несоответствие места накопления ТКО требованиям Правил </w:t>
      </w:r>
      <w:r w:rsidR="0067410C">
        <w:rPr>
          <w:bCs/>
          <w:szCs w:val="26"/>
        </w:rPr>
        <w:t>по благоустройству</w:t>
      </w:r>
      <w:r w:rsidRPr="003F303A">
        <w:rPr>
          <w:bCs/>
          <w:szCs w:val="26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</w:t>
      </w:r>
      <w:r w:rsidR="00ED5986">
        <w:rPr>
          <w:bCs/>
          <w:szCs w:val="26"/>
        </w:rPr>
        <w:t>бования к местам накопления ТКО.</w:t>
      </w:r>
    </w:p>
    <w:p w:rsidR="003F303A" w:rsidRDefault="003F303A" w:rsidP="003F303A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11</w:t>
      </w:r>
      <w:r w:rsidR="00591122">
        <w:rPr>
          <w:bCs/>
          <w:szCs w:val="26"/>
        </w:rPr>
        <w:t>.2</w:t>
      </w:r>
      <w:r w:rsidRPr="003F303A">
        <w:rPr>
          <w:bCs/>
          <w:szCs w:val="26"/>
        </w:rPr>
        <w:t xml:space="preserve">. Несвоевременное получение документов, запрошенных в рамках межведомственного взаимодействия, указанных в пункте </w:t>
      </w:r>
      <w:r>
        <w:rPr>
          <w:bCs/>
          <w:szCs w:val="26"/>
        </w:rPr>
        <w:t>9.2</w:t>
      </w:r>
      <w:r w:rsidRPr="003F303A">
        <w:rPr>
          <w:bCs/>
          <w:szCs w:val="26"/>
        </w:rPr>
        <w:t xml:space="preserve"> настоящего </w:t>
      </w:r>
      <w:r w:rsidR="00D562A8">
        <w:rPr>
          <w:bCs/>
          <w:szCs w:val="26"/>
        </w:rPr>
        <w:t>Р</w:t>
      </w:r>
      <w:r w:rsidRPr="003F303A">
        <w:rPr>
          <w:bCs/>
          <w:szCs w:val="26"/>
        </w:rPr>
        <w:t>егламента, не может являться основанием для отказа в выдаче решения о согласовании места (площадки) накопления ТКО.</w:t>
      </w:r>
    </w:p>
    <w:p w:rsidR="00D562A8" w:rsidRDefault="00D562A8" w:rsidP="003F303A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 xml:space="preserve">11.3. О принятом решении </w:t>
      </w:r>
      <w:r w:rsidR="00ED5986">
        <w:rPr>
          <w:bCs/>
          <w:szCs w:val="26"/>
        </w:rPr>
        <w:t>Управление</w:t>
      </w:r>
      <w:r>
        <w:rPr>
          <w:bCs/>
          <w:szCs w:val="26"/>
        </w:rPr>
        <w:t xml:space="preserve"> уведомляет Заявителя в срок, установленный п. 7 Регламента. В решении об отказе в предоставлении Муниципальной услуги по согласованию места накопления ТКО</w:t>
      </w:r>
      <w:r w:rsidR="00B96E66">
        <w:rPr>
          <w:bCs/>
          <w:szCs w:val="26"/>
        </w:rPr>
        <w:t xml:space="preserve"> в обязательном порядке указывается основание такого отказа.</w:t>
      </w:r>
    </w:p>
    <w:p w:rsidR="00B96E66" w:rsidRDefault="00B96E66" w:rsidP="003F303A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 xml:space="preserve">11.4. После устранения основания отказа в предоставлении Муниципальной услуги по согласованию места накопления ТКО Заявитель вправе повторно обратиться в </w:t>
      </w:r>
      <w:r w:rsidR="00ED5986">
        <w:rPr>
          <w:bCs/>
          <w:szCs w:val="26"/>
        </w:rPr>
        <w:t xml:space="preserve">Комиссию </w:t>
      </w:r>
      <w:r>
        <w:rPr>
          <w:bCs/>
          <w:szCs w:val="26"/>
        </w:rPr>
        <w:t>за предоставлением Муниципальной услуги по согласованию места накопления ТКО в порядке, установленным настоящим Регламентом.</w:t>
      </w:r>
    </w:p>
    <w:p w:rsidR="00D562A8" w:rsidRDefault="00B96E66" w:rsidP="003F303A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11.5</w:t>
      </w:r>
      <w:r w:rsidR="00D562A8">
        <w:rPr>
          <w:bCs/>
          <w:szCs w:val="26"/>
        </w:rPr>
        <w:t>.</w:t>
      </w:r>
      <w:r>
        <w:rPr>
          <w:bCs/>
          <w:szCs w:val="26"/>
        </w:rPr>
        <w:t xml:space="preserve"> Исчерпывающий перечень оснований для отказа в предоставлении Муниципальной услуги по включению сведений в Реестр:</w:t>
      </w:r>
    </w:p>
    <w:p w:rsidR="00B96E66" w:rsidRDefault="00B96E66" w:rsidP="003F303A">
      <w:pPr>
        <w:tabs>
          <w:tab w:val="left" w:pos="8041"/>
        </w:tabs>
        <w:spacing w:line="360" w:lineRule="auto"/>
        <w:rPr>
          <w:bCs/>
          <w:szCs w:val="26"/>
        </w:rPr>
      </w:pPr>
      <w:r w:rsidRPr="00B96E66">
        <w:rPr>
          <w:bCs/>
          <w:szCs w:val="26"/>
        </w:rPr>
        <w:t>а) несоответствие Заявки установленной форме;</w:t>
      </w:r>
    </w:p>
    <w:p w:rsidR="00B96E66" w:rsidRDefault="00B96E66" w:rsidP="003F303A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б) наличие в Заявке недостоверной информации;</w:t>
      </w:r>
    </w:p>
    <w:p w:rsidR="00B96E66" w:rsidRDefault="00B96E66" w:rsidP="003F303A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в) отсутст</w:t>
      </w:r>
      <w:r w:rsidR="00B912D3">
        <w:rPr>
          <w:bCs/>
          <w:szCs w:val="26"/>
        </w:rPr>
        <w:t xml:space="preserve">вия согласования </w:t>
      </w:r>
      <w:r w:rsidR="00D5722D">
        <w:rPr>
          <w:bCs/>
          <w:szCs w:val="26"/>
        </w:rPr>
        <w:t>Администрации</w:t>
      </w:r>
      <w:r w:rsidR="00B912D3">
        <w:rPr>
          <w:bCs/>
          <w:szCs w:val="26"/>
        </w:rPr>
        <w:t xml:space="preserve"> создания места (площадки) ТКО</w:t>
      </w:r>
      <w:r w:rsidR="00ED5986">
        <w:rPr>
          <w:bCs/>
          <w:szCs w:val="26"/>
        </w:rPr>
        <w:t>.</w:t>
      </w:r>
    </w:p>
    <w:p w:rsidR="00DE741F" w:rsidRDefault="00B96E66" w:rsidP="00D5722D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11.6</w:t>
      </w:r>
      <w:r w:rsidR="0067410C">
        <w:rPr>
          <w:bCs/>
          <w:szCs w:val="26"/>
        </w:rPr>
        <w:t xml:space="preserve">. Оснований для </w:t>
      </w:r>
      <w:r w:rsidR="00B912D3">
        <w:rPr>
          <w:bCs/>
          <w:szCs w:val="26"/>
        </w:rPr>
        <w:t>приостановления предоставления Муниципальных услуг</w:t>
      </w:r>
      <w:r w:rsidR="0067410C">
        <w:rPr>
          <w:bCs/>
          <w:szCs w:val="26"/>
        </w:rPr>
        <w:t xml:space="preserve"> действующим законодательством не предусмотрено.</w:t>
      </w:r>
    </w:p>
    <w:p w:rsidR="00DE741F" w:rsidRDefault="00DE741F" w:rsidP="00591122">
      <w:pPr>
        <w:tabs>
          <w:tab w:val="left" w:pos="8041"/>
        </w:tabs>
        <w:rPr>
          <w:bCs/>
          <w:szCs w:val="26"/>
        </w:rPr>
      </w:pPr>
    </w:p>
    <w:p w:rsidR="0067410C" w:rsidRPr="0067410C" w:rsidRDefault="0067410C" w:rsidP="0067410C">
      <w:pPr>
        <w:tabs>
          <w:tab w:val="left" w:pos="8041"/>
        </w:tabs>
        <w:spacing w:line="360" w:lineRule="auto"/>
        <w:rPr>
          <w:b/>
          <w:bCs/>
          <w:szCs w:val="26"/>
        </w:rPr>
      </w:pPr>
      <w:r w:rsidRPr="0067410C">
        <w:rPr>
          <w:b/>
          <w:bCs/>
          <w:szCs w:val="26"/>
        </w:rPr>
        <w:t>12. Размер оплаты</w:t>
      </w:r>
      <w:r w:rsidR="00B912D3">
        <w:rPr>
          <w:b/>
          <w:bCs/>
          <w:szCs w:val="26"/>
        </w:rPr>
        <w:t>, взимаемой при предоставлении Муниципальных услуг</w:t>
      </w:r>
    </w:p>
    <w:p w:rsidR="0067410C" w:rsidRPr="0067410C" w:rsidRDefault="0067410C" w:rsidP="00591122">
      <w:pPr>
        <w:tabs>
          <w:tab w:val="left" w:pos="8041"/>
        </w:tabs>
        <w:rPr>
          <w:bCs/>
          <w:szCs w:val="26"/>
        </w:rPr>
      </w:pPr>
    </w:p>
    <w:p w:rsidR="0067410C" w:rsidRDefault="0067410C" w:rsidP="0067410C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 xml:space="preserve">12.1. </w:t>
      </w:r>
      <w:r w:rsidR="00B912D3">
        <w:rPr>
          <w:bCs/>
          <w:szCs w:val="26"/>
        </w:rPr>
        <w:t>Муниципальные услуги осуществляю</w:t>
      </w:r>
      <w:r w:rsidRPr="0067410C">
        <w:rPr>
          <w:bCs/>
          <w:szCs w:val="26"/>
        </w:rPr>
        <w:t>тся без взимания платы.</w:t>
      </w:r>
    </w:p>
    <w:p w:rsidR="0067410C" w:rsidRDefault="0067410C" w:rsidP="00715D0A">
      <w:pPr>
        <w:tabs>
          <w:tab w:val="left" w:pos="8041"/>
        </w:tabs>
        <w:rPr>
          <w:bCs/>
          <w:szCs w:val="26"/>
        </w:rPr>
      </w:pPr>
    </w:p>
    <w:p w:rsidR="0067410C" w:rsidRPr="0067410C" w:rsidRDefault="0067410C" w:rsidP="00591122">
      <w:pPr>
        <w:tabs>
          <w:tab w:val="left" w:pos="8041"/>
        </w:tabs>
        <w:jc w:val="center"/>
        <w:rPr>
          <w:b/>
          <w:bCs/>
          <w:szCs w:val="26"/>
        </w:rPr>
      </w:pPr>
      <w:r w:rsidRPr="0067410C">
        <w:rPr>
          <w:b/>
          <w:bCs/>
          <w:szCs w:val="26"/>
        </w:rPr>
        <w:t>13.</w:t>
      </w:r>
      <w:r w:rsidRPr="0067410C">
        <w:rPr>
          <w:b/>
        </w:rPr>
        <w:t xml:space="preserve"> </w:t>
      </w:r>
      <w:r w:rsidRPr="0067410C">
        <w:rPr>
          <w:b/>
          <w:bCs/>
          <w:szCs w:val="26"/>
        </w:rPr>
        <w:t>Максимальный срок ожидания в очереди при подаче обращения и получе</w:t>
      </w:r>
      <w:r w:rsidR="00B912D3">
        <w:rPr>
          <w:b/>
          <w:bCs/>
          <w:szCs w:val="26"/>
        </w:rPr>
        <w:t>нии результатов предоставления Муниципальных услуг</w:t>
      </w:r>
    </w:p>
    <w:p w:rsidR="0067410C" w:rsidRPr="0067410C" w:rsidRDefault="0067410C" w:rsidP="00715D0A">
      <w:pPr>
        <w:tabs>
          <w:tab w:val="left" w:pos="8041"/>
        </w:tabs>
        <w:rPr>
          <w:bCs/>
          <w:szCs w:val="26"/>
        </w:rPr>
      </w:pPr>
    </w:p>
    <w:p w:rsidR="0067410C" w:rsidRPr="0067410C" w:rsidRDefault="0067410C" w:rsidP="0067410C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13.1. Максимальный срок</w:t>
      </w:r>
      <w:r w:rsidRPr="0067410C">
        <w:rPr>
          <w:bCs/>
          <w:szCs w:val="26"/>
        </w:rPr>
        <w:t xml:space="preserve"> в очереди при </w:t>
      </w:r>
      <w:r w:rsidR="00B912D3">
        <w:rPr>
          <w:bCs/>
          <w:szCs w:val="26"/>
        </w:rPr>
        <w:t>подаче Заявки о предоставлении Муниципальных услуг</w:t>
      </w:r>
      <w:r w:rsidRPr="0067410C">
        <w:rPr>
          <w:bCs/>
          <w:szCs w:val="26"/>
        </w:rPr>
        <w:t xml:space="preserve"> не должно превышать 15 минут.</w:t>
      </w:r>
    </w:p>
    <w:p w:rsidR="0067410C" w:rsidRDefault="0067410C" w:rsidP="00715D0A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13.2. Максимальный срок</w:t>
      </w:r>
      <w:r w:rsidRPr="0067410C">
        <w:rPr>
          <w:bCs/>
          <w:szCs w:val="26"/>
        </w:rPr>
        <w:t xml:space="preserve"> в оч</w:t>
      </w:r>
      <w:r w:rsidR="00B912D3">
        <w:rPr>
          <w:bCs/>
          <w:szCs w:val="26"/>
        </w:rPr>
        <w:t>ереди при получении результата Муниципальных услуг</w:t>
      </w:r>
      <w:r w:rsidRPr="0067410C">
        <w:rPr>
          <w:bCs/>
          <w:szCs w:val="26"/>
        </w:rPr>
        <w:t xml:space="preserve"> не должно превышать 15 минут.</w:t>
      </w:r>
    </w:p>
    <w:p w:rsidR="00715D0A" w:rsidRDefault="00715D0A" w:rsidP="00715D0A">
      <w:pPr>
        <w:tabs>
          <w:tab w:val="left" w:pos="8041"/>
        </w:tabs>
        <w:rPr>
          <w:bCs/>
          <w:szCs w:val="26"/>
        </w:rPr>
      </w:pPr>
    </w:p>
    <w:p w:rsidR="00591122" w:rsidRPr="007D65FA" w:rsidRDefault="0067410C" w:rsidP="0067410C">
      <w:pPr>
        <w:jc w:val="center"/>
        <w:rPr>
          <w:b/>
          <w:bCs/>
          <w:szCs w:val="26"/>
        </w:rPr>
      </w:pPr>
      <w:r w:rsidRPr="007D65FA">
        <w:rPr>
          <w:b/>
          <w:bCs/>
          <w:szCs w:val="26"/>
        </w:rPr>
        <w:t xml:space="preserve">14. Срок регистрации запроса заявителя о предоставлении </w:t>
      </w:r>
    </w:p>
    <w:p w:rsidR="0067410C" w:rsidRPr="0067410C" w:rsidRDefault="00B912D3" w:rsidP="0067410C">
      <w:pPr>
        <w:jc w:val="center"/>
        <w:rPr>
          <w:b/>
          <w:bCs/>
          <w:szCs w:val="26"/>
        </w:rPr>
      </w:pPr>
      <w:r w:rsidRPr="007D65FA">
        <w:rPr>
          <w:b/>
          <w:bCs/>
          <w:szCs w:val="26"/>
        </w:rPr>
        <w:t>Муниципальных услуг</w:t>
      </w:r>
    </w:p>
    <w:p w:rsidR="0067410C" w:rsidRDefault="0067410C" w:rsidP="00715D0A">
      <w:pPr>
        <w:tabs>
          <w:tab w:val="left" w:pos="8041"/>
        </w:tabs>
        <w:rPr>
          <w:bCs/>
          <w:szCs w:val="26"/>
        </w:rPr>
      </w:pPr>
    </w:p>
    <w:p w:rsidR="0067410C" w:rsidRPr="0067410C" w:rsidRDefault="00ED5986" w:rsidP="0067410C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Заявление о предоставлении Муниципальных услуг</w:t>
      </w:r>
      <w:r w:rsidR="0067410C" w:rsidRPr="0067410C">
        <w:rPr>
          <w:bCs/>
          <w:szCs w:val="26"/>
        </w:rPr>
        <w:t>, поданн</w:t>
      </w:r>
      <w:r w:rsidR="00DE741F">
        <w:rPr>
          <w:bCs/>
          <w:szCs w:val="26"/>
        </w:rPr>
        <w:t>ое</w:t>
      </w:r>
      <w:r>
        <w:rPr>
          <w:bCs/>
          <w:szCs w:val="26"/>
        </w:rPr>
        <w:t xml:space="preserve"> З</w:t>
      </w:r>
      <w:r w:rsidR="0067410C" w:rsidRPr="0067410C">
        <w:rPr>
          <w:bCs/>
          <w:szCs w:val="26"/>
        </w:rPr>
        <w:t xml:space="preserve">аявителем при личном обращении в </w:t>
      </w:r>
      <w:r>
        <w:rPr>
          <w:bCs/>
          <w:szCs w:val="26"/>
        </w:rPr>
        <w:t>Комиссию</w:t>
      </w:r>
      <w:r w:rsidR="0067410C" w:rsidRPr="0067410C">
        <w:rPr>
          <w:bCs/>
          <w:szCs w:val="26"/>
        </w:rPr>
        <w:t>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B912D3" w:rsidRDefault="00B912D3" w:rsidP="0067410C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 xml:space="preserve">Заявление о предоставлении Муниципальных услуг, поступившее в </w:t>
      </w:r>
      <w:r w:rsidR="00ED5986">
        <w:rPr>
          <w:bCs/>
          <w:szCs w:val="26"/>
        </w:rPr>
        <w:t>Комиссию</w:t>
      </w:r>
      <w:r>
        <w:rPr>
          <w:bCs/>
          <w:szCs w:val="26"/>
        </w:rPr>
        <w:t xml:space="preserve"> с использованием электронных средств, в том числе через Единый портал в виде электронного документа, регистрируется в течение 1 рабочего дня со дня поступления заявления.</w:t>
      </w:r>
    </w:p>
    <w:p w:rsidR="000E643F" w:rsidRDefault="000E643F" w:rsidP="00715D0A">
      <w:pPr>
        <w:tabs>
          <w:tab w:val="left" w:pos="8041"/>
        </w:tabs>
        <w:rPr>
          <w:bCs/>
          <w:szCs w:val="26"/>
        </w:rPr>
      </w:pPr>
    </w:p>
    <w:p w:rsidR="000E643F" w:rsidRPr="000E643F" w:rsidRDefault="000E643F" w:rsidP="000E643F">
      <w:pPr>
        <w:tabs>
          <w:tab w:val="left" w:pos="8041"/>
        </w:tabs>
        <w:jc w:val="center"/>
        <w:rPr>
          <w:b/>
          <w:bCs/>
          <w:szCs w:val="26"/>
        </w:rPr>
      </w:pPr>
      <w:r w:rsidRPr="000E643F">
        <w:rPr>
          <w:b/>
          <w:bCs/>
          <w:szCs w:val="26"/>
        </w:rPr>
        <w:t>15. Требования к помещен</w:t>
      </w:r>
      <w:r w:rsidR="00B912D3">
        <w:rPr>
          <w:b/>
          <w:bCs/>
          <w:szCs w:val="26"/>
        </w:rPr>
        <w:t>иям, в которых предоставляются Муниципальные услуги</w:t>
      </w:r>
      <w:r w:rsidRPr="000E643F">
        <w:rPr>
          <w:b/>
          <w:bCs/>
          <w:szCs w:val="26"/>
        </w:rPr>
        <w:t>, к залу ожидания, местам для заполн</w:t>
      </w:r>
      <w:r w:rsidR="00B912D3">
        <w:rPr>
          <w:b/>
          <w:bCs/>
          <w:szCs w:val="26"/>
        </w:rPr>
        <w:t>ения запросов о предоставлении Муниципальных услуг</w:t>
      </w:r>
      <w:r w:rsidRPr="000E643F">
        <w:rPr>
          <w:b/>
          <w:bCs/>
          <w:szCs w:val="26"/>
        </w:rPr>
        <w:t>, информационным стендам с образцами их заполнения и перечнем документов, необход</w:t>
      </w:r>
      <w:r w:rsidR="00B912D3">
        <w:rPr>
          <w:b/>
          <w:bCs/>
          <w:szCs w:val="26"/>
        </w:rPr>
        <w:t>имых для предоставления каждой М</w:t>
      </w:r>
      <w:r w:rsidRPr="000E643F">
        <w:rPr>
          <w:b/>
          <w:bCs/>
          <w:szCs w:val="26"/>
        </w:rPr>
        <w:t>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E643F" w:rsidRPr="000E643F" w:rsidRDefault="000E643F" w:rsidP="00715D0A">
      <w:pPr>
        <w:tabs>
          <w:tab w:val="left" w:pos="8041"/>
        </w:tabs>
        <w:rPr>
          <w:bCs/>
          <w:szCs w:val="26"/>
        </w:rPr>
      </w:pP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15.1</w:t>
      </w:r>
      <w:r w:rsidRPr="000E643F">
        <w:rPr>
          <w:bCs/>
          <w:szCs w:val="26"/>
        </w:rPr>
        <w:t>. Общие требования к по</w:t>
      </w:r>
      <w:r w:rsidR="00B912D3">
        <w:rPr>
          <w:bCs/>
          <w:szCs w:val="26"/>
        </w:rPr>
        <w:t>мещениям, в которых предоставляются Муниципальные услуги</w:t>
      </w:r>
      <w:r w:rsidRPr="000E643F">
        <w:rPr>
          <w:bCs/>
          <w:szCs w:val="26"/>
        </w:rPr>
        <w:t>, к залу ожидания, местам для заполн</w:t>
      </w:r>
      <w:r w:rsidR="00B912D3">
        <w:rPr>
          <w:bCs/>
          <w:szCs w:val="26"/>
        </w:rPr>
        <w:t>ения запросов о предоставлении Муниципальных услуг</w:t>
      </w:r>
      <w:r w:rsidRPr="000E643F">
        <w:rPr>
          <w:bCs/>
          <w:szCs w:val="26"/>
        </w:rPr>
        <w:t>, информационным стендам:</w:t>
      </w:r>
    </w:p>
    <w:p w:rsidR="000E643F" w:rsidRPr="000E643F" w:rsidRDefault="000E643F" w:rsidP="00D83266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Вход в п</w:t>
      </w:r>
      <w:r w:rsidR="00B912D3">
        <w:rPr>
          <w:bCs/>
          <w:szCs w:val="26"/>
        </w:rPr>
        <w:t xml:space="preserve">омещения, в которых предоставляются Муниципальные </w:t>
      </w:r>
      <w:proofErr w:type="gramStart"/>
      <w:r w:rsidR="00B912D3">
        <w:rPr>
          <w:bCs/>
          <w:szCs w:val="26"/>
        </w:rPr>
        <w:t>услуги</w:t>
      </w:r>
      <w:r w:rsidRPr="000E643F">
        <w:rPr>
          <w:bCs/>
          <w:szCs w:val="26"/>
        </w:rPr>
        <w:t xml:space="preserve">, </w:t>
      </w:r>
      <w:r w:rsidR="00B912D3">
        <w:rPr>
          <w:bCs/>
          <w:szCs w:val="26"/>
        </w:rPr>
        <w:t xml:space="preserve">  </w:t>
      </w:r>
      <w:proofErr w:type="gramEnd"/>
      <w:r w:rsidR="00B912D3">
        <w:rPr>
          <w:bCs/>
          <w:szCs w:val="26"/>
        </w:rPr>
        <w:t xml:space="preserve">                </w:t>
      </w:r>
      <w:r w:rsidRPr="000E643F">
        <w:rPr>
          <w:bCs/>
          <w:szCs w:val="26"/>
        </w:rPr>
        <w:t>(далее - объект) должен быть оборудован информационной табличкой (вывеской), содержащей информацию о наименовании и режиме работы Администрации, МФЦ.</w:t>
      </w:r>
      <w:r w:rsidR="009677DB">
        <w:rPr>
          <w:bCs/>
          <w:szCs w:val="26"/>
        </w:rPr>
        <w:t xml:space="preserve"> </w:t>
      </w:r>
      <w:r w:rsidRPr="000E643F">
        <w:rPr>
          <w:bCs/>
          <w:szCs w:val="26"/>
        </w:rPr>
        <w:t>Вход и выход из объекта оборудуются соответствующими указателями с автономными источниками бесперебойного питания.</w:t>
      </w:r>
      <w:r w:rsidR="00D83266">
        <w:rPr>
          <w:bCs/>
          <w:szCs w:val="26"/>
        </w:rPr>
        <w:t xml:space="preserve"> </w:t>
      </w:r>
      <w:r w:rsidRPr="000E643F">
        <w:rPr>
          <w:bCs/>
          <w:szCs w:val="26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  <w:r w:rsidR="00D83266">
        <w:rPr>
          <w:bCs/>
          <w:szCs w:val="26"/>
        </w:rPr>
        <w:t xml:space="preserve"> Зал ожидания укомплектовывае</w:t>
      </w:r>
      <w:r w:rsidRPr="000E643F">
        <w:rPr>
          <w:bCs/>
          <w:szCs w:val="26"/>
        </w:rPr>
        <w:t>тся столами, стульями (кресельные секции, кресла, скамьи).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Места для заполн</w:t>
      </w:r>
      <w:r w:rsidR="00D83266">
        <w:rPr>
          <w:bCs/>
          <w:szCs w:val="26"/>
        </w:rPr>
        <w:t>ения запросов о предоставлении Муниципальных услуг</w:t>
      </w:r>
      <w:r w:rsidRPr="000E643F">
        <w:rPr>
          <w:bCs/>
          <w:szCs w:val="26"/>
        </w:rPr>
        <w:t xml:space="preserve">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Помещения для приема заявителей оборудуются информационными стендами или терминалами, содержащим</w:t>
      </w:r>
      <w:r w:rsidR="00D83266">
        <w:rPr>
          <w:bCs/>
          <w:szCs w:val="26"/>
        </w:rPr>
        <w:t xml:space="preserve">и сведения, указанные в пункте </w:t>
      </w:r>
      <w:r w:rsidRPr="000E643F">
        <w:rPr>
          <w:bCs/>
          <w:szCs w:val="26"/>
        </w:rPr>
        <w:t>«Порядок и</w:t>
      </w:r>
      <w:r w:rsidR="00D83266">
        <w:rPr>
          <w:bCs/>
          <w:szCs w:val="26"/>
        </w:rPr>
        <w:t>нформирования о предоставлении М</w:t>
      </w:r>
      <w:r w:rsidRPr="000E643F">
        <w:rPr>
          <w:bCs/>
          <w:szCs w:val="26"/>
        </w:rPr>
        <w:t>уни</w:t>
      </w:r>
      <w:r w:rsidR="00D83266">
        <w:rPr>
          <w:bCs/>
          <w:szCs w:val="26"/>
        </w:rPr>
        <w:t>ципальных услуг» Р</w:t>
      </w:r>
      <w:r w:rsidRPr="000E643F">
        <w:rPr>
          <w:bCs/>
          <w:szCs w:val="26"/>
        </w:rPr>
        <w:t>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Прием документов и выд</w:t>
      </w:r>
      <w:r w:rsidR="00D83266">
        <w:rPr>
          <w:bCs/>
          <w:szCs w:val="26"/>
        </w:rPr>
        <w:t>ача результатов предоставления Муниципальных услуг</w:t>
      </w:r>
      <w:r w:rsidRPr="000E643F">
        <w:rPr>
          <w:bCs/>
          <w:szCs w:val="26"/>
        </w:rPr>
        <w:t xml:space="preserve"> осуществляется в специально оборудованных для этих целей помещениях, которые должны обеспечивать возможность реализации пра</w:t>
      </w:r>
      <w:r w:rsidR="00D83266">
        <w:rPr>
          <w:bCs/>
          <w:szCs w:val="26"/>
        </w:rPr>
        <w:t>в заявителей на предоставление Муниципальных услуг</w:t>
      </w:r>
      <w:r w:rsidRPr="000E643F">
        <w:rPr>
          <w:bCs/>
          <w:szCs w:val="26"/>
        </w:rPr>
        <w:t>, соответствовать комфортным условиям для заявителей и оптимальным условиям работы специалистов</w:t>
      </w:r>
      <w:r w:rsidR="00D83266">
        <w:rPr>
          <w:bCs/>
          <w:szCs w:val="26"/>
        </w:rPr>
        <w:t>, участвующих в предоставлении Муниципальных услуг</w:t>
      </w:r>
      <w:r w:rsidRPr="000E643F">
        <w:rPr>
          <w:bCs/>
          <w:szCs w:val="26"/>
        </w:rPr>
        <w:t>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15</w:t>
      </w:r>
      <w:r w:rsidRPr="000E643F">
        <w:rPr>
          <w:bCs/>
          <w:szCs w:val="26"/>
        </w:rPr>
        <w:t>.2. Требования к обеспечению доступности для инвалидов объектов, зала ожидания, места для заполн</w:t>
      </w:r>
      <w:r w:rsidR="00D83266">
        <w:rPr>
          <w:bCs/>
          <w:szCs w:val="26"/>
        </w:rPr>
        <w:t>ения запросов о предоставлении Муниципальных услуг</w:t>
      </w:r>
      <w:r w:rsidRPr="000E643F">
        <w:rPr>
          <w:bCs/>
          <w:szCs w:val="26"/>
        </w:rPr>
        <w:t>, информационных стендов.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Для лиц с ограниченными возможностями здоровья обеспечиваются: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- возможность беспрепятственного входа в объекты и выхода из них;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 xml:space="preserve">- возможность самостоятельного передвижения по территории объекта в целях </w:t>
      </w:r>
      <w:r w:rsidR="00D83266">
        <w:rPr>
          <w:bCs/>
          <w:szCs w:val="26"/>
        </w:rPr>
        <w:t>доступа к месту предоставления Муниципальных услуг</w:t>
      </w:r>
      <w:r w:rsidRPr="000E643F">
        <w:rPr>
          <w:bCs/>
          <w:szCs w:val="26"/>
        </w:rPr>
        <w:t>, в том числе с помощью работ</w:t>
      </w:r>
      <w:r w:rsidR="007D65FA">
        <w:rPr>
          <w:bCs/>
          <w:szCs w:val="26"/>
        </w:rPr>
        <w:t>ников объекта, предоставляющих М</w:t>
      </w:r>
      <w:r w:rsidRPr="000E643F">
        <w:rPr>
          <w:bCs/>
          <w:szCs w:val="26"/>
        </w:rPr>
        <w:t xml:space="preserve">униципальные услуги, </w:t>
      </w:r>
      <w:proofErr w:type="spellStart"/>
      <w:r w:rsidRPr="000E643F">
        <w:rPr>
          <w:bCs/>
          <w:szCs w:val="26"/>
        </w:rPr>
        <w:t>ассистивных</w:t>
      </w:r>
      <w:proofErr w:type="spellEnd"/>
      <w:r w:rsidRPr="000E643F">
        <w:rPr>
          <w:bCs/>
          <w:szCs w:val="26"/>
        </w:rPr>
        <w:t xml:space="preserve"> и вспомогательных технологий, а также сменного кресла-коляски;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- сопровождение инвалидов, имеющих стойкие расстройства функции зрения и самостоятельного передвижения по территории объекта и оказание им помощ</w:t>
      </w:r>
      <w:r w:rsidR="00D83266">
        <w:rPr>
          <w:bCs/>
          <w:szCs w:val="26"/>
        </w:rPr>
        <w:t>и в помещениях, где предоставляются Муниципальные услуги</w:t>
      </w:r>
      <w:r w:rsidRPr="000E643F">
        <w:rPr>
          <w:bCs/>
          <w:szCs w:val="26"/>
        </w:rPr>
        <w:t>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 xml:space="preserve">- допуск </w:t>
      </w:r>
      <w:proofErr w:type="spellStart"/>
      <w:r w:rsidRPr="000E643F">
        <w:rPr>
          <w:bCs/>
          <w:szCs w:val="26"/>
        </w:rPr>
        <w:t>сурдопереводчика</w:t>
      </w:r>
      <w:proofErr w:type="spellEnd"/>
      <w:r w:rsidRPr="000E643F">
        <w:rPr>
          <w:bCs/>
          <w:szCs w:val="26"/>
        </w:rPr>
        <w:t xml:space="preserve"> и </w:t>
      </w:r>
      <w:proofErr w:type="spellStart"/>
      <w:r w:rsidRPr="000E643F">
        <w:rPr>
          <w:bCs/>
          <w:szCs w:val="26"/>
        </w:rPr>
        <w:t>тифлосурдопереводчика</w:t>
      </w:r>
      <w:proofErr w:type="spellEnd"/>
      <w:r w:rsidRPr="000E643F">
        <w:rPr>
          <w:bCs/>
          <w:szCs w:val="26"/>
        </w:rPr>
        <w:t>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- допуск собаки-прово</w:t>
      </w:r>
      <w:r w:rsidR="00D83266">
        <w:rPr>
          <w:bCs/>
          <w:szCs w:val="26"/>
        </w:rPr>
        <w:t>дника в здания, где предоставляются Муниципальные услуги</w:t>
      </w:r>
      <w:r w:rsidRPr="000E643F">
        <w:rPr>
          <w:bCs/>
          <w:szCs w:val="26"/>
        </w:rPr>
        <w:t>,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</w:t>
      </w:r>
      <w:r w:rsidR="00D83266">
        <w:rPr>
          <w:bCs/>
          <w:szCs w:val="26"/>
        </w:rPr>
        <w:t>.06.</w:t>
      </w:r>
      <w:r w:rsidRPr="000E643F">
        <w:rPr>
          <w:bCs/>
          <w:szCs w:val="26"/>
        </w:rPr>
        <w:t>2015 № 386н;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- оказание инвалидам помощи в преодолении ба</w:t>
      </w:r>
      <w:r w:rsidR="00D83266">
        <w:rPr>
          <w:bCs/>
          <w:szCs w:val="26"/>
        </w:rPr>
        <w:t>рьеров, мешающих получению ими Муниципальных услуг</w:t>
      </w:r>
      <w:r w:rsidRPr="000E643F">
        <w:rPr>
          <w:bCs/>
          <w:szCs w:val="26"/>
        </w:rPr>
        <w:t xml:space="preserve"> наравне с другими лицами.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0E643F" w:rsidRPr="000E643F" w:rsidRDefault="00D83266" w:rsidP="000E643F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Личный уход за получателем Муниципальных услуг</w:t>
      </w:r>
      <w:r w:rsidR="000E643F" w:rsidRPr="000E643F">
        <w:rPr>
          <w:bCs/>
          <w:szCs w:val="26"/>
        </w:rPr>
        <w:t xml:space="preserve">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F27DCC" w:rsidRDefault="000E643F" w:rsidP="00F27DCC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15</w:t>
      </w:r>
      <w:r w:rsidRPr="000E643F">
        <w:rPr>
          <w:bCs/>
          <w:szCs w:val="26"/>
        </w:rPr>
        <w:t>.3. Положения</w:t>
      </w:r>
      <w:r w:rsidR="00D83266">
        <w:rPr>
          <w:bCs/>
          <w:szCs w:val="26"/>
        </w:rPr>
        <w:t xml:space="preserve"> подпункта 2 настоящего пункта Р</w:t>
      </w:r>
      <w:r w:rsidRPr="000E643F">
        <w:rPr>
          <w:bCs/>
          <w:szCs w:val="26"/>
        </w:rPr>
        <w:t>егламента в части обеспечения доступности для инвалидов объектов применяется с 1</w:t>
      </w:r>
      <w:r w:rsidR="00D83266">
        <w:rPr>
          <w:bCs/>
          <w:szCs w:val="26"/>
        </w:rPr>
        <w:t>.07.</w:t>
      </w:r>
      <w:r w:rsidRPr="000E643F">
        <w:rPr>
          <w:bCs/>
          <w:szCs w:val="26"/>
        </w:rPr>
        <w:t>2016 исключительно ко вновь вводимым в эксплуатацию или прошедшим реконструкцию, модернизацию указанным объектам.</w:t>
      </w:r>
    </w:p>
    <w:p w:rsidR="0045554B" w:rsidRDefault="0045554B" w:rsidP="0045554B">
      <w:pPr>
        <w:tabs>
          <w:tab w:val="left" w:pos="8041"/>
        </w:tabs>
        <w:rPr>
          <w:bCs/>
          <w:szCs w:val="26"/>
        </w:rPr>
      </w:pPr>
    </w:p>
    <w:p w:rsidR="0045554B" w:rsidRDefault="000A133A" w:rsidP="00D8200D">
      <w:pPr>
        <w:tabs>
          <w:tab w:val="left" w:pos="8041"/>
        </w:tabs>
        <w:spacing w:line="360" w:lineRule="auto"/>
        <w:jc w:val="center"/>
        <w:rPr>
          <w:b/>
          <w:bCs/>
          <w:szCs w:val="26"/>
        </w:rPr>
      </w:pPr>
      <w:r w:rsidRPr="000A133A">
        <w:rPr>
          <w:b/>
          <w:bCs/>
          <w:szCs w:val="26"/>
        </w:rPr>
        <w:t>16. Пок</w:t>
      </w:r>
      <w:r w:rsidR="00D8200D">
        <w:rPr>
          <w:b/>
          <w:bCs/>
          <w:szCs w:val="26"/>
        </w:rPr>
        <w:t>азатели доступности и качества Муниципальных услуг</w:t>
      </w:r>
    </w:p>
    <w:p w:rsidR="00D8200D" w:rsidRPr="000A133A" w:rsidRDefault="00D8200D" w:rsidP="00D8200D">
      <w:pPr>
        <w:tabs>
          <w:tab w:val="left" w:pos="8041"/>
        </w:tabs>
        <w:spacing w:line="360" w:lineRule="auto"/>
        <w:jc w:val="center"/>
        <w:rPr>
          <w:b/>
          <w:bCs/>
          <w:szCs w:val="26"/>
        </w:rPr>
      </w:pP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16.1. Показ</w:t>
      </w:r>
      <w:r w:rsidR="00D8200D">
        <w:rPr>
          <w:bCs/>
          <w:szCs w:val="26"/>
        </w:rPr>
        <w:t>ателями доступности и качества Муниципальных услуг</w:t>
      </w:r>
      <w:r w:rsidRPr="000A133A">
        <w:rPr>
          <w:bCs/>
          <w:szCs w:val="26"/>
        </w:rPr>
        <w:t xml:space="preserve"> определяются как выполнение </w:t>
      </w:r>
      <w:r w:rsidR="00ED5986">
        <w:rPr>
          <w:bCs/>
          <w:szCs w:val="26"/>
        </w:rPr>
        <w:t>Управлением</w:t>
      </w:r>
      <w:r w:rsidRPr="000A133A">
        <w:rPr>
          <w:bCs/>
          <w:szCs w:val="26"/>
        </w:rPr>
        <w:t xml:space="preserve"> взятых на себя </w:t>
      </w:r>
      <w:r w:rsidR="00D8200D">
        <w:rPr>
          <w:bCs/>
          <w:szCs w:val="26"/>
        </w:rPr>
        <w:t>обязательств по предоставлению Муниципальных услуг</w:t>
      </w:r>
      <w:r w:rsidRPr="000A133A">
        <w:rPr>
          <w:bCs/>
          <w:szCs w:val="26"/>
        </w:rPr>
        <w:t xml:space="preserve"> в соответст</w:t>
      </w:r>
      <w:r w:rsidR="00D8200D">
        <w:rPr>
          <w:bCs/>
          <w:szCs w:val="26"/>
        </w:rPr>
        <w:t>вии со стандартом их</w:t>
      </w:r>
      <w:r w:rsidRPr="000A133A">
        <w:rPr>
          <w:bCs/>
          <w:szCs w:val="26"/>
        </w:rPr>
        <w:t xml:space="preserve"> предоставления и оцениваются следующим образом: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а) доступность: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% (доля) з</w:t>
      </w:r>
      <w:r w:rsidR="00D8200D">
        <w:rPr>
          <w:bCs/>
          <w:szCs w:val="26"/>
        </w:rPr>
        <w:t>аявителей, ожидающих получения Муниципальных услуг</w:t>
      </w:r>
      <w:r w:rsidRPr="000A133A">
        <w:rPr>
          <w:bCs/>
          <w:szCs w:val="26"/>
        </w:rPr>
        <w:t xml:space="preserve"> в очереди не более 15 минут, - 100 процентов;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% (доля) заявителей, удовлетворенных полнотой и доступностью инфор</w:t>
      </w:r>
      <w:r w:rsidR="00D8200D">
        <w:rPr>
          <w:bCs/>
          <w:szCs w:val="26"/>
        </w:rPr>
        <w:t>мации о порядке предоставления Муниципальных услуг</w:t>
      </w:r>
      <w:r w:rsidRPr="000A133A">
        <w:rPr>
          <w:bCs/>
          <w:szCs w:val="26"/>
        </w:rPr>
        <w:t>, - 90 процентов;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% (доля) заявителей, для которых д</w:t>
      </w:r>
      <w:r w:rsidR="00D8200D">
        <w:rPr>
          <w:bCs/>
          <w:szCs w:val="26"/>
        </w:rPr>
        <w:t>оступна информация о получении Муниципальных услуг</w:t>
      </w:r>
      <w:r w:rsidRPr="000A133A">
        <w:rPr>
          <w:bCs/>
          <w:szCs w:val="26"/>
        </w:rPr>
        <w:t xml:space="preserve"> с использованием информационно-телекоммуникационных сетей, доступ к которым не ограничен определенным кругом лиц (включая сеть «Интернет»), - 100 процентов;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%</w:t>
      </w:r>
      <w:r w:rsidR="00D8200D">
        <w:rPr>
          <w:bCs/>
          <w:szCs w:val="26"/>
        </w:rPr>
        <w:t xml:space="preserve"> (доля) случаев предоставления Муниципальных услуг</w:t>
      </w:r>
      <w:r w:rsidRPr="000A133A">
        <w:rPr>
          <w:bCs/>
          <w:szCs w:val="26"/>
        </w:rPr>
        <w:t xml:space="preserve"> в установленные сроки со дня поступления заявки – 100 процентов;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% (доля) заявител</w:t>
      </w:r>
      <w:r w:rsidR="00D8200D">
        <w:rPr>
          <w:bCs/>
          <w:szCs w:val="26"/>
        </w:rPr>
        <w:t>ей, имеющих доступ к получению Муниципальных услуг</w:t>
      </w:r>
      <w:r w:rsidRPr="000A133A">
        <w:rPr>
          <w:bCs/>
          <w:szCs w:val="26"/>
        </w:rPr>
        <w:t xml:space="preserve"> по принципу «одного окна» по месту пребывания, в том числе в </w:t>
      </w:r>
      <w:r w:rsidR="007D65FA">
        <w:rPr>
          <w:bCs/>
          <w:szCs w:val="26"/>
        </w:rPr>
        <w:t>многофункциональных центрах (далее – МФЦ)</w:t>
      </w:r>
      <w:r w:rsidRPr="000A133A">
        <w:rPr>
          <w:bCs/>
          <w:szCs w:val="26"/>
        </w:rPr>
        <w:t xml:space="preserve"> – 90 процентов;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б) качество: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% (доля) заявителей, удовлетворенных качеством информиро</w:t>
      </w:r>
      <w:r w:rsidR="00D8200D">
        <w:rPr>
          <w:bCs/>
          <w:szCs w:val="26"/>
        </w:rPr>
        <w:t>вания о порядке предоставления Муниципальных услуг</w:t>
      </w:r>
      <w:r w:rsidRPr="000A133A">
        <w:rPr>
          <w:bCs/>
          <w:szCs w:val="26"/>
        </w:rPr>
        <w:t>, в том числе в электронном виде – 90 процентов;</w:t>
      </w:r>
    </w:p>
    <w:p w:rsid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% (доля) заявителей, удовлетвор</w:t>
      </w:r>
      <w:r w:rsidR="00D8200D">
        <w:rPr>
          <w:bCs/>
          <w:szCs w:val="26"/>
        </w:rPr>
        <w:t>енных качеством предоставления Муниципальных услуг</w:t>
      </w:r>
      <w:r w:rsidRPr="000A133A">
        <w:rPr>
          <w:bCs/>
          <w:szCs w:val="26"/>
        </w:rPr>
        <w:t xml:space="preserve"> - 90 процентов.</w:t>
      </w:r>
    </w:p>
    <w:p w:rsidR="001404CC" w:rsidRDefault="001404CC" w:rsidP="00591122">
      <w:pPr>
        <w:tabs>
          <w:tab w:val="left" w:pos="8041"/>
        </w:tabs>
        <w:jc w:val="center"/>
        <w:rPr>
          <w:b/>
          <w:bCs/>
          <w:szCs w:val="26"/>
        </w:rPr>
      </w:pPr>
    </w:p>
    <w:p w:rsidR="001404CC" w:rsidRDefault="001404CC" w:rsidP="00591122">
      <w:pPr>
        <w:tabs>
          <w:tab w:val="left" w:pos="8041"/>
        </w:tabs>
        <w:jc w:val="center"/>
        <w:rPr>
          <w:b/>
          <w:bCs/>
          <w:szCs w:val="26"/>
        </w:rPr>
      </w:pPr>
    </w:p>
    <w:p w:rsidR="001404CC" w:rsidRDefault="001404CC" w:rsidP="00591122">
      <w:pPr>
        <w:tabs>
          <w:tab w:val="left" w:pos="8041"/>
        </w:tabs>
        <w:jc w:val="center"/>
        <w:rPr>
          <w:b/>
          <w:bCs/>
          <w:szCs w:val="26"/>
        </w:rPr>
      </w:pPr>
    </w:p>
    <w:p w:rsidR="00D8200D" w:rsidRDefault="004C249A" w:rsidP="00591122">
      <w:pPr>
        <w:tabs>
          <w:tab w:val="left" w:pos="8041"/>
        </w:tabs>
        <w:jc w:val="center"/>
        <w:rPr>
          <w:b/>
          <w:bCs/>
          <w:szCs w:val="26"/>
        </w:rPr>
      </w:pPr>
      <w:r w:rsidRPr="004C249A">
        <w:rPr>
          <w:b/>
          <w:bCs/>
          <w:szCs w:val="26"/>
        </w:rPr>
        <w:br/>
        <w:t xml:space="preserve">III. </w:t>
      </w:r>
      <w:r w:rsidR="00D8200D">
        <w:rPr>
          <w:b/>
          <w:bCs/>
          <w:szCs w:val="26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</w:t>
      </w:r>
      <w:r w:rsidR="007D65FA">
        <w:rPr>
          <w:b/>
          <w:bCs/>
          <w:szCs w:val="26"/>
        </w:rPr>
        <w:t>МФЦ</w:t>
      </w:r>
    </w:p>
    <w:p w:rsidR="00F27DCC" w:rsidRDefault="004C249A" w:rsidP="00F27DCC">
      <w:pPr>
        <w:tabs>
          <w:tab w:val="left" w:pos="8041"/>
        </w:tabs>
        <w:spacing w:line="276" w:lineRule="auto"/>
        <w:jc w:val="center"/>
        <w:rPr>
          <w:b/>
          <w:szCs w:val="26"/>
        </w:rPr>
      </w:pPr>
      <w:r w:rsidRPr="004C249A">
        <w:rPr>
          <w:szCs w:val="26"/>
        </w:rPr>
        <w:br/>
      </w:r>
      <w:r w:rsidR="00F27DCC" w:rsidRPr="00977497">
        <w:rPr>
          <w:b/>
          <w:szCs w:val="26"/>
        </w:rPr>
        <w:t>17. Исчерпывающий перечень административных процедур</w:t>
      </w:r>
    </w:p>
    <w:p w:rsidR="00F27DCC" w:rsidRPr="00977497" w:rsidRDefault="00F27DCC" w:rsidP="00F27DCC">
      <w:pPr>
        <w:tabs>
          <w:tab w:val="left" w:pos="8041"/>
        </w:tabs>
        <w:spacing w:line="276" w:lineRule="auto"/>
        <w:rPr>
          <w:b/>
          <w:szCs w:val="26"/>
        </w:rPr>
      </w:pPr>
    </w:p>
    <w:p w:rsidR="00F27DCC" w:rsidRPr="00C90940" w:rsidRDefault="00D8200D" w:rsidP="00F27DCC">
      <w:pPr>
        <w:tabs>
          <w:tab w:val="left" w:pos="8041"/>
        </w:tabs>
        <w:spacing w:line="276" w:lineRule="auto"/>
        <w:rPr>
          <w:szCs w:val="26"/>
        </w:rPr>
      </w:pPr>
      <w:r w:rsidRPr="00C90940">
        <w:rPr>
          <w:szCs w:val="26"/>
        </w:rPr>
        <w:t>Предоставление Муниципальных услуг</w:t>
      </w:r>
      <w:r w:rsidR="007D65FA">
        <w:rPr>
          <w:szCs w:val="26"/>
        </w:rPr>
        <w:t xml:space="preserve"> включает в себя следующие А</w:t>
      </w:r>
      <w:r w:rsidR="00F27DCC" w:rsidRPr="00C90940">
        <w:rPr>
          <w:szCs w:val="26"/>
        </w:rPr>
        <w:t>дминистративные процедуры:</w:t>
      </w:r>
    </w:p>
    <w:p w:rsidR="00F27DCC" w:rsidRPr="00C90940" w:rsidRDefault="000A133A" w:rsidP="00F27DCC">
      <w:pPr>
        <w:tabs>
          <w:tab w:val="left" w:pos="8041"/>
        </w:tabs>
        <w:spacing w:line="276" w:lineRule="auto"/>
        <w:rPr>
          <w:szCs w:val="26"/>
        </w:rPr>
      </w:pPr>
      <w:r w:rsidRPr="00C90940">
        <w:rPr>
          <w:szCs w:val="26"/>
        </w:rPr>
        <w:t xml:space="preserve">а) </w:t>
      </w:r>
      <w:r w:rsidR="00C90940" w:rsidRPr="00C90940">
        <w:rPr>
          <w:szCs w:val="26"/>
        </w:rPr>
        <w:t>прием и регистрация З</w:t>
      </w:r>
      <w:r w:rsidR="00F27DCC" w:rsidRPr="00C90940">
        <w:rPr>
          <w:szCs w:val="26"/>
        </w:rPr>
        <w:t>ая</w:t>
      </w:r>
      <w:r w:rsidR="00963C7B" w:rsidRPr="00C90940">
        <w:rPr>
          <w:szCs w:val="26"/>
        </w:rPr>
        <w:t>вки и прилагаемых к ней</w:t>
      </w:r>
      <w:r w:rsidR="00F27DCC" w:rsidRPr="00C90940">
        <w:rPr>
          <w:szCs w:val="26"/>
        </w:rPr>
        <w:t xml:space="preserve"> документов, консультирование по п</w:t>
      </w:r>
      <w:r w:rsidR="00D8200D" w:rsidRPr="00C90940">
        <w:rPr>
          <w:szCs w:val="26"/>
        </w:rPr>
        <w:t>орядку и срокам предоставления Муниципальных услуг</w:t>
      </w:r>
      <w:r w:rsidR="00F27DCC" w:rsidRPr="00C90940">
        <w:rPr>
          <w:szCs w:val="26"/>
        </w:rPr>
        <w:t>;</w:t>
      </w:r>
    </w:p>
    <w:p w:rsidR="00F27DCC" w:rsidRPr="00C90940" w:rsidRDefault="00711470" w:rsidP="00F27DCC">
      <w:pPr>
        <w:tabs>
          <w:tab w:val="left" w:pos="8041"/>
        </w:tabs>
        <w:spacing w:line="276" w:lineRule="auto"/>
        <w:rPr>
          <w:szCs w:val="26"/>
        </w:rPr>
      </w:pPr>
      <w:r w:rsidRPr="00C90940">
        <w:rPr>
          <w:szCs w:val="26"/>
        </w:rPr>
        <w:t>б</w:t>
      </w:r>
      <w:r w:rsidR="000A133A" w:rsidRPr="00C90940">
        <w:rPr>
          <w:szCs w:val="26"/>
        </w:rPr>
        <w:t xml:space="preserve">) </w:t>
      </w:r>
      <w:r w:rsidR="00F27DCC" w:rsidRPr="00C90940">
        <w:rPr>
          <w:szCs w:val="26"/>
        </w:rPr>
        <w:t xml:space="preserve">межведомственное взаимодействие для сбора документов, </w:t>
      </w:r>
      <w:r w:rsidR="001B7A0E" w:rsidRPr="00C90940">
        <w:rPr>
          <w:szCs w:val="26"/>
        </w:rPr>
        <w:t>необходимых для предоставления Муниципальных</w:t>
      </w:r>
      <w:r w:rsidR="00F508E9" w:rsidRPr="00C90940">
        <w:rPr>
          <w:szCs w:val="26"/>
        </w:rPr>
        <w:t xml:space="preserve"> услуг</w:t>
      </w:r>
      <w:r w:rsidR="00153B17" w:rsidRPr="00C90940">
        <w:rPr>
          <w:szCs w:val="26"/>
        </w:rPr>
        <w:t xml:space="preserve"> по согласованию места накопления ТКО</w:t>
      </w:r>
      <w:r w:rsidR="00F27DCC" w:rsidRPr="00C90940">
        <w:rPr>
          <w:szCs w:val="26"/>
        </w:rPr>
        <w:t xml:space="preserve">; </w:t>
      </w:r>
    </w:p>
    <w:p w:rsidR="003C542D" w:rsidRPr="00C90940" w:rsidRDefault="00711470" w:rsidP="00F27DCC">
      <w:pPr>
        <w:tabs>
          <w:tab w:val="left" w:pos="8041"/>
        </w:tabs>
        <w:spacing w:line="276" w:lineRule="auto"/>
        <w:rPr>
          <w:szCs w:val="26"/>
        </w:rPr>
      </w:pPr>
      <w:r w:rsidRPr="00C90940">
        <w:rPr>
          <w:szCs w:val="26"/>
        </w:rPr>
        <w:t>в</w:t>
      </w:r>
      <w:r w:rsidR="000A133A" w:rsidRPr="00C90940">
        <w:rPr>
          <w:szCs w:val="26"/>
        </w:rPr>
        <w:t xml:space="preserve">) </w:t>
      </w:r>
      <w:r w:rsidR="00153B17" w:rsidRPr="00C90940">
        <w:rPr>
          <w:szCs w:val="26"/>
        </w:rPr>
        <w:t>рассмотрение З</w:t>
      </w:r>
      <w:r w:rsidR="00963C7B" w:rsidRPr="00C90940">
        <w:rPr>
          <w:szCs w:val="26"/>
        </w:rPr>
        <w:t xml:space="preserve">аявки и прилагаемых к ней документов </w:t>
      </w:r>
      <w:r w:rsidRPr="00C90940">
        <w:rPr>
          <w:szCs w:val="26"/>
        </w:rPr>
        <w:t>Комиссией</w:t>
      </w:r>
      <w:r w:rsidR="00F508E9" w:rsidRPr="00C90940">
        <w:rPr>
          <w:szCs w:val="26"/>
        </w:rPr>
        <w:t>;</w:t>
      </w:r>
    </w:p>
    <w:p w:rsidR="003C542D" w:rsidRPr="00C90940" w:rsidRDefault="00711470" w:rsidP="003C542D">
      <w:pPr>
        <w:tabs>
          <w:tab w:val="left" w:pos="8041"/>
        </w:tabs>
        <w:spacing w:line="276" w:lineRule="auto"/>
        <w:rPr>
          <w:szCs w:val="26"/>
        </w:rPr>
      </w:pPr>
      <w:r w:rsidRPr="00C90940">
        <w:rPr>
          <w:szCs w:val="26"/>
        </w:rPr>
        <w:t>г</w:t>
      </w:r>
      <w:r w:rsidR="000A133A" w:rsidRPr="00C90940">
        <w:rPr>
          <w:szCs w:val="26"/>
        </w:rPr>
        <w:t xml:space="preserve">) </w:t>
      </w:r>
      <w:r w:rsidR="004B5E36" w:rsidRPr="00C90940">
        <w:rPr>
          <w:szCs w:val="26"/>
        </w:rPr>
        <w:t>составление актов</w:t>
      </w:r>
      <w:r w:rsidR="005E3169" w:rsidRPr="00C90940">
        <w:rPr>
          <w:szCs w:val="26"/>
        </w:rPr>
        <w:t xml:space="preserve"> </w:t>
      </w:r>
      <w:r w:rsidR="004B5E36" w:rsidRPr="00C90940">
        <w:rPr>
          <w:szCs w:val="26"/>
        </w:rPr>
        <w:t>согласования мест</w:t>
      </w:r>
      <w:r w:rsidR="00153B17" w:rsidRPr="00C90940">
        <w:rPr>
          <w:szCs w:val="26"/>
        </w:rPr>
        <w:t>а</w:t>
      </w:r>
      <w:r w:rsidR="004B5E36" w:rsidRPr="00C90940">
        <w:rPr>
          <w:szCs w:val="26"/>
        </w:rPr>
        <w:t xml:space="preserve"> накопления ТКО и внесения сведений в Реестр.</w:t>
      </w:r>
    </w:p>
    <w:p w:rsidR="00F27DCC" w:rsidRPr="00C90940" w:rsidRDefault="00711470" w:rsidP="003C542D">
      <w:pPr>
        <w:tabs>
          <w:tab w:val="left" w:pos="8041"/>
        </w:tabs>
        <w:spacing w:line="276" w:lineRule="auto"/>
        <w:rPr>
          <w:szCs w:val="26"/>
        </w:rPr>
      </w:pPr>
      <w:r w:rsidRPr="00C90940">
        <w:rPr>
          <w:szCs w:val="26"/>
        </w:rPr>
        <w:t>д</w:t>
      </w:r>
      <w:r w:rsidR="000A133A" w:rsidRPr="00C90940">
        <w:rPr>
          <w:szCs w:val="26"/>
        </w:rPr>
        <w:t xml:space="preserve">) </w:t>
      </w:r>
      <w:r w:rsidR="003C542D" w:rsidRPr="00C90940">
        <w:rPr>
          <w:szCs w:val="26"/>
        </w:rPr>
        <w:t xml:space="preserve">подготовка </w:t>
      </w:r>
      <w:r w:rsidR="00C90940" w:rsidRPr="00C90940">
        <w:rPr>
          <w:szCs w:val="26"/>
        </w:rPr>
        <w:t xml:space="preserve">проекта постановления Администрации по согласованию (об отказе в согласовании) или постановления Администрации о внесении (об отказе во внесении) </w:t>
      </w:r>
      <w:r w:rsidR="00F27DCC" w:rsidRPr="00C90940">
        <w:rPr>
          <w:szCs w:val="26"/>
        </w:rPr>
        <w:t>и направление Главе Арсеньевского городского округа (иному уполномоченному лицу)</w:t>
      </w:r>
      <w:r w:rsidR="00153B17" w:rsidRPr="00C90940">
        <w:rPr>
          <w:szCs w:val="26"/>
        </w:rPr>
        <w:t xml:space="preserve"> для подписания</w:t>
      </w:r>
      <w:r w:rsidR="00F27DCC" w:rsidRPr="00C90940">
        <w:rPr>
          <w:szCs w:val="26"/>
        </w:rPr>
        <w:t>.</w:t>
      </w:r>
    </w:p>
    <w:p w:rsidR="00C90940" w:rsidRDefault="00153B17" w:rsidP="00C90940">
      <w:pPr>
        <w:tabs>
          <w:tab w:val="left" w:pos="8041"/>
        </w:tabs>
        <w:spacing w:line="276" w:lineRule="auto"/>
        <w:rPr>
          <w:szCs w:val="26"/>
        </w:rPr>
      </w:pPr>
      <w:r w:rsidRPr="00C90940">
        <w:rPr>
          <w:szCs w:val="26"/>
        </w:rPr>
        <w:t>е</w:t>
      </w:r>
      <w:r w:rsidR="000A133A" w:rsidRPr="00C90940">
        <w:rPr>
          <w:szCs w:val="26"/>
        </w:rPr>
        <w:t xml:space="preserve">) </w:t>
      </w:r>
      <w:r w:rsidR="00F27DCC" w:rsidRPr="00C90940">
        <w:rPr>
          <w:szCs w:val="26"/>
        </w:rPr>
        <w:t>выда</w:t>
      </w:r>
      <w:r w:rsidR="005E3169" w:rsidRPr="00C90940">
        <w:rPr>
          <w:szCs w:val="26"/>
        </w:rPr>
        <w:t xml:space="preserve">ча </w:t>
      </w:r>
      <w:r w:rsidRPr="00C90940">
        <w:rPr>
          <w:szCs w:val="26"/>
        </w:rPr>
        <w:t xml:space="preserve">Заявителю </w:t>
      </w:r>
      <w:r w:rsidR="00C90940" w:rsidRPr="00C90940">
        <w:rPr>
          <w:szCs w:val="26"/>
        </w:rPr>
        <w:t>постановления Администрации по согласованию (об отказе в согласовании) или постановления Администрации о в</w:t>
      </w:r>
      <w:r w:rsidR="00C90940">
        <w:rPr>
          <w:szCs w:val="26"/>
        </w:rPr>
        <w:t>несении (об отказе во внесении).</w:t>
      </w:r>
    </w:p>
    <w:p w:rsidR="00C90940" w:rsidRDefault="00C90940" w:rsidP="00C90940">
      <w:pPr>
        <w:tabs>
          <w:tab w:val="left" w:pos="8041"/>
        </w:tabs>
        <w:spacing w:line="276" w:lineRule="auto"/>
        <w:rPr>
          <w:szCs w:val="26"/>
        </w:rPr>
      </w:pPr>
    </w:p>
    <w:p w:rsidR="000A133A" w:rsidRDefault="000A133A" w:rsidP="007D65FA">
      <w:pPr>
        <w:tabs>
          <w:tab w:val="left" w:pos="8041"/>
        </w:tabs>
        <w:spacing w:line="276" w:lineRule="auto"/>
        <w:ind w:firstLine="0"/>
        <w:jc w:val="center"/>
        <w:rPr>
          <w:b/>
          <w:szCs w:val="26"/>
        </w:rPr>
      </w:pPr>
      <w:r w:rsidRPr="000A133A">
        <w:rPr>
          <w:b/>
          <w:szCs w:val="26"/>
        </w:rPr>
        <w:t>18. Последо</w:t>
      </w:r>
      <w:r w:rsidR="007D65FA">
        <w:rPr>
          <w:b/>
          <w:szCs w:val="26"/>
        </w:rPr>
        <w:t>вательность и сроки выполнения А</w:t>
      </w:r>
      <w:r w:rsidRPr="000A133A">
        <w:rPr>
          <w:b/>
          <w:szCs w:val="26"/>
        </w:rPr>
        <w:t>дминистративных процедур</w:t>
      </w:r>
    </w:p>
    <w:p w:rsidR="000A133A" w:rsidRPr="000A133A" w:rsidRDefault="000A133A" w:rsidP="00715D0A">
      <w:pPr>
        <w:tabs>
          <w:tab w:val="left" w:pos="8041"/>
        </w:tabs>
        <w:rPr>
          <w:b/>
          <w:szCs w:val="26"/>
        </w:rPr>
      </w:pPr>
    </w:p>
    <w:p w:rsidR="000A133A" w:rsidRPr="000A133A" w:rsidRDefault="000A133A" w:rsidP="000A133A">
      <w:pPr>
        <w:tabs>
          <w:tab w:val="left" w:pos="8041"/>
        </w:tabs>
        <w:spacing w:line="276" w:lineRule="auto"/>
        <w:rPr>
          <w:szCs w:val="26"/>
        </w:rPr>
      </w:pPr>
      <w:r w:rsidRPr="000A133A">
        <w:rPr>
          <w:szCs w:val="26"/>
        </w:rPr>
        <w:t>18.1. Прием и регистрация заявления и прилагаемых к нему документов, консультирование по порядку и срокам предоставления муниципальной услуги</w:t>
      </w:r>
    </w:p>
    <w:p w:rsidR="000A133A" w:rsidRPr="000A133A" w:rsidRDefault="007D65FA" w:rsidP="000A133A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Основанием для начала А</w:t>
      </w:r>
      <w:r w:rsidR="000A133A" w:rsidRPr="000A133A">
        <w:rPr>
          <w:szCs w:val="26"/>
        </w:rPr>
        <w:t xml:space="preserve">дминистративной процедуры является письменное обращение заявителя в </w:t>
      </w:r>
      <w:r w:rsidR="00153B17">
        <w:rPr>
          <w:szCs w:val="26"/>
        </w:rPr>
        <w:t>Комиссию</w:t>
      </w:r>
      <w:r w:rsidR="000A133A" w:rsidRPr="000A133A">
        <w:rPr>
          <w:szCs w:val="26"/>
        </w:rPr>
        <w:t xml:space="preserve"> с заявлением и с приложением пакета документов, указанных в </w:t>
      </w:r>
      <w:r w:rsidR="00591122">
        <w:rPr>
          <w:szCs w:val="26"/>
        </w:rPr>
        <w:t>пункте</w:t>
      </w:r>
      <w:r w:rsidR="000A133A" w:rsidRPr="00A90F8C">
        <w:rPr>
          <w:szCs w:val="26"/>
        </w:rPr>
        <w:t xml:space="preserve"> </w:t>
      </w:r>
      <w:r w:rsidR="00A90F8C" w:rsidRPr="00A90F8C">
        <w:rPr>
          <w:szCs w:val="26"/>
        </w:rPr>
        <w:t>9.1</w:t>
      </w:r>
      <w:r w:rsidR="000A133A" w:rsidRPr="000A133A">
        <w:rPr>
          <w:szCs w:val="26"/>
        </w:rPr>
        <w:t xml:space="preserve"> настоящего Регламента. </w:t>
      </w:r>
    </w:p>
    <w:p w:rsidR="000A133A" w:rsidRPr="000A133A" w:rsidRDefault="000A133A" w:rsidP="000A133A">
      <w:pPr>
        <w:tabs>
          <w:tab w:val="left" w:pos="8041"/>
        </w:tabs>
        <w:spacing w:line="276" w:lineRule="auto"/>
        <w:rPr>
          <w:szCs w:val="26"/>
        </w:rPr>
      </w:pPr>
      <w:r w:rsidRPr="000A133A">
        <w:rPr>
          <w:szCs w:val="26"/>
        </w:rPr>
        <w:t xml:space="preserve">Секретарь Комиссии в день поступления </w:t>
      </w:r>
      <w:r w:rsidR="00153B17">
        <w:rPr>
          <w:szCs w:val="26"/>
        </w:rPr>
        <w:t>Заявки и прилагаемых к ней</w:t>
      </w:r>
      <w:r w:rsidRPr="000A133A">
        <w:rPr>
          <w:szCs w:val="26"/>
        </w:rPr>
        <w:t xml:space="preserve"> документов (срок выполнения действия не более 15 минут):</w:t>
      </w:r>
    </w:p>
    <w:p w:rsidR="000A133A" w:rsidRPr="000A133A" w:rsidRDefault="000A133A" w:rsidP="000A133A">
      <w:pPr>
        <w:tabs>
          <w:tab w:val="left" w:pos="8041"/>
        </w:tabs>
        <w:spacing w:line="276" w:lineRule="auto"/>
        <w:rPr>
          <w:szCs w:val="26"/>
        </w:rPr>
      </w:pPr>
      <w:r w:rsidRPr="000A133A">
        <w:rPr>
          <w:szCs w:val="26"/>
        </w:rPr>
        <w:t>а) проверяет документ, удостоверяющий личность заявителя, а для представителя заявителя – документ, удостоверяющий право (полномочие) представителя заявителя, и документ, удостоверяющий личность представителя заявителя;</w:t>
      </w:r>
    </w:p>
    <w:p w:rsidR="000A133A" w:rsidRPr="000A133A" w:rsidRDefault="00153B17" w:rsidP="000A133A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б</w:t>
      </w:r>
      <w:r w:rsidR="000A133A" w:rsidRPr="000A133A">
        <w:rPr>
          <w:szCs w:val="26"/>
        </w:rPr>
        <w:t xml:space="preserve">) регистрирует </w:t>
      </w:r>
      <w:r>
        <w:rPr>
          <w:szCs w:val="26"/>
        </w:rPr>
        <w:t>Заявку и прилагаемые к ней</w:t>
      </w:r>
      <w:r w:rsidR="000A133A" w:rsidRPr="000A133A">
        <w:rPr>
          <w:szCs w:val="26"/>
        </w:rPr>
        <w:t xml:space="preserve"> документы по правилам делопроизводства;</w:t>
      </w:r>
    </w:p>
    <w:p w:rsidR="000A133A" w:rsidRPr="000A133A" w:rsidRDefault="00153B17" w:rsidP="000A133A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в</w:t>
      </w:r>
      <w:r w:rsidR="000A133A" w:rsidRPr="000A133A">
        <w:rPr>
          <w:szCs w:val="26"/>
        </w:rPr>
        <w:t>) дает необходимые пояснения, в случ</w:t>
      </w:r>
      <w:r>
        <w:rPr>
          <w:szCs w:val="26"/>
        </w:rPr>
        <w:t>ае наличия вопросов у З</w:t>
      </w:r>
      <w:r w:rsidR="000A133A" w:rsidRPr="000A133A">
        <w:rPr>
          <w:szCs w:val="26"/>
        </w:rPr>
        <w:t>аявителя, касающихся п</w:t>
      </w:r>
      <w:r>
        <w:rPr>
          <w:szCs w:val="26"/>
        </w:rPr>
        <w:t>орядка и сроков предоставления Муниципальных услуг</w:t>
      </w:r>
      <w:r w:rsidR="000A133A" w:rsidRPr="000A133A">
        <w:rPr>
          <w:szCs w:val="26"/>
        </w:rPr>
        <w:t>.</w:t>
      </w:r>
    </w:p>
    <w:p w:rsidR="000A133A" w:rsidRPr="000A133A" w:rsidRDefault="007D65FA" w:rsidP="000A133A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Срок прохождения А</w:t>
      </w:r>
      <w:r w:rsidR="000A133A" w:rsidRPr="000A133A">
        <w:rPr>
          <w:szCs w:val="26"/>
        </w:rPr>
        <w:t>дминистративной процедуры составляет не более 45 минут в день обращения заявителя.</w:t>
      </w:r>
    </w:p>
    <w:p w:rsidR="00715D0A" w:rsidRDefault="007D65FA" w:rsidP="00153B17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Результатом А</w:t>
      </w:r>
      <w:r w:rsidR="000A133A" w:rsidRPr="000A133A">
        <w:rPr>
          <w:szCs w:val="26"/>
        </w:rPr>
        <w:t>дминистративной процедуры является зарегистр</w:t>
      </w:r>
      <w:r w:rsidR="00153B17">
        <w:rPr>
          <w:szCs w:val="26"/>
        </w:rPr>
        <w:t>ированная</w:t>
      </w:r>
      <w:r w:rsidR="000A133A" w:rsidRPr="000A133A">
        <w:rPr>
          <w:szCs w:val="26"/>
        </w:rPr>
        <w:t xml:space="preserve"> </w:t>
      </w:r>
      <w:r w:rsidR="00153B17">
        <w:rPr>
          <w:szCs w:val="26"/>
        </w:rPr>
        <w:t>Заявка и прилагаемые к ней</w:t>
      </w:r>
      <w:r w:rsidR="000A133A" w:rsidRPr="000A133A">
        <w:rPr>
          <w:szCs w:val="26"/>
        </w:rPr>
        <w:t xml:space="preserve"> документы, </w:t>
      </w:r>
      <w:r w:rsidR="00153B17">
        <w:rPr>
          <w:szCs w:val="26"/>
        </w:rPr>
        <w:t>необходимые для предоставления Муниципальных услуг</w:t>
      </w:r>
      <w:r w:rsidR="000A133A" w:rsidRPr="000A133A">
        <w:rPr>
          <w:szCs w:val="26"/>
        </w:rPr>
        <w:t>.</w:t>
      </w:r>
    </w:p>
    <w:p w:rsidR="008554DC" w:rsidRDefault="008554DC" w:rsidP="00153B17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8554DC" w:rsidRPr="007D65FA" w:rsidRDefault="00153B17" w:rsidP="008554DC">
      <w:pPr>
        <w:tabs>
          <w:tab w:val="left" w:pos="8041"/>
        </w:tabs>
        <w:spacing w:line="276" w:lineRule="auto"/>
        <w:jc w:val="center"/>
        <w:rPr>
          <w:b/>
          <w:szCs w:val="26"/>
        </w:rPr>
      </w:pPr>
      <w:r w:rsidRPr="007D65FA">
        <w:rPr>
          <w:b/>
          <w:szCs w:val="26"/>
        </w:rPr>
        <w:t>18.2</w:t>
      </w:r>
      <w:r w:rsidR="008554DC" w:rsidRPr="007D65FA">
        <w:rPr>
          <w:b/>
          <w:szCs w:val="26"/>
        </w:rPr>
        <w:t xml:space="preserve">. Межведомственное взаимодействие для сбора документов, необходимых для предоставления </w:t>
      </w:r>
      <w:r w:rsidR="007D65FA" w:rsidRPr="007D65FA">
        <w:rPr>
          <w:b/>
          <w:szCs w:val="26"/>
        </w:rPr>
        <w:t>Муниципальных услуг</w:t>
      </w:r>
      <w:r w:rsidRPr="007D65FA">
        <w:rPr>
          <w:b/>
          <w:szCs w:val="26"/>
        </w:rPr>
        <w:t xml:space="preserve"> по согласованию места накопления ТКО.</w:t>
      </w:r>
    </w:p>
    <w:p w:rsidR="008554DC" w:rsidRPr="008554DC" w:rsidRDefault="008554DC" w:rsidP="008554DC">
      <w:pPr>
        <w:tabs>
          <w:tab w:val="left" w:pos="8041"/>
        </w:tabs>
        <w:spacing w:line="276" w:lineRule="auto"/>
        <w:rPr>
          <w:szCs w:val="26"/>
        </w:rPr>
      </w:pPr>
    </w:p>
    <w:p w:rsidR="008554DC" w:rsidRPr="008554DC" w:rsidRDefault="006E5F8F" w:rsidP="008554D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Основанием для начала А</w:t>
      </w:r>
      <w:r w:rsidR="008554DC" w:rsidRPr="008554DC">
        <w:rPr>
          <w:szCs w:val="26"/>
        </w:rPr>
        <w:t xml:space="preserve">дминистративной процедуры является наличие </w:t>
      </w:r>
      <w:r w:rsidR="00153B17">
        <w:rPr>
          <w:szCs w:val="26"/>
        </w:rPr>
        <w:t>Заявки и прилагаемых к ней</w:t>
      </w:r>
      <w:r w:rsidR="008554DC" w:rsidRPr="008554DC">
        <w:rPr>
          <w:szCs w:val="26"/>
        </w:rPr>
        <w:t xml:space="preserve"> документов, проверенных на соответствие требованиям настоящего Регламента к комплектности документов.</w:t>
      </w:r>
    </w:p>
    <w:p w:rsidR="008554DC" w:rsidRPr="003B5763" w:rsidRDefault="008554DC" w:rsidP="008554DC">
      <w:pPr>
        <w:tabs>
          <w:tab w:val="left" w:pos="8041"/>
        </w:tabs>
        <w:spacing w:line="276" w:lineRule="auto"/>
        <w:rPr>
          <w:bCs/>
          <w:szCs w:val="26"/>
        </w:rPr>
      </w:pPr>
      <w:r w:rsidRPr="008554DC">
        <w:rPr>
          <w:szCs w:val="26"/>
        </w:rPr>
        <w:t>Если заявитель не представил документы, необходи</w:t>
      </w:r>
      <w:r>
        <w:rPr>
          <w:szCs w:val="26"/>
        </w:rPr>
        <w:t xml:space="preserve">мые в соответствии с </w:t>
      </w:r>
      <w:r w:rsidRPr="008554DC">
        <w:rPr>
          <w:szCs w:val="26"/>
        </w:rPr>
        <w:t xml:space="preserve">пунктом 9.2 для получения решение о согласовании места накопления ТКО, для получения таких документов (их копий или сведений, содержащихся в них) в течение двух рабочих дней со дня получения </w:t>
      </w:r>
      <w:r w:rsidR="00145E31">
        <w:rPr>
          <w:szCs w:val="26"/>
        </w:rPr>
        <w:t>Заявки</w:t>
      </w:r>
      <w:r w:rsidRPr="008554DC">
        <w:rPr>
          <w:szCs w:val="26"/>
        </w:rPr>
        <w:t xml:space="preserve"> о </w:t>
      </w:r>
      <w:r w:rsidR="00145E31">
        <w:rPr>
          <w:szCs w:val="26"/>
        </w:rPr>
        <w:t>согласовании места накопления ТКО</w:t>
      </w:r>
      <w:r w:rsidRPr="008554DC">
        <w:rPr>
          <w:szCs w:val="26"/>
        </w:rPr>
        <w:t xml:space="preserve"> секретарь Комиссии направляет межведомственный запрос</w:t>
      </w:r>
      <w:r w:rsidRPr="008554DC">
        <w:rPr>
          <w:b/>
          <w:szCs w:val="26"/>
        </w:rPr>
        <w:t xml:space="preserve"> </w:t>
      </w:r>
      <w:proofErr w:type="spellStart"/>
      <w:r w:rsidR="006E5F8F">
        <w:rPr>
          <w:bCs/>
          <w:szCs w:val="26"/>
        </w:rPr>
        <w:t>Роспотребнадзор</w:t>
      </w:r>
      <w:proofErr w:type="spellEnd"/>
      <w:r w:rsidRPr="003B5763">
        <w:rPr>
          <w:bCs/>
          <w:szCs w:val="26"/>
        </w:rPr>
        <w:t xml:space="preserve"> </w:t>
      </w:r>
      <w:r>
        <w:rPr>
          <w:bCs/>
          <w:szCs w:val="26"/>
        </w:rPr>
        <w:t>о предоставлении</w:t>
      </w:r>
      <w:r w:rsidRPr="003B5763">
        <w:rPr>
          <w:bCs/>
          <w:szCs w:val="26"/>
        </w:rPr>
        <w:t xml:space="preserve"> заключения о соответствии места накопления ТКО требованиям действующего законодательства.</w:t>
      </w:r>
    </w:p>
    <w:p w:rsidR="008554DC" w:rsidRPr="008554DC" w:rsidRDefault="008554DC" w:rsidP="008554DC">
      <w:pPr>
        <w:tabs>
          <w:tab w:val="left" w:pos="8041"/>
        </w:tabs>
        <w:spacing w:line="276" w:lineRule="auto"/>
        <w:rPr>
          <w:szCs w:val="26"/>
        </w:rPr>
      </w:pPr>
      <w:r w:rsidRPr="008554DC">
        <w:rPr>
          <w:szCs w:val="26"/>
        </w:rPr>
        <w:t>Секретарь Комиссии проводит проверку полученных в рамках межведомственного взаимодействия документов (их копий или сведений, содержащихся в них) на предмет соответствия их межведомственному запросу.</w:t>
      </w:r>
    </w:p>
    <w:p w:rsidR="008554DC" w:rsidRPr="008554DC" w:rsidRDefault="006E5F8F" w:rsidP="008554D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Срок прохождения А</w:t>
      </w:r>
      <w:r w:rsidR="008554DC" w:rsidRPr="008554DC">
        <w:rPr>
          <w:szCs w:val="26"/>
        </w:rPr>
        <w:t xml:space="preserve">дминистративной процедуры составляет не более </w:t>
      </w:r>
      <w:r w:rsidR="008554DC">
        <w:rPr>
          <w:szCs w:val="26"/>
        </w:rPr>
        <w:t>одного рабочего дня</w:t>
      </w:r>
      <w:r w:rsidR="008554DC" w:rsidRPr="008554DC">
        <w:rPr>
          <w:szCs w:val="26"/>
        </w:rPr>
        <w:t xml:space="preserve"> со дня поступления зарегистрированного заявления и прилагаемых к нему документов в Комиссию.</w:t>
      </w:r>
    </w:p>
    <w:p w:rsidR="008554DC" w:rsidRDefault="006E5F8F" w:rsidP="008554D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Результатом А</w:t>
      </w:r>
      <w:r w:rsidR="008554DC" w:rsidRPr="008554DC">
        <w:rPr>
          <w:szCs w:val="26"/>
        </w:rPr>
        <w:t xml:space="preserve">дминистративной процедуры является наличие в Комиссии документов, запрошенных в рамках межведомственного взаимодействия, </w:t>
      </w:r>
      <w:r>
        <w:rPr>
          <w:szCs w:val="26"/>
        </w:rPr>
        <w:t>необходимых для предоставления М</w:t>
      </w:r>
      <w:r w:rsidR="008554DC" w:rsidRPr="008554DC">
        <w:rPr>
          <w:szCs w:val="26"/>
        </w:rPr>
        <w:t>униципальной услуги.</w:t>
      </w:r>
    </w:p>
    <w:p w:rsidR="008554DC" w:rsidRDefault="008554DC" w:rsidP="00715D0A">
      <w:pPr>
        <w:tabs>
          <w:tab w:val="left" w:pos="8041"/>
        </w:tabs>
        <w:rPr>
          <w:szCs w:val="26"/>
        </w:rPr>
      </w:pPr>
    </w:p>
    <w:p w:rsidR="008554DC" w:rsidRPr="006E5F8F" w:rsidRDefault="00145E31" w:rsidP="008554DC">
      <w:pPr>
        <w:tabs>
          <w:tab w:val="left" w:pos="8041"/>
        </w:tabs>
        <w:spacing w:line="276" w:lineRule="auto"/>
        <w:jc w:val="center"/>
        <w:rPr>
          <w:b/>
          <w:szCs w:val="26"/>
        </w:rPr>
      </w:pPr>
      <w:r w:rsidRPr="006E5F8F">
        <w:rPr>
          <w:b/>
          <w:szCs w:val="26"/>
        </w:rPr>
        <w:t>18.3</w:t>
      </w:r>
      <w:r w:rsidR="008554DC" w:rsidRPr="006E5F8F">
        <w:rPr>
          <w:b/>
          <w:szCs w:val="26"/>
        </w:rPr>
        <w:t>. Рассмотрения заявки Комиссией</w:t>
      </w:r>
    </w:p>
    <w:p w:rsidR="008554DC" w:rsidRDefault="008554DC" w:rsidP="00715D0A">
      <w:pPr>
        <w:tabs>
          <w:tab w:val="left" w:pos="8041"/>
        </w:tabs>
        <w:jc w:val="center"/>
        <w:rPr>
          <w:szCs w:val="26"/>
        </w:rPr>
      </w:pPr>
    </w:p>
    <w:p w:rsidR="00F26C1B" w:rsidRDefault="000A16FA" w:rsidP="00F26C1B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В части  согласования</w:t>
      </w:r>
      <w:r w:rsidRPr="000A16FA">
        <w:rPr>
          <w:szCs w:val="26"/>
        </w:rPr>
        <w:t xml:space="preserve"> места накопления ТКО</w:t>
      </w:r>
      <w:r>
        <w:rPr>
          <w:szCs w:val="26"/>
        </w:rPr>
        <w:t>,</w:t>
      </w:r>
      <w:r w:rsidRPr="000A16FA">
        <w:rPr>
          <w:szCs w:val="26"/>
        </w:rPr>
        <w:t xml:space="preserve"> </w:t>
      </w:r>
      <w:r w:rsidR="008554DC" w:rsidRPr="008554DC">
        <w:rPr>
          <w:szCs w:val="26"/>
        </w:rPr>
        <w:t xml:space="preserve">Комиссия </w:t>
      </w:r>
      <w:r w:rsidR="00145E31">
        <w:rPr>
          <w:szCs w:val="26"/>
        </w:rPr>
        <w:t>рассматривает З</w:t>
      </w:r>
      <w:r w:rsidR="00F26C1B">
        <w:rPr>
          <w:szCs w:val="26"/>
        </w:rPr>
        <w:t xml:space="preserve">аявку и приложенные к ней документы, осуществляет </w:t>
      </w:r>
      <w:r w:rsidR="008554DC" w:rsidRPr="008554DC">
        <w:rPr>
          <w:szCs w:val="26"/>
        </w:rPr>
        <w:t xml:space="preserve">осмотр расположения мест (площадок) накопления ТКО путем проведения выездного заседания, включающего осмотр территории существующего и предполагаемого места (площадки) накопления ТКО в районах сложившейся застройки, оформляет акт по </w:t>
      </w:r>
      <w:r w:rsidR="00145E31">
        <w:rPr>
          <w:szCs w:val="26"/>
        </w:rPr>
        <w:t>согласованию места накопления ТКО</w:t>
      </w:r>
      <w:r w:rsidR="008554DC" w:rsidRPr="008554DC">
        <w:rPr>
          <w:szCs w:val="26"/>
        </w:rPr>
        <w:t xml:space="preserve"> (далее </w:t>
      </w:r>
      <w:r w:rsidR="001A34B6">
        <w:rPr>
          <w:szCs w:val="26"/>
        </w:rPr>
        <w:t>–</w:t>
      </w:r>
      <w:r w:rsidR="008554DC" w:rsidRPr="008554DC">
        <w:rPr>
          <w:szCs w:val="26"/>
        </w:rPr>
        <w:t xml:space="preserve"> Акт</w:t>
      </w:r>
      <w:r w:rsidR="001A34B6">
        <w:rPr>
          <w:szCs w:val="26"/>
        </w:rPr>
        <w:t xml:space="preserve"> по </w:t>
      </w:r>
      <w:r w:rsidR="00145E31">
        <w:rPr>
          <w:szCs w:val="26"/>
        </w:rPr>
        <w:t>согласованию</w:t>
      </w:r>
      <w:r w:rsidR="008554DC" w:rsidRPr="008554DC">
        <w:rPr>
          <w:szCs w:val="26"/>
        </w:rPr>
        <w:t xml:space="preserve">), содержащий рекомендации о возможности или невозможности создания места (площадки) накопления ТКО с приложением схемы размещения </w:t>
      </w:r>
      <w:r w:rsidR="00F26C1B">
        <w:rPr>
          <w:szCs w:val="26"/>
        </w:rPr>
        <w:t>места (площадки) накопления ТКО.</w:t>
      </w:r>
    </w:p>
    <w:p w:rsidR="008554DC" w:rsidRDefault="008554DC" w:rsidP="00F26C1B">
      <w:pPr>
        <w:tabs>
          <w:tab w:val="left" w:pos="8041"/>
        </w:tabs>
        <w:spacing w:line="276" w:lineRule="auto"/>
        <w:rPr>
          <w:szCs w:val="26"/>
        </w:rPr>
      </w:pPr>
      <w:r w:rsidRPr="008554DC">
        <w:rPr>
          <w:szCs w:val="26"/>
        </w:rPr>
        <w:t>Место установки (площадок) накопления ТКО определяется на земельном участке, свободном от подземных и воздушных коммуникаций, с учетом возможности подъезда и проведения маневровых работ спецтехники, осуществляющей сбор и вывоз ТКО.</w:t>
      </w:r>
    </w:p>
    <w:p w:rsidR="000A16FA" w:rsidRDefault="000A16FA" w:rsidP="00F26C1B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В части в</w:t>
      </w:r>
      <w:r w:rsidRPr="000A16FA">
        <w:rPr>
          <w:szCs w:val="26"/>
        </w:rPr>
        <w:t>клю</w:t>
      </w:r>
      <w:r>
        <w:rPr>
          <w:szCs w:val="26"/>
        </w:rPr>
        <w:t>чения</w:t>
      </w:r>
      <w:r w:rsidRPr="000A16FA">
        <w:rPr>
          <w:szCs w:val="26"/>
        </w:rPr>
        <w:t xml:space="preserve"> сведений в Реестр</w:t>
      </w:r>
      <w:r w:rsidR="001A34B6" w:rsidRPr="001A34B6">
        <w:t xml:space="preserve"> </w:t>
      </w:r>
      <w:r w:rsidR="00145E31">
        <w:rPr>
          <w:szCs w:val="26"/>
        </w:rPr>
        <w:t>Комиссия рассматривает З</w:t>
      </w:r>
      <w:r w:rsidR="001A34B6" w:rsidRPr="001A34B6">
        <w:rPr>
          <w:szCs w:val="26"/>
        </w:rPr>
        <w:t>аявку и приложенные к ней документы, осуществляет осмотр расположения мест (площадок) накопления ТКО путем проведения выездного заседания, включающего осмотр территории существующего места (площадки) накопления ТКО в районах сложив</w:t>
      </w:r>
      <w:r w:rsidR="00145E31">
        <w:rPr>
          <w:szCs w:val="26"/>
        </w:rPr>
        <w:t xml:space="preserve">шейся застройки, оформляет акт </w:t>
      </w:r>
      <w:r w:rsidR="001A34B6" w:rsidRPr="001A34B6">
        <w:rPr>
          <w:szCs w:val="26"/>
        </w:rPr>
        <w:t xml:space="preserve">о </w:t>
      </w:r>
      <w:r w:rsidR="00145E31">
        <w:rPr>
          <w:szCs w:val="26"/>
        </w:rPr>
        <w:t>внесении</w:t>
      </w:r>
      <w:r w:rsidR="001A34B6">
        <w:rPr>
          <w:szCs w:val="26"/>
        </w:rPr>
        <w:t xml:space="preserve"> сведений в Реестр</w:t>
      </w:r>
      <w:r w:rsidR="00145E31">
        <w:rPr>
          <w:szCs w:val="26"/>
        </w:rPr>
        <w:t xml:space="preserve"> (далее – Акт </w:t>
      </w:r>
      <w:r w:rsidR="001A34B6" w:rsidRPr="001A34B6">
        <w:rPr>
          <w:szCs w:val="26"/>
        </w:rPr>
        <w:t xml:space="preserve">о </w:t>
      </w:r>
      <w:r w:rsidR="00145E31">
        <w:rPr>
          <w:szCs w:val="26"/>
        </w:rPr>
        <w:t>внесении</w:t>
      </w:r>
      <w:r w:rsidR="001A34B6" w:rsidRPr="001A34B6">
        <w:rPr>
          <w:szCs w:val="26"/>
        </w:rPr>
        <w:t>)</w:t>
      </w:r>
      <w:r w:rsidR="001A34B6">
        <w:rPr>
          <w:szCs w:val="26"/>
        </w:rPr>
        <w:t>, содержащий рекомендации о внесении или невнесении сведений в Реестр.</w:t>
      </w:r>
    </w:p>
    <w:p w:rsidR="00F26C1B" w:rsidRDefault="00F26C1B" w:rsidP="00715D0A">
      <w:pPr>
        <w:tabs>
          <w:tab w:val="left" w:pos="8041"/>
        </w:tabs>
        <w:rPr>
          <w:szCs w:val="26"/>
        </w:rPr>
      </w:pPr>
    </w:p>
    <w:p w:rsidR="00F26C1B" w:rsidRPr="006E5F8F" w:rsidRDefault="00145E31" w:rsidP="00145E31">
      <w:pPr>
        <w:tabs>
          <w:tab w:val="left" w:pos="8041"/>
        </w:tabs>
        <w:spacing w:line="276" w:lineRule="auto"/>
        <w:jc w:val="center"/>
        <w:rPr>
          <w:b/>
          <w:szCs w:val="26"/>
        </w:rPr>
      </w:pPr>
      <w:r w:rsidRPr="006E5F8F">
        <w:rPr>
          <w:b/>
          <w:szCs w:val="26"/>
        </w:rPr>
        <w:t>18.4</w:t>
      </w:r>
      <w:r w:rsidR="00F26C1B" w:rsidRPr="006E5F8F">
        <w:rPr>
          <w:b/>
          <w:szCs w:val="26"/>
        </w:rPr>
        <w:t xml:space="preserve">. </w:t>
      </w:r>
      <w:r w:rsidRPr="006E5F8F">
        <w:rPr>
          <w:b/>
          <w:szCs w:val="26"/>
        </w:rPr>
        <w:t>Подготовка проекта постановления Администрации и направление Главе Арсеньевского городского округа (иному уполномоченному лицу) для подписания</w:t>
      </w:r>
    </w:p>
    <w:p w:rsidR="00145E31" w:rsidRPr="00F26C1B" w:rsidRDefault="00145E31" w:rsidP="00145E31">
      <w:pPr>
        <w:tabs>
          <w:tab w:val="left" w:pos="8041"/>
        </w:tabs>
        <w:spacing w:line="276" w:lineRule="auto"/>
        <w:jc w:val="center"/>
        <w:rPr>
          <w:szCs w:val="26"/>
        </w:rPr>
      </w:pPr>
    </w:p>
    <w:p w:rsidR="00F26C1B" w:rsidRPr="00F26C1B" w:rsidRDefault="006E5F8F" w:rsidP="00F26C1B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Основанием для начала А</w:t>
      </w:r>
      <w:r w:rsidR="00F26C1B" w:rsidRPr="00F26C1B">
        <w:rPr>
          <w:szCs w:val="26"/>
        </w:rPr>
        <w:t xml:space="preserve">дминистративного действия является </w:t>
      </w:r>
      <w:r w:rsidR="00E64825">
        <w:rPr>
          <w:szCs w:val="26"/>
        </w:rPr>
        <w:t xml:space="preserve">наличие Акта </w:t>
      </w:r>
      <w:r w:rsidR="00145E31">
        <w:rPr>
          <w:szCs w:val="26"/>
        </w:rPr>
        <w:t xml:space="preserve">по согласованию или Акта о внесении </w:t>
      </w:r>
      <w:r w:rsidR="00E64825">
        <w:rPr>
          <w:szCs w:val="26"/>
        </w:rPr>
        <w:t xml:space="preserve">с </w:t>
      </w:r>
      <w:r w:rsidR="00E64825" w:rsidRPr="00F26C1B">
        <w:rPr>
          <w:szCs w:val="26"/>
        </w:rPr>
        <w:t>рекомендациями</w:t>
      </w:r>
      <w:r w:rsidR="00E64825" w:rsidRPr="00E64825">
        <w:rPr>
          <w:szCs w:val="26"/>
        </w:rPr>
        <w:t xml:space="preserve"> </w:t>
      </w:r>
      <w:r w:rsidR="00145E31">
        <w:rPr>
          <w:szCs w:val="26"/>
        </w:rPr>
        <w:t>Комиссии.</w:t>
      </w:r>
    </w:p>
    <w:p w:rsidR="00145E31" w:rsidRDefault="00F26C1B" w:rsidP="00E64825">
      <w:pPr>
        <w:tabs>
          <w:tab w:val="left" w:pos="8041"/>
        </w:tabs>
        <w:spacing w:line="276" w:lineRule="auto"/>
        <w:rPr>
          <w:szCs w:val="26"/>
        </w:rPr>
      </w:pPr>
      <w:r w:rsidRPr="00F26C1B">
        <w:rPr>
          <w:szCs w:val="26"/>
        </w:rPr>
        <w:t xml:space="preserve">Секретарь Комиссии обеспечивает подготовку </w:t>
      </w:r>
      <w:r w:rsidR="00145E31">
        <w:rPr>
          <w:szCs w:val="26"/>
        </w:rPr>
        <w:t xml:space="preserve">проекта постановления Администрации </w:t>
      </w:r>
      <w:r w:rsidR="006B38F5" w:rsidRPr="006B38F5">
        <w:rPr>
          <w:szCs w:val="26"/>
        </w:rPr>
        <w:t xml:space="preserve">по согласованию </w:t>
      </w:r>
      <w:r w:rsidR="00F114CC">
        <w:rPr>
          <w:szCs w:val="26"/>
        </w:rPr>
        <w:t xml:space="preserve">(об отказе в согласовании) </w:t>
      </w:r>
      <w:r w:rsidR="006B38F5" w:rsidRPr="006B38F5">
        <w:rPr>
          <w:szCs w:val="26"/>
        </w:rPr>
        <w:t xml:space="preserve">или постановления </w:t>
      </w:r>
      <w:r w:rsidR="006B38F5">
        <w:rPr>
          <w:szCs w:val="26"/>
        </w:rPr>
        <w:t xml:space="preserve">Администрации </w:t>
      </w:r>
      <w:r w:rsidR="006B38F5" w:rsidRPr="006B38F5">
        <w:rPr>
          <w:szCs w:val="26"/>
        </w:rPr>
        <w:t xml:space="preserve">о </w:t>
      </w:r>
      <w:r w:rsidR="006B38F5">
        <w:rPr>
          <w:szCs w:val="26"/>
        </w:rPr>
        <w:t xml:space="preserve">внесении </w:t>
      </w:r>
      <w:r w:rsidR="00F114CC">
        <w:rPr>
          <w:szCs w:val="26"/>
        </w:rPr>
        <w:t xml:space="preserve">(об отказе во внесении) </w:t>
      </w:r>
      <w:r w:rsidR="00145E31">
        <w:rPr>
          <w:szCs w:val="26"/>
        </w:rPr>
        <w:t xml:space="preserve">для направления его Главе Арсеньевского городского округа </w:t>
      </w:r>
      <w:r w:rsidR="00145E31" w:rsidRPr="00145E31">
        <w:rPr>
          <w:szCs w:val="26"/>
        </w:rPr>
        <w:t>(иному уполномоченному лицу) для подписания.</w:t>
      </w:r>
    </w:p>
    <w:p w:rsidR="00145E31" w:rsidRDefault="006E5F8F" w:rsidP="00145E31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Срок выполнения А</w:t>
      </w:r>
      <w:r w:rsidR="00F26C1B" w:rsidRPr="00F26C1B">
        <w:rPr>
          <w:szCs w:val="26"/>
        </w:rPr>
        <w:t xml:space="preserve">дминистративной процедуры в течение </w:t>
      </w:r>
      <w:r w:rsidR="00E64825">
        <w:rPr>
          <w:szCs w:val="26"/>
        </w:rPr>
        <w:t>двух дней</w:t>
      </w:r>
      <w:r w:rsidR="00F26C1B" w:rsidRPr="00F26C1B">
        <w:rPr>
          <w:szCs w:val="26"/>
        </w:rPr>
        <w:t xml:space="preserve"> со дня поступления </w:t>
      </w:r>
      <w:r w:rsidR="00145E31" w:rsidRPr="00145E31">
        <w:rPr>
          <w:szCs w:val="26"/>
        </w:rPr>
        <w:t>Акта по с</w:t>
      </w:r>
      <w:r w:rsidR="00145E31">
        <w:rPr>
          <w:szCs w:val="26"/>
        </w:rPr>
        <w:t>огласованию или Акта о внесении.</w:t>
      </w:r>
    </w:p>
    <w:p w:rsidR="00E64825" w:rsidRDefault="00F26C1B" w:rsidP="001A34B6">
      <w:pPr>
        <w:tabs>
          <w:tab w:val="left" w:pos="8041"/>
        </w:tabs>
        <w:spacing w:line="276" w:lineRule="auto"/>
        <w:rPr>
          <w:szCs w:val="26"/>
        </w:rPr>
      </w:pPr>
      <w:r w:rsidRPr="00F26C1B">
        <w:rPr>
          <w:szCs w:val="26"/>
        </w:rPr>
        <w:t xml:space="preserve">Результатом административного действия является направление Главе </w:t>
      </w:r>
      <w:r>
        <w:rPr>
          <w:szCs w:val="26"/>
        </w:rPr>
        <w:t>Арсеньевского городского округа</w:t>
      </w:r>
      <w:r w:rsidRPr="00F26C1B">
        <w:rPr>
          <w:szCs w:val="26"/>
        </w:rPr>
        <w:t xml:space="preserve"> (иному уполномоченному лицу) </w:t>
      </w:r>
      <w:r w:rsidR="00F114CC" w:rsidRPr="00F114CC">
        <w:rPr>
          <w:szCs w:val="26"/>
        </w:rPr>
        <w:t>проекта постановления Администрации по согласованию (об отказе в согласовании) или постановления Администрации о внесении (об отказе во внесении)</w:t>
      </w:r>
      <w:r w:rsidR="006B38F5">
        <w:rPr>
          <w:szCs w:val="26"/>
        </w:rPr>
        <w:t xml:space="preserve"> </w:t>
      </w:r>
      <w:r w:rsidR="00145E31">
        <w:rPr>
          <w:szCs w:val="26"/>
        </w:rPr>
        <w:t xml:space="preserve">для подписания с приложенным </w:t>
      </w:r>
      <w:r w:rsidR="006B38F5" w:rsidRPr="006B38F5">
        <w:rPr>
          <w:szCs w:val="26"/>
        </w:rPr>
        <w:t>Акта по согласованию или Акта о внесении</w:t>
      </w:r>
      <w:r w:rsidR="006B38F5">
        <w:rPr>
          <w:szCs w:val="26"/>
        </w:rPr>
        <w:t>.</w:t>
      </w:r>
    </w:p>
    <w:p w:rsidR="00903C24" w:rsidRPr="00F26C1B" w:rsidRDefault="00903C24" w:rsidP="006B38F5">
      <w:pPr>
        <w:tabs>
          <w:tab w:val="left" w:pos="8041"/>
        </w:tabs>
        <w:ind w:firstLine="0"/>
        <w:rPr>
          <w:szCs w:val="26"/>
        </w:rPr>
      </w:pPr>
    </w:p>
    <w:p w:rsidR="00F26C1B" w:rsidRPr="006E5F8F" w:rsidRDefault="006E5F8F" w:rsidP="00715D0A">
      <w:pPr>
        <w:tabs>
          <w:tab w:val="left" w:pos="8041"/>
        </w:tabs>
        <w:spacing w:line="276" w:lineRule="auto"/>
        <w:jc w:val="center"/>
        <w:rPr>
          <w:b/>
          <w:szCs w:val="26"/>
        </w:rPr>
      </w:pPr>
      <w:r w:rsidRPr="006E5F8F">
        <w:rPr>
          <w:b/>
          <w:szCs w:val="26"/>
        </w:rPr>
        <w:t>18.5</w:t>
      </w:r>
      <w:r w:rsidR="00F26C1B" w:rsidRPr="006E5F8F">
        <w:rPr>
          <w:b/>
          <w:szCs w:val="26"/>
        </w:rPr>
        <w:t>.</w:t>
      </w:r>
      <w:r w:rsidR="00F26C1B" w:rsidRPr="006E5F8F">
        <w:rPr>
          <w:b/>
          <w:i/>
          <w:szCs w:val="26"/>
        </w:rPr>
        <w:t xml:space="preserve"> </w:t>
      </w:r>
      <w:r w:rsidR="006B38F5" w:rsidRPr="006E5F8F">
        <w:rPr>
          <w:b/>
          <w:szCs w:val="26"/>
        </w:rPr>
        <w:t>Выдача Заявителю постановления Администрации</w:t>
      </w:r>
    </w:p>
    <w:p w:rsidR="00903C24" w:rsidRPr="00F26C1B" w:rsidRDefault="00903C24" w:rsidP="00715D0A">
      <w:pPr>
        <w:tabs>
          <w:tab w:val="left" w:pos="8041"/>
        </w:tabs>
        <w:rPr>
          <w:b/>
          <w:i/>
          <w:szCs w:val="26"/>
        </w:rPr>
      </w:pPr>
    </w:p>
    <w:p w:rsidR="006B38F5" w:rsidRDefault="006E5F8F" w:rsidP="00F26C1B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Основанием для начала А</w:t>
      </w:r>
      <w:r w:rsidR="00F26C1B" w:rsidRPr="00F26C1B">
        <w:rPr>
          <w:szCs w:val="26"/>
        </w:rPr>
        <w:t xml:space="preserve">дминистративной процедуры является наличие </w:t>
      </w:r>
      <w:r w:rsidR="006B38F5">
        <w:rPr>
          <w:szCs w:val="26"/>
        </w:rPr>
        <w:t xml:space="preserve">подписанного Главой Арсеньевского городского округа (иным уполномоченным лицом) </w:t>
      </w:r>
      <w:r w:rsidR="00F114CC" w:rsidRPr="00F114CC">
        <w:rPr>
          <w:szCs w:val="26"/>
        </w:rPr>
        <w:t>постановления Администрации по согласованию (об отказе в согласовании) или постановления Администрации о внесении (об отказе во внесении)</w:t>
      </w:r>
      <w:r w:rsidR="006B38F5">
        <w:rPr>
          <w:szCs w:val="26"/>
        </w:rPr>
        <w:t>.</w:t>
      </w:r>
    </w:p>
    <w:p w:rsidR="0072182D" w:rsidRDefault="006B38F5" w:rsidP="0072182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Секретарь Комиссии</w:t>
      </w:r>
      <w:r w:rsidR="0072182D">
        <w:rPr>
          <w:szCs w:val="26"/>
        </w:rPr>
        <w:t xml:space="preserve"> в день подписания </w:t>
      </w:r>
      <w:r w:rsidR="00F114CC" w:rsidRPr="00F114CC">
        <w:rPr>
          <w:szCs w:val="26"/>
        </w:rPr>
        <w:t>постановления Администрации по согласованию (об отказе в согласовании) или постановления Администрации о внесении (об отказе во внесении)</w:t>
      </w:r>
      <w:r w:rsidR="00F114CC">
        <w:rPr>
          <w:szCs w:val="26"/>
        </w:rPr>
        <w:t xml:space="preserve"> </w:t>
      </w:r>
      <w:r w:rsidR="0072182D">
        <w:rPr>
          <w:szCs w:val="26"/>
        </w:rPr>
        <w:t>осуществляет регистрацию данного Решения в журнале регистрации.</w:t>
      </w:r>
    </w:p>
    <w:p w:rsidR="0072182D" w:rsidRDefault="0072182D" w:rsidP="0072182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Зарегистрированное </w:t>
      </w:r>
      <w:r w:rsidR="00F114CC">
        <w:rPr>
          <w:szCs w:val="26"/>
        </w:rPr>
        <w:t>постановление</w:t>
      </w:r>
      <w:r w:rsidR="00F114CC" w:rsidRPr="00F114CC">
        <w:rPr>
          <w:szCs w:val="26"/>
        </w:rPr>
        <w:t xml:space="preserve"> Администрации по согласованию (об отказе в согласовании) или постановления Администрации о внесении (об отказе во внесении)</w:t>
      </w:r>
      <w:r w:rsidR="00F114CC">
        <w:rPr>
          <w:szCs w:val="26"/>
        </w:rPr>
        <w:t xml:space="preserve"> </w:t>
      </w:r>
      <w:r w:rsidR="006B38F5">
        <w:rPr>
          <w:szCs w:val="26"/>
        </w:rPr>
        <w:t>секретарь Комиссии</w:t>
      </w:r>
      <w:r>
        <w:rPr>
          <w:szCs w:val="26"/>
        </w:rPr>
        <w:t xml:space="preserve"> </w:t>
      </w:r>
      <w:r w:rsidR="006B38F5">
        <w:rPr>
          <w:szCs w:val="26"/>
        </w:rPr>
        <w:t>направляет способом, указанным З</w:t>
      </w:r>
      <w:r>
        <w:rPr>
          <w:szCs w:val="26"/>
        </w:rPr>
        <w:t>аявителем, в сроки, установленные пунктом 7 Регламента.</w:t>
      </w:r>
    </w:p>
    <w:p w:rsidR="0072182D" w:rsidRDefault="00F114CC" w:rsidP="0072182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Постановление Администрации</w:t>
      </w:r>
      <w:r w:rsidR="0072182D" w:rsidRPr="0072182D">
        <w:rPr>
          <w:szCs w:val="26"/>
        </w:rPr>
        <w:t xml:space="preserve"> </w:t>
      </w:r>
      <w:r>
        <w:rPr>
          <w:szCs w:val="26"/>
        </w:rPr>
        <w:t>по согласованию</w:t>
      </w:r>
      <w:r w:rsidR="0072182D" w:rsidRPr="0072182D">
        <w:rPr>
          <w:szCs w:val="26"/>
        </w:rPr>
        <w:t xml:space="preserve"> является основанием для размещения контейнерной площадки или отдельно стоящих контейнеров на </w:t>
      </w:r>
      <w:r>
        <w:rPr>
          <w:szCs w:val="26"/>
        </w:rPr>
        <w:t>согласованном</w:t>
      </w:r>
      <w:r w:rsidR="0072182D" w:rsidRPr="0072182D">
        <w:rPr>
          <w:szCs w:val="26"/>
        </w:rPr>
        <w:t xml:space="preserve"> месте накопления ТКО.</w:t>
      </w:r>
    </w:p>
    <w:p w:rsidR="00D24BF6" w:rsidRDefault="00F114CC" w:rsidP="0072182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Постановление о внесении</w:t>
      </w:r>
      <w:r w:rsidR="00D24BF6">
        <w:rPr>
          <w:szCs w:val="26"/>
        </w:rPr>
        <w:t xml:space="preserve"> является основанием для заключения договора на оказание услуг по обращению с ТКО.</w:t>
      </w:r>
    </w:p>
    <w:p w:rsidR="0072182D" w:rsidRDefault="0072182D" w:rsidP="00D24BF6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При получении </w:t>
      </w:r>
      <w:r w:rsidR="00F114CC" w:rsidRPr="00F114CC">
        <w:rPr>
          <w:szCs w:val="26"/>
        </w:rPr>
        <w:t xml:space="preserve">постановления Администрации </w:t>
      </w:r>
      <w:r w:rsidR="00F114CC">
        <w:rPr>
          <w:szCs w:val="26"/>
        </w:rPr>
        <w:t>об отказе в согласовании</w:t>
      </w:r>
      <w:r w:rsidR="00F114CC" w:rsidRPr="00F114CC">
        <w:rPr>
          <w:szCs w:val="26"/>
        </w:rPr>
        <w:t xml:space="preserve"> или постановления Администрации </w:t>
      </w:r>
      <w:r w:rsidR="00D24BF6">
        <w:rPr>
          <w:szCs w:val="26"/>
        </w:rPr>
        <w:t xml:space="preserve">об отказе включения в Реестр, </w:t>
      </w:r>
      <w:r w:rsidR="00606CF3">
        <w:rPr>
          <w:szCs w:val="26"/>
        </w:rPr>
        <w:t>п</w:t>
      </w:r>
      <w:r w:rsidR="00606CF3" w:rsidRPr="00606CF3">
        <w:rPr>
          <w:szCs w:val="26"/>
        </w:rPr>
        <w:t>осле у</w:t>
      </w:r>
      <w:r w:rsidR="00F114CC">
        <w:rPr>
          <w:szCs w:val="26"/>
        </w:rPr>
        <w:t>странения основания для отказа З</w:t>
      </w:r>
      <w:r w:rsidR="00606CF3" w:rsidRPr="00606CF3">
        <w:rPr>
          <w:szCs w:val="26"/>
        </w:rPr>
        <w:t xml:space="preserve">аявитель вправе повторно обратиться в Комиссию </w:t>
      </w:r>
      <w:r w:rsidR="006E5F8F">
        <w:rPr>
          <w:szCs w:val="26"/>
        </w:rPr>
        <w:t>за предоставлением М</w:t>
      </w:r>
      <w:r w:rsidR="00D24BF6">
        <w:rPr>
          <w:szCs w:val="26"/>
        </w:rPr>
        <w:t>униципальной услуги</w:t>
      </w:r>
      <w:r w:rsidR="00606CF3" w:rsidRPr="00606CF3">
        <w:rPr>
          <w:szCs w:val="26"/>
        </w:rPr>
        <w:t xml:space="preserve"> в соответствии с настоящим </w:t>
      </w:r>
      <w:r w:rsidR="00606CF3">
        <w:rPr>
          <w:szCs w:val="26"/>
        </w:rPr>
        <w:t>Регламентом</w:t>
      </w:r>
      <w:r w:rsidR="00606CF3" w:rsidRPr="00606CF3">
        <w:rPr>
          <w:szCs w:val="26"/>
        </w:rPr>
        <w:t>.</w:t>
      </w:r>
    </w:p>
    <w:p w:rsidR="00F26C1B" w:rsidRDefault="00F26C1B" w:rsidP="00715D0A">
      <w:pPr>
        <w:tabs>
          <w:tab w:val="left" w:pos="8041"/>
        </w:tabs>
        <w:ind w:firstLine="0"/>
        <w:rPr>
          <w:szCs w:val="26"/>
        </w:rPr>
      </w:pPr>
    </w:p>
    <w:p w:rsidR="00715D0A" w:rsidRPr="006E5F8F" w:rsidRDefault="00715D0A" w:rsidP="006E5F8F">
      <w:pPr>
        <w:tabs>
          <w:tab w:val="left" w:pos="8041"/>
        </w:tabs>
        <w:spacing w:line="276" w:lineRule="auto"/>
        <w:ind w:firstLine="0"/>
        <w:jc w:val="center"/>
        <w:rPr>
          <w:b/>
          <w:szCs w:val="26"/>
        </w:rPr>
      </w:pPr>
      <w:r w:rsidRPr="003214CC">
        <w:rPr>
          <w:b/>
          <w:szCs w:val="26"/>
        </w:rPr>
        <w:t xml:space="preserve">19. Особенности предоставления </w:t>
      </w:r>
      <w:r w:rsidR="006E5F8F" w:rsidRPr="006E5F8F">
        <w:rPr>
          <w:b/>
          <w:szCs w:val="26"/>
        </w:rPr>
        <w:t>Муниципальных услуг</w:t>
      </w:r>
    </w:p>
    <w:p w:rsidR="00715D0A" w:rsidRDefault="00715D0A" w:rsidP="00715D0A">
      <w:pPr>
        <w:tabs>
          <w:tab w:val="left" w:pos="8041"/>
        </w:tabs>
        <w:spacing w:line="276" w:lineRule="auto"/>
        <w:ind w:firstLine="0"/>
        <w:jc w:val="center"/>
        <w:rPr>
          <w:b/>
          <w:szCs w:val="26"/>
        </w:rPr>
      </w:pPr>
      <w:r w:rsidRPr="003214CC">
        <w:rPr>
          <w:b/>
          <w:szCs w:val="26"/>
        </w:rPr>
        <w:t>в электронной форме, в МФЦ</w:t>
      </w:r>
    </w:p>
    <w:p w:rsidR="00715D0A" w:rsidRDefault="00715D0A" w:rsidP="00715D0A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15D0A" w:rsidRPr="00715D0A" w:rsidRDefault="006E5F8F" w:rsidP="00715D0A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Муниципальные услуги</w:t>
      </w:r>
      <w:r w:rsidR="00715D0A" w:rsidRPr="00715D0A">
        <w:rPr>
          <w:szCs w:val="26"/>
        </w:rPr>
        <w:t xml:space="preserve"> в э</w:t>
      </w:r>
      <w:r>
        <w:rPr>
          <w:szCs w:val="26"/>
        </w:rPr>
        <w:t>лектронной форме не предоставляются, а также предоставление Муниципальных услуг</w:t>
      </w:r>
      <w:r w:rsidR="00715D0A" w:rsidRPr="00715D0A">
        <w:rPr>
          <w:szCs w:val="26"/>
        </w:rPr>
        <w:t xml:space="preserve"> через </w:t>
      </w:r>
      <w:r w:rsidR="00715D0A">
        <w:rPr>
          <w:szCs w:val="26"/>
        </w:rPr>
        <w:t>МФЦ</w:t>
      </w:r>
      <w:r w:rsidR="00715D0A" w:rsidRPr="00715D0A">
        <w:rPr>
          <w:szCs w:val="26"/>
        </w:rPr>
        <w:t xml:space="preserve"> не предусмотрено.</w:t>
      </w:r>
    </w:p>
    <w:p w:rsidR="00715D0A" w:rsidRPr="000A133A" w:rsidRDefault="00715D0A" w:rsidP="00715D0A">
      <w:pPr>
        <w:tabs>
          <w:tab w:val="left" w:pos="8041"/>
        </w:tabs>
        <w:spacing w:line="276" w:lineRule="auto"/>
        <w:ind w:firstLine="0"/>
        <w:jc w:val="center"/>
        <w:rPr>
          <w:szCs w:val="26"/>
        </w:rPr>
      </w:pPr>
    </w:p>
    <w:p w:rsidR="00B25C7D" w:rsidRPr="004C249A" w:rsidRDefault="00B25C7D" w:rsidP="00B25C7D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 w:rsidRPr="004C249A">
        <w:rPr>
          <w:b/>
          <w:bCs/>
          <w:szCs w:val="26"/>
        </w:rPr>
        <w:t>IV. Формы контрол</w:t>
      </w:r>
      <w:r w:rsidR="006E5F8F">
        <w:rPr>
          <w:b/>
          <w:bCs/>
          <w:szCs w:val="26"/>
        </w:rPr>
        <w:t>я за предоставлением Муниципальных услуг</w:t>
      </w:r>
    </w:p>
    <w:p w:rsidR="00B73334" w:rsidRPr="00B73334" w:rsidRDefault="00715D0A" w:rsidP="00B73334">
      <w:pPr>
        <w:tabs>
          <w:tab w:val="left" w:pos="8041"/>
        </w:tabs>
        <w:spacing w:line="276" w:lineRule="auto"/>
        <w:ind w:firstLine="0"/>
        <w:jc w:val="center"/>
        <w:rPr>
          <w:b/>
          <w:szCs w:val="26"/>
        </w:rPr>
      </w:pPr>
      <w:r>
        <w:rPr>
          <w:b/>
          <w:szCs w:val="26"/>
        </w:rPr>
        <w:t>20</w:t>
      </w:r>
      <w:r w:rsidR="00B73334" w:rsidRPr="00B73334">
        <w:rPr>
          <w:b/>
          <w:szCs w:val="26"/>
        </w:rPr>
        <w:t>. Порядок осуществления контроля за исполнением настоящего Регламента</w:t>
      </w:r>
    </w:p>
    <w:p w:rsidR="00B25C7D" w:rsidRDefault="00B25C7D" w:rsidP="00B25C7D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B25C7D" w:rsidRPr="004C249A" w:rsidRDefault="00715D0A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="00B25C7D" w:rsidRPr="004C249A">
        <w:rPr>
          <w:szCs w:val="26"/>
        </w:rPr>
        <w:t>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</w:t>
      </w:r>
      <w:r w:rsidR="006E5F8F">
        <w:rPr>
          <w:szCs w:val="26"/>
        </w:rPr>
        <w:t>их требования к предоставлению Муниципальных услуг</w:t>
      </w:r>
      <w:r w:rsidR="00B25C7D" w:rsidRPr="004C249A">
        <w:rPr>
          <w:szCs w:val="26"/>
        </w:rPr>
        <w:t>, а также принятием ими решений.</w:t>
      </w:r>
    </w:p>
    <w:p w:rsidR="00B25C7D" w:rsidRPr="004C249A" w:rsidRDefault="00715D0A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="00B25C7D" w:rsidRPr="004C249A">
        <w:rPr>
          <w:szCs w:val="26"/>
        </w:rPr>
        <w:t>.1.</w:t>
      </w:r>
      <w:r w:rsidR="006E5F8F">
        <w:rPr>
          <w:szCs w:val="26"/>
        </w:rPr>
        <w:t>1. Контроль за предоставлением Муниципальных услуг</w:t>
      </w:r>
      <w:r w:rsidR="00B25C7D" w:rsidRPr="004C249A">
        <w:rPr>
          <w:szCs w:val="26"/>
        </w:rPr>
        <w:t xml:space="preserve"> осуществляется в форме текущего контроля за соблюдением и исполнением сотрудниками </w:t>
      </w:r>
      <w:r w:rsidR="001D0D3C">
        <w:rPr>
          <w:szCs w:val="26"/>
        </w:rPr>
        <w:t>Управления</w:t>
      </w:r>
      <w:r w:rsidR="00B25C7D" w:rsidRPr="004C249A">
        <w:rPr>
          <w:szCs w:val="26"/>
        </w:rPr>
        <w:t xml:space="preserve">, ответственными за предоставление </w:t>
      </w:r>
      <w:r w:rsidR="006E5F8F">
        <w:rPr>
          <w:szCs w:val="26"/>
        </w:rPr>
        <w:t>Муниципальных услуг</w:t>
      </w:r>
      <w:r w:rsidR="00B25C7D" w:rsidRPr="004C249A">
        <w:rPr>
          <w:szCs w:val="26"/>
        </w:rPr>
        <w:t xml:space="preserve"> в соответствии с должностными инструкциями или установленными индивидуальными правовыми актами Администрации, последовательности администр</w:t>
      </w:r>
      <w:r w:rsidR="006E5F8F">
        <w:rPr>
          <w:szCs w:val="26"/>
        </w:rPr>
        <w:t>ативных действий, определенных А</w:t>
      </w:r>
      <w:r w:rsidR="00B25C7D" w:rsidRPr="004C249A">
        <w:rPr>
          <w:szCs w:val="26"/>
        </w:rPr>
        <w:t xml:space="preserve">дминистративными процедурами по предоставлению </w:t>
      </w:r>
      <w:r w:rsidR="006E5F8F" w:rsidRPr="006E5F8F">
        <w:rPr>
          <w:szCs w:val="26"/>
        </w:rPr>
        <w:t>Муниципальных услуг</w:t>
      </w:r>
      <w:r w:rsidR="00B25C7D" w:rsidRPr="006E5F8F">
        <w:rPr>
          <w:szCs w:val="26"/>
        </w:rPr>
        <w:t>,</w:t>
      </w:r>
      <w:r w:rsidR="00B25C7D" w:rsidRPr="004C249A">
        <w:rPr>
          <w:szCs w:val="26"/>
        </w:rPr>
        <w:t xml:space="preserve"> плановых и внеплановых проверок полноты и качества предоставления </w:t>
      </w:r>
      <w:r w:rsidR="006E5F8F">
        <w:rPr>
          <w:szCs w:val="26"/>
        </w:rPr>
        <w:t>Муниципальных услуг</w:t>
      </w:r>
      <w:r w:rsidR="00B25C7D" w:rsidRPr="004C249A">
        <w:rPr>
          <w:szCs w:val="26"/>
        </w:rPr>
        <w:t>.</w:t>
      </w:r>
    </w:p>
    <w:p w:rsidR="00B25C7D" w:rsidRPr="004C249A" w:rsidRDefault="00715D0A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="00B25C7D" w:rsidRPr="004C249A">
        <w:rPr>
          <w:szCs w:val="26"/>
        </w:rPr>
        <w:t xml:space="preserve">.1.2. Текущий контроль за соблюдением и исполнением сотрудниками </w:t>
      </w:r>
      <w:r w:rsidR="00B25C7D">
        <w:rPr>
          <w:szCs w:val="26"/>
        </w:rPr>
        <w:t>Управления</w:t>
      </w:r>
      <w:r w:rsidR="00B25C7D" w:rsidRPr="004C249A">
        <w:rPr>
          <w:szCs w:val="26"/>
        </w:rPr>
        <w:t xml:space="preserve">, ответственными за предоставление </w:t>
      </w:r>
      <w:r w:rsidR="006E5F8F">
        <w:rPr>
          <w:szCs w:val="26"/>
        </w:rPr>
        <w:t>Муниципальных услуг</w:t>
      </w:r>
      <w:r w:rsidR="00B25C7D" w:rsidRPr="004C249A">
        <w:rPr>
          <w:szCs w:val="26"/>
        </w:rPr>
        <w:t>, последовательности администр</w:t>
      </w:r>
      <w:r w:rsidR="006E5F8F">
        <w:rPr>
          <w:szCs w:val="26"/>
        </w:rPr>
        <w:t>ативных действий, определенных А</w:t>
      </w:r>
      <w:r w:rsidR="00B25C7D" w:rsidRPr="004C249A">
        <w:rPr>
          <w:szCs w:val="26"/>
        </w:rPr>
        <w:t xml:space="preserve">дминистративными процедурами по предоставлению </w:t>
      </w:r>
      <w:r w:rsidR="006E5F8F" w:rsidRPr="006E5F8F">
        <w:rPr>
          <w:szCs w:val="26"/>
        </w:rPr>
        <w:t>Муниципальных услуг</w:t>
      </w:r>
      <w:r w:rsidR="00B25C7D" w:rsidRPr="006E5F8F">
        <w:rPr>
          <w:szCs w:val="26"/>
        </w:rPr>
        <w:t>,</w:t>
      </w:r>
      <w:r w:rsidR="00B25C7D" w:rsidRPr="004C249A">
        <w:rPr>
          <w:szCs w:val="26"/>
        </w:rPr>
        <w:t xml:space="preserve"> и принятием в ходе предоставления </w:t>
      </w:r>
      <w:r w:rsidR="006E5F8F" w:rsidRPr="006E5F8F">
        <w:rPr>
          <w:szCs w:val="26"/>
        </w:rPr>
        <w:t xml:space="preserve">Муниципальных услуг </w:t>
      </w:r>
      <w:r w:rsidR="00B25C7D" w:rsidRPr="004C249A">
        <w:rPr>
          <w:szCs w:val="26"/>
        </w:rPr>
        <w:t xml:space="preserve">решений осуществляется </w:t>
      </w:r>
      <w:r w:rsidR="00B25C7D">
        <w:rPr>
          <w:szCs w:val="26"/>
        </w:rPr>
        <w:t>первым заместителем главы Администрации</w:t>
      </w:r>
      <w:r w:rsidR="00B25C7D" w:rsidRPr="004C249A">
        <w:rPr>
          <w:szCs w:val="26"/>
        </w:rPr>
        <w:t>.</w:t>
      </w:r>
    </w:p>
    <w:p w:rsidR="00B25C7D" w:rsidRDefault="00715D0A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="00B25C7D" w:rsidRPr="004C249A">
        <w:rPr>
          <w:szCs w:val="26"/>
        </w:rPr>
        <w:t xml:space="preserve">.2. Порядок и периодичность осуществления плановых и внеплановых проверок полноты и качества предоставления </w:t>
      </w:r>
      <w:r w:rsidR="006E5F8F" w:rsidRPr="006E5F8F">
        <w:rPr>
          <w:szCs w:val="26"/>
        </w:rPr>
        <w:t>Муниципальных услуг</w:t>
      </w:r>
      <w:r w:rsidR="00B25C7D" w:rsidRPr="006E5F8F">
        <w:rPr>
          <w:szCs w:val="26"/>
        </w:rPr>
        <w:t>,</w:t>
      </w:r>
      <w:r w:rsidR="00B25C7D" w:rsidRPr="004C249A">
        <w:rPr>
          <w:szCs w:val="26"/>
        </w:rPr>
        <w:t xml:space="preserve"> в том числе порядок и формы контроля за полнотой и качеством предоставления </w:t>
      </w:r>
      <w:r w:rsidR="006E5F8F" w:rsidRPr="006E5F8F">
        <w:rPr>
          <w:szCs w:val="26"/>
        </w:rPr>
        <w:t>Муниципальных услуг</w:t>
      </w:r>
      <w:r w:rsidR="00B25C7D" w:rsidRPr="006E5F8F">
        <w:rPr>
          <w:szCs w:val="26"/>
        </w:rPr>
        <w:t>.</w:t>
      </w:r>
    </w:p>
    <w:p w:rsidR="00B25C7D" w:rsidRDefault="00715D0A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="00B25C7D" w:rsidRPr="004C249A">
        <w:rPr>
          <w:szCs w:val="26"/>
        </w:rPr>
        <w:t xml:space="preserve">.2.1. Контроль за полнотой и качеством предоставления </w:t>
      </w:r>
      <w:r w:rsidR="006E5F8F" w:rsidRPr="006E5F8F">
        <w:rPr>
          <w:szCs w:val="26"/>
        </w:rPr>
        <w:t>Муниципальных услуг</w:t>
      </w:r>
      <w:r w:rsidR="00B25C7D" w:rsidRPr="006E5F8F">
        <w:rPr>
          <w:szCs w:val="26"/>
        </w:rPr>
        <w:t xml:space="preserve"> </w:t>
      </w:r>
      <w:r w:rsidR="00B25C7D" w:rsidRPr="004C249A">
        <w:rPr>
          <w:szCs w:val="26"/>
        </w:rPr>
        <w:t>включает в себя проведение плановых и внеплановых проверок с целью выявления и устранения нарушений прав заявителей, принятие мер для устранения соответствующих нарушений.</w:t>
      </w:r>
    </w:p>
    <w:p w:rsidR="00B25C7D" w:rsidRDefault="00715D0A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="00B25C7D" w:rsidRPr="004C249A">
        <w:rPr>
          <w:szCs w:val="26"/>
        </w:rPr>
        <w:t xml:space="preserve">.3. Ответственность должностных лиц за решения и действия (бездействие), принимаемые (осуществляемые) ими в ходе предоставления </w:t>
      </w:r>
      <w:r w:rsidR="006E5F8F" w:rsidRPr="006E5F8F">
        <w:rPr>
          <w:szCs w:val="26"/>
        </w:rPr>
        <w:t>Муниципальных услуг</w:t>
      </w:r>
      <w:r w:rsidR="00B25C7D" w:rsidRPr="006E5F8F">
        <w:rPr>
          <w:szCs w:val="26"/>
        </w:rPr>
        <w:t>.</w:t>
      </w:r>
    </w:p>
    <w:p w:rsidR="00B25C7D" w:rsidRDefault="00715D0A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="00B25C7D" w:rsidRPr="004C249A">
        <w:rPr>
          <w:szCs w:val="26"/>
        </w:rPr>
        <w:t>.3.1. 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B25C7D" w:rsidRPr="004C249A" w:rsidRDefault="00715D0A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="00B25C7D" w:rsidRPr="004C249A">
        <w:rPr>
          <w:szCs w:val="26"/>
        </w:rPr>
        <w:t xml:space="preserve">.4. Положения, характеризующие требования к порядку и формам контроля за предоставлением </w:t>
      </w:r>
      <w:r w:rsidR="006E5F8F">
        <w:rPr>
          <w:szCs w:val="26"/>
        </w:rPr>
        <w:t>Муниципальных услуг</w:t>
      </w:r>
      <w:r w:rsidR="00B25C7D" w:rsidRPr="004C249A">
        <w:rPr>
          <w:szCs w:val="26"/>
        </w:rPr>
        <w:t>, в том числе со стороны граждан, их объединений и организаций.</w:t>
      </w:r>
    </w:p>
    <w:p w:rsidR="00B25C7D" w:rsidRDefault="00715D0A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="00B25C7D" w:rsidRPr="004C249A">
        <w:rPr>
          <w:szCs w:val="26"/>
        </w:rPr>
        <w:t xml:space="preserve">.4.1. Граждане, их объединения и организации могут контролировать предоставление </w:t>
      </w:r>
      <w:r w:rsidR="006E5F8F">
        <w:rPr>
          <w:szCs w:val="26"/>
        </w:rPr>
        <w:t>Муниципальных услуг</w:t>
      </w:r>
      <w:r w:rsidR="006E5F8F" w:rsidRPr="004C249A">
        <w:rPr>
          <w:szCs w:val="26"/>
        </w:rPr>
        <w:t xml:space="preserve"> </w:t>
      </w:r>
      <w:r w:rsidR="00B25C7D" w:rsidRPr="004C249A">
        <w:rPr>
          <w:szCs w:val="26"/>
        </w:rPr>
        <w:t>путем получения информации по телефону, по письменным обращениям, по электронной почте, на официальном сайте Администрации</w:t>
      </w:r>
      <w:r w:rsidR="00B25C7D">
        <w:rPr>
          <w:szCs w:val="26"/>
        </w:rPr>
        <w:t>.</w:t>
      </w:r>
    </w:p>
    <w:p w:rsidR="00B25C7D" w:rsidRPr="00C74F14" w:rsidRDefault="00B25C7D" w:rsidP="00B25C7D">
      <w:pPr>
        <w:tabs>
          <w:tab w:val="left" w:pos="8041"/>
        </w:tabs>
        <w:spacing w:line="276" w:lineRule="auto"/>
        <w:rPr>
          <w:szCs w:val="26"/>
        </w:rPr>
      </w:pPr>
    </w:p>
    <w:p w:rsidR="001D0D3C" w:rsidRPr="004C249A" w:rsidRDefault="001D0D3C" w:rsidP="001D0D3C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 w:rsidRPr="004C249A">
        <w:rPr>
          <w:b/>
          <w:bCs/>
          <w:szCs w:val="26"/>
        </w:rPr>
        <w:t>V. Досудебный (внесудебный) порядок обжалования решений и действий (бездейс</w:t>
      </w:r>
      <w:r w:rsidR="006E5F8F">
        <w:rPr>
          <w:b/>
          <w:bCs/>
          <w:szCs w:val="26"/>
        </w:rPr>
        <w:t>твия) органа, предоставляющего М</w:t>
      </w:r>
      <w:r w:rsidRPr="004C249A">
        <w:rPr>
          <w:b/>
          <w:bCs/>
          <w:szCs w:val="26"/>
        </w:rPr>
        <w:t>униципальн</w:t>
      </w:r>
      <w:r w:rsidR="006E5F8F">
        <w:rPr>
          <w:b/>
          <w:bCs/>
          <w:szCs w:val="26"/>
        </w:rPr>
        <w:t>ые услуги</w:t>
      </w:r>
      <w:r w:rsidRPr="004C249A">
        <w:rPr>
          <w:b/>
          <w:bCs/>
          <w:szCs w:val="26"/>
        </w:rPr>
        <w:t>, либо должностны</w:t>
      </w:r>
      <w:r w:rsidR="006E5F8F">
        <w:rPr>
          <w:b/>
          <w:bCs/>
          <w:szCs w:val="26"/>
        </w:rPr>
        <w:t>х лиц органа, предоставляющего Муниципальные услуги</w:t>
      </w:r>
      <w:r w:rsidRPr="004C249A">
        <w:rPr>
          <w:b/>
          <w:bCs/>
          <w:szCs w:val="26"/>
        </w:rPr>
        <w:t>, или муниципальных служащих</w:t>
      </w:r>
    </w:p>
    <w:p w:rsidR="00B73334" w:rsidRPr="00B73334" w:rsidRDefault="00B73334" w:rsidP="00B73334">
      <w:pPr>
        <w:tabs>
          <w:tab w:val="left" w:pos="8041"/>
        </w:tabs>
        <w:spacing w:line="276" w:lineRule="auto"/>
        <w:rPr>
          <w:b/>
          <w:szCs w:val="26"/>
        </w:rPr>
      </w:pPr>
      <w:r>
        <w:rPr>
          <w:b/>
          <w:szCs w:val="26"/>
        </w:rPr>
        <w:t>2</w:t>
      </w:r>
      <w:r w:rsidR="00715D0A">
        <w:rPr>
          <w:b/>
          <w:szCs w:val="26"/>
        </w:rPr>
        <w:t>1</w:t>
      </w:r>
      <w:r>
        <w:rPr>
          <w:b/>
          <w:szCs w:val="26"/>
        </w:rPr>
        <w:t xml:space="preserve">. </w:t>
      </w:r>
      <w:r w:rsidRPr="00B73334">
        <w:rPr>
          <w:b/>
          <w:szCs w:val="26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</w:t>
      </w:r>
      <w:r w:rsidR="003214CC">
        <w:rPr>
          <w:b/>
          <w:szCs w:val="26"/>
        </w:rPr>
        <w:t>вленных) в ходе предоставления Муниципальных услуг</w:t>
      </w:r>
      <w:r w:rsidRPr="00B73334">
        <w:rPr>
          <w:b/>
          <w:szCs w:val="26"/>
        </w:rPr>
        <w:t xml:space="preserve"> 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</w:p>
    <w:p w:rsidR="001D0D3C" w:rsidRPr="004C249A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 w:rsidRPr="004C249A">
        <w:rPr>
          <w:szCs w:val="26"/>
        </w:rPr>
        <w:t>.1. Заявители имеют право на досудебное (внесудебное) обжалование.</w:t>
      </w:r>
    </w:p>
    <w:p w:rsidR="001D0D3C" w:rsidRPr="004C249A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Досудебное (внесудебное) обжалование не исключает возможность обжалования решений и действий (бездействия), принятых в ходе предоставления </w:t>
      </w:r>
      <w:r w:rsidR="006E5F8F" w:rsidRPr="006E5F8F">
        <w:rPr>
          <w:szCs w:val="26"/>
        </w:rPr>
        <w:t>Муниципальных услуг</w:t>
      </w:r>
      <w:r w:rsidRPr="006E5F8F">
        <w:rPr>
          <w:szCs w:val="26"/>
        </w:rPr>
        <w:t>,</w:t>
      </w:r>
      <w:r w:rsidRPr="004C249A">
        <w:rPr>
          <w:szCs w:val="26"/>
        </w:rPr>
        <w:t xml:space="preserve"> в судебном порядке.</w:t>
      </w:r>
    </w:p>
    <w:p w:rsidR="001D0D3C" w:rsidRPr="004C249A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 w:rsidRPr="004C249A">
        <w:rPr>
          <w:szCs w:val="26"/>
        </w:rPr>
        <w:t>.2. Заявитель, права и законные интересы которого нарушены, имеет право обратиться с жалобой, в том числе в следующих случаях: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1) нарушение</w:t>
      </w:r>
      <w:r w:rsidRPr="004C249A">
        <w:rPr>
          <w:szCs w:val="26"/>
        </w:rPr>
        <w:t xml:space="preserve"> срока регистрации заявления о предоставлении </w:t>
      </w:r>
      <w:r w:rsidR="006E5F8F" w:rsidRPr="006E5F8F">
        <w:rPr>
          <w:szCs w:val="26"/>
        </w:rPr>
        <w:t>Муниципальных услуг</w:t>
      </w:r>
      <w:r w:rsidRPr="006E5F8F">
        <w:rPr>
          <w:szCs w:val="26"/>
        </w:rPr>
        <w:t>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2) нарушение</w:t>
      </w:r>
      <w:r w:rsidRPr="004C249A">
        <w:rPr>
          <w:szCs w:val="26"/>
        </w:rPr>
        <w:t xml:space="preserve"> срока предоставления </w:t>
      </w:r>
      <w:r w:rsidR="006E5F8F" w:rsidRPr="006E5F8F">
        <w:rPr>
          <w:szCs w:val="26"/>
        </w:rPr>
        <w:t>Муниципальных услуг</w:t>
      </w:r>
      <w:r w:rsidRPr="006E5F8F">
        <w:rPr>
          <w:szCs w:val="26"/>
        </w:rPr>
        <w:t>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3) требование</w:t>
      </w:r>
      <w:r w:rsidRPr="004C249A">
        <w:rPr>
          <w:szCs w:val="26"/>
        </w:rPr>
        <w:t xml:space="preserve">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szCs w:val="26"/>
        </w:rPr>
        <w:t>Правительства Приморского края, Администрации;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4) отказа в приеме документов, представление которых предусмотрено нормативными правовыми актами Российской Федерации, </w:t>
      </w:r>
      <w:r w:rsidRPr="00A06EC3">
        <w:rPr>
          <w:szCs w:val="26"/>
        </w:rPr>
        <w:t xml:space="preserve">Правительства Приморского края, </w:t>
      </w:r>
      <w:r>
        <w:rPr>
          <w:szCs w:val="26"/>
        </w:rPr>
        <w:t>Администрации</w:t>
      </w:r>
      <w:r w:rsidR="003214CC">
        <w:rPr>
          <w:szCs w:val="26"/>
        </w:rPr>
        <w:t xml:space="preserve"> для предоставления Муниципальных услуг</w:t>
      </w:r>
      <w:r w:rsidRPr="004C249A">
        <w:rPr>
          <w:szCs w:val="26"/>
        </w:rPr>
        <w:t>, у заявителя;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5) отказа в предоставлени</w:t>
      </w:r>
      <w:r w:rsidR="003214CC">
        <w:rPr>
          <w:szCs w:val="26"/>
        </w:rPr>
        <w:t>и Муниципальных услуг</w:t>
      </w:r>
      <w:r w:rsidRPr="004C249A">
        <w:rPr>
          <w:szCs w:val="26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281079">
        <w:rPr>
          <w:szCs w:val="26"/>
        </w:rPr>
        <w:t>Правительства Приморского края, Администрации;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6) требование</w:t>
      </w:r>
      <w:r w:rsidRPr="004C249A">
        <w:rPr>
          <w:szCs w:val="26"/>
        </w:rPr>
        <w:t xml:space="preserve"> </w:t>
      </w:r>
      <w:r w:rsidR="003214CC">
        <w:rPr>
          <w:szCs w:val="26"/>
        </w:rPr>
        <w:t>с заявителя при предоставлении Муниципальных услуг</w:t>
      </w:r>
      <w:r w:rsidRPr="004C249A">
        <w:rPr>
          <w:szCs w:val="26"/>
        </w:rPr>
        <w:t xml:space="preserve"> платы, не предусмотренной нормативными правовыми актами Российской Федерации, </w:t>
      </w:r>
      <w:r w:rsidRPr="00281079">
        <w:rPr>
          <w:szCs w:val="26"/>
        </w:rPr>
        <w:t>Правительства Приморского края, Администрации;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7) отказа органа, предоставляющего </w:t>
      </w:r>
      <w:r w:rsidR="006762C4">
        <w:rPr>
          <w:szCs w:val="26"/>
        </w:rPr>
        <w:t>Муниципальные</w:t>
      </w:r>
      <w:r w:rsidR="006762C4" w:rsidRPr="006762C4">
        <w:rPr>
          <w:szCs w:val="26"/>
        </w:rPr>
        <w:t xml:space="preserve"> услуг</w:t>
      </w:r>
      <w:r w:rsidR="006762C4">
        <w:rPr>
          <w:szCs w:val="26"/>
        </w:rPr>
        <w:t>и</w:t>
      </w:r>
      <w:r w:rsidRPr="006762C4">
        <w:rPr>
          <w:szCs w:val="26"/>
        </w:rPr>
        <w:t>,</w:t>
      </w:r>
      <w:r w:rsidRPr="004C249A">
        <w:rPr>
          <w:szCs w:val="26"/>
        </w:rPr>
        <w:t xml:space="preserve"> должностного лица или работника Администрации в исправлении допущенных опечаток и ошибок в выданн</w:t>
      </w:r>
      <w:r w:rsidR="003214CC">
        <w:rPr>
          <w:szCs w:val="26"/>
        </w:rPr>
        <w:t>ых в результате предоставления Муниципальных услуг</w:t>
      </w:r>
      <w:r w:rsidRPr="004C249A">
        <w:rPr>
          <w:szCs w:val="26"/>
        </w:rPr>
        <w:t xml:space="preserve"> документах либо нарушения установленного срока таких исправлений;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8) нарушения срока или порядка выдачи документов</w:t>
      </w:r>
      <w:r w:rsidR="003214CC">
        <w:rPr>
          <w:szCs w:val="26"/>
        </w:rPr>
        <w:t xml:space="preserve"> по результатам предоставления Муниципальных услуг</w:t>
      </w:r>
      <w:r w:rsidRPr="004C249A">
        <w:rPr>
          <w:szCs w:val="26"/>
        </w:rPr>
        <w:t>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9) </w:t>
      </w:r>
      <w:r w:rsidR="003214CC">
        <w:rPr>
          <w:szCs w:val="26"/>
        </w:rPr>
        <w:t>приостановления предоставления Муниципальных услуг</w:t>
      </w:r>
      <w:r w:rsidRPr="004C249A">
        <w:rPr>
          <w:szCs w:val="26"/>
        </w:rPr>
        <w:t xml:space="preserve"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szCs w:val="26"/>
        </w:rPr>
        <w:t xml:space="preserve">законами или </w:t>
      </w:r>
      <w:r w:rsidRPr="00281079">
        <w:rPr>
          <w:szCs w:val="26"/>
        </w:rPr>
        <w:t xml:space="preserve">нормативными правовыми актами </w:t>
      </w:r>
      <w:r>
        <w:rPr>
          <w:szCs w:val="26"/>
        </w:rPr>
        <w:t xml:space="preserve">Правительства Приморского края, </w:t>
      </w:r>
      <w:r w:rsidRPr="00281079">
        <w:rPr>
          <w:szCs w:val="26"/>
        </w:rPr>
        <w:t>нормативными правовыми актами Администрации;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10) требования у заявителя при пре</w:t>
      </w:r>
      <w:r w:rsidR="003214CC">
        <w:rPr>
          <w:szCs w:val="26"/>
        </w:rPr>
        <w:t>доставлении Муниципальных услуг</w:t>
      </w:r>
      <w:r w:rsidRPr="004C249A">
        <w:rPr>
          <w:szCs w:val="26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</w:t>
      </w:r>
      <w:r w:rsidR="003214CC">
        <w:rPr>
          <w:szCs w:val="26"/>
        </w:rPr>
        <w:t>необходимых для предоставления Муниципальных услуг</w:t>
      </w:r>
      <w:r w:rsidRPr="004C249A">
        <w:rPr>
          <w:szCs w:val="26"/>
        </w:rPr>
        <w:t xml:space="preserve">, либо в предоставлении </w:t>
      </w:r>
      <w:r w:rsidR="006762C4" w:rsidRPr="006762C4">
        <w:rPr>
          <w:szCs w:val="26"/>
        </w:rPr>
        <w:t>Муниципальных услуг</w:t>
      </w:r>
      <w:r w:rsidRPr="006762C4">
        <w:rPr>
          <w:szCs w:val="26"/>
        </w:rPr>
        <w:t>,</w:t>
      </w:r>
      <w:r w:rsidRPr="004C249A">
        <w:rPr>
          <w:szCs w:val="26"/>
        </w:rPr>
        <w:t xml:space="preserve"> за исключением случаев, предусмотрен</w:t>
      </w:r>
      <w:r w:rsidR="006762C4">
        <w:rPr>
          <w:szCs w:val="26"/>
        </w:rPr>
        <w:t>ных пунктом 4 части 1 статьи 7</w:t>
      </w:r>
      <w:r w:rsidRPr="004C249A">
        <w:rPr>
          <w:szCs w:val="26"/>
        </w:rPr>
        <w:t xml:space="preserve"> </w:t>
      </w:r>
      <w:r w:rsidR="003214CC">
        <w:rPr>
          <w:szCs w:val="26"/>
        </w:rPr>
        <w:t xml:space="preserve">Закона </w:t>
      </w:r>
      <w:r w:rsidR="006762C4">
        <w:rPr>
          <w:szCs w:val="26"/>
        </w:rPr>
        <w:t xml:space="preserve">                          </w:t>
      </w:r>
      <w:r w:rsidR="003214CC">
        <w:rPr>
          <w:szCs w:val="26"/>
        </w:rPr>
        <w:t>№ 210-ФЗ</w:t>
      </w:r>
      <w:r w:rsidRPr="004C249A">
        <w:rPr>
          <w:szCs w:val="26"/>
        </w:rPr>
        <w:t>.</w:t>
      </w:r>
    </w:p>
    <w:p w:rsidR="001D0D3C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 w:rsidRPr="004C249A">
        <w:rPr>
          <w:szCs w:val="26"/>
        </w:rPr>
        <w:t xml:space="preserve">.3. Жалоба подается в письменной форме на бумажном носителе, в электронной </w:t>
      </w:r>
      <w:r w:rsidR="003214CC">
        <w:rPr>
          <w:szCs w:val="26"/>
        </w:rPr>
        <w:t>форме в орган, предоставляющий Муниципальные услуги</w:t>
      </w:r>
      <w:r w:rsidR="001D0D3C" w:rsidRPr="004C249A">
        <w:rPr>
          <w:szCs w:val="26"/>
        </w:rPr>
        <w:t>, а также может быть принята при личном приеме заявителя.</w:t>
      </w:r>
    </w:p>
    <w:p w:rsidR="001D0D3C" w:rsidRPr="004C249A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 w:rsidRPr="004C249A">
        <w:rPr>
          <w:szCs w:val="26"/>
        </w:rPr>
        <w:t>.4. Жалобы на решения и действия (бездействие) органа, предоставляющего</w:t>
      </w:r>
      <w:r w:rsidR="003214CC">
        <w:rPr>
          <w:szCs w:val="26"/>
        </w:rPr>
        <w:t xml:space="preserve"> М</w:t>
      </w:r>
      <w:r w:rsidR="001D0D3C" w:rsidRPr="004C249A">
        <w:rPr>
          <w:szCs w:val="26"/>
        </w:rPr>
        <w:t>униципальные услуги, должностного</w:t>
      </w:r>
      <w:r w:rsidR="003214CC">
        <w:rPr>
          <w:szCs w:val="26"/>
        </w:rPr>
        <w:t xml:space="preserve"> лица органа, предоставляющего М</w:t>
      </w:r>
      <w:r w:rsidR="001D0D3C" w:rsidRPr="004C249A">
        <w:rPr>
          <w:szCs w:val="26"/>
        </w:rPr>
        <w:t>униципальн</w:t>
      </w:r>
      <w:r w:rsidR="003214CC">
        <w:rPr>
          <w:szCs w:val="26"/>
        </w:rPr>
        <w:t>ые услуги</w:t>
      </w:r>
      <w:r w:rsidR="001D0D3C" w:rsidRPr="004C249A">
        <w:rPr>
          <w:szCs w:val="26"/>
        </w:rPr>
        <w:t>, муниципального служащего, руковод</w:t>
      </w:r>
      <w:r w:rsidR="003214CC">
        <w:rPr>
          <w:szCs w:val="26"/>
        </w:rPr>
        <w:t>ителя органа, предоставляющего М</w:t>
      </w:r>
      <w:r w:rsidR="001D0D3C" w:rsidRPr="004C249A">
        <w:rPr>
          <w:szCs w:val="26"/>
        </w:rPr>
        <w:t>униципальн</w:t>
      </w:r>
      <w:r w:rsidR="003214CC">
        <w:rPr>
          <w:szCs w:val="26"/>
        </w:rPr>
        <w:t>ые услуги</w:t>
      </w:r>
      <w:r w:rsidR="001D0D3C" w:rsidRPr="004C249A">
        <w:rPr>
          <w:szCs w:val="26"/>
        </w:rPr>
        <w:t>, подаются в вышестоящий орган (при его наличии) либо в случае его отсутствия рассматриваются непосредственно руководи</w:t>
      </w:r>
      <w:r w:rsidR="003214CC">
        <w:rPr>
          <w:szCs w:val="26"/>
        </w:rPr>
        <w:t>телем органа, предоставляющего Муниципальные услуги</w:t>
      </w:r>
      <w:r w:rsidR="001D0D3C" w:rsidRPr="004C249A">
        <w:rPr>
          <w:szCs w:val="26"/>
        </w:rPr>
        <w:t xml:space="preserve">. </w:t>
      </w:r>
    </w:p>
    <w:p w:rsidR="001D0D3C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 w:rsidRPr="004C249A">
        <w:rPr>
          <w:szCs w:val="26"/>
        </w:rPr>
        <w:t>.5. Требования к содержанию жалобы.</w:t>
      </w:r>
    </w:p>
    <w:p w:rsidR="001D0D3C" w:rsidRPr="004C249A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В письменной жалобе заявителем в обязательном порядке указываются:</w:t>
      </w:r>
    </w:p>
    <w:p w:rsidR="001D0D3C" w:rsidRPr="004C249A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- наименование органа, предоставляющего </w:t>
      </w:r>
      <w:r w:rsidR="006762C4">
        <w:rPr>
          <w:szCs w:val="26"/>
        </w:rPr>
        <w:t>Муниципальные</w:t>
      </w:r>
      <w:r w:rsidR="006762C4" w:rsidRPr="006762C4">
        <w:rPr>
          <w:szCs w:val="26"/>
        </w:rPr>
        <w:t xml:space="preserve"> услуг</w:t>
      </w:r>
      <w:r w:rsidR="006762C4">
        <w:rPr>
          <w:szCs w:val="26"/>
        </w:rPr>
        <w:t>и</w:t>
      </w:r>
      <w:r w:rsidRPr="006762C4">
        <w:rPr>
          <w:szCs w:val="26"/>
        </w:rPr>
        <w:t>,</w:t>
      </w:r>
      <w:r w:rsidRPr="004C249A">
        <w:rPr>
          <w:szCs w:val="26"/>
        </w:rPr>
        <w:t xml:space="preserve"> должностного лица органа, предоставляющего </w:t>
      </w:r>
      <w:r w:rsidR="006762C4">
        <w:rPr>
          <w:szCs w:val="26"/>
        </w:rPr>
        <w:t>Муниципальные услуги</w:t>
      </w:r>
      <w:r w:rsidRPr="004C249A">
        <w:rPr>
          <w:szCs w:val="26"/>
        </w:rPr>
        <w:t>, либо муниципального служащего, решения и действия (бездействие) которых обжалуются;</w:t>
      </w:r>
    </w:p>
    <w:p w:rsidR="003214C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- фамилия, имя, отчество (при наличии), сведения о месте жительства заявителя</w:t>
      </w:r>
      <w:r w:rsidR="006762C4">
        <w:rPr>
          <w:szCs w:val="26"/>
        </w:rPr>
        <w:t>;</w:t>
      </w:r>
      <w:r w:rsidRPr="004C249A">
        <w:rPr>
          <w:szCs w:val="26"/>
        </w:rPr>
        <w:t xml:space="preserve"> 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- физического лица либо наименование, сведения о месте нахождения </w:t>
      </w:r>
      <w:r>
        <w:rPr>
          <w:szCs w:val="26"/>
        </w:rPr>
        <w:t xml:space="preserve">                             </w:t>
      </w:r>
      <w:r w:rsidRPr="004C249A">
        <w:rPr>
          <w:szCs w:val="26"/>
        </w:rPr>
        <w:t>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- сведения об обжалуемых решениях и действиях (бездействии) органа, предоставляющего </w:t>
      </w:r>
      <w:r w:rsidR="006762C4">
        <w:rPr>
          <w:szCs w:val="26"/>
        </w:rPr>
        <w:t>Муниципальные</w:t>
      </w:r>
      <w:r w:rsidR="006762C4" w:rsidRPr="006762C4">
        <w:rPr>
          <w:szCs w:val="26"/>
        </w:rPr>
        <w:t xml:space="preserve"> услуг</w:t>
      </w:r>
      <w:r w:rsidR="006762C4">
        <w:rPr>
          <w:szCs w:val="26"/>
        </w:rPr>
        <w:t>и</w:t>
      </w:r>
      <w:r w:rsidRPr="006762C4">
        <w:rPr>
          <w:szCs w:val="26"/>
        </w:rPr>
        <w:t>,</w:t>
      </w:r>
      <w:r w:rsidRPr="004C249A">
        <w:rPr>
          <w:szCs w:val="26"/>
        </w:rPr>
        <w:t xml:space="preserve"> должностного лица органа, предоставляющего </w:t>
      </w:r>
      <w:r w:rsidR="006762C4">
        <w:rPr>
          <w:szCs w:val="26"/>
        </w:rPr>
        <w:t>Муниципальные</w:t>
      </w:r>
      <w:r w:rsidR="006762C4" w:rsidRPr="006762C4">
        <w:rPr>
          <w:szCs w:val="26"/>
        </w:rPr>
        <w:t xml:space="preserve"> услуг</w:t>
      </w:r>
      <w:r w:rsidR="006762C4">
        <w:rPr>
          <w:szCs w:val="26"/>
        </w:rPr>
        <w:t>и</w:t>
      </w:r>
      <w:r w:rsidRPr="006762C4">
        <w:rPr>
          <w:szCs w:val="26"/>
        </w:rPr>
        <w:t>,</w:t>
      </w:r>
      <w:r w:rsidRPr="004C249A">
        <w:rPr>
          <w:szCs w:val="26"/>
        </w:rPr>
        <w:t xml:space="preserve"> либо муниципального служащего, решения и действия (бездействие) которых обжалуются;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6762C4">
        <w:rPr>
          <w:szCs w:val="26"/>
        </w:rPr>
        <w:t>Муниципальные</w:t>
      </w:r>
      <w:r w:rsidR="006762C4" w:rsidRPr="006762C4">
        <w:rPr>
          <w:szCs w:val="26"/>
        </w:rPr>
        <w:t xml:space="preserve"> услуг</w:t>
      </w:r>
      <w:r w:rsidR="006762C4">
        <w:rPr>
          <w:szCs w:val="26"/>
        </w:rPr>
        <w:t>и</w:t>
      </w:r>
      <w:r w:rsidRPr="006762C4">
        <w:rPr>
          <w:szCs w:val="26"/>
        </w:rPr>
        <w:t>,</w:t>
      </w:r>
      <w:r w:rsidRPr="004C249A">
        <w:rPr>
          <w:szCs w:val="26"/>
        </w:rPr>
        <w:t xml:space="preserve"> должностного лица органа, предоставляющего </w:t>
      </w:r>
      <w:r w:rsidR="006762C4">
        <w:rPr>
          <w:szCs w:val="26"/>
        </w:rPr>
        <w:t>Муниципальные</w:t>
      </w:r>
      <w:r w:rsidR="006762C4" w:rsidRPr="006762C4">
        <w:rPr>
          <w:szCs w:val="26"/>
        </w:rPr>
        <w:t xml:space="preserve"> услуг</w:t>
      </w:r>
      <w:r w:rsidR="006762C4">
        <w:rPr>
          <w:szCs w:val="26"/>
        </w:rPr>
        <w:t>и</w:t>
      </w:r>
      <w:r w:rsidRPr="006762C4">
        <w:rPr>
          <w:szCs w:val="26"/>
        </w:rPr>
        <w:t>,</w:t>
      </w:r>
      <w:r w:rsidRPr="004C249A">
        <w:rPr>
          <w:szCs w:val="26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D0D3C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 w:rsidRPr="004C249A">
        <w:rPr>
          <w:szCs w:val="26"/>
        </w:rPr>
        <w:t>.6. В случае если жалоба подается через представителя заявителя, также пред</w:t>
      </w:r>
      <w:r w:rsidR="001D0D3C">
        <w:rPr>
          <w:szCs w:val="26"/>
        </w:rPr>
        <w:t>о</w:t>
      </w:r>
      <w:r w:rsidR="001D0D3C" w:rsidRPr="004C249A">
        <w:rPr>
          <w:szCs w:val="26"/>
        </w:rPr>
        <w:t>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D0D3C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 w:rsidRPr="004C249A">
        <w:rPr>
          <w:szCs w:val="26"/>
        </w:rPr>
        <w:t>.7. 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D0D3C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>
        <w:rPr>
          <w:szCs w:val="26"/>
        </w:rPr>
        <w:t>.8</w:t>
      </w:r>
      <w:r w:rsidR="001D0D3C" w:rsidRPr="004C249A">
        <w:rPr>
          <w:szCs w:val="26"/>
        </w:rPr>
        <w:t>. По результатам рассмотрения жалобы Администрация принимает одно из следующих решений: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6762C4" w:rsidRPr="006762C4">
        <w:rPr>
          <w:szCs w:val="26"/>
        </w:rPr>
        <w:t xml:space="preserve">Муниципальных услуг </w:t>
      </w:r>
      <w:r w:rsidRPr="004C249A">
        <w:rPr>
          <w:szCs w:val="26"/>
        </w:rPr>
        <w:t>документах, возврата заявителю денежных средств, взимание которых не предусмотрено нормативными правовыми актами Российской Федерации, субъектов Российской Федерации, муниципальными правовыми актами, а также в иных формах;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2) отказывает в удовлетворении жалобы.</w:t>
      </w:r>
    </w:p>
    <w:p w:rsidR="001D0D3C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 w:rsidRPr="004C249A">
        <w:rPr>
          <w:szCs w:val="26"/>
        </w:rPr>
        <w:t>.</w:t>
      </w:r>
      <w:r w:rsidR="001D0D3C">
        <w:rPr>
          <w:szCs w:val="26"/>
        </w:rPr>
        <w:t>9</w:t>
      </w:r>
      <w:r w:rsidR="001D0D3C" w:rsidRPr="004C249A">
        <w:rPr>
          <w:szCs w:val="26"/>
        </w:rPr>
        <w:t>. Уполномоченный на рассмотрение жалобы орган Администрации отказывает в удовлетворении жалобы в следующих случаях: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3) наличие решения по жалобе, принятого ранее в соответствии с требованиями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</w:t>
      </w:r>
      <w:r w:rsidR="001B7A0E">
        <w:t>Закона № 210-ФЗ.</w:t>
      </w:r>
    </w:p>
    <w:p w:rsidR="001D0D3C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>
        <w:rPr>
          <w:szCs w:val="26"/>
        </w:rPr>
        <w:t>.10</w:t>
      </w:r>
      <w:r w:rsidR="001D0D3C" w:rsidRPr="004C249A">
        <w:rPr>
          <w:szCs w:val="26"/>
        </w:rPr>
        <w:t xml:space="preserve">. Не позднее дня, следующего за днем принятия </w:t>
      </w:r>
      <w:r w:rsidR="001D0D3C">
        <w:rPr>
          <w:szCs w:val="26"/>
        </w:rPr>
        <w:t xml:space="preserve">решения, указанного в </w:t>
      </w:r>
      <w:r w:rsidR="001D0D3C" w:rsidRPr="001D0D3C">
        <w:rPr>
          <w:szCs w:val="26"/>
        </w:rPr>
        <w:t>пункте 6.1,</w:t>
      </w:r>
      <w:r w:rsidR="001D0D3C" w:rsidRPr="004C249A">
        <w:rPr>
          <w:szCs w:val="26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0D3C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>
        <w:rPr>
          <w:szCs w:val="26"/>
        </w:rPr>
        <w:t>.11</w:t>
      </w:r>
      <w:r w:rsidR="001D0D3C" w:rsidRPr="004C249A">
        <w:rPr>
          <w:szCs w:val="26"/>
        </w:rPr>
        <w:t>. Уполномоченный на рассмотрение жалобы орган Администрации вправе оставить жалобу без ответа в следующих случаях: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Администрация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 (ответ на жалобу не дается, она не подлежит направлению на рассмотрение, о чем в течение семи дней со дня регистрации обращения сообщается заявителю, если его фамилия и почтовый адрес поддаются прочтению);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3)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Уполномоченный на рассмотрение жалобы орган Администрации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4)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Уполномоченный на рассмотрение жалобы орган Администрации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одному и тому же должностному лицу. О данном решении уведомляется гражданин, направивший обращение;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5) в случае поступления в Администрацию или должностному лицу Администрации письменного обращения, содержащего вопрос, ответ на который размещен в соответствии с частью 4 статьи </w:t>
      </w:r>
      <w:r w:rsidRPr="006762C4">
        <w:rPr>
          <w:szCs w:val="26"/>
        </w:rPr>
        <w:t xml:space="preserve">10 </w:t>
      </w:r>
      <w:hyperlink r:id="rId17" w:history="1">
        <w:r w:rsidRPr="006762C4">
          <w:rPr>
            <w:rStyle w:val="a8"/>
            <w:szCs w:val="26"/>
            <w:u w:val="none"/>
          </w:rPr>
          <w:t xml:space="preserve">Федерального закона от 02.05.2006 </w:t>
        </w:r>
        <w:r w:rsidR="000C6CEA" w:rsidRPr="006762C4">
          <w:rPr>
            <w:rStyle w:val="a8"/>
            <w:szCs w:val="26"/>
            <w:u w:val="none"/>
          </w:rPr>
          <w:t xml:space="preserve">                 </w:t>
        </w:r>
        <w:r w:rsidRPr="006762C4">
          <w:rPr>
            <w:rStyle w:val="a8"/>
            <w:szCs w:val="26"/>
            <w:u w:val="none"/>
          </w:rPr>
          <w:t>№</w:t>
        </w:r>
        <w:r w:rsidR="006762C4">
          <w:rPr>
            <w:rStyle w:val="a8"/>
            <w:szCs w:val="26"/>
            <w:u w:val="none"/>
          </w:rPr>
          <w:t xml:space="preserve"> 59-ФЗ «</w:t>
        </w:r>
        <w:r w:rsidRPr="006762C4">
          <w:rPr>
            <w:rStyle w:val="a8"/>
            <w:szCs w:val="26"/>
            <w:u w:val="none"/>
          </w:rPr>
          <w:t>О порядке рассмотрения обращений граждан Российской Федерации</w:t>
        </w:r>
        <w:r w:rsidR="006762C4">
          <w:rPr>
            <w:rStyle w:val="a8"/>
            <w:szCs w:val="26"/>
            <w:u w:val="none"/>
          </w:rPr>
          <w:t>»</w:t>
        </w:r>
      </w:hyperlink>
      <w:r w:rsidRPr="004C249A">
        <w:rPr>
          <w:szCs w:val="26"/>
        </w:rPr>
        <w:t xml:space="preserve">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D0D3C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B73334">
        <w:rPr>
          <w:szCs w:val="26"/>
        </w:rPr>
        <w:t>.12</w:t>
      </w:r>
      <w:r w:rsidR="001D0D3C" w:rsidRPr="004C249A">
        <w:rPr>
          <w:szCs w:val="26"/>
        </w:rPr>
        <w:t xml:space="preserve">. Уполномоченный на рассмотрение жалобы орган Администрации, предоставляющий </w:t>
      </w:r>
      <w:r w:rsidR="006762C4">
        <w:rPr>
          <w:szCs w:val="26"/>
        </w:rPr>
        <w:t>Муниципальные</w:t>
      </w:r>
      <w:r w:rsidR="006762C4" w:rsidRPr="006762C4">
        <w:rPr>
          <w:szCs w:val="26"/>
        </w:rPr>
        <w:t xml:space="preserve"> услуг</w:t>
      </w:r>
      <w:r w:rsidR="006762C4">
        <w:rPr>
          <w:szCs w:val="26"/>
        </w:rPr>
        <w:t>и</w:t>
      </w:r>
      <w:r w:rsidR="001D0D3C" w:rsidRPr="006762C4">
        <w:rPr>
          <w:szCs w:val="26"/>
        </w:rPr>
        <w:t>,</w:t>
      </w:r>
      <w:r w:rsidR="001D0D3C" w:rsidRPr="004C249A">
        <w:rPr>
          <w:szCs w:val="26"/>
        </w:rPr>
        <w:t xml:space="preserve"> сообщает заявителю об оставлении жалобы без ответа в течение трех рабочих дней со дня регистрации жалобы.</w:t>
      </w:r>
    </w:p>
    <w:p w:rsidR="006F0B62" w:rsidRDefault="006F0B62" w:rsidP="001D0D3C">
      <w:pPr>
        <w:tabs>
          <w:tab w:val="left" w:pos="8041"/>
        </w:tabs>
        <w:spacing w:line="276" w:lineRule="auto"/>
        <w:rPr>
          <w:szCs w:val="26"/>
        </w:rPr>
      </w:pPr>
    </w:p>
    <w:p w:rsidR="006F0B62" w:rsidRDefault="006F0B62" w:rsidP="006F0B62">
      <w:pPr>
        <w:tabs>
          <w:tab w:val="left" w:pos="8041"/>
        </w:tabs>
        <w:spacing w:line="276" w:lineRule="auto"/>
        <w:jc w:val="center"/>
        <w:rPr>
          <w:szCs w:val="26"/>
        </w:rPr>
      </w:pPr>
      <w:r>
        <w:rPr>
          <w:szCs w:val="26"/>
        </w:rPr>
        <w:t>____________________________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D5722D" w:rsidRDefault="00D5722D" w:rsidP="001D0D3C">
      <w:pPr>
        <w:tabs>
          <w:tab w:val="left" w:pos="8041"/>
        </w:tabs>
        <w:spacing w:line="276" w:lineRule="auto"/>
        <w:rPr>
          <w:szCs w:val="26"/>
        </w:rPr>
      </w:pPr>
    </w:p>
    <w:p w:rsidR="00D5722D" w:rsidRDefault="00D5722D" w:rsidP="001D0D3C">
      <w:pPr>
        <w:tabs>
          <w:tab w:val="left" w:pos="8041"/>
        </w:tabs>
        <w:spacing w:line="276" w:lineRule="auto"/>
        <w:rPr>
          <w:szCs w:val="26"/>
        </w:rPr>
      </w:pPr>
    </w:p>
    <w:p w:rsidR="00D5722D" w:rsidRDefault="00D5722D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Pr="001B7A0E" w:rsidRDefault="00C27320" w:rsidP="00C27320">
      <w:pPr>
        <w:tabs>
          <w:tab w:val="left" w:pos="8041"/>
        </w:tabs>
        <w:ind w:left="5670"/>
        <w:jc w:val="center"/>
        <w:rPr>
          <w:sz w:val="25"/>
          <w:szCs w:val="25"/>
        </w:rPr>
      </w:pPr>
      <w:r w:rsidRPr="001B7A0E">
        <w:rPr>
          <w:sz w:val="25"/>
          <w:szCs w:val="25"/>
        </w:rPr>
        <w:t>Приложение № 1</w:t>
      </w:r>
      <w:r w:rsidRPr="001B7A0E">
        <w:rPr>
          <w:sz w:val="25"/>
          <w:szCs w:val="25"/>
        </w:rPr>
        <w:br/>
        <w:t xml:space="preserve">к Административному регламенту предоставления </w:t>
      </w:r>
      <w:r w:rsidR="00A11423" w:rsidRPr="00A11423">
        <w:rPr>
          <w:sz w:val="25"/>
          <w:szCs w:val="25"/>
        </w:rPr>
        <w:t>Муниципальных услуг</w:t>
      </w:r>
      <w:r w:rsidRPr="00A11423">
        <w:rPr>
          <w:sz w:val="25"/>
          <w:szCs w:val="25"/>
        </w:rPr>
        <w:t xml:space="preserve"> </w:t>
      </w:r>
      <w:r w:rsidR="00A11423">
        <w:rPr>
          <w:sz w:val="25"/>
          <w:szCs w:val="25"/>
        </w:rPr>
        <w:t>«</w:t>
      </w:r>
      <w:r w:rsidRPr="001B7A0E">
        <w:rPr>
          <w:sz w:val="25"/>
          <w:szCs w:val="25"/>
        </w:rPr>
        <w:t>Согласование создания места (площадки) накопления</w:t>
      </w:r>
      <w:r w:rsidRPr="001B7A0E">
        <w:rPr>
          <w:sz w:val="25"/>
          <w:szCs w:val="25"/>
        </w:rPr>
        <w:br/>
        <w:t>ТКО и включение сведений о них</w:t>
      </w:r>
      <w:r w:rsidRPr="001B7A0E">
        <w:rPr>
          <w:sz w:val="25"/>
          <w:szCs w:val="25"/>
        </w:rPr>
        <w:br/>
        <w:t>в реестр</w:t>
      </w:r>
      <w:r w:rsidR="00A11423">
        <w:rPr>
          <w:sz w:val="25"/>
          <w:szCs w:val="25"/>
        </w:rPr>
        <w:t xml:space="preserve"> мест (площадок) накопления ТКО»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4850"/>
      </w:tblGrid>
      <w:tr w:rsidR="00C27320" w:rsidRPr="001B7A0E" w:rsidTr="00C74F14">
        <w:trPr>
          <w:trHeight w:val="15"/>
          <w:tblCellSpacing w:w="15" w:type="dxa"/>
        </w:trPr>
        <w:tc>
          <w:tcPr>
            <w:tcW w:w="4620" w:type="dxa"/>
            <w:vAlign w:val="center"/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</w:p>
        </w:tc>
        <w:tc>
          <w:tcPr>
            <w:tcW w:w="4805" w:type="dxa"/>
            <w:vAlign w:val="center"/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</w:p>
        </w:tc>
      </w:tr>
      <w:tr w:rsidR="00C27320" w:rsidRPr="001B7A0E" w:rsidTr="00C74F14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27320">
            <w:pPr>
              <w:tabs>
                <w:tab w:val="left" w:pos="8041"/>
              </w:tabs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В комиссию по согласованию создания мест (площадок) накопления твердых коммунальных отходов на территории Арсеньевского городского округа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от __________________________________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(наименование заявителя)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___________________________________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(фамилия, имя, отчество - для граждан,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___________________________________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полное наименование, место нахождения, реквизиты, фамилия,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___________________________________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имя, отчество, должность руководителя - для юридического лица),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___________________________________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почтовый адрес, телефон)</w:t>
            </w:r>
          </w:p>
        </w:tc>
      </w:tr>
      <w:tr w:rsidR="00C27320" w:rsidRPr="001B7A0E" w:rsidTr="00C74F14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27320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ЗАЯВКА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 xml:space="preserve">о согласовании создания места (площадки) накопления твердых коммунальных отходов (далее - ТКО) на территории Арсеньевского городского округа 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Прошу согласовать создание места (площадки) накопления ТКО на территории Арсеньевского городского округа.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Результат муниципальной услуги прошу направить в мой адрес следующим способом: лично, по почтовому адресу, по электронной почте (нужное подчеркнуть).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Данные о планируемом месте (площадке) накопления ТКО: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left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1. Адрес (местоположение) планируемого к созданию места (площадки) накопления ТКО: _______________________________________________________________________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(населенный пункт, улица, номер дома и (или) географические координаты мест (площадок) накопления ТКО)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2. Место (площадка) накопления ТКО определено согласно прилагаемой схеме, являющейся неотъемлемой частью заявки.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_______________________________________________________________________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3. Данные о технических характеристиках планируемого места (площадки) накопления ТКО: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а) тип используемого покрытия места (площадки) накопления ТКО: ______________________________________________________________________;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(бетонное, асфальтобетонное покрытие и т.п.)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б) площадь места (площадки) накопления ТКО: _______ кв. м/____________ м.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(длина, ширина).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в) количество планируемых к размещению контейнеров и (или) бункеров с указанием их объема: ________;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г) Сведения об ограждении площадки: ____________________________________.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 xml:space="preserve">                                                                                               (материал ограждения)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4. Данные о собственнике места (площадки) накопления ТКО: _______________________________________________________________________</w:t>
            </w:r>
          </w:p>
          <w:p w:rsidR="00C27320" w:rsidRPr="001B7A0E" w:rsidRDefault="00C27320" w:rsidP="00C74F14">
            <w:pPr>
              <w:tabs>
                <w:tab w:val="left" w:pos="8041"/>
              </w:tabs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(для юридических лиц, в том числе органов государственной власти и местного самоуправления,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_______________________________________________________________________ полное наименование, ОГРН, фактический адрес; для индивидуальных предпринимателей - фамилия, имя, отчество, ОГРНИП, адрес регистрации по месту жительства; для физических лиц - фамилия, имя, отчество, адрес регистрации по месту жительства, контактные данные)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5. Данные о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_______________________________________________________________________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кадастровый номер объекта недвижимости (указывается в случае, если объект прошел государственный кадастровый учет) &lt;*&gt;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частная/муниципальная/федеральная/ /государственная собственность не разграничена (нужное подчеркнуть);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6. 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_______________________________________________________________________</w:t>
            </w:r>
            <w:r w:rsidR="001B7A0E" w:rsidRPr="001B7A0E">
              <w:rPr>
                <w:sz w:val="25"/>
                <w:szCs w:val="25"/>
              </w:rPr>
              <w:t xml:space="preserve"> </w:t>
            </w:r>
            <w:r w:rsidRPr="001B7A0E">
              <w:rPr>
                <w:sz w:val="25"/>
                <w:szCs w:val="25"/>
              </w:rPr>
              <w:t>(указывается владелец имущества, вид права владельца имущества)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7. Данные об источниках образования ТКО:</w:t>
            </w:r>
          </w:p>
        </w:tc>
      </w:tr>
    </w:tbl>
    <w:p w:rsidR="00C27320" w:rsidRPr="001B7A0E" w:rsidRDefault="00C27320" w:rsidP="00C27320">
      <w:pPr>
        <w:tabs>
          <w:tab w:val="left" w:pos="8041"/>
        </w:tabs>
        <w:spacing w:line="276" w:lineRule="auto"/>
        <w:ind w:firstLine="0"/>
        <w:rPr>
          <w:vanish/>
          <w:sz w:val="25"/>
          <w:szCs w:val="25"/>
        </w:rPr>
      </w:pPr>
    </w:p>
    <w:tbl>
      <w:tblPr>
        <w:tblW w:w="9637" w:type="dxa"/>
        <w:tblCellSpacing w:w="1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4081"/>
        <w:gridCol w:w="4832"/>
      </w:tblGrid>
      <w:tr w:rsidR="00C27320" w:rsidRPr="001B7A0E" w:rsidTr="00C74F14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 xml:space="preserve">№ п/п 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Наименование источника образования ТКО &lt;**&gt;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Характеристика объекта - источника образования ТКО (жилой дом, административное здание, производственное помещение, иное)</w:t>
            </w:r>
          </w:p>
        </w:tc>
      </w:tr>
      <w:tr w:rsidR="00C27320" w:rsidRPr="001B7A0E" w:rsidTr="00C74F14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 xml:space="preserve">1 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2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3</w:t>
            </w:r>
          </w:p>
        </w:tc>
      </w:tr>
      <w:tr w:rsidR="00C27320" w:rsidRPr="001B7A0E" w:rsidTr="00C74F14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1.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</w:p>
        </w:tc>
      </w:tr>
    </w:tbl>
    <w:p w:rsidR="00C27320" w:rsidRPr="001B7A0E" w:rsidRDefault="00C27320" w:rsidP="00C27320">
      <w:pPr>
        <w:tabs>
          <w:tab w:val="left" w:pos="8041"/>
        </w:tabs>
        <w:spacing w:line="276" w:lineRule="auto"/>
        <w:ind w:firstLine="0"/>
        <w:rPr>
          <w:vanish/>
          <w:sz w:val="25"/>
          <w:szCs w:val="25"/>
        </w:rPr>
      </w:pPr>
    </w:p>
    <w:tbl>
      <w:tblPr>
        <w:tblW w:w="0" w:type="auto"/>
        <w:tblCellSpacing w:w="1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3"/>
        <w:gridCol w:w="3172"/>
        <w:gridCol w:w="3187"/>
      </w:tblGrid>
      <w:tr w:rsidR="00C27320" w:rsidRPr="001B7A0E" w:rsidTr="004A6127">
        <w:trPr>
          <w:tblCellSpacing w:w="15" w:type="dxa"/>
        </w:trPr>
        <w:tc>
          <w:tcPr>
            <w:tcW w:w="9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left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8. Содержание места (площадки) накопления ТКО планируется осуществлять за счет средств: __________________________________________________________________.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 xml:space="preserve">                                                                      (источник финансирования)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Настоящим подтверждаю свое согласие на обработку персональных данных, указанных в заявке. Согласие действует с момента подачи заявки до моего письменного отзыва данного согласия.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_________________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(подпись заявителя)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М.П. (при наличии)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Подтверждаю принятие обязательств по обустройству и содержанию созданного места (площадки) накопления ТКО, указанного в настоящем заявлении,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Норм и правил благоустройства и содержания территории Арсеньевского городского округа".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_________________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(подпись заявителя)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М.П. (при наличии)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К настоящей заявке прилагаются: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- схема размещения планируемого места (площадки) накопления ТКО, отражающая данные о местоположении места (площадки) накопления ТКО на карте Арсеньевского городского округа в масштабе 1:500, выполненная в произвольной форме, с обозначением расстояний от местонахождения планируемого места (площадки) накопления ТКО до ближайших жилых домов, детских учреждений, спортивных площадок и мест отдыха населения на ____________ листах;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- согласие владельцев инженерных коммуникаций на использование земель, земельного участка для размещения места (площадки) ТКО, попадающих в зону размещения объекта, на ____________ листах.</w:t>
            </w:r>
          </w:p>
        </w:tc>
      </w:tr>
      <w:tr w:rsidR="00C27320" w:rsidRPr="001B7A0E" w:rsidTr="004A6127">
        <w:trPr>
          <w:tblCellSpacing w:w="15" w:type="dxa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Заявитель: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 xml:space="preserve">_____________________/ 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(подпись)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 xml:space="preserve">_____________________/ 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(Ф.И.О. (последнее - при наличии)</w:t>
            </w:r>
          </w:p>
        </w:tc>
      </w:tr>
      <w:tr w:rsidR="00C27320" w:rsidRPr="001B7A0E" w:rsidTr="004A6127">
        <w:trPr>
          <w:tblCellSpacing w:w="15" w:type="dxa"/>
        </w:trPr>
        <w:tc>
          <w:tcPr>
            <w:tcW w:w="9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"___" ____________ 20__ г.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left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М.П. (при наличии)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C27320" w:rsidRPr="001B7A0E" w:rsidTr="004A6127">
        <w:trPr>
          <w:tblCellSpacing w:w="15" w:type="dxa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______________________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(должность уполномоченного лица органа)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_____________________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(подпись)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____________________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(расшифровка подписи)</w:t>
            </w:r>
          </w:p>
        </w:tc>
      </w:tr>
      <w:tr w:rsidR="00C27320" w:rsidRPr="001B7A0E" w:rsidTr="004A6127">
        <w:trPr>
          <w:tblCellSpacing w:w="15" w:type="dxa"/>
        </w:trPr>
        <w:tc>
          <w:tcPr>
            <w:tcW w:w="9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"___" ____________ 20__ г.</w:t>
            </w:r>
          </w:p>
        </w:tc>
      </w:tr>
    </w:tbl>
    <w:p w:rsidR="001B7A0E" w:rsidRDefault="00C27320" w:rsidP="001B7A0E">
      <w:pPr>
        <w:tabs>
          <w:tab w:val="left" w:pos="8041"/>
        </w:tabs>
        <w:spacing w:line="276" w:lineRule="auto"/>
        <w:ind w:firstLine="0"/>
        <w:jc w:val="center"/>
        <w:rPr>
          <w:sz w:val="25"/>
          <w:szCs w:val="25"/>
        </w:rPr>
      </w:pPr>
      <w:r w:rsidRPr="001B7A0E">
        <w:rPr>
          <w:sz w:val="25"/>
          <w:szCs w:val="25"/>
        </w:rPr>
        <w:t>________________</w:t>
      </w:r>
    </w:p>
    <w:p w:rsidR="001B7A0E" w:rsidRDefault="001B7A0E" w:rsidP="001B7A0E">
      <w:pPr>
        <w:tabs>
          <w:tab w:val="left" w:pos="8041"/>
        </w:tabs>
        <w:spacing w:line="276" w:lineRule="auto"/>
        <w:ind w:firstLine="0"/>
        <w:jc w:val="center"/>
        <w:rPr>
          <w:sz w:val="25"/>
          <w:szCs w:val="25"/>
        </w:rPr>
      </w:pPr>
    </w:p>
    <w:p w:rsidR="001B7A0E" w:rsidRDefault="001B7A0E" w:rsidP="001B7A0E">
      <w:pPr>
        <w:tabs>
          <w:tab w:val="left" w:pos="8041"/>
        </w:tabs>
        <w:spacing w:line="276" w:lineRule="auto"/>
        <w:ind w:firstLine="0"/>
        <w:jc w:val="center"/>
        <w:rPr>
          <w:sz w:val="25"/>
          <w:szCs w:val="25"/>
        </w:rPr>
      </w:pPr>
    </w:p>
    <w:p w:rsidR="00C27320" w:rsidRPr="001B7A0E" w:rsidRDefault="00C27320" w:rsidP="001B7A0E">
      <w:pPr>
        <w:tabs>
          <w:tab w:val="left" w:pos="8041"/>
        </w:tabs>
        <w:spacing w:line="276" w:lineRule="auto"/>
        <w:ind w:firstLine="0"/>
        <w:jc w:val="center"/>
        <w:rPr>
          <w:sz w:val="25"/>
          <w:szCs w:val="25"/>
        </w:rPr>
      </w:pPr>
      <w:r w:rsidRPr="001B7A0E">
        <w:rPr>
          <w:sz w:val="25"/>
          <w:szCs w:val="25"/>
        </w:rPr>
        <w:br/>
        <w:t>* Указывается наименование правоустанавливающего документа, его реквизиты (при наличии), серия, номер, дата регистрации, кем, когда, кому выдан, срок действия или решение о размещении объектов (мест (площадок) накопления отходов)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(в случае нахождения объектов (мест (площадок) накопления отходов) на землях или земельных участках, находящихся в государственной или муниципальной собственности). 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нем.</w:t>
      </w:r>
    </w:p>
    <w:p w:rsidR="00C27320" w:rsidRDefault="00C27320" w:rsidP="00C27320">
      <w:pPr>
        <w:tabs>
          <w:tab w:val="left" w:pos="8041"/>
        </w:tabs>
        <w:spacing w:line="276" w:lineRule="auto"/>
        <w:ind w:firstLine="0"/>
        <w:rPr>
          <w:sz w:val="25"/>
          <w:szCs w:val="25"/>
        </w:rPr>
      </w:pPr>
      <w:r w:rsidRPr="001B7A0E">
        <w:rPr>
          <w:sz w:val="25"/>
          <w:szCs w:val="25"/>
        </w:rPr>
        <w:br/>
        <w:t>** Сведения об одном или нескольких объектах капитального строительства на территории Арсеньевского городского округа, где эти объекты располагаются и при осуществлении деятельности на которых у физических и юридических лиц образуются ТКО, складирование которых планируется осуществлять в создаваемом месте (на площадке) накопления ТКО, включая их наименование и адрес местонахождения.</w:t>
      </w:r>
    </w:p>
    <w:p w:rsidR="006F0B62" w:rsidRDefault="006F0B62" w:rsidP="00C27320">
      <w:pPr>
        <w:tabs>
          <w:tab w:val="left" w:pos="8041"/>
        </w:tabs>
        <w:spacing w:line="276" w:lineRule="auto"/>
        <w:ind w:firstLine="0"/>
        <w:rPr>
          <w:sz w:val="25"/>
          <w:szCs w:val="25"/>
        </w:rPr>
      </w:pPr>
    </w:p>
    <w:p w:rsidR="006F0B62" w:rsidRPr="001B7A0E" w:rsidRDefault="006F0B62" w:rsidP="006F0B62">
      <w:pPr>
        <w:tabs>
          <w:tab w:val="left" w:pos="8041"/>
        </w:tabs>
        <w:spacing w:line="276" w:lineRule="auto"/>
        <w:ind w:firstLine="0"/>
        <w:jc w:val="center"/>
        <w:rPr>
          <w:sz w:val="25"/>
          <w:szCs w:val="25"/>
        </w:rPr>
      </w:pPr>
      <w:r>
        <w:rPr>
          <w:sz w:val="25"/>
          <w:szCs w:val="25"/>
        </w:rPr>
        <w:t>______________________________</w:t>
      </w:r>
    </w:p>
    <w:p w:rsidR="00C27320" w:rsidRDefault="00C27320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4A6127" w:rsidRDefault="004A6127" w:rsidP="004A6127">
      <w:pPr>
        <w:tabs>
          <w:tab w:val="left" w:pos="8041"/>
        </w:tabs>
        <w:ind w:left="5670" w:firstLine="0"/>
        <w:jc w:val="center"/>
        <w:rPr>
          <w:szCs w:val="26"/>
        </w:rPr>
      </w:pPr>
      <w:r>
        <w:rPr>
          <w:szCs w:val="26"/>
        </w:rPr>
        <w:t>Приложение №</w:t>
      </w:r>
      <w:r w:rsidRPr="004C249A">
        <w:rPr>
          <w:szCs w:val="26"/>
        </w:rPr>
        <w:t xml:space="preserve"> 2</w:t>
      </w:r>
      <w:r w:rsidRPr="004C249A">
        <w:rPr>
          <w:szCs w:val="26"/>
        </w:rPr>
        <w:br/>
        <w:t xml:space="preserve">к Административному регламенту предоставления </w:t>
      </w:r>
      <w:r w:rsidR="00A11423" w:rsidRPr="00A11423">
        <w:rPr>
          <w:szCs w:val="26"/>
        </w:rPr>
        <w:t>Муниципальных услуг</w:t>
      </w:r>
      <w:r w:rsidRPr="00A11423">
        <w:rPr>
          <w:szCs w:val="26"/>
        </w:rPr>
        <w:t xml:space="preserve"> </w:t>
      </w:r>
      <w:r w:rsidR="00A11423">
        <w:rPr>
          <w:szCs w:val="26"/>
        </w:rPr>
        <w:t>«</w:t>
      </w:r>
      <w:r w:rsidRPr="004C249A">
        <w:rPr>
          <w:szCs w:val="26"/>
        </w:rPr>
        <w:t>Согласование создания места (площадки) накопления</w:t>
      </w:r>
      <w:r w:rsidRPr="004C249A">
        <w:rPr>
          <w:szCs w:val="26"/>
        </w:rPr>
        <w:br/>
      </w:r>
      <w:r>
        <w:rPr>
          <w:szCs w:val="26"/>
        </w:rPr>
        <w:t>ТКО</w:t>
      </w:r>
      <w:r w:rsidRPr="004C249A">
        <w:rPr>
          <w:szCs w:val="26"/>
        </w:rPr>
        <w:t xml:space="preserve"> и включение сведений о них</w:t>
      </w:r>
      <w:r w:rsidRPr="004C249A">
        <w:rPr>
          <w:szCs w:val="26"/>
        </w:rPr>
        <w:br/>
        <w:t xml:space="preserve">в реестр мест (площадок) накопления </w:t>
      </w:r>
      <w:r>
        <w:rPr>
          <w:szCs w:val="26"/>
        </w:rPr>
        <w:t>ТКО</w:t>
      </w:r>
      <w:r w:rsidR="00A11423">
        <w:rPr>
          <w:szCs w:val="26"/>
        </w:rPr>
        <w:t>»</w:t>
      </w:r>
    </w:p>
    <w:p w:rsidR="004A6127" w:rsidRDefault="004A6127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4A6127" w:rsidRDefault="004A6127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4A6127" w:rsidRPr="004C249A" w:rsidRDefault="004A6127" w:rsidP="004A6127">
      <w:pPr>
        <w:ind w:firstLine="0"/>
        <w:jc w:val="center"/>
        <w:rPr>
          <w:szCs w:val="26"/>
        </w:rPr>
      </w:pPr>
      <w:r w:rsidRPr="000B1808">
        <w:rPr>
          <w:szCs w:val="26"/>
        </w:rPr>
        <w:t xml:space="preserve">Заявка о включении сведений в реестр мест (площадок) накопления </w:t>
      </w:r>
      <w:r>
        <w:rPr>
          <w:szCs w:val="26"/>
        </w:rPr>
        <w:t>ТКО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6364"/>
      </w:tblGrid>
      <w:tr w:rsidR="004A6127" w:rsidRPr="004C249A" w:rsidTr="00C74F14">
        <w:trPr>
          <w:trHeight w:val="15"/>
          <w:tblCellSpacing w:w="15" w:type="dxa"/>
        </w:trPr>
        <w:tc>
          <w:tcPr>
            <w:tcW w:w="4620" w:type="dxa"/>
            <w:vAlign w:val="center"/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4805" w:type="dxa"/>
            <w:vAlign w:val="center"/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</w:tr>
      <w:tr w:rsidR="004A6127" w:rsidRPr="004C249A" w:rsidTr="00C74F14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BA377F">
              <w:rPr>
                <w:szCs w:val="26"/>
              </w:rPr>
              <w:t>В комиссию по согласованию создания мест (площадок) накопления твердых коммунальных отходов на территории Арсеньевского городского округа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от 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 xml:space="preserve">наименование заявителя 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(фамилия, имя, отчество - для граждан,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полное наименование, место нахождения, реквизиты, фамилия,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имя, отчество, должность руководителя - для юридического лица),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почтовый адрес, телефон)</w:t>
            </w:r>
          </w:p>
        </w:tc>
      </w:tr>
      <w:tr w:rsidR="004A6127" w:rsidRPr="004C249A" w:rsidTr="00C74F14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Cs w:val="26"/>
              </w:rPr>
            </w:pPr>
            <w:r w:rsidRPr="004C249A">
              <w:rPr>
                <w:szCs w:val="26"/>
              </w:rPr>
              <w:t>ЗАЯВКА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 xml:space="preserve">о включении сведений в реестр мест (площадок) накопления твердых коммунальных отходов 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Прошу включить сведения о месте (площадке) накопления твердых коммунальных отходов (далее - ТКО) ______________________________________________________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в реестр мест (площадок) накопления ТКО.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Результат муниципальной услуги прошу направить в мой адрес следующим способом: лично, по почтовому адресу, по электронной почте (нужное подчеркнуть).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1. Данные о технических характеристиках места (площадки) накопления ТКО: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а) тип используемого покрытия места (площадки) накопления ТКО: _____________________________________</w:t>
            </w:r>
            <w:r>
              <w:rPr>
                <w:szCs w:val="26"/>
              </w:rPr>
              <w:t>_______________________________</w:t>
            </w:r>
            <w:r w:rsidRPr="004C249A">
              <w:rPr>
                <w:szCs w:val="26"/>
              </w:rPr>
              <w:t>__;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731F46">
              <w:rPr>
                <w:sz w:val="22"/>
                <w:szCs w:val="22"/>
              </w:rPr>
              <w:t>(бетонное, асфальтобетонное покрытие и т.п.)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б) площадь места (площадки) накопления ТКО: ____________________ кв. м;</w:t>
            </w:r>
          </w:p>
          <w:p w:rsidR="004A6127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в) количество размещенных контейнеров и (или) бункеров с указанием их объема: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_______________________________________________________________________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2. Создание места (площадки) накопления ТКО было согласовано: __________________________________________</w:t>
            </w:r>
            <w:r>
              <w:rPr>
                <w:szCs w:val="26"/>
              </w:rPr>
              <w:t>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__________________________________________</w:t>
            </w:r>
            <w:r>
              <w:rPr>
                <w:szCs w:val="26"/>
              </w:rPr>
              <w:t>_____________________________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4C249A">
              <w:rPr>
                <w:szCs w:val="26"/>
              </w:rPr>
              <w:t>(</w:t>
            </w:r>
            <w:r w:rsidRPr="00731F46">
              <w:rPr>
                <w:sz w:val="22"/>
                <w:szCs w:val="22"/>
              </w:rPr>
              <w:t>указывается дата и номер решения о согласовании создания места (площадки) ТКО, наименование органа, принявшего указанное решение)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3. Данные о собственнике места (площадки) накопления ТКО: __________________________________________</w:t>
            </w:r>
            <w:r>
              <w:rPr>
                <w:szCs w:val="26"/>
              </w:rPr>
              <w:t>_____________________________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731F46">
              <w:rPr>
                <w:sz w:val="22"/>
                <w:szCs w:val="22"/>
              </w:rPr>
              <w:t xml:space="preserve">(для юридических лиц, в том числе органов государственной власти 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__________________________________________</w:t>
            </w:r>
            <w:r>
              <w:rPr>
                <w:szCs w:val="26"/>
              </w:rPr>
              <w:t>_____________________________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731F46">
              <w:rPr>
                <w:sz w:val="22"/>
                <w:szCs w:val="22"/>
              </w:rPr>
              <w:t>и местного самоуправления, - полное наименование, ОГРН, фактический адрес;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_____________________________________________________________________</w:t>
            </w:r>
            <w:r>
              <w:rPr>
                <w:szCs w:val="26"/>
              </w:rPr>
              <w:t>__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731F46">
              <w:rPr>
                <w:sz w:val="22"/>
                <w:szCs w:val="22"/>
              </w:rPr>
              <w:t>для индивидуальных предпринимателей - фамилия, имя, отчество, ОГРНИП, адрес регистрации по месту жительства;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_________________________________________</w:t>
            </w:r>
            <w:r>
              <w:rPr>
                <w:szCs w:val="26"/>
              </w:rPr>
              <w:t>_____________________________</w:t>
            </w:r>
            <w:r w:rsidRPr="004C249A">
              <w:rPr>
                <w:szCs w:val="26"/>
              </w:rPr>
              <w:t>.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731F46">
              <w:rPr>
                <w:sz w:val="22"/>
                <w:szCs w:val="22"/>
              </w:rPr>
              <w:t>для физических лиц - фамилия, имя, отчество, адрес регистрации по месту жительства, контактные данные)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4. Данные о земельном участке (объекте капитального строительства), на котором размещено место (площадка) накопления ТКО: __________________________________________</w:t>
            </w:r>
            <w:r>
              <w:rPr>
                <w:szCs w:val="26"/>
              </w:rPr>
              <w:t>_____________________________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731F46">
              <w:rPr>
                <w:sz w:val="22"/>
                <w:szCs w:val="22"/>
              </w:rPr>
              <w:t>кадастровый номер объекта недвижимости (указывается в случае, если объект прошел государственный кадастровый учет) &lt;*&gt;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5. 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частная/муни</w:t>
            </w:r>
            <w:r>
              <w:rPr>
                <w:szCs w:val="26"/>
              </w:rPr>
              <w:t>ципальная/федеральная</w:t>
            </w:r>
            <w:r w:rsidRPr="004C249A">
              <w:rPr>
                <w:szCs w:val="26"/>
              </w:rPr>
              <w:t>/государственная собственность не разграничена (нужное подчеркнуть);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6. 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_____________________________________________________________________ _________________________________________</w:t>
            </w:r>
            <w:r>
              <w:rPr>
                <w:szCs w:val="26"/>
              </w:rPr>
              <w:t>_____________________________</w:t>
            </w:r>
            <w:r w:rsidRPr="004C249A">
              <w:rPr>
                <w:szCs w:val="26"/>
              </w:rPr>
              <w:t>.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731F46">
              <w:rPr>
                <w:sz w:val="22"/>
                <w:szCs w:val="22"/>
              </w:rPr>
              <w:t>(указывается владелец имущества, вид права владельца имущества)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7. Данные об источниках образования ТКО:</w:t>
            </w:r>
          </w:p>
        </w:tc>
      </w:tr>
    </w:tbl>
    <w:p w:rsidR="004A6127" w:rsidRPr="004C249A" w:rsidRDefault="004A6127" w:rsidP="004A6127">
      <w:pPr>
        <w:tabs>
          <w:tab w:val="left" w:pos="8041"/>
        </w:tabs>
        <w:spacing w:line="276" w:lineRule="auto"/>
        <w:ind w:firstLine="0"/>
        <w:rPr>
          <w:vanish/>
          <w:szCs w:val="26"/>
        </w:rPr>
      </w:pPr>
    </w:p>
    <w:tbl>
      <w:tblPr>
        <w:tblW w:w="9637" w:type="dxa"/>
        <w:tblCellSpacing w:w="1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942"/>
        <w:gridCol w:w="1588"/>
        <w:gridCol w:w="1890"/>
        <w:gridCol w:w="3493"/>
      </w:tblGrid>
      <w:tr w:rsidR="004A6127" w:rsidRPr="004C249A" w:rsidTr="00EC4EF6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№</w:t>
            </w:r>
            <w:r w:rsidRPr="004C249A">
              <w:rPr>
                <w:szCs w:val="26"/>
              </w:rPr>
              <w:t xml:space="preserve"> п/п 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Наименование источника образования ТКО &lt;**&gt;</w:t>
            </w:r>
          </w:p>
        </w:tc>
        <w:tc>
          <w:tcPr>
            <w:tcW w:w="5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Характеристика объекта - источника образования ТКО (жилой дом, административное здание, производственное помещение, иное)</w:t>
            </w:r>
          </w:p>
        </w:tc>
      </w:tr>
      <w:tr w:rsidR="004A6127" w:rsidRPr="004C249A" w:rsidTr="00EC4EF6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Cs w:val="26"/>
              </w:rPr>
            </w:pPr>
            <w:r w:rsidRPr="004C249A">
              <w:rPr>
                <w:szCs w:val="26"/>
              </w:rPr>
              <w:t>1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Cs w:val="26"/>
              </w:rPr>
            </w:pPr>
            <w:r w:rsidRPr="004C249A">
              <w:rPr>
                <w:szCs w:val="26"/>
              </w:rPr>
              <w:t>2</w:t>
            </w:r>
          </w:p>
        </w:tc>
        <w:tc>
          <w:tcPr>
            <w:tcW w:w="5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Cs w:val="26"/>
              </w:rPr>
            </w:pPr>
            <w:r w:rsidRPr="004C249A">
              <w:rPr>
                <w:szCs w:val="26"/>
              </w:rPr>
              <w:t>3</w:t>
            </w:r>
          </w:p>
        </w:tc>
      </w:tr>
      <w:tr w:rsidR="004A6127" w:rsidRPr="004C249A" w:rsidTr="00EC4EF6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1.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5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</w:tr>
      <w:tr w:rsidR="004A6127" w:rsidRPr="004C249A" w:rsidTr="00EC4EF6">
        <w:trPr>
          <w:trHeight w:val="15"/>
          <w:tblCellSpacing w:w="15" w:type="dxa"/>
        </w:trPr>
        <w:tc>
          <w:tcPr>
            <w:tcW w:w="2621" w:type="dxa"/>
            <w:gridSpan w:val="2"/>
            <w:vAlign w:val="center"/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3448" w:type="dxa"/>
            <w:gridSpan w:val="2"/>
            <w:vAlign w:val="center"/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3448" w:type="dxa"/>
            <w:vAlign w:val="center"/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</w:tr>
      <w:tr w:rsidR="004A6127" w:rsidRPr="004C249A" w:rsidTr="00EC4EF6">
        <w:trPr>
          <w:tblCellSpacing w:w="15" w:type="dxa"/>
        </w:trPr>
        <w:tc>
          <w:tcPr>
            <w:tcW w:w="2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Заявитель:</w:t>
            </w:r>
          </w:p>
        </w:tc>
        <w:tc>
          <w:tcPr>
            <w:tcW w:w="3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_____________________</w:t>
            </w:r>
            <w:r w:rsidRPr="004C249A">
              <w:rPr>
                <w:szCs w:val="26"/>
              </w:rPr>
              <w:t xml:space="preserve">/ </w:t>
            </w:r>
          </w:p>
          <w:p w:rsidR="004A6127" w:rsidRPr="00CF4F49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(подпись)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_____________________</w:t>
            </w:r>
            <w:r w:rsidRPr="004C249A">
              <w:rPr>
                <w:szCs w:val="26"/>
              </w:rPr>
              <w:t xml:space="preserve">/ </w:t>
            </w:r>
          </w:p>
          <w:p w:rsidR="004A6127" w:rsidRPr="00CF4F49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(Ф.И.О. (последнее - при наличии)</w:t>
            </w:r>
          </w:p>
        </w:tc>
      </w:tr>
      <w:tr w:rsidR="004A6127" w:rsidRPr="004C249A" w:rsidTr="00EC4EF6">
        <w:trPr>
          <w:tblCellSpacing w:w="15" w:type="dxa"/>
        </w:trPr>
        <w:tc>
          <w:tcPr>
            <w:tcW w:w="9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"___" ____________ 20__ г.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М.П. (при наличии)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4A6127" w:rsidRPr="004C249A" w:rsidTr="00EC4EF6">
        <w:trPr>
          <w:tblCellSpacing w:w="15" w:type="dxa"/>
        </w:trPr>
        <w:tc>
          <w:tcPr>
            <w:tcW w:w="2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</w:t>
            </w:r>
          </w:p>
          <w:p w:rsidR="004A6127" w:rsidRPr="00CF4F49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(должность уполномоченного лица органа)</w:t>
            </w:r>
          </w:p>
        </w:tc>
        <w:tc>
          <w:tcPr>
            <w:tcW w:w="3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</w:t>
            </w:r>
          </w:p>
          <w:p w:rsidR="004A6127" w:rsidRPr="00CF4F49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(подпись)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</w:t>
            </w:r>
          </w:p>
          <w:p w:rsidR="004A6127" w:rsidRPr="00CF4F49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(расшифровка подписи)</w:t>
            </w:r>
          </w:p>
        </w:tc>
      </w:tr>
      <w:tr w:rsidR="004A6127" w:rsidRPr="004C249A" w:rsidTr="00EC4EF6">
        <w:trPr>
          <w:tblCellSpacing w:w="15" w:type="dxa"/>
        </w:trPr>
        <w:tc>
          <w:tcPr>
            <w:tcW w:w="9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"___" ____________ 20__ г.</w:t>
            </w:r>
          </w:p>
        </w:tc>
      </w:tr>
    </w:tbl>
    <w:p w:rsidR="004A6127" w:rsidRPr="00BA377F" w:rsidRDefault="004A6127" w:rsidP="004A61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041"/>
        </w:tabs>
        <w:spacing w:line="276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8. </w:t>
      </w:r>
      <w:r w:rsidRPr="00BA377F">
        <w:rPr>
          <w:bCs/>
          <w:szCs w:val="26"/>
        </w:rPr>
        <w:t>Уведомлен об обязанности сообщать в администрацию Арсеньевского городского округа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4A6127" w:rsidRPr="00BA377F" w:rsidRDefault="004A6127" w:rsidP="004A61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041"/>
        </w:tabs>
        <w:spacing w:line="276" w:lineRule="auto"/>
        <w:ind w:firstLine="0"/>
        <w:rPr>
          <w:bCs/>
          <w:szCs w:val="26"/>
        </w:rPr>
      </w:pPr>
      <w:r w:rsidRPr="00BA377F">
        <w:rPr>
          <w:bCs/>
          <w:szCs w:val="26"/>
        </w:rPr>
        <w:t>_________________</w:t>
      </w:r>
    </w:p>
    <w:p w:rsidR="004A6127" w:rsidRPr="00BA377F" w:rsidRDefault="004A6127" w:rsidP="004A61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041"/>
        </w:tabs>
        <w:spacing w:line="276" w:lineRule="auto"/>
        <w:ind w:firstLine="0"/>
        <w:rPr>
          <w:bCs/>
          <w:szCs w:val="26"/>
        </w:rPr>
      </w:pPr>
      <w:r w:rsidRPr="00BA377F">
        <w:rPr>
          <w:bCs/>
          <w:szCs w:val="26"/>
        </w:rPr>
        <w:t>(подпись заявителя)</w:t>
      </w:r>
    </w:p>
    <w:p w:rsidR="00727B2F" w:rsidRDefault="004A6127" w:rsidP="00EC4E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041"/>
        </w:tabs>
        <w:spacing w:line="276" w:lineRule="auto"/>
        <w:ind w:firstLine="0"/>
        <w:rPr>
          <w:bCs/>
          <w:szCs w:val="26"/>
        </w:rPr>
      </w:pPr>
      <w:r w:rsidRPr="00BA377F">
        <w:rPr>
          <w:bCs/>
          <w:szCs w:val="26"/>
        </w:rPr>
        <w:t>М.П. (при наличии)</w:t>
      </w:r>
    </w:p>
    <w:p w:rsidR="00727B2F" w:rsidRPr="00727B2F" w:rsidRDefault="00727B2F" w:rsidP="00727B2F">
      <w:pPr>
        <w:rPr>
          <w:szCs w:val="26"/>
        </w:rPr>
      </w:pPr>
    </w:p>
    <w:p w:rsidR="00727B2F" w:rsidRDefault="00727B2F" w:rsidP="00727B2F">
      <w:pPr>
        <w:rPr>
          <w:szCs w:val="26"/>
        </w:rPr>
      </w:pPr>
    </w:p>
    <w:p w:rsidR="004A6127" w:rsidRDefault="00727B2F" w:rsidP="00727B2F">
      <w:pPr>
        <w:tabs>
          <w:tab w:val="left" w:pos="3756"/>
        </w:tabs>
        <w:rPr>
          <w:szCs w:val="26"/>
        </w:rPr>
      </w:pPr>
      <w:r>
        <w:rPr>
          <w:szCs w:val="26"/>
        </w:rPr>
        <w:tab/>
      </w: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633839" w:rsidRDefault="00633839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A11423" w:rsidRDefault="00A11423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A11423" w:rsidRDefault="00A11423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A11423" w:rsidRDefault="00A11423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A11423" w:rsidRDefault="00A11423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057FD3" w:rsidRDefault="00057FD3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404CC" w:rsidRDefault="001404CC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727B2F" w:rsidRDefault="00727B2F" w:rsidP="00727B2F">
      <w:pPr>
        <w:tabs>
          <w:tab w:val="left" w:pos="8041"/>
        </w:tabs>
        <w:ind w:left="5670" w:firstLine="0"/>
        <w:jc w:val="center"/>
        <w:rPr>
          <w:szCs w:val="26"/>
        </w:rPr>
      </w:pPr>
      <w:bookmarkStart w:id="0" w:name="_GoBack"/>
      <w:bookmarkEnd w:id="0"/>
      <w:r>
        <w:rPr>
          <w:szCs w:val="26"/>
        </w:rPr>
        <w:t>Приложение № 3</w:t>
      </w:r>
      <w:r w:rsidRPr="004C249A">
        <w:rPr>
          <w:szCs w:val="26"/>
        </w:rPr>
        <w:br/>
        <w:t xml:space="preserve">к Административному регламенту предоставления </w:t>
      </w:r>
      <w:r w:rsidR="00A11423" w:rsidRPr="00A11423">
        <w:rPr>
          <w:szCs w:val="26"/>
        </w:rPr>
        <w:t xml:space="preserve">Муниципальных услуг </w:t>
      </w:r>
      <w:r w:rsidR="00A11423">
        <w:rPr>
          <w:szCs w:val="26"/>
        </w:rPr>
        <w:t>«</w:t>
      </w:r>
      <w:r w:rsidRPr="004C249A">
        <w:rPr>
          <w:szCs w:val="26"/>
        </w:rPr>
        <w:t>Согласование создания места (площадки) накопления</w:t>
      </w:r>
      <w:r w:rsidRPr="004C249A">
        <w:rPr>
          <w:szCs w:val="26"/>
        </w:rPr>
        <w:br/>
      </w:r>
      <w:r>
        <w:rPr>
          <w:szCs w:val="26"/>
        </w:rPr>
        <w:t>ТКО</w:t>
      </w:r>
      <w:r w:rsidRPr="004C249A">
        <w:rPr>
          <w:szCs w:val="26"/>
        </w:rPr>
        <w:t xml:space="preserve"> и включение сведений о них</w:t>
      </w:r>
      <w:r w:rsidRPr="004C249A">
        <w:rPr>
          <w:szCs w:val="26"/>
        </w:rPr>
        <w:br/>
        <w:t xml:space="preserve">в реестр мест (площадок) накопления </w:t>
      </w:r>
      <w:r>
        <w:rPr>
          <w:szCs w:val="26"/>
        </w:rPr>
        <w:t>ТКО</w:t>
      </w:r>
      <w:r w:rsidR="00A11423">
        <w:rPr>
          <w:szCs w:val="26"/>
        </w:rPr>
        <w:t>»</w:t>
      </w: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Pr="00727B2F" w:rsidRDefault="00727B2F" w:rsidP="00727B2F">
      <w:pPr>
        <w:tabs>
          <w:tab w:val="left" w:pos="3756"/>
        </w:tabs>
        <w:jc w:val="center"/>
        <w:rPr>
          <w:b/>
          <w:szCs w:val="26"/>
        </w:rPr>
      </w:pPr>
      <w:r w:rsidRPr="00727B2F">
        <w:rPr>
          <w:b/>
          <w:szCs w:val="26"/>
        </w:rPr>
        <w:t>БЛОК-СХЕМА</w:t>
      </w:r>
    </w:p>
    <w:p w:rsidR="00727B2F" w:rsidRPr="00727B2F" w:rsidRDefault="00727B2F" w:rsidP="00727B2F">
      <w:pPr>
        <w:tabs>
          <w:tab w:val="left" w:pos="3756"/>
        </w:tabs>
        <w:jc w:val="center"/>
        <w:rPr>
          <w:b/>
          <w:szCs w:val="26"/>
        </w:rPr>
      </w:pPr>
      <w:r w:rsidRPr="00727B2F">
        <w:rPr>
          <w:b/>
          <w:szCs w:val="26"/>
        </w:rPr>
        <w:t>ПОСЛЕДОВАТЕЛЬНОСТИ ДЕЙСТВИЙ ПРИ ВЫПОЛНЕНИИ</w:t>
      </w:r>
    </w:p>
    <w:p w:rsidR="00727B2F" w:rsidRPr="00727B2F" w:rsidRDefault="00727B2F" w:rsidP="00727B2F">
      <w:pPr>
        <w:tabs>
          <w:tab w:val="left" w:pos="3756"/>
        </w:tabs>
        <w:jc w:val="center"/>
        <w:rPr>
          <w:b/>
          <w:szCs w:val="26"/>
        </w:rPr>
      </w:pPr>
      <w:r w:rsidRPr="00727B2F">
        <w:rPr>
          <w:b/>
          <w:szCs w:val="26"/>
        </w:rPr>
        <w:t>АДМИНИСТРАТИВНЫХ ПРОЦЕДУР</w:t>
      </w: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3121DA" w:rsidRDefault="003121DA" w:rsidP="003121DA">
      <w:pPr>
        <w:tabs>
          <w:tab w:val="left" w:pos="3756"/>
        </w:tabs>
        <w:ind w:firstLine="0"/>
        <w:rPr>
          <w:b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3121DA" w:rsidTr="00553A69">
        <w:trPr>
          <w:trHeight w:val="294"/>
        </w:trPr>
        <w:tc>
          <w:tcPr>
            <w:tcW w:w="9774" w:type="dxa"/>
          </w:tcPr>
          <w:p w:rsidR="003121DA" w:rsidRDefault="003121DA" w:rsidP="00553A69">
            <w:pPr>
              <w:tabs>
                <w:tab w:val="left" w:pos="3756"/>
              </w:tabs>
              <w:ind w:firstLine="0"/>
              <w:jc w:val="center"/>
              <w:rPr>
                <w:sz w:val="24"/>
                <w:szCs w:val="24"/>
              </w:rPr>
            </w:pPr>
            <w:r w:rsidRPr="003121DA">
              <w:rPr>
                <w:sz w:val="24"/>
                <w:szCs w:val="24"/>
              </w:rPr>
              <w:t xml:space="preserve">Процедура </w:t>
            </w:r>
            <w:r w:rsidR="001B7A0E" w:rsidRPr="001B7A0E">
              <w:rPr>
                <w:sz w:val="24"/>
                <w:szCs w:val="24"/>
              </w:rPr>
              <w:t>прием</w:t>
            </w:r>
            <w:r w:rsidR="001B7A0E">
              <w:rPr>
                <w:sz w:val="24"/>
                <w:szCs w:val="24"/>
              </w:rPr>
              <w:t>а и регистрация З</w:t>
            </w:r>
            <w:r w:rsidR="001B7A0E" w:rsidRPr="001B7A0E">
              <w:rPr>
                <w:sz w:val="24"/>
                <w:szCs w:val="24"/>
              </w:rPr>
              <w:t>аявки и прилагаемых к ней документов, консультирование по порядку и срокам предоставления Муниципальных услуг</w:t>
            </w:r>
          </w:p>
        </w:tc>
      </w:tr>
    </w:tbl>
    <w:p w:rsidR="003121DA" w:rsidRDefault="003121DA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DE573B" wp14:editId="0BC54EC0">
                <wp:simplePos x="0" y="0"/>
                <wp:positionH relativeFrom="column">
                  <wp:posOffset>2875305</wp:posOffset>
                </wp:positionH>
                <wp:positionV relativeFrom="paragraph">
                  <wp:posOffset>33934</wp:posOffset>
                </wp:positionV>
                <wp:extent cx="635" cy="219075"/>
                <wp:effectExtent l="89535" t="27305" r="90805" b="2984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FC956AC" id="Прямая со стрелкой 39" o:spid="_x0000_s1026" type="#_x0000_t32" style="position:absolute;margin-left:226.4pt;margin-top:2.65pt;width:.05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" strokeweight="3pt">
                <v:stroke endarrow="block"/>
                <v:shadow color="#7f7f7f" opacity=".5" offset="1pt"/>
              </v:shape>
            </w:pict>
          </mc:Fallback>
        </mc:AlternateContent>
      </w:r>
    </w:p>
    <w:p w:rsidR="003121DA" w:rsidRDefault="003121DA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12"/>
      </w:tblGrid>
      <w:tr w:rsidR="003121DA" w:rsidTr="00553A69">
        <w:tc>
          <w:tcPr>
            <w:tcW w:w="7512" w:type="dxa"/>
          </w:tcPr>
          <w:p w:rsidR="003121DA" w:rsidRDefault="003121DA" w:rsidP="001B7A0E">
            <w:pPr>
              <w:tabs>
                <w:tab w:val="left" w:pos="3756"/>
              </w:tabs>
              <w:ind w:firstLine="0"/>
              <w:jc w:val="center"/>
              <w:rPr>
                <w:sz w:val="24"/>
                <w:szCs w:val="24"/>
              </w:rPr>
            </w:pPr>
            <w:r w:rsidRPr="003121DA">
              <w:rPr>
                <w:sz w:val="24"/>
                <w:szCs w:val="24"/>
              </w:rPr>
              <w:t xml:space="preserve">Процедура </w:t>
            </w:r>
            <w:r w:rsidR="001B7A0E">
              <w:rPr>
                <w:sz w:val="24"/>
                <w:szCs w:val="24"/>
              </w:rPr>
              <w:t>межведомственного взаимодействия</w:t>
            </w:r>
            <w:r w:rsidR="001B7A0E" w:rsidRPr="001B7A0E">
              <w:rPr>
                <w:sz w:val="24"/>
                <w:szCs w:val="24"/>
              </w:rPr>
              <w:t xml:space="preserve"> для сбора документов, необходимых для предоставления </w:t>
            </w:r>
            <w:r w:rsidR="00A11423" w:rsidRPr="00A11423">
              <w:rPr>
                <w:sz w:val="24"/>
                <w:szCs w:val="24"/>
              </w:rPr>
              <w:t xml:space="preserve">Муниципальных услуг </w:t>
            </w:r>
            <w:r w:rsidR="001B7A0E" w:rsidRPr="001B7A0E">
              <w:rPr>
                <w:sz w:val="24"/>
                <w:szCs w:val="24"/>
              </w:rPr>
              <w:t>по согласованию места накопления ТКО</w:t>
            </w:r>
          </w:p>
        </w:tc>
      </w:tr>
    </w:tbl>
    <w:p w:rsidR="003121DA" w:rsidRDefault="00553A69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E63ABE" wp14:editId="31683F79">
                <wp:simplePos x="0" y="0"/>
                <wp:positionH relativeFrom="column">
                  <wp:posOffset>2874873</wp:posOffset>
                </wp:positionH>
                <wp:positionV relativeFrom="paragraph">
                  <wp:posOffset>34620</wp:posOffset>
                </wp:positionV>
                <wp:extent cx="635" cy="219075"/>
                <wp:effectExtent l="89535" t="27305" r="90805" b="2984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98FDC3F" id="Прямая со стрелкой 40" o:spid="_x0000_s1026" type="#_x0000_t32" style="position:absolute;margin-left:226.35pt;margin-top:2.75pt;width:.05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" strokeweight="3pt">
                <v:stroke endarrow="block"/>
                <v:shadow color="#7f7f7f" opacity=".5" offset="1pt"/>
              </v:shape>
            </w:pict>
          </mc:Fallback>
        </mc:AlternateContent>
      </w:r>
    </w:p>
    <w:p w:rsidR="00553A69" w:rsidRDefault="00553A69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12"/>
      </w:tblGrid>
      <w:tr w:rsidR="00553A69" w:rsidTr="0066346C">
        <w:tc>
          <w:tcPr>
            <w:tcW w:w="7512" w:type="dxa"/>
          </w:tcPr>
          <w:p w:rsidR="00553A69" w:rsidRDefault="00553A69" w:rsidP="00553A69">
            <w:pPr>
              <w:tabs>
                <w:tab w:val="left" w:pos="3756"/>
              </w:tabs>
              <w:ind w:firstLine="0"/>
              <w:jc w:val="center"/>
              <w:rPr>
                <w:sz w:val="24"/>
                <w:szCs w:val="24"/>
              </w:rPr>
            </w:pPr>
            <w:r w:rsidRPr="003121DA">
              <w:rPr>
                <w:sz w:val="24"/>
                <w:szCs w:val="24"/>
              </w:rPr>
              <w:t xml:space="preserve">Процедура </w:t>
            </w:r>
            <w:r w:rsidR="00C90940">
              <w:rPr>
                <w:sz w:val="24"/>
                <w:szCs w:val="24"/>
              </w:rPr>
              <w:t>рассмотрения</w:t>
            </w:r>
            <w:r w:rsidR="00C90940" w:rsidRPr="00C90940">
              <w:rPr>
                <w:sz w:val="24"/>
                <w:szCs w:val="24"/>
              </w:rPr>
              <w:t xml:space="preserve"> Заявки и прилагаемых к ней документов Комиссией</w:t>
            </w:r>
          </w:p>
        </w:tc>
      </w:tr>
    </w:tbl>
    <w:p w:rsidR="00553A69" w:rsidRDefault="00553A69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9CDAC2" wp14:editId="48810EA8">
                <wp:simplePos x="0" y="0"/>
                <wp:positionH relativeFrom="column">
                  <wp:posOffset>2926080</wp:posOffset>
                </wp:positionH>
                <wp:positionV relativeFrom="paragraph">
                  <wp:posOffset>32385</wp:posOffset>
                </wp:positionV>
                <wp:extent cx="635" cy="219075"/>
                <wp:effectExtent l="89535" t="27305" r="90805" b="2984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D2FC770" id="Прямая со стрелкой 42" o:spid="_x0000_s1026" type="#_x0000_t32" style="position:absolute;margin-left:230.4pt;margin-top:2.55pt;width:.05pt;height:1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" strokeweight="3pt">
                <v:stroke endarrow="block"/>
                <v:shadow color="#7f7f7f" opacity=".5" offset="1pt"/>
              </v:shape>
            </w:pict>
          </mc:Fallback>
        </mc:AlternateContent>
      </w:r>
    </w:p>
    <w:p w:rsidR="00553A69" w:rsidRDefault="00553A69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12"/>
      </w:tblGrid>
      <w:tr w:rsidR="00553A69" w:rsidTr="0066346C">
        <w:tc>
          <w:tcPr>
            <w:tcW w:w="7512" w:type="dxa"/>
          </w:tcPr>
          <w:p w:rsidR="00553A69" w:rsidRDefault="00553A69" w:rsidP="00553A69">
            <w:pPr>
              <w:tabs>
                <w:tab w:val="left" w:pos="3756"/>
              </w:tabs>
              <w:ind w:firstLine="0"/>
              <w:jc w:val="center"/>
              <w:rPr>
                <w:sz w:val="24"/>
                <w:szCs w:val="24"/>
              </w:rPr>
            </w:pPr>
            <w:r w:rsidRPr="003121DA">
              <w:rPr>
                <w:sz w:val="24"/>
                <w:szCs w:val="24"/>
              </w:rPr>
              <w:t xml:space="preserve">Процедура </w:t>
            </w:r>
            <w:r w:rsidR="00C90940">
              <w:rPr>
                <w:sz w:val="24"/>
                <w:szCs w:val="24"/>
              </w:rPr>
              <w:t>составления</w:t>
            </w:r>
            <w:r w:rsidR="00C90940" w:rsidRPr="00C90940">
              <w:rPr>
                <w:sz w:val="24"/>
                <w:szCs w:val="24"/>
              </w:rPr>
              <w:t xml:space="preserve"> актов согласования места накопления ТКО и внесения сведений в Реестр</w:t>
            </w:r>
          </w:p>
        </w:tc>
      </w:tr>
    </w:tbl>
    <w:p w:rsidR="00553A69" w:rsidRDefault="00553A69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640D1B4" wp14:editId="5FB9E28C">
                <wp:simplePos x="0" y="0"/>
                <wp:positionH relativeFrom="column">
                  <wp:posOffset>2925445</wp:posOffset>
                </wp:positionH>
                <wp:positionV relativeFrom="paragraph">
                  <wp:posOffset>34290</wp:posOffset>
                </wp:positionV>
                <wp:extent cx="635" cy="219075"/>
                <wp:effectExtent l="89535" t="27305" r="90805" b="2984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9BDDCE8" id="Прямая со стрелкой 43" o:spid="_x0000_s1026" type="#_x0000_t32" style="position:absolute;margin-left:230.35pt;margin-top:2.7pt;width:.05pt;height:1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" strokeweight="3pt">
                <v:stroke endarrow="block"/>
                <v:shadow color="#7f7f7f" opacity=".5" offset="1pt"/>
              </v:shape>
            </w:pict>
          </mc:Fallback>
        </mc:AlternateContent>
      </w:r>
    </w:p>
    <w:p w:rsidR="00553A69" w:rsidRDefault="00553A69" w:rsidP="00C90940">
      <w:pPr>
        <w:tabs>
          <w:tab w:val="left" w:pos="3756"/>
        </w:tabs>
        <w:ind w:firstLine="0"/>
        <w:rPr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12"/>
      </w:tblGrid>
      <w:tr w:rsidR="00553A69" w:rsidTr="0066346C">
        <w:tc>
          <w:tcPr>
            <w:tcW w:w="7512" w:type="dxa"/>
          </w:tcPr>
          <w:p w:rsidR="00553A69" w:rsidRDefault="00553A69" w:rsidP="00553A69">
            <w:pPr>
              <w:tabs>
                <w:tab w:val="left" w:pos="3756"/>
              </w:tabs>
              <w:ind w:firstLine="0"/>
              <w:jc w:val="center"/>
              <w:rPr>
                <w:sz w:val="24"/>
                <w:szCs w:val="24"/>
              </w:rPr>
            </w:pPr>
            <w:r w:rsidRPr="003121DA">
              <w:rPr>
                <w:sz w:val="24"/>
                <w:szCs w:val="24"/>
              </w:rPr>
              <w:t xml:space="preserve">Процедура </w:t>
            </w:r>
            <w:r w:rsidR="00C90940" w:rsidRPr="00C90940">
              <w:rPr>
                <w:sz w:val="24"/>
                <w:szCs w:val="24"/>
              </w:rPr>
              <w:t>подготовка проекта постановления Администрации по согласованию (об отказе в согласовании) или постановления Администрации о внесении (об отказе во внесении) и направление Главе Арсеньевского городского округа (иному уполномоченному лицу) для подписания</w:t>
            </w:r>
          </w:p>
        </w:tc>
      </w:tr>
    </w:tbl>
    <w:p w:rsidR="00553A69" w:rsidRDefault="00633839" w:rsidP="00553A69">
      <w:pPr>
        <w:tabs>
          <w:tab w:val="left" w:pos="3756"/>
        </w:tabs>
        <w:ind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1CD7429" wp14:editId="11EDFC86">
                <wp:simplePos x="0" y="0"/>
                <wp:positionH relativeFrom="column">
                  <wp:posOffset>2845613</wp:posOffset>
                </wp:positionH>
                <wp:positionV relativeFrom="paragraph">
                  <wp:posOffset>33985</wp:posOffset>
                </wp:positionV>
                <wp:extent cx="635" cy="219075"/>
                <wp:effectExtent l="89535" t="27305" r="90805" b="2984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EAC34B4" id="Прямая со стрелкой 45" o:spid="_x0000_s1026" type="#_x0000_t32" style="position:absolute;margin-left:224.05pt;margin-top:2.7pt;width:.05pt;height:1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" strokeweight="3pt">
                <v:stroke endarrow="block"/>
                <v:shadow color="#7f7f7f" opacity=".5" offset="1pt"/>
              </v:shape>
            </w:pict>
          </mc:Fallback>
        </mc:AlternateContent>
      </w:r>
    </w:p>
    <w:p w:rsidR="00633839" w:rsidRDefault="00633839" w:rsidP="00553A69">
      <w:pPr>
        <w:tabs>
          <w:tab w:val="left" w:pos="3756"/>
        </w:tabs>
        <w:ind w:firstLine="0"/>
        <w:rPr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12"/>
      </w:tblGrid>
      <w:tr w:rsidR="00633839" w:rsidTr="0066346C">
        <w:tc>
          <w:tcPr>
            <w:tcW w:w="7512" w:type="dxa"/>
          </w:tcPr>
          <w:p w:rsidR="00633839" w:rsidRDefault="00633839" w:rsidP="00633839">
            <w:pPr>
              <w:tabs>
                <w:tab w:val="left" w:pos="3756"/>
              </w:tabs>
              <w:ind w:firstLine="0"/>
              <w:jc w:val="center"/>
              <w:rPr>
                <w:sz w:val="24"/>
                <w:szCs w:val="24"/>
              </w:rPr>
            </w:pPr>
            <w:r w:rsidRPr="003121DA">
              <w:rPr>
                <w:sz w:val="24"/>
                <w:szCs w:val="24"/>
              </w:rPr>
              <w:t xml:space="preserve">Процедура </w:t>
            </w:r>
            <w:r w:rsidR="00C90940">
              <w:rPr>
                <w:sz w:val="24"/>
                <w:szCs w:val="24"/>
              </w:rPr>
              <w:t>выдачи</w:t>
            </w:r>
            <w:r w:rsidR="00C90940" w:rsidRPr="00C90940">
              <w:rPr>
                <w:sz w:val="24"/>
                <w:szCs w:val="24"/>
              </w:rPr>
              <w:t xml:space="preserve"> Заявителю постановления Администрации по согласованию (об отказе в согласовании) или постановления Администрации о внесении (об отказе во внесении).</w:t>
            </w:r>
          </w:p>
        </w:tc>
      </w:tr>
    </w:tbl>
    <w:p w:rsidR="004A3CAA" w:rsidRPr="003121DA" w:rsidRDefault="004A3CAA" w:rsidP="00553A69">
      <w:pPr>
        <w:tabs>
          <w:tab w:val="left" w:pos="3756"/>
        </w:tabs>
        <w:ind w:firstLine="0"/>
        <w:rPr>
          <w:sz w:val="24"/>
          <w:szCs w:val="24"/>
        </w:rPr>
      </w:pPr>
    </w:p>
    <w:sectPr w:rsidR="004A3CAA" w:rsidRPr="003121DA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9E2" w:rsidRDefault="008629E2">
      <w:r>
        <w:separator/>
      </w:r>
    </w:p>
  </w:endnote>
  <w:endnote w:type="continuationSeparator" w:id="0">
    <w:p w:rsidR="008629E2" w:rsidRDefault="0086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9E2" w:rsidRDefault="008629E2">
      <w:r>
        <w:separator/>
      </w:r>
    </w:p>
  </w:footnote>
  <w:footnote w:type="continuationSeparator" w:id="0">
    <w:p w:rsidR="008629E2" w:rsidRDefault="00862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9E2" w:rsidRDefault="008629E2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25"/>
    <w:rsid w:val="00012E93"/>
    <w:rsid w:val="00014DFB"/>
    <w:rsid w:val="00057FD3"/>
    <w:rsid w:val="0007012B"/>
    <w:rsid w:val="0008485B"/>
    <w:rsid w:val="00091640"/>
    <w:rsid w:val="000A133A"/>
    <w:rsid w:val="000A16FA"/>
    <w:rsid w:val="000B49D9"/>
    <w:rsid w:val="000C6CEA"/>
    <w:rsid w:val="000D141F"/>
    <w:rsid w:val="000D2768"/>
    <w:rsid w:val="000D32DB"/>
    <w:rsid w:val="000E643F"/>
    <w:rsid w:val="000F61A2"/>
    <w:rsid w:val="0011779A"/>
    <w:rsid w:val="00123568"/>
    <w:rsid w:val="001404CC"/>
    <w:rsid w:val="00145E31"/>
    <w:rsid w:val="00150032"/>
    <w:rsid w:val="0015008F"/>
    <w:rsid w:val="00150A68"/>
    <w:rsid w:val="00153B17"/>
    <w:rsid w:val="00160D34"/>
    <w:rsid w:val="00161858"/>
    <w:rsid w:val="00186B1F"/>
    <w:rsid w:val="00192121"/>
    <w:rsid w:val="001A34B6"/>
    <w:rsid w:val="001B019B"/>
    <w:rsid w:val="001B7A0E"/>
    <w:rsid w:val="001C12F8"/>
    <w:rsid w:val="001D0D3C"/>
    <w:rsid w:val="001D210B"/>
    <w:rsid w:val="001E0271"/>
    <w:rsid w:val="001F38B4"/>
    <w:rsid w:val="001F398F"/>
    <w:rsid w:val="001F5E74"/>
    <w:rsid w:val="001F7ABE"/>
    <w:rsid w:val="00206BE9"/>
    <w:rsid w:val="00216A28"/>
    <w:rsid w:val="0025079A"/>
    <w:rsid w:val="0025096D"/>
    <w:rsid w:val="00273BEA"/>
    <w:rsid w:val="00286612"/>
    <w:rsid w:val="002A7AF5"/>
    <w:rsid w:val="002C1347"/>
    <w:rsid w:val="002C2A2D"/>
    <w:rsid w:val="002F5299"/>
    <w:rsid w:val="00300FA4"/>
    <w:rsid w:val="00303407"/>
    <w:rsid w:val="003121DA"/>
    <w:rsid w:val="0031623D"/>
    <w:rsid w:val="003214CC"/>
    <w:rsid w:val="0032700A"/>
    <w:rsid w:val="00337123"/>
    <w:rsid w:val="003A0DA7"/>
    <w:rsid w:val="003B5763"/>
    <w:rsid w:val="003C542D"/>
    <w:rsid w:val="003C7484"/>
    <w:rsid w:val="003C7D54"/>
    <w:rsid w:val="003E0725"/>
    <w:rsid w:val="003F303A"/>
    <w:rsid w:val="003F5F54"/>
    <w:rsid w:val="00403018"/>
    <w:rsid w:val="004172CF"/>
    <w:rsid w:val="00442F4D"/>
    <w:rsid w:val="00447F72"/>
    <w:rsid w:val="00451C35"/>
    <w:rsid w:val="00454238"/>
    <w:rsid w:val="0045554B"/>
    <w:rsid w:val="00471E00"/>
    <w:rsid w:val="0048349C"/>
    <w:rsid w:val="004A3CAA"/>
    <w:rsid w:val="004A6127"/>
    <w:rsid w:val="004B5E36"/>
    <w:rsid w:val="004C249A"/>
    <w:rsid w:val="004C7750"/>
    <w:rsid w:val="00514707"/>
    <w:rsid w:val="00553A69"/>
    <w:rsid w:val="00575134"/>
    <w:rsid w:val="00577041"/>
    <w:rsid w:val="00591122"/>
    <w:rsid w:val="00592A52"/>
    <w:rsid w:val="0059491F"/>
    <w:rsid w:val="005A55C1"/>
    <w:rsid w:val="005C446D"/>
    <w:rsid w:val="005D39EC"/>
    <w:rsid w:val="005E3169"/>
    <w:rsid w:val="005F38F2"/>
    <w:rsid w:val="005F45EB"/>
    <w:rsid w:val="005F621C"/>
    <w:rsid w:val="00606CF3"/>
    <w:rsid w:val="00613BCF"/>
    <w:rsid w:val="00633839"/>
    <w:rsid w:val="006454B4"/>
    <w:rsid w:val="0066346C"/>
    <w:rsid w:val="0067410C"/>
    <w:rsid w:val="006762C4"/>
    <w:rsid w:val="00681EFD"/>
    <w:rsid w:val="006820F7"/>
    <w:rsid w:val="006A7761"/>
    <w:rsid w:val="006B174F"/>
    <w:rsid w:val="006B38F5"/>
    <w:rsid w:val="006C74BD"/>
    <w:rsid w:val="006D78C5"/>
    <w:rsid w:val="006E3865"/>
    <w:rsid w:val="006E5EA1"/>
    <w:rsid w:val="006E5F8F"/>
    <w:rsid w:val="006F0B62"/>
    <w:rsid w:val="00700F5C"/>
    <w:rsid w:val="007076D8"/>
    <w:rsid w:val="00711470"/>
    <w:rsid w:val="00715D0A"/>
    <w:rsid w:val="0072182D"/>
    <w:rsid w:val="007240A1"/>
    <w:rsid w:val="00727B2F"/>
    <w:rsid w:val="00757BB5"/>
    <w:rsid w:val="0077066E"/>
    <w:rsid w:val="00773245"/>
    <w:rsid w:val="00782D08"/>
    <w:rsid w:val="007B2B5B"/>
    <w:rsid w:val="007D3EDF"/>
    <w:rsid w:val="007D65FA"/>
    <w:rsid w:val="00804BE1"/>
    <w:rsid w:val="008154ED"/>
    <w:rsid w:val="008337E8"/>
    <w:rsid w:val="008554DC"/>
    <w:rsid w:val="008613AC"/>
    <w:rsid w:val="008629E2"/>
    <w:rsid w:val="008638F3"/>
    <w:rsid w:val="00882939"/>
    <w:rsid w:val="00883E8A"/>
    <w:rsid w:val="008B4398"/>
    <w:rsid w:val="008C32D8"/>
    <w:rsid w:val="008C51D3"/>
    <w:rsid w:val="008D0CCD"/>
    <w:rsid w:val="008E0B13"/>
    <w:rsid w:val="008E1A3C"/>
    <w:rsid w:val="008F1446"/>
    <w:rsid w:val="0090245B"/>
    <w:rsid w:val="009031B8"/>
    <w:rsid w:val="009031EF"/>
    <w:rsid w:val="00903C24"/>
    <w:rsid w:val="00931D24"/>
    <w:rsid w:val="00950639"/>
    <w:rsid w:val="009638EE"/>
    <w:rsid w:val="00963C7B"/>
    <w:rsid w:val="00965BB5"/>
    <w:rsid w:val="009677DB"/>
    <w:rsid w:val="009750B7"/>
    <w:rsid w:val="00992B48"/>
    <w:rsid w:val="00994D10"/>
    <w:rsid w:val="009A04E3"/>
    <w:rsid w:val="009B6CA3"/>
    <w:rsid w:val="009C452A"/>
    <w:rsid w:val="00A062A1"/>
    <w:rsid w:val="00A11423"/>
    <w:rsid w:val="00A1183F"/>
    <w:rsid w:val="00A2655B"/>
    <w:rsid w:val="00A90A27"/>
    <w:rsid w:val="00A90F8C"/>
    <w:rsid w:val="00A95087"/>
    <w:rsid w:val="00AB121D"/>
    <w:rsid w:val="00AB6BB2"/>
    <w:rsid w:val="00AC5275"/>
    <w:rsid w:val="00AF6318"/>
    <w:rsid w:val="00B05AC1"/>
    <w:rsid w:val="00B25C7D"/>
    <w:rsid w:val="00B424C3"/>
    <w:rsid w:val="00B4356A"/>
    <w:rsid w:val="00B53139"/>
    <w:rsid w:val="00B73334"/>
    <w:rsid w:val="00B90291"/>
    <w:rsid w:val="00B912D3"/>
    <w:rsid w:val="00B945F8"/>
    <w:rsid w:val="00B96E66"/>
    <w:rsid w:val="00BA10C1"/>
    <w:rsid w:val="00BB5081"/>
    <w:rsid w:val="00BB6870"/>
    <w:rsid w:val="00BC3DC5"/>
    <w:rsid w:val="00BE6D8D"/>
    <w:rsid w:val="00C213BF"/>
    <w:rsid w:val="00C27320"/>
    <w:rsid w:val="00C53553"/>
    <w:rsid w:val="00C73E0F"/>
    <w:rsid w:val="00C74F14"/>
    <w:rsid w:val="00C86421"/>
    <w:rsid w:val="00C90940"/>
    <w:rsid w:val="00CB0CF6"/>
    <w:rsid w:val="00CC0D0D"/>
    <w:rsid w:val="00CC31C0"/>
    <w:rsid w:val="00CD66E5"/>
    <w:rsid w:val="00CF26FC"/>
    <w:rsid w:val="00D03713"/>
    <w:rsid w:val="00D127D8"/>
    <w:rsid w:val="00D203CE"/>
    <w:rsid w:val="00D24BF6"/>
    <w:rsid w:val="00D46381"/>
    <w:rsid w:val="00D562A8"/>
    <w:rsid w:val="00D5722D"/>
    <w:rsid w:val="00D651A4"/>
    <w:rsid w:val="00D7375A"/>
    <w:rsid w:val="00D74227"/>
    <w:rsid w:val="00D8200D"/>
    <w:rsid w:val="00D83266"/>
    <w:rsid w:val="00D96501"/>
    <w:rsid w:val="00DA2409"/>
    <w:rsid w:val="00DE741F"/>
    <w:rsid w:val="00DF02F0"/>
    <w:rsid w:val="00E0057D"/>
    <w:rsid w:val="00E26D49"/>
    <w:rsid w:val="00E64825"/>
    <w:rsid w:val="00E954C3"/>
    <w:rsid w:val="00E96487"/>
    <w:rsid w:val="00E97C4A"/>
    <w:rsid w:val="00EC4EF6"/>
    <w:rsid w:val="00EC6431"/>
    <w:rsid w:val="00ED5986"/>
    <w:rsid w:val="00EE6E10"/>
    <w:rsid w:val="00EF340C"/>
    <w:rsid w:val="00F057D9"/>
    <w:rsid w:val="00F114CC"/>
    <w:rsid w:val="00F26C1B"/>
    <w:rsid w:val="00F27DCC"/>
    <w:rsid w:val="00F37B6A"/>
    <w:rsid w:val="00F508E9"/>
    <w:rsid w:val="00F66375"/>
    <w:rsid w:val="00F7193B"/>
    <w:rsid w:val="00F7778A"/>
    <w:rsid w:val="00F87ADF"/>
    <w:rsid w:val="00FA31F5"/>
    <w:rsid w:val="00FD5799"/>
    <w:rsid w:val="00FD65A8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E750C99-002E-4F71-830C-E1703166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2F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C73E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73E0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rsid w:val="004C249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33839"/>
    <w:pPr>
      <w:ind w:left="720"/>
      <w:contextualSpacing/>
    </w:pPr>
  </w:style>
  <w:style w:type="character" w:styleId="aa">
    <w:name w:val="FollowedHyperlink"/>
    <w:basedOn w:val="a0"/>
    <w:rsid w:val="001B7A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ocs.cntd.ru/document/902228011" TargetMode="External"/><Relationship Id="rId17" Type="http://schemas.openxmlformats.org/officeDocument/2006/relationships/hyperlink" Target="http://docs.cntd.ru/document/901978846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5510318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7115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2271495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osuslugi.primorsky.ru" TargetMode="External"/><Relationship Id="rId14" Type="http://schemas.openxmlformats.org/officeDocument/2006/relationships/hyperlink" Target="http://docs.cntd.ru/document/90197884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nysheva_EA\Desktop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91C22-0C35-4F68-B2E8-B410BA37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1638</TotalTime>
  <Pages>32</Pages>
  <Words>7154</Words>
  <Characters>55657</Characters>
  <Application>Microsoft Office Word</Application>
  <DocSecurity>0</DocSecurity>
  <Lines>463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Головко Олеся Михайловна</cp:lastModifiedBy>
  <cp:revision>16</cp:revision>
  <cp:lastPrinted>2022-03-23T02:06:00Z</cp:lastPrinted>
  <dcterms:created xsi:type="dcterms:W3CDTF">2021-12-21T00:13:00Z</dcterms:created>
  <dcterms:modified xsi:type="dcterms:W3CDTF">2022-03-25T01:00:00Z</dcterms:modified>
</cp:coreProperties>
</file>