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272DA1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1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5D00B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mc5A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BBnsmc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240687">
          <w:headerReference w:type="even" r:id="rId8"/>
          <w:headerReference w:type="default" r:id="rId9"/>
          <w:footerReference w:type="even" r:id="rId10"/>
          <w:headerReference w:type="first" r:id="rId11"/>
          <w:type w:val="continuous"/>
          <w:pgSz w:w="11906" w:h="16838" w:code="9"/>
          <w:pgMar w:top="1146" w:right="851" w:bottom="1134" w:left="1418" w:header="397" w:footer="709" w:gutter="0"/>
          <w:pgNumType w:start="1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7C44BD" w:rsidP="00B71811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марта 2022 года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7C44B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5A3246" w:rsidRPr="00D0524C" w:rsidRDefault="005A3246" w:rsidP="005A3246">
      <w:pPr>
        <w:widowControl/>
        <w:suppressAutoHyphens/>
        <w:autoSpaceDE/>
        <w:autoSpaceDN/>
        <w:adjustRightInd/>
        <w:ind w:firstLine="540"/>
        <w:jc w:val="center"/>
        <w:rPr>
          <w:rFonts w:eastAsia="Liberation Serif"/>
          <w:b/>
          <w:kern w:val="2"/>
          <w:szCs w:val="26"/>
          <w:cs/>
          <w:lang w:val="hi-IN" w:eastAsia="hi-IN" w:bidi="hi-IN"/>
        </w:rPr>
      </w:pPr>
      <w:r w:rsidRPr="00D0524C">
        <w:rPr>
          <w:b/>
          <w:kern w:val="2"/>
          <w:szCs w:val="26"/>
          <w:lang w:val="hi-IN" w:eastAsia="hi-IN" w:bidi="hi-IN"/>
        </w:rPr>
        <w:t xml:space="preserve">О реализации мероприятий по внедрению стандарта развития конкуренции </w:t>
      </w:r>
      <w:r w:rsidR="007C44BD" w:rsidRPr="007C44BD">
        <w:rPr>
          <w:b/>
          <w:kern w:val="2"/>
          <w:szCs w:val="26"/>
          <w:lang w:val="hi-IN" w:eastAsia="hi-IN" w:bidi="hi-IN"/>
        </w:rPr>
        <w:t>в Арсеньевском городском округе</w:t>
      </w:r>
    </w:p>
    <w:p w:rsidR="005A3246" w:rsidRPr="005A3246" w:rsidRDefault="005A3246" w:rsidP="005A3246">
      <w:pPr>
        <w:widowControl/>
        <w:suppressAutoHyphens/>
        <w:autoSpaceDE/>
        <w:autoSpaceDN/>
        <w:adjustRightInd/>
        <w:ind w:firstLine="540"/>
        <w:jc w:val="center"/>
        <w:rPr>
          <w:rFonts w:cs="Liberation Serif"/>
          <w:b/>
          <w:kern w:val="2"/>
          <w:sz w:val="24"/>
          <w:szCs w:val="28"/>
          <w:lang w:val="hi-IN" w:eastAsia="hi-IN" w:bidi="hi-IN"/>
        </w:rPr>
      </w:pPr>
    </w:p>
    <w:p w:rsidR="005A3246" w:rsidRPr="005A3246" w:rsidRDefault="005A3246" w:rsidP="005A3246">
      <w:pPr>
        <w:widowControl/>
        <w:suppressAutoHyphens/>
        <w:autoSpaceDE/>
        <w:autoSpaceDN/>
        <w:adjustRightInd/>
        <w:spacing w:line="276" w:lineRule="auto"/>
        <w:ind w:firstLine="540"/>
        <w:jc w:val="center"/>
        <w:rPr>
          <w:rFonts w:cs="Liberation Serif"/>
          <w:kern w:val="2"/>
          <w:sz w:val="24"/>
          <w:szCs w:val="28"/>
          <w:lang w:val="hi-IN" w:eastAsia="hi-IN" w:bidi="hi-IN"/>
        </w:rPr>
      </w:pPr>
    </w:p>
    <w:p w:rsidR="005A3246" w:rsidRPr="005A3246" w:rsidRDefault="005A3246" w:rsidP="005A3246">
      <w:pPr>
        <w:widowControl/>
        <w:suppressAutoHyphens/>
        <w:autoSpaceDE/>
        <w:autoSpaceDN/>
        <w:adjustRightInd/>
        <w:spacing w:line="276" w:lineRule="auto"/>
        <w:rPr>
          <w:kern w:val="2"/>
          <w:szCs w:val="26"/>
          <w:lang w:val="hi-IN" w:eastAsia="hi-IN" w:bidi="hi-IN"/>
        </w:rPr>
      </w:pPr>
      <w:r w:rsidRPr="005A3246">
        <w:rPr>
          <w:kern w:val="2"/>
          <w:szCs w:val="26"/>
          <w:lang w:val="hi-IN" w:eastAsia="hi-IN" w:bidi="hi-IN"/>
        </w:rPr>
        <w:t xml:space="preserve">В </w:t>
      </w:r>
      <w:r w:rsidR="007C44BD">
        <w:rPr>
          <w:rFonts w:cs="Nirmala UI" w:hint="cs"/>
          <w:kern w:val="2"/>
          <w:szCs w:val="26"/>
          <w:cs/>
          <w:lang w:val="hi-IN" w:eastAsia="hi-IN" w:bidi="hi-IN"/>
        </w:rPr>
        <w:t xml:space="preserve"> </w:t>
      </w:r>
      <w:r w:rsidRPr="005A3246">
        <w:rPr>
          <w:kern w:val="2"/>
          <w:szCs w:val="26"/>
          <w:lang w:val="hi-IN" w:eastAsia="hi-IN" w:bidi="hi-IN"/>
        </w:rPr>
        <w:t xml:space="preserve">соответствии </w:t>
      </w:r>
      <w:r w:rsidR="007C44BD">
        <w:rPr>
          <w:rFonts w:cs="Nirmala UI" w:hint="cs"/>
          <w:kern w:val="2"/>
          <w:szCs w:val="26"/>
          <w:cs/>
          <w:lang w:val="hi-IN" w:eastAsia="hi-IN" w:bidi="hi-IN"/>
        </w:rPr>
        <w:t xml:space="preserve"> </w:t>
      </w:r>
      <w:r w:rsidRPr="005A3246">
        <w:rPr>
          <w:kern w:val="2"/>
          <w:szCs w:val="26"/>
          <w:lang w:val="hi-IN" w:eastAsia="hi-IN" w:bidi="hi-IN"/>
        </w:rPr>
        <w:t xml:space="preserve">с </w:t>
      </w:r>
      <w:r w:rsidR="007C44BD">
        <w:rPr>
          <w:rFonts w:cs="Nirmala UI" w:hint="cs"/>
          <w:kern w:val="2"/>
          <w:szCs w:val="26"/>
          <w:cs/>
          <w:lang w:val="hi-IN" w:eastAsia="hi-IN" w:bidi="hi-IN"/>
        </w:rPr>
        <w:t xml:space="preserve"> </w:t>
      </w:r>
      <w:r w:rsidRPr="005A3246">
        <w:rPr>
          <w:kern w:val="2"/>
          <w:szCs w:val="26"/>
          <w:lang w:val="hi-IN" w:eastAsia="hi-IN" w:bidi="hi-IN"/>
        </w:rPr>
        <w:t xml:space="preserve">распоряжением </w:t>
      </w:r>
      <w:r w:rsidR="007C44BD">
        <w:rPr>
          <w:rFonts w:cs="Nirmala UI" w:hint="cs"/>
          <w:kern w:val="2"/>
          <w:szCs w:val="26"/>
          <w:cs/>
          <w:lang w:val="hi-IN" w:eastAsia="hi-IN" w:bidi="hi-IN"/>
        </w:rPr>
        <w:t xml:space="preserve"> </w:t>
      </w:r>
      <w:r w:rsidRPr="005A3246">
        <w:rPr>
          <w:kern w:val="2"/>
          <w:szCs w:val="26"/>
          <w:lang w:val="hi-IN" w:eastAsia="hi-IN" w:bidi="hi-IN"/>
        </w:rPr>
        <w:t xml:space="preserve">Правительства </w:t>
      </w:r>
      <w:r w:rsidR="007C44BD">
        <w:rPr>
          <w:rFonts w:cs="Nirmala UI" w:hint="cs"/>
          <w:kern w:val="2"/>
          <w:szCs w:val="26"/>
          <w:cs/>
          <w:lang w:val="hi-IN" w:eastAsia="hi-IN" w:bidi="hi-IN"/>
        </w:rPr>
        <w:t xml:space="preserve"> </w:t>
      </w:r>
      <w:r w:rsidRPr="005A3246">
        <w:rPr>
          <w:kern w:val="2"/>
          <w:szCs w:val="26"/>
          <w:cs/>
          <w:lang w:val="hi-IN" w:eastAsia="hi-IN" w:bidi="hi-IN"/>
        </w:rPr>
        <w:t xml:space="preserve">Приморского </w:t>
      </w:r>
      <w:r w:rsidR="007C44BD">
        <w:rPr>
          <w:rFonts w:cs="Nirmala UI" w:hint="cs"/>
          <w:kern w:val="2"/>
          <w:szCs w:val="26"/>
          <w:cs/>
          <w:lang w:val="hi-IN" w:eastAsia="hi-IN" w:bidi="hi-IN"/>
        </w:rPr>
        <w:t xml:space="preserve"> </w:t>
      </w:r>
      <w:r w:rsidRPr="005A3246">
        <w:rPr>
          <w:kern w:val="2"/>
          <w:szCs w:val="26"/>
          <w:cs/>
          <w:lang w:val="hi-IN" w:eastAsia="hi-IN" w:bidi="hi-IN"/>
        </w:rPr>
        <w:t xml:space="preserve">края </w:t>
      </w:r>
      <w:r w:rsidR="007C44BD">
        <w:rPr>
          <w:rFonts w:cs="Nirmala UI" w:hint="cs"/>
          <w:kern w:val="2"/>
          <w:szCs w:val="26"/>
          <w:cs/>
          <w:lang w:val="hi-IN" w:eastAsia="hi-IN" w:bidi="hi-IN"/>
        </w:rPr>
        <w:t xml:space="preserve"> </w:t>
      </w:r>
      <w:r w:rsidRPr="005A3246">
        <w:rPr>
          <w:kern w:val="2"/>
          <w:szCs w:val="26"/>
          <w:lang w:val="hi-IN" w:eastAsia="hi-IN" w:bidi="hi-IN"/>
        </w:rPr>
        <w:t>о</w:t>
      </w:r>
      <w:r w:rsidRPr="005A3246">
        <w:rPr>
          <w:kern w:val="2"/>
          <w:szCs w:val="26"/>
          <w:cs/>
          <w:lang w:val="hi-IN" w:eastAsia="hi-IN" w:bidi="hi-IN"/>
        </w:rPr>
        <w:t>т</w:t>
      </w:r>
      <w:r w:rsidRPr="005A3246">
        <w:rPr>
          <w:kern w:val="2"/>
          <w:szCs w:val="26"/>
          <w:lang w:val="hi-IN" w:eastAsia="hi-IN" w:bidi="hi-IN"/>
        </w:rPr>
        <w:t xml:space="preserve"> </w:t>
      </w:r>
      <w:r w:rsidR="007C44BD">
        <w:rPr>
          <w:rFonts w:cs="Nirmala UI" w:hint="cs"/>
          <w:kern w:val="2"/>
          <w:szCs w:val="26"/>
          <w:cs/>
          <w:lang w:val="hi-IN" w:eastAsia="hi-IN" w:bidi="hi-IN"/>
        </w:rPr>
        <w:t xml:space="preserve"> </w:t>
      </w:r>
      <w:r w:rsidRPr="005A3246">
        <w:rPr>
          <w:kern w:val="2"/>
          <w:szCs w:val="26"/>
          <w:lang w:val="hi-IN" w:eastAsia="hi-IN" w:bidi="hi-IN"/>
        </w:rPr>
        <w:t>28</w:t>
      </w:r>
      <w:r w:rsidRPr="005A3246">
        <w:rPr>
          <w:kern w:val="2"/>
          <w:szCs w:val="26"/>
          <w:cs/>
          <w:lang w:val="hi-IN" w:eastAsia="hi-IN" w:bidi="hi-IN"/>
        </w:rPr>
        <w:t xml:space="preserve"> декабря</w:t>
      </w:r>
      <w:r w:rsidRPr="005A3246">
        <w:rPr>
          <w:kern w:val="2"/>
          <w:szCs w:val="26"/>
          <w:lang w:val="hi-IN" w:eastAsia="hi-IN" w:bidi="hi-IN"/>
        </w:rPr>
        <w:t xml:space="preserve"> 2021 </w:t>
      </w:r>
      <w:r w:rsidR="007C44BD">
        <w:rPr>
          <w:rFonts w:hint="cs"/>
          <w:kern w:val="2"/>
          <w:szCs w:val="26"/>
          <w:cs/>
          <w:lang w:val="hi-IN" w:eastAsia="hi-IN" w:bidi="hi-IN"/>
        </w:rPr>
        <w:t xml:space="preserve">года </w:t>
      </w:r>
      <w:r w:rsidRPr="005A3246">
        <w:rPr>
          <w:kern w:val="2"/>
          <w:szCs w:val="26"/>
          <w:lang w:val="hi-IN" w:eastAsia="hi-IN" w:bidi="hi-IN"/>
        </w:rPr>
        <w:t xml:space="preserve">№ </w:t>
      </w:r>
      <w:r w:rsidRPr="005A3246">
        <w:rPr>
          <w:kern w:val="2"/>
          <w:szCs w:val="26"/>
          <w:cs/>
          <w:lang w:val="hi-IN" w:eastAsia="hi-IN" w:bidi="hi-IN"/>
        </w:rPr>
        <w:t>384</w:t>
      </w:r>
      <w:r w:rsidRPr="005A3246">
        <w:rPr>
          <w:kern w:val="2"/>
          <w:szCs w:val="26"/>
          <w:lang w:val="hi-IN" w:eastAsia="hi-IN" w:bidi="hi-IN"/>
        </w:rPr>
        <w:t xml:space="preserve">-р «Об утверждении стандарта развития конкуренции в </w:t>
      </w:r>
      <w:r w:rsidRPr="005A3246">
        <w:rPr>
          <w:kern w:val="2"/>
          <w:szCs w:val="26"/>
          <w:cs/>
          <w:lang w:val="hi-IN" w:eastAsia="hi-IN" w:bidi="hi-IN"/>
        </w:rPr>
        <w:t>Приморском крае</w:t>
      </w:r>
      <w:r w:rsidRPr="005A3246">
        <w:rPr>
          <w:kern w:val="2"/>
          <w:szCs w:val="26"/>
          <w:lang w:val="hi-IN" w:eastAsia="hi-IN" w:bidi="hi-IN"/>
        </w:rPr>
        <w:t>», руководствуясь Уставом Арсеньевского городского округа, администрация Арсеньевского городского округа</w:t>
      </w:r>
    </w:p>
    <w:p w:rsidR="005A3246" w:rsidRPr="005A3246" w:rsidRDefault="005A3246" w:rsidP="005A3246">
      <w:pPr>
        <w:widowControl/>
        <w:suppressAutoHyphens/>
        <w:autoSpaceDE/>
        <w:autoSpaceDN/>
        <w:adjustRightInd/>
        <w:spacing w:line="276" w:lineRule="auto"/>
        <w:rPr>
          <w:rFonts w:cs="Liberation Serif"/>
          <w:kern w:val="2"/>
          <w:sz w:val="28"/>
          <w:szCs w:val="28"/>
          <w:lang w:val="hi-IN" w:eastAsia="hi-IN" w:bidi="hi-IN"/>
        </w:rPr>
      </w:pPr>
    </w:p>
    <w:p w:rsidR="005A3246" w:rsidRDefault="005A3246" w:rsidP="005A3246">
      <w:pPr>
        <w:widowControl/>
        <w:suppressAutoHyphens/>
        <w:autoSpaceDE/>
        <w:autoSpaceDN/>
        <w:adjustRightInd/>
        <w:spacing w:line="276" w:lineRule="auto"/>
        <w:rPr>
          <w:rFonts w:cs="Nirmala UI"/>
          <w:kern w:val="2"/>
          <w:sz w:val="28"/>
          <w:szCs w:val="28"/>
          <w:cs/>
          <w:lang w:val="hi-IN" w:eastAsia="hi-IN" w:bidi="hi-IN"/>
        </w:rPr>
      </w:pPr>
      <w:r w:rsidRPr="005A3246">
        <w:rPr>
          <w:rFonts w:cs="Liberation Serif"/>
          <w:kern w:val="2"/>
          <w:sz w:val="28"/>
          <w:szCs w:val="28"/>
          <w:lang w:val="hi-IN" w:eastAsia="hi-IN" w:bidi="hi-IN"/>
        </w:rPr>
        <w:t>ПОСТАНОВЛЯЕТ:</w:t>
      </w:r>
    </w:p>
    <w:p w:rsidR="005A3246" w:rsidRPr="005A3246" w:rsidRDefault="005A3246" w:rsidP="005A3246">
      <w:pPr>
        <w:widowControl/>
        <w:suppressAutoHyphens/>
        <w:autoSpaceDE/>
        <w:autoSpaceDN/>
        <w:adjustRightInd/>
        <w:spacing w:line="276" w:lineRule="auto"/>
        <w:rPr>
          <w:rFonts w:eastAsia="Liberation Serif" w:cs="Nirmala UI"/>
          <w:kern w:val="2"/>
          <w:sz w:val="24"/>
          <w:szCs w:val="24"/>
          <w:cs/>
          <w:lang w:val="hi-IN" w:eastAsia="hi-IN" w:bidi="hi-IN"/>
        </w:rPr>
      </w:pPr>
    </w:p>
    <w:p w:rsidR="005A3246" w:rsidRPr="005A3246" w:rsidRDefault="005A3246" w:rsidP="005A3246">
      <w:pPr>
        <w:widowControl/>
        <w:suppressAutoHyphens/>
        <w:autoSpaceDE/>
        <w:autoSpaceDN/>
        <w:adjustRightInd/>
        <w:spacing w:line="276" w:lineRule="auto"/>
        <w:rPr>
          <w:rFonts w:eastAsia="Liberation Serif"/>
          <w:kern w:val="2"/>
          <w:szCs w:val="26"/>
          <w:lang w:val="hi-IN" w:eastAsia="hi-IN" w:bidi="hi-IN"/>
        </w:rPr>
      </w:pPr>
      <w:r w:rsidRPr="005A3246">
        <w:rPr>
          <w:kern w:val="2"/>
          <w:szCs w:val="26"/>
          <w:lang w:val="hi-IN" w:eastAsia="hi-IN" w:bidi="hi-IN"/>
        </w:rPr>
        <w:t>1. Утвердить прилагаемые:</w:t>
      </w:r>
    </w:p>
    <w:p w:rsidR="005A3246" w:rsidRPr="005A3246" w:rsidRDefault="005A3246" w:rsidP="005A3246">
      <w:pPr>
        <w:widowControl/>
        <w:suppressAutoHyphens/>
        <w:autoSpaceDE/>
        <w:autoSpaceDN/>
        <w:adjustRightInd/>
        <w:spacing w:line="276" w:lineRule="auto"/>
        <w:rPr>
          <w:rFonts w:eastAsia="Liberation Serif"/>
          <w:kern w:val="2"/>
          <w:szCs w:val="26"/>
          <w:lang w:val="hi-IN" w:eastAsia="hi-IN" w:bidi="hi-IN"/>
        </w:rPr>
      </w:pPr>
      <w:r w:rsidRPr="005A3246">
        <w:rPr>
          <w:kern w:val="2"/>
          <w:szCs w:val="26"/>
          <w:lang w:val="hi-IN" w:eastAsia="hi-IN" w:bidi="hi-IN"/>
        </w:rPr>
        <w:t xml:space="preserve">Перечень товарных рынков для содействия развитию конкуренции в </w:t>
      </w:r>
      <w:r w:rsidRPr="005A3246">
        <w:rPr>
          <w:kern w:val="2"/>
          <w:szCs w:val="26"/>
          <w:cs/>
          <w:lang w:val="hi-IN" w:eastAsia="hi-IN" w:bidi="hi-IN"/>
        </w:rPr>
        <w:t>Арсеньевском городском округе</w:t>
      </w:r>
      <w:r w:rsidRPr="005A3246">
        <w:rPr>
          <w:kern w:val="2"/>
          <w:szCs w:val="26"/>
          <w:lang w:val="hi-IN" w:eastAsia="hi-IN" w:bidi="hi-IN"/>
        </w:rPr>
        <w:t>;</w:t>
      </w:r>
    </w:p>
    <w:p w:rsidR="005A3246" w:rsidRPr="005A3246" w:rsidRDefault="005A3246" w:rsidP="005A3246">
      <w:pPr>
        <w:widowControl/>
        <w:suppressAutoHyphens/>
        <w:autoSpaceDE/>
        <w:autoSpaceDN/>
        <w:adjustRightInd/>
        <w:spacing w:line="276" w:lineRule="auto"/>
        <w:rPr>
          <w:rFonts w:eastAsia="Liberation Serif"/>
          <w:kern w:val="2"/>
          <w:szCs w:val="26"/>
          <w:lang w:val="hi-IN" w:eastAsia="hi-IN" w:bidi="hi-IN"/>
        </w:rPr>
      </w:pPr>
      <w:r w:rsidRPr="005A3246">
        <w:rPr>
          <w:kern w:val="2"/>
          <w:szCs w:val="26"/>
          <w:lang w:val="hi-IN" w:eastAsia="hi-IN" w:bidi="hi-IN"/>
        </w:rPr>
        <w:t xml:space="preserve">План мероприятий («Дорожная карта») по содействию развитию конкуренции в </w:t>
      </w:r>
      <w:r w:rsidRPr="005A3246">
        <w:rPr>
          <w:kern w:val="2"/>
          <w:szCs w:val="26"/>
          <w:cs/>
          <w:lang w:val="hi-IN" w:eastAsia="hi-IN" w:bidi="hi-IN"/>
        </w:rPr>
        <w:t>Арсеньевском городском округе</w:t>
      </w:r>
      <w:r w:rsidRPr="005A3246">
        <w:rPr>
          <w:kern w:val="2"/>
          <w:szCs w:val="26"/>
          <w:lang w:val="hi-IN" w:eastAsia="hi-IN" w:bidi="hi-IN"/>
        </w:rPr>
        <w:t xml:space="preserve"> </w:t>
      </w:r>
      <w:r w:rsidRPr="005A3246">
        <w:rPr>
          <w:szCs w:val="26"/>
          <w:lang w:val="ar-SA" w:eastAsia="ar-SA" w:bidi="hi-IN"/>
        </w:rPr>
        <w:t xml:space="preserve">на 2022 — 2025 годы </w:t>
      </w:r>
      <w:r w:rsidRPr="005A3246">
        <w:rPr>
          <w:kern w:val="2"/>
          <w:szCs w:val="26"/>
          <w:lang w:val="hi-IN" w:eastAsia="hi-IN" w:bidi="hi-IN"/>
        </w:rPr>
        <w:t>(далее – Дорожная карта).</w:t>
      </w:r>
    </w:p>
    <w:p w:rsidR="005A3246" w:rsidRPr="005A3246" w:rsidRDefault="005A3246" w:rsidP="005A3246">
      <w:pPr>
        <w:widowControl/>
        <w:suppressAutoHyphens/>
        <w:autoSpaceDE/>
        <w:autoSpaceDN/>
        <w:adjustRightInd/>
        <w:spacing w:line="276" w:lineRule="auto"/>
        <w:rPr>
          <w:rFonts w:eastAsia="Liberation Serif"/>
          <w:kern w:val="2"/>
          <w:szCs w:val="26"/>
          <w:lang w:val="hi-IN" w:eastAsia="hi-IN" w:bidi="hi-IN"/>
        </w:rPr>
      </w:pPr>
      <w:r w:rsidRPr="005A3246">
        <w:rPr>
          <w:kern w:val="2"/>
          <w:szCs w:val="26"/>
          <w:lang w:val="hi-IN" w:eastAsia="hi-IN" w:bidi="hi-IN"/>
        </w:rPr>
        <w:t xml:space="preserve">2. </w:t>
      </w:r>
      <w:r w:rsidRPr="005A3246">
        <w:rPr>
          <w:kern w:val="2"/>
          <w:szCs w:val="26"/>
          <w:cs/>
          <w:lang w:val="hi-IN" w:eastAsia="hi-IN" w:bidi="hi-IN"/>
        </w:rPr>
        <w:t>Структурным подразделениям (отраслевым органам) администрации Арсеньевского городского округа (далее – городской округ)</w:t>
      </w:r>
      <w:r w:rsidRPr="005A3246">
        <w:rPr>
          <w:kern w:val="2"/>
          <w:szCs w:val="26"/>
          <w:lang w:val="hi-IN" w:eastAsia="hi-IN" w:bidi="hi-IN"/>
        </w:rPr>
        <w:t>, ответственным за выполнение мероприятий, предусмотренных Дорожной картой:</w:t>
      </w:r>
    </w:p>
    <w:p w:rsidR="005A3246" w:rsidRPr="005A3246" w:rsidRDefault="005A3246" w:rsidP="005A3246">
      <w:pPr>
        <w:widowControl/>
        <w:suppressAutoHyphens/>
        <w:autoSpaceDE/>
        <w:autoSpaceDN/>
        <w:adjustRightInd/>
        <w:spacing w:line="276" w:lineRule="auto"/>
        <w:rPr>
          <w:rFonts w:eastAsia="Liberation Serif"/>
          <w:kern w:val="2"/>
          <w:szCs w:val="26"/>
          <w:lang w:val="hi-IN" w:eastAsia="hi-IN" w:bidi="hi-IN"/>
        </w:rPr>
      </w:pPr>
      <w:r w:rsidRPr="005A3246">
        <w:rPr>
          <w:kern w:val="2"/>
          <w:szCs w:val="26"/>
          <w:lang w:val="hi-IN" w:eastAsia="hi-IN" w:bidi="hi-IN"/>
        </w:rPr>
        <w:t>2.1. Обеспечить реализацию Дорожной карты;</w:t>
      </w:r>
    </w:p>
    <w:p w:rsidR="005A3246" w:rsidRPr="005A3246" w:rsidRDefault="005A3246" w:rsidP="005A3246">
      <w:pPr>
        <w:widowControl/>
        <w:suppressAutoHyphens/>
        <w:autoSpaceDE/>
        <w:autoSpaceDN/>
        <w:adjustRightInd/>
        <w:spacing w:line="276" w:lineRule="auto"/>
        <w:rPr>
          <w:rFonts w:eastAsia="Liberation Serif"/>
          <w:kern w:val="2"/>
          <w:szCs w:val="26"/>
          <w:lang w:val="hi-IN" w:eastAsia="hi-IN" w:bidi="hi-IN"/>
        </w:rPr>
      </w:pPr>
      <w:r w:rsidRPr="005A3246">
        <w:rPr>
          <w:kern w:val="2"/>
          <w:szCs w:val="26"/>
          <w:lang w:val="hi-IN" w:eastAsia="hi-IN" w:bidi="hi-IN"/>
        </w:rPr>
        <w:t xml:space="preserve">2.2. Ежеквартально, в срок до 10 числа месяца, следующего за отчетным периодом, представлять в уполномоченный орган – </w:t>
      </w:r>
      <w:r w:rsidRPr="005A3246">
        <w:rPr>
          <w:kern w:val="2"/>
          <w:szCs w:val="26"/>
          <w:cs/>
          <w:lang w:val="hi-IN" w:eastAsia="hi-IN" w:bidi="hi-IN"/>
        </w:rPr>
        <w:t>управление экономики и инвестиций администрации городского округа</w:t>
      </w:r>
      <w:r w:rsidR="001D3E55">
        <w:rPr>
          <w:rFonts w:cs="Nirmala UI" w:hint="cs"/>
          <w:kern w:val="2"/>
          <w:szCs w:val="26"/>
          <w:cs/>
          <w:lang w:val="hi-IN" w:eastAsia="hi-IN" w:bidi="hi-IN"/>
        </w:rPr>
        <w:t>,</w:t>
      </w:r>
      <w:r w:rsidRPr="005A3246">
        <w:rPr>
          <w:kern w:val="2"/>
          <w:szCs w:val="26"/>
          <w:cs/>
          <w:lang w:val="hi-IN" w:eastAsia="hi-IN" w:bidi="hi-IN"/>
        </w:rPr>
        <w:t xml:space="preserve"> </w:t>
      </w:r>
      <w:r w:rsidRPr="005A3246">
        <w:rPr>
          <w:kern w:val="2"/>
          <w:szCs w:val="26"/>
          <w:lang w:val="hi-IN" w:eastAsia="hi-IN" w:bidi="hi-IN"/>
        </w:rPr>
        <w:t>информацию о ходе реализации Дорожной карты.</w:t>
      </w:r>
    </w:p>
    <w:p w:rsidR="005A3246" w:rsidRPr="005A3246" w:rsidRDefault="005A3246" w:rsidP="005A3246">
      <w:pPr>
        <w:widowControl/>
        <w:suppressAutoHyphens/>
        <w:autoSpaceDE/>
        <w:autoSpaceDN/>
        <w:adjustRightInd/>
        <w:spacing w:line="276" w:lineRule="auto"/>
        <w:rPr>
          <w:rFonts w:eastAsia="Liberation Serif"/>
          <w:kern w:val="2"/>
          <w:szCs w:val="26"/>
          <w:lang w:val="hi-IN" w:eastAsia="hi-IN" w:bidi="hi-IN"/>
        </w:rPr>
      </w:pPr>
      <w:r w:rsidRPr="005A3246">
        <w:rPr>
          <w:color w:val="000000"/>
          <w:kern w:val="2"/>
          <w:szCs w:val="26"/>
          <w:lang w:val="hi-IN" w:eastAsia="hi-IN" w:bidi="hi-IN"/>
        </w:rPr>
        <w:t xml:space="preserve">3. Признать утратившими силу следующие </w:t>
      </w:r>
      <w:r w:rsidR="009120AE">
        <w:rPr>
          <w:rFonts w:hint="cs"/>
          <w:color w:val="000000"/>
          <w:kern w:val="2"/>
          <w:szCs w:val="26"/>
          <w:cs/>
          <w:lang w:val="hi-IN" w:eastAsia="hi-IN" w:bidi="hi-IN"/>
        </w:rPr>
        <w:t>постановления администрации городского округа</w:t>
      </w:r>
      <w:r w:rsidRPr="005A3246">
        <w:rPr>
          <w:color w:val="000000"/>
          <w:kern w:val="2"/>
          <w:szCs w:val="26"/>
          <w:lang w:val="hi-IN" w:eastAsia="hi-IN" w:bidi="hi-IN"/>
        </w:rPr>
        <w:t>:</w:t>
      </w:r>
    </w:p>
    <w:p w:rsidR="00BC3708" w:rsidRDefault="00BC3708" w:rsidP="00BC3708">
      <w:pPr>
        <w:widowControl/>
        <w:suppressAutoHyphens/>
        <w:autoSpaceDE/>
        <w:autoSpaceDN/>
        <w:adjustRightInd/>
        <w:spacing w:line="276" w:lineRule="auto"/>
        <w:rPr>
          <w:rFonts w:cs="Nirmala UI"/>
          <w:color w:val="000000"/>
          <w:kern w:val="2"/>
          <w:szCs w:val="26"/>
          <w:cs/>
          <w:lang w:val="hi-IN" w:eastAsia="hi-IN" w:bidi="hi-IN"/>
        </w:rPr>
      </w:pPr>
      <w:r w:rsidRPr="00BC3708">
        <w:rPr>
          <w:color w:val="000000"/>
          <w:kern w:val="2"/>
          <w:szCs w:val="26"/>
          <w:lang w:val="hi-IN" w:eastAsia="hi-IN" w:bidi="hi-IN"/>
        </w:rPr>
        <w:t>от 25 ноября 2019 года № 857-па «Об утверждении Плана мероприятий («дорожная карта») по содействию развитию конкуренции в Арсеньевском городском округе и Перечня товарных рынков Арсеньевского городского округа»</w:t>
      </w:r>
      <w:r>
        <w:rPr>
          <w:rFonts w:cs="Nirmala UI" w:hint="cs"/>
          <w:color w:val="000000"/>
          <w:kern w:val="2"/>
          <w:szCs w:val="26"/>
          <w:cs/>
          <w:lang w:val="hi-IN" w:eastAsia="hi-IN" w:bidi="hi-IN"/>
        </w:rPr>
        <w:t>;</w:t>
      </w:r>
    </w:p>
    <w:p w:rsidR="00BC3708" w:rsidRPr="00BC3708" w:rsidRDefault="00BC3708" w:rsidP="00BC3708">
      <w:pPr>
        <w:widowControl/>
        <w:suppressAutoHyphens/>
        <w:autoSpaceDE/>
        <w:autoSpaceDN/>
        <w:adjustRightInd/>
        <w:spacing w:line="276" w:lineRule="auto"/>
        <w:rPr>
          <w:rFonts w:eastAsia="Liberation Serif" w:cs="Nirmala UI"/>
          <w:kern w:val="2"/>
          <w:szCs w:val="26"/>
          <w:highlight w:val="yellow"/>
          <w:cs/>
          <w:lang w:val="hi-IN" w:eastAsia="hi-IN" w:bidi="hi-IN"/>
        </w:rPr>
      </w:pPr>
      <w:r w:rsidRPr="00BC3708">
        <w:rPr>
          <w:rFonts w:eastAsia="Liberation Serif" w:cs="Nirmala UI"/>
          <w:kern w:val="2"/>
          <w:szCs w:val="26"/>
          <w:lang w:val="hi-IN" w:eastAsia="hi-IN" w:bidi="hi-IN"/>
        </w:rPr>
        <w:t>от 01 октября 2020 года № 601-па</w:t>
      </w:r>
      <w:r w:rsidRPr="00BC3708">
        <w:t xml:space="preserve"> </w:t>
      </w:r>
      <w:r w:rsidRPr="00BC3708">
        <w:rPr>
          <w:rFonts w:eastAsia="Liberation Serif" w:cs="Nirmala UI"/>
          <w:kern w:val="2"/>
          <w:szCs w:val="26"/>
          <w:lang w:val="hi-IN" w:eastAsia="hi-IN" w:bidi="hi-IN"/>
        </w:rPr>
        <w:t xml:space="preserve">О внесении изменений в постановление администрации Арсеньевского городского округа от 25 ноября 2019 года № 857-па «Об утверждении Плана мероприятий («дорожная карта») по содействию развитию </w:t>
      </w:r>
      <w:r w:rsidRPr="00BC3708">
        <w:rPr>
          <w:rFonts w:eastAsia="Liberation Serif" w:cs="Nirmala UI"/>
          <w:kern w:val="2"/>
          <w:szCs w:val="26"/>
          <w:lang w:val="hi-IN" w:eastAsia="hi-IN" w:bidi="hi-IN"/>
        </w:rPr>
        <w:lastRenderedPageBreak/>
        <w:t>конкуренции в Арсеньевском городском округе и Перечня товарных рынков Арсеньевского городского округа»</w:t>
      </w:r>
      <w:r>
        <w:rPr>
          <w:rFonts w:eastAsia="Liberation Serif" w:cs="Nirmala UI" w:hint="cs"/>
          <w:kern w:val="2"/>
          <w:szCs w:val="26"/>
          <w:cs/>
          <w:lang w:val="hi-IN" w:eastAsia="hi-IN" w:bidi="hi-IN"/>
        </w:rPr>
        <w:t>;</w:t>
      </w:r>
    </w:p>
    <w:p w:rsidR="005A3246" w:rsidRPr="00BC3708" w:rsidRDefault="005A3246" w:rsidP="00BC3708">
      <w:pPr>
        <w:widowControl/>
        <w:suppressAutoHyphens/>
        <w:autoSpaceDE/>
        <w:autoSpaceDN/>
        <w:adjustRightInd/>
        <w:spacing w:line="276" w:lineRule="auto"/>
        <w:rPr>
          <w:rFonts w:eastAsia="Liberation Serif"/>
          <w:kern w:val="2"/>
          <w:szCs w:val="26"/>
          <w:cs/>
          <w:lang w:val="hi-IN" w:eastAsia="hi-IN" w:bidi="hi-IN"/>
        </w:rPr>
      </w:pPr>
      <w:r w:rsidRPr="00BC3708">
        <w:rPr>
          <w:color w:val="000000"/>
          <w:kern w:val="2"/>
          <w:szCs w:val="26"/>
          <w:lang w:val="hi-IN" w:eastAsia="hi-IN" w:bidi="hi-IN"/>
        </w:rPr>
        <w:t xml:space="preserve">от </w:t>
      </w:r>
      <w:r w:rsidR="00BC3708" w:rsidRPr="00BC3708">
        <w:rPr>
          <w:color w:val="000000"/>
          <w:kern w:val="2"/>
          <w:szCs w:val="26"/>
          <w:cs/>
          <w:lang w:val="hi-IN" w:eastAsia="hi-IN" w:bidi="hi-IN"/>
        </w:rPr>
        <w:t>20 июля</w:t>
      </w:r>
      <w:r w:rsidRPr="00BC3708">
        <w:rPr>
          <w:color w:val="000000"/>
          <w:kern w:val="2"/>
          <w:szCs w:val="26"/>
          <w:lang w:val="hi-IN" w:eastAsia="hi-IN" w:bidi="hi-IN"/>
        </w:rPr>
        <w:t xml:space="preserve"> 2021 года № </w:t>
      </w:r>
      <w:r w:rsidR="00BC3708" w:rsidRPr="00BC3708">
        <w:rPr>
          <w:color w:val="000000"/>
          <w:kern w:val="2"/>
          <w:szCs w:val="26"/>
          <w:cs/>
          <w:lang w:val="hi-IN" w:eastAsia="hi-IN" w:bidi="hi-IN"/>
        </w:rPr>
        <w:t xml:space="preserve">381-па </w:t>
      </w:r>
      <w:r w:rsidR="00BC3708" w:rsidRPr="00BC3708">
        <w:rPr>
          <w:rFonts w:cs="Nirmala UI"/>
          <w:color w:val="000000"/>
          <w:kern w:val="2"/>
          <w:szCs w:val="26"/>
          <w:lang w:val="hi-IN" w:eastAsia="hi-IN" w:bidi="hi-IN"/>
        </w:rPr>
        <w:t>«</w:t>
      </w:r>
      <w:r w:rsidR="00BC3708" w:rsidRPr="00BC3708">
        <w:rPr>
          <w:color w:val="000000"/>
          <w:kern w:val="2"/>
          <w:szCs w:val="26"/>
          <w:lang w:val="hi-IN" w:eastAsia="hi-IN" w:bidi="hi-IN"/>
        </w:rPr>
        <w:t>О внесении изменений в постановление администрации Арсеньевского городского округа от 25 ноября 2019 года № 857-па «Об утверждении Плана мероприятий («дорожная карта») по содействию развитию конкуренции в Арсеньевском городском округе и Перечня товарных рынков Арсеньевского городского округа»</w:t>
      </w:r>
      <w:r w:rsidR="00BC3708" w:rsidRPr="00BC3708">
        <w:rPr>
          <w:color w:val="000000"/>
          <w:kern w:val="2"/>
          <w:szCs w:val="26"/>
          <w:cs/>
          <w:lang w:val="hi-IN" w:eastAsia="hi-IN" w:bidi="hi-IN"/>
        </w:rPr>
        <w:t>.</w:t>
      </w:r>
    </w:p>
    <w:p w:rsidR="007A1418" w:rsidRDefault="001D3E55" w:rsidP="001D3E55">
      <w:pPr>
        <w:suppressAutoHyphens/>
        <w:autoSpaceDE/>
        <w:autoSpaceDN/>
        <w:adjustRightInd/>
        <w:spacing w:line="276" w:lineRule="auto"/>
        <w:rPr>
          <w:rFonts w:cs="Nirmala UI"/>
          <w:kern w:val="2"/>
          <w:szCs w:val="26"/>
          <w:cs/>
          <w:lang w:val="hi-IN" w:eastAsia="hi-IN" w:bidi="hi-IN"/>
        </w:rPr>
      </w:pPr>
      <w:r>
        <w:rPr>
          <w:rFonts w:cs="Nirmala UI" w:hint="cs"/>
          <w:kern w:val="2"/>
          <w:szCs w:val="26"/>
          <w:cs/>
          <w:lang w:val="hi-IN" w:eastAsia="hi-IN" w:bidi="hi-IN"/>
        </w:rPr>
        <w:t>4</w:t>
      </w:r>
      <w:r w:rsidRPr="001D3E55">
        <w:rPr>
          <w:kern w:val="2"/>
          <w:szCs w:val="26"/>
          <w:lang w:val="hi-IN" w:eastAsia="hi-IN" w:bidi="hi-IN"/>
        </w:rPr>
        <w:t>. 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5A3246" w:rsidRPr="005A3246" w:rsidRDefault="007A1418" w:rsidP="001D3E55">
      <w:pPr>
        <w:suppressAutoHyphens/>
        <w:autoSpaceDE/>
        <w:autoSpaceDN/>
        <w:adjustRightInd/>
        <w:spacing w:line="276" w:lineRule="auto"/>
        <w:rPr>
          <w:rFonts w:eastAsia="Liberation Serif"/>
          <w:kern w:val="2"/>
          <w:szCs w:val="26"/>
          <w:lang w:val="hi-IN" w:eastAsia="hi-IN" w:bidi="hi-IN"/>
        </w:rPr>
      </w:pPr>
      <w:r>
        <w:rPr>
          <w:rFonts w:cs="Nirmala UI" w:hint="cs"/>
          <w:kern w:val="2"/>
          <w:szCs w:val="26"/>
          <w:cs/>
          <w:lang w:val="hi-IN" w:eastAsia="hi-IN" w:bidi="hi-IN"/>
        </w:rPr>
        <w:t>5</w:t>
      </w:r>
      <w:r w:rsidR="005A3246" w:rsidRPr="005A3246">
        <w:rPr>
          <w:kern w:val="2"/>
          <w:szCs w:val="26"/>
          <w:lang w:val="hi-IN" w:eastAsia="hi-IN" w:bidi="hi-IN"/>
        </w:rPr>
        <w:t xml:space="preserve">. Настоящее </w:t>
      </w:r>
      <w:r w:rsidR="00BC3708">
        <w:rPr>
          <w:rFonts w:hint="cs"/>
          <w:kern w:val="2"/>
          <w:szCs w:val="26"/>
          <w:cs/>
          <w:lang w:val="hi-IN" w:eastAsia="hi-IN" w:bidi="hi-IN"/>
        </w:rPr>
        <w:t>постановление</w:t>
      </w:r>
      <w:r w:rsidR="005A3246" w:rsidRPr="005A3246">
        <w:rPr>
          <w:kern w:val="2"/>
          <w:szCs w:val="26"/>
          <w:lang w:val="hi-IN" w:eastAsia="hi-IN" w:bidi="hi-IN"/>
        </w:rPr>
        <w:t xml:space="preserve"> вступает в силу с 1 января 2022 года.</w:t>
      </w:r>
    </w:p>
    <w:p w:rsidR="00637697" w:rsidRPr="007C44BD" w:rsidRDefault="00637697" w:rsidP="00065788">
      <w:pPr>
        <w:pStyle w:val="ConsPlusNormal"/>
        <w:spacing w:line="360" w:lineRule="auto"/>
        <w:jc w:val="both"/>
        <w:rPr>
          <w:b/>
          <w:sz w:val="26"/>
          <w:szCs w:val="26"/>
        </w:rPr>
      </w:pPr>
    </w:p>
    <w:p w:rsidR="007C44BD" w:rsidRDefault="00865E66" w:rsidP="005076C8">
      <w:pPr>
        <w:pStyle w:val="ConsPlusNormal"/>
        <w:spacing w:line="360" w:lineRule="auto"/>
        <w:jc w:val="both"/>
        <w:rPr>
          <w:sz w:val="26"/>
          <w:szCs w:val="26"/>
        </w:rPr>
        <w:sectPr w:rsidR="007C44BD" w:rsidSect="00065788">
          <w:type w:val="continuous"/>
          <w:pgSz w:w="11906" w:h="16838"/>
          <w:pgMar w:top="993" w:right="851" w:bottom="709" w:left="1701" w:header="397" w:footer="1134" w:gutter="0"/>
          <w:cols w:space="720"/>
          <w:titlePg/>
          <w:docGrid w:linePitch="360"/>
        </w:sectPr>
      </w:pPr>
      <w:r>
        <w:rPr>
          <w:sz w:val="26"/>
          <w:szCs w:val="26"/>
        </w:rPr>
        <w:t>Глав</w:t>
      </w:r>
      <w:r w:rsidR="00CF534B">
        <w:rPr>
          <w:sz w:val="26"/>
          <w:szCs w:val="26"/>
        </w:rPr>
        <w:t>а</w:t>
      </w:r>
      <w:r w:rsidR="005076C8">
        <w:rPr>
          <w:sz w:val="26"/>
          <w:szCs w:val="26"/>
        </w:rPr>
        <w:t xml:space="preserve"> городского округа                                                                          </w:t>
      </w:r>
      <w:proofErr w:type="spellStart"/>
      <w:r w:rsidR="00DD4EE0">
        <w:rPr>
          <w:sz w:val="26"/>
          <w:szCs w:val="26"/>
        </w:rPr>
        <w:t>В.С.Пивен</w:t>
      </w:r>
      <w:r w:rsidR="00BC3708">
        <w:rPr>
          <w:sz w:val="26"/>
          <w:szCs w:val="26"/>
        </w:rPr>
        <w:t>ь</w:t>
      </w:r>
      <w:proofErr w:type="spellEnd"/>
    </w:p>
    <w:p w:rsidR="00C25BB7" w:rsidRPr="00C25BB7" w:rsidRDefault="00C25BB7" w:rsidP="00C25BB7">
      <w:pPr>
        <w:widowControl/>
        <w:autoSpaceDE/>
        <w:autoSpaceDN/>
        <w:adjustRightInd/>
        <w:spacing w:line="360" w:lineRule="auto"/>
        <w:ind w:left="5103" w:firstLine="0"/>
        <w:jc w:val="center"/>
        <w:rPr>
          <w:rFonts w:eastAsia="Tahoma" w:cs="FreeSans"/>
          <w:kern w:val="2"/>
          <w:szCs w:val="26"/>
          <w:lang w:eastAsia="zh-CN" w:bidi="hi-IN"/>
        </w:rPr>
      </w:pPr>
      <w:r w:rsidRPr="00C25BB7">
        <w:rPr>
          <w:rFonts w:eastAsia="Tahoma" w:cs="FreeSans"/>
          <w:kern w:val="2"/>
          <w:szCs w:val="26"/>
          <w:lang w:eastAsia="zh-CN" w:bidi="hi-IN"/>
        </w:rPr>
        <w:lastRenderedPageBreak/>
        <w:t>УТВЕРЖДЕН</w:t>
      </w:r>
    </w:p>
    <w:p w:rsidR="00C25BB7" w:rsidRPr="00C25BB7" w:rsidRDefault="00C25BB7" w:rsidP="00C25BB7">
      <w:pPr>
        <w:widowControl/>
        <w:autoSpaceDE/>
        <w:autoSpaceDN/>
        <w:adjustRightInd/>
        <w:ind w:left="5103" w:firstLine="0"/>
        <w:jc w:val="center"/>
        <w:rPr>
          <w:rFonts w:eastAsia="Tahoma" w:cs="FreeSans"/>
          <w:kern w:val="2"/>
          <w:szCs w:val="26"/>
          <w:lang w:eastAsia="zh-CN" w:bidi="hi-IN"/>
        </w:rPr>
      </w:pPr>
      <w:r w:rsidRPr="00C25BB7">
        <w:rPr>
          <w:rFonts w:eastAsia="Tahoma" w:cs="FreeSans"/>
          <w:kern w:val="2"/>
          <w:szCs w:val="26"/>
          <w:lang w:eastAsia="zh-CN" w:bidi="hi-IN"/>
        </w:rPr>
        <w:t>постановлением администрации Арсеньевского городского округа</w:t>
      </w:r>
    </w:p>
    <w:p w:rsidR="00C25BB7" w:rsidRPr="00C25BB7" w:rsidRDefault="00C25BB7" w:rsidP="00C25BB7">
      <w:pPr>
        <w:widowControl/>
        <w:autoSpaceDE/>
        <w:autoSpaceDN/>
        <w:adjustRightInd/>
        <w:ind w:left="5103" w:firstLine="0"/>
        <w:jc w:val="center"/>
        <w:rPr>
          <w:rFonts w:eastAsia="Tahoma" w:cs="FreeSans"/>
          <w:kern w:val="2"/>
          <w:szCs w:val="26"/>
          <w:lang w:eastAsia="zh-CN" w:bidi="hi-IN"/>
        </w:rPr>
      </w:pPr>
      <w:r w:rsidRPr="00C25BB7">
        <w:rPr>
          <w:rFonts w:eastAsia="Tahoma" w:cs="FreeSans"/>
          <w:kern w:val="2"/>
          <w:szCs w:val="26"/>
          <w:lang w:eastAsia="zh-CN" w:bidi="hi-IN"/>
        </w:rPr>
        <w:t>от «</w:t>
      </w:r>
      <w:r w:rsidR="00122695">
        <w:rPr>
          <w:rFonts w:eastAsia="Tahoma" w:cs="FreeSans"/>
          <w:kern w:val="2"/>
          <w:szCs w:val="26"/>
          <w:lang w:eastAsia="zh-CN" w:bidi="hi-IN"/>
        </w:rPr>
        <w:t>22</w:t>
      </w:r>
      <w:r w:rsidRPr="00C25BB7">
        <w:rPr>
          <w:rFonts w:eastAsia="Tahoma" w:cs="FreeSans"/>
          <w:kern w:val="2"/>
          <w:szCs w:val="26"/>
          <w:lang w:eastAsia="zh-CN" w:bidi="hi-IN"/>
        </w:rPr>
        <w:t xml:space="preserve">» </w:t>
      </w:r>
      <w:r w:rsidR="00122695">
        <w:rPr>
          <w:rFonts w:eastAsia="Tahoma" w:cs="FreeSans"/>
          <w:kern w:val="2"/>
          <w:szCs w:val="26"/>
          <w:lang w:eastAsia="zh-CN" w:bidi="hi-IN"/>
        </w:rPr>
        <w:t xml:space="preserve">марта 2022 года </w:t>
      </w:r>
      <w:r w:rsidRPr="00C25BB7">
        <w:rPr>
          <w:rFonts w:eastAsia="Tahoma" w:cs="FreeSans"/>
          <w:kern w:val="2"/>
          <w:szCs w:val="26"/>
          <w:lang w:eastAsia="zh-CN" w:bidi="hi-IN"/>
        </w:rPr>
        <w:t xml:space="preserve">№ </w:t>
      </w:r>
      <w:r w:rsidR="00122695">
        <w:rPr>
          <w:rFonts w:eastAsia="Tahoma" w:cs="FreeSans"/>
          <w:kern w:val="2"/>
          <w:szCs w:val="26"/>
          <w:lang w:eastAsia="zh-CN" w:bidi="hi-IN"/>
        </w:rPr>
        <w:t>176-па</w:t>
      </w:r>
    </w:p>
    <w:p w:rsidR="00C25BB7" w:rsidRPr="00C25BB7" w:rsidRDefault="00C25BB7" w:rsidP="00C25BB7">
      <w:pPr>
        <w:widowControl/>
        <w:autoSpaceDE/>
        <w:autoSpaceDN/>
        <w:adjustRightInd/>
        <w:ind w:firstLine="0"/>
        <w:rPr>
          <w:rFonts w:eastAsia="Tahoma" w:cs="FreeSans"/>
          <w:kern w:val="2"/>
          <w:sz w:val="28"/>
          <w:szCs w:val="28"/>
          <w:lang w:eastAsia="zh-CN" w:bidi="hi-IN"/>
        </w:rPr>
      </w:pPr>
    </w:p>
    <w:p w:rsidR="00C25BB7" w:rsidRPr="00C25BB7" w:rsidRDefault="00C25BB7" w:rsidP="00C25BB7">
      <w:pPr>
        <w:widowControl/>
        <w:autoSpaceDE/>
        <w:autoSpaceDN/>
        <w:adjustRightInd/>
        <w:spacing w:after="120"/>
        <w:ind w:firstLine="0"/>
        <w:jc w:val="center"/>
        <w:rPr>
          <w:rFonts w:eastAsia="Tahoma" w:cs="FreeSans"/>
          <w:b/>
          <w:bCs/>
          <w:color w:val="000000"/>
          <w:kern w:val="2"/>
          <w:szCs w:val="26"/>
          <w:lang w:eastAsia="zh-CN" w:bidi="hi-IN"/>
        </w:rPr>
      </w:pPr>
      <w:r w:rsidRPr="00C25BB7">
        <w:rPr>
          <w:rFonts w:eastAsia="Tahoma" w:cs="FreeSans"/>
          <w:b/>
          <w:bCs/>
          <w:color w:val="000000"/>
          <w:kern w:val="2"/>
          <w:szCs w:val="26"/>
          <w:lang w:eastAsia="zh-CN" w:bidi="hi-IN"/>
        </w:rPr>
        <w:t>ПЕРЕЧЕНЬ</w:t>
      </w:r>
    </w:p>
    <w:p w:rsidR="00C25BB7" w:rsidRPr="00C25BB7" w:rsidRDefault="00C25BB7" w:rsidP="00C25BB7">
      <w:pPr>
        <w:widowControl/>
        <w:autoSpaceDE/>
        <w:autoSpaceDN/>
        <w:adjustRightInd/>
        <w:ind w:firstLine="0"/>
        <w:jc w:val="center"/>
        <w:rPr>
          <w:rFonts w:eastAsia="Tahoma" w:cs="FreeSans"/>
          <w:kern w:val="2"/>
          <w:szCs w:val="26"/>
          <w:lang w:eastAsia="zh-CN" w:bidi="hi-IN"/>
        </w:rPr>
      </w:pPr>
      <w:r w:rsidRPr="00C25BB7">
        <w:rPr>
          <w:rFonts w:eastAsia="Tahoma" w:cs="FreeSans"/>
          <w:bCs/>
          <w:color w:val="000000"/>
          <w:kern w:val="2"/>
          <w:szCs w:val="26"/>
          <w:lang w:eastAsia="zh-CN" w:bidi="hi-IN"/>
        </w:rPr>
        <w:t xml:space="preserve">товарных рынков для содействия развитию конкуренции </w:t>
      </w:r>
    </w:p>
    <w:p w:rsidR="00C25BB7" w:rsidRPr="00C25BB7" w:rsidRDefault="00C25BB7" w:rsidP="00C25BB7">
      <w:pPr>
        <w:widowControl/>
        <w:autoSpaceDE/>
        <w:autoSpaceDN/>
        <w:adjustRightInd/>
        <w:ind w:firstLine="0"/>
        <w:jc w:val="center"/>
        <w:rPr>
          <w:rFonts w:eastAsia="Tahoma" w:cs="FreeSans"/>
          <w:bCs/>
          <w:color w:val="000000"/>
          <w:kern w:val="2"/>
          <w:szCs w:val="26"/>
          <w:lang w:eastAsia="zh-CN" w:bidi="hi-IN"/>
        </w:rPr>
      </w:pPr>
      <w:r w:rsidRPr="00C25BB7">
        <w:rPr>
          <w:rFonts w:eastAsia="Tahoma" w:cs="FreeSans"/>
          <w:bCs/>
          <w:color w:val="000000"/>
          <w:kern w:val="2"/>
          <w:szCs w:val="26"/>
          <w:lang w:eastAsia="zh-CN" w:bidi="hi-IN"/>
        </w:rPr>
        <w:t>в Арсеньевском городском округе</w:t>
      </w:r>
    </w:p>
    <w:p w:rsidR="00C25BB7" w:rsidRPr="00C25BB7" w:rsidRDefault="00C25BB7" w:rsidP="00C25BB7">
      <w:pPr>
        <w:widowControl/>
        <w:autoSpaceDE/>
        <w:autoSpaceDN/>
        <w:adjustRightInd/>
        <w:ind w:firstLine="0"/>
        <w:jc w:val="center"/>
        <w:rPr>
          <w:rFonts w:eastAsia="Tahoma" w:cs="FreeSans"/>
          <w:bCs/>
          <w:color w:val="000000"/>
          <w:kern w:val="2"/>
          <w:szCs w:val="26"/>
          <w:lang w:eastAsia="zh-CN" w:bidi="hi-IN"/>
        </w:rPr>
      </w:pPr>
    </w:p>
    <w:p w:rsidR="00C25BB7" w:rsidRPr="00C25BB7" w:rsidRDefault="00C25BB7" w:rsidP="00C25BB7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contextualSpacing/>
        <w:jc w:val="left"/>
        <w:rPr>
          <w:rFonts w:eastAsia="Calibri"/>
          <w:kern w:val="2"/>
          <w:szCs w:val="26"/>
          <w:lang w:eastAsia="zh-CN" w:bidi="hi-IN"/>
        </w:rPr>
      </w:pPr>
      <w:r w:rsidRPr="00C25BB7">
        <w:rPr>
          <w:rFonts w:eastAsia="Calibri"/>
          <w:kern w:val="2"/>
          <w:szCs w:val="26"/>
          <w:lang w:eastAsia="zh-CN" w:bidi="hi-IN"/>
        </w:rPr>
        <w:t>Рынок услуг дошкольного образования;</w:t>
      </w:r>
    </w:p>
    <w:p w:rsidR="00C25BB7" w:rsidRPr="00C25BB7" w:rsidRDefault="00C25BB7" w:rsidP="00C25BB7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contextualSpacing/>
        <w:jc w:val="left"/>
        <w:rPr>
          <w:rFonts w:eastAsia="Calibri"/>
          <w:kern w:val="2"/>
          <w:szCs w:val="26"/>
          <w:lang w:eastAsia="zh-CN" w:bidi="hi-IN"/>
        </w:rPr>
      </w:pPr>
      <w:r w:rsidRPr="00C25BB7">
        <w:rPr>
          <w:rFonts w:eastAsia="Calibri"/>
          <w:kern w:val="2"/>
          <w:szCs w:val="26"/>
          <w:lang w:eastAsia="zh-CN" w:bidi="hi-IN"/>
        </w:rPr>
        <w:t>Рынок услуг дополнительного образования детей;</w:t>
      </w:r>
    </w:p>
    <w:p w:rsidR="00C25BB7" w:rsidRPr="00C25BB7" w:rsidRDefault="00C25BB7" w:rsidP="00C25BB7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contextualSpacing/>
        <w:jc w:val="left"/>
        <w:rPr>
          <w:rFonts w:eastAsia="Calibri"/>
          <w:kern w:val="2"/>
          <w:szCs w:val="26"/>
          <w:lang w:eastAsia="zh-CN" w:bidi="hi-IN"/>
        </w:rPr>
      </w:pPr>
      <w:r w:rsidRPr="00C25BB7">
        <w:rPr>
          <w:rFonts w:eastAsia="Calibri"/>
          <w:kern w:val="2"/>
          <w:szCs w:val="26"/>
          <w:lang w:eastAsia="zh-CN" w:bidi="hi-IN"/>
        </w:rPr>
        <w:t>Рынок услуг детского отдыха и оздоровления;</w:t>
      </w:r>
    </w:p>
    <w:p w:rsidR="00C25BB7" w:rsidRPr="00C25BB7" w:rsidRDefault="00C25BB7" w:rsidP="00C25BB7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contextualSpacing/>
        <w:jc w:val="left"/>
        <w:rPr>
          <w:rFonts w:ascii="Calibri" w:eastAsia="Calibri" w:hAnsi="Calibri"/>
          <w:kern w:val="2"/>
          <w:szCs w:val="26"/>
          <w:lang w:eastAsia="zh-CN" w:bidi="hi-IN"/>
        </w:rPr>
      </w:pPr>
      <w:r w:rsidRPr="00C25BB7">
        <w:rPr>
          <w:rFonts w:eastAsia="Calibri"/>
          <w:kern w:val="2"/>
          <w:szCs w:val="26"/>
          <w:lang w:eastAsia="zh-CN" w:bidi="hi-IN"/>
        </w:rPr>
        <w:t>Рынок медицинских услуг;</w:t>
      </w:r>
    </w:p>
    <w:p w:rsidR="00C25BB7" w:rsidRPr="00C25BB7" w:rsidRDefault="00C25BB7" w:rsidP="00C25BB7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contextualSpacing/>
        <w:jc w:val="left"/>
        <w:rPr>
          <w:rFonts w:eastAsia="Calibri"/>
          <w:kern w:val="2"/>
          <w:szCs w:val="26"/>
          <w:lang w:eastAsia="zh-CN" w:bidi="hi-IN"/>
        </w:rPr>
      </w:pPr>
      <w:r w:rsidRPr="00C25BB7">
        <w:rPr>
          <w:rFonts w:eastAsia="Calibri"/>
          <w:kern w:val="2"/>
          <w:szCs w:val="26"/>
          <w:lang w:eastAsia="zh-CN" w:bidi="hi-IN"/>
        </w:rPr>
        <w:t>Рынок психолого-педагогического сопровождения детей с ограниченными возможностями здоровья;</w:t>
      </w:r>
    </w:p>
    <w:p w:rsidR="00C25BB7" w:rsidRPr="00C25BB7" w:rsidRDefault="00C25BB7" w:rsidP="00C25BB7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contextualSpacing/>
        <w:jc w:val="left"/>
        <w:rPr>
          <w:rFonts w:eastAsia="Calibri"/>
          <w:kern w:val="2"/>
          <w:szCs w:val="26"/>
          <w:lang w:eastAsia="zh-CN" w:bidi="hi-IN"/>
        </w:rPr>
      </w:pPr>
      <w:r w:rsidRPr="00C25BB7">
        <w:rPr>
          <w:rFonts w:eastAsia="Calibri"/>
          <w:kern w:val="2"/>
          <w:szCs w:val="26"/>
          <w:lang w:eastAsia="zh-CN" w:bidi="hi-IN"/>
        </w:rPr>
        <w:t>Рынок социальных услуг;</w:t>
      </w:r>
    </w:p>
    <w:p w:rsidR="00C25BB7" w:rsidRPr="00C25BB7" w:rsidRDefault="00C25BB7" w:rsidP="00C25BB7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contextualSpacing/>
        <w:jc w:val="left"/>
        <w:rPr>
          <w:rFonts w:eastAsia="Calibri"/>
          <w:kern w:val="2"/>
          <w:szCs w:val="26"/>
          <w:lang w:eastAsia="zh-CN" w:bidi="hi-IN"/>
        </w:rPr>
      </w:pPr>
      <w:r w:rsidRPr="00C25BB7">
        <w:rPr>
          <w:rFonts w:eastAsia="Calibri"/>
          <w:kern w:val="2"/>
          <w:szCs w:val="26"/>
          <w:lang w:eastAsia="zh-CN" w:bidi="hi-IN"/>
        </w:rPr>
        <w:t>Рынок выполнения работ по благоустройству городской среды;</w:t>
      </w:r>
    </w:p>
    <w:p w:rsidR="00C25BB7" w:rsidRPr="00C25BB7" w:rsidRDefault="00C25BB7" w:rsidP="00C25BB7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contextualSpacing/>
        <w:jc w:val="left"/>
        <w:rPr>
          <w:rFonts w:eastAsia="Calibri"/>
          <w:kern w:val="2"/>
          <w:szCs w:val="26"/>
          <w:lang w:eastAsia="zh-CN" w:bidi="hi-IN"/>
        </w:rPr>
      </w:pPr>
      <w:r w:rsidRPr="00C25BB7">
        <w:rPr>
          <w:rFonts w:eastAsia="Calibri"/>
          <w:kern w:val="2"/>
          <w:szCs w:val="26"/>
          <w:lang w:eastAsia="zh-CN" w:bidi="hi-IN"/>
        </w:rPr>
        <w:t>Рынок выполнения работ по содержанию и текущему ремонту общего имущества собственников помещений в многоквартирном доме;</w:t>
      </w:r>
    </w:p>
    <w:p w:rsidR="00C25BB7" w:rsidRPr="00C25BB7" w:rsidRDefault="00C25BB7" w:rsidP="00C25BB7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contextualSpacing/>
        <w:jc w:val="left"/>
        <w:rPr>
          <w:rFonts w:eastAsia="Calibri"/>
          <w:kern w:val="2"/>
          <w:szCs w:val="26"/>
          <w:lang w:eastAsia="zh-CN" w:bidi="hi-IN"/>
        </w:rPr>
      </w:pPr>
      <w:r w:rsidRPr="00C25BB7">
        <w:rPr>
          <w:rFonts w:eastAsia="Calibri"/>
          <w:kern w:val="2"/>
          <w:szCs w:val="26"/>
          <w:lang w:eastAsia="zh-CN" w:bidi="hi-IN"/>
        </w:rPr>
        <w:t>Рынок оказания услуг по перевозке пассажиров автомобильным транспортом по муниципальным маршрутам регулярных перевозок;</w:t>
      </w:r>
    </w:p>
    <w:p w:rsidR="00C25BB7" w:rsidRPr="00C25BB7" w:rsidRDefault="00C25BB7" w:rsidP="00C25BB7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contextualSpacing/>
        <w:jc w:val="left"/>
        <w:rPr>
          <w:rFonts w:eastAsia="Calibri"/>
          <w:kern w:val="2"/>
          <w:szCs w:val="26"/>
          <w:lang w:eastAsia="zh-CN" w:bidi="hi-IN"/>
        </w:rPr>
      </w:pPr>
      <w:r w:rsidRPr="00C25BB7">
        <w:rPr>
          <w:rFonts w:eastAsia="Calibri"/>
          <w:kern w:val="2"/>
          <w:szCs w:val="26"/>
          <w:lang w:eastAsia="zh-CN" w:bidi="hi-IN"/>
        </w:rPr>
        <w:t>Рынок строительства объектов капитального строительства, за исключением жилищного и дорожного строительства;</w:t>
      </w:r>
    </w:p>
    <w:p w:rsidR="00C25BB7" w:rsidRPr="00C25BB7" w:rsidRDefault="00C25BB7" w:rsidP="00C25BB7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contextualSpacing/>
        <w:jc w:val="left"/>
        <w:rPr>
          <w:rFonts w:eastAsia="Calibri"/>
          <w:kern w:val="2"/>
          <w:szCs w:val="26"/>
          <w:lang w:eastAsia="zh-CN" w:bidi="hi-IN"/>
        </w:rPr>
      </w:pPr>
      <w:r w:rsidRPr="00C25BB7">
        <w:rPr>
          <w:rFonts w:eastAsia="Calibri"/>
          <w:kern w:val="2"/>
          <w:szCs w:val="26"/>
          <w:lang w:eastAsia="zh-CN" w:bidi="hi-IN"/>
        </w:rPr>
        <w:t>Рынок дорожной деятельности (за исключением проектирования);</w:t>
      </w:r>
    </w:p>
    <w:p w:rsidR="00C25BB7" w:rsidRPr="00C25BB7" w:rsidRDefault="00C25BB7" w:rsidP="00C25BB7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contextualSpacing/>
        <w:jc w:val="left"/>
        <w:rPr>
          <w:rFonts w:eastAsia="Calibri"/>
          <w:kern w:val="2"/>
          <w:szCs w:val="26"/>
          <w:lang w:eastAsia="zh-CN" w:bidi="hi-IN"/>
        </w:rPr>
      </w:pPr>
      <w:r w:rsidRPr="00C25BB7">
        <w:rPr>
          <w:rFonts w:eastAsia="Calibri"/>
          <w:kern w:val="2"/>
          <w:szCs w:val="26"/>
          <w:lang w:eastAsia="zh-CN" w:bidi="hi-IN"/>
        </w:rPr>
        <w:t>Рынок кадастровых и землеустроительных работ;</w:t>
      </w:r>
    </w:p>
    <w:p w:rsidR="00C25BB7" w:rsidRPr="00C25BB7" w:rsidRDefault="00C25BB7" w:rsidP="00C25BB7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contextualSpacing/>
        <w:jc w:val="left"/>
        <w:rPr>
          <w:rFonts w:ascii="Calibri" w:eastAsia="Calibri" w:hAnsi="Calibri"/>
          <w:kern w:val="2"/>
          <w:szCs w:val="26"/>
          <w:lang w:eastAsia="zh-CN" w:bidi="hi-IN"/>
        </w:rPr>
      </w:pPr>
      <w:r w:rsidRPr="00C25BB7">
        <w:rPr>
          <w:rFonts w:eastAsia="Calibri"/>
          <w:kern w:val="2"/>
          <w:szCs w:val="26"/>
          <w:lang w:eastAsia="zh-CN" w:bidi="hi-IN"/>
        </w:rPr>
        <w:t>Рынок производства бетона;</w:t>
      </w:r>
    </w:p>
    <w:p w:rsidR="00C25BB7" w:rsidRPr="00C25BB7" w:rsidRDefault="00C25BB7" w:rsidP="00C25BB7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contextualSpacing/>
        <w:jc w:val="left"/>
        <w:rPr>
          <w:rFonts w:ascii="Calibri" w:eastAsia="Calibri" w:hAnsi="Calibri"/>
          <w:kern w:val="2"/>
          <w:szCs w:val="26"/>
          <w:lang w:eastAsia="zh-CN" w:bidi="hi-IN"/>
        </w:rPr>
      </w:pPr>
      <w:r w:rsidRPr="00C25BB7">
        <w:rPr>
          <w:rFonts w:eastAsia="Calibri"/>
          <w:kern w:val="2"/>
          <w:szCs w:val="26"/>
          <w:lang w:eastAsia="zh-CN" w:bidi="hi-IN"/>
        </w:rPr>
        <w:t>Сфера наружной рекламы;</w:t>
      </w:r>
    </w:p>
    <w:p w:rsidR="00C25BB7" w:rsidRPr="00C25BB7" w:rsidRDefault="00C25BB7" w:rsidP="00C25BB7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hanging="11"/>
        <w:contextualSpacing/>
        <w:jc w:val="left"/>
        <w:rPr>
          <w:rFonts w:ascii="Calibri" w:eastAsia="Calibri" w:hAnsi="Calibri"/>
          <w:kern w:val="2"/>
          <w:szCs w:val="26"/>
          <w:lang w:eastAsia="zh-CN" w:bidi="hi-IN"/>
        </w:rPr>
      </w:pPr>
      <w:r w:rsidRPr="00C25BB7">
        <w:rPr>
          <w:rFonts w:eastAsia="Calibri"/>
          <w:kern w:val="2"/>
          <w:szCs w:val="26"/>
          <w:lang w:eastAsia="zh-CN" w:bidi="hi-IN"/>
        </w:rPr>
        <w:t>Рынок розничной торговли;</w:t>
      </w:r>
    </w:p>
    <w:p w:rsidR="00C25BB7" w:rsidRPr="00C25BB7" w:rsidRDefault="00C25BB7" w:rsidP="00C25BB7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hanging="11"/>
        <w:contextualSpacing/>
        <w:jc w:val="left"/>
        <w:rPr>
          <w:rFonts w:eastAsia="Tahoma" w:cs="FreeSans"/>
          <w:kern w:val="2"/>
          <w:szCs w:val="26"/>
          <w:lang w:eastAsia="zh-CN" w:bidi="hi-IN"/>
        </w:rPr>
      </w:pPr>
      <w:r w:rsidRPr="00C25BB7">
        <w:rPr>
          <w:rFonts w:eastAsia="Tahoma"/>
          <w:kern w:val="2"/>
          <w:szCs w:val="26"/>
          <w:lang w:eastAsia="zh-CN" w:bidi="hi-IN"/>
        </w:rPr>
        <w:t>Рынок ритуальных услуг.</w:t>
      </w:r>
    </w:p>
    <w:p w:rsidR="00C25BB7" w:rsidRPr="00C25BB7" w:rsidRDefault="00C25BB7" w:rsidP="00C25BB7">
      <w:pPr>
        <w:widowControl/>
        <w:autoSpaceDE/>
        <w:autoSpaceDN/>
        <w:adjustRightInd/>
        <w:ind w:left="709" w:firstLine="0"/>
        <w:contextualSpacing/>
        <w:jc w:val="left"/>
        <w:rPr>
          <w:rFonts w:eastAsia="Calibri"/>
          <w:kern w:val="2"/>
          <w:szCs w:val="26"/>
          <w:lang w:eastAsia="zh-CN" w:bidi="hi-IN"/>
        </w:rPr>
      </w:pPr>
    </w:p>
    <w:p w:rsidR="00C25BB7" w:rsidRPr="00C25BB7" w:rsidRDefault="00C25BB7" w:rsidP="00C25BB7">
      <w:pPr>
        <w:widowControl/>
        <w:autoSpaceDE/>
        <w:autoSpaceDN/>
        <w:adjustRightInd/>
        <w:ind w:left="709" w:firstLine="0"/>
        <w:contextualSpacing/>
        <w:jc w:val="left"/>
        <w:rPr>
          <w:rFonts w:eastAsia="Calibri"/>
          <w:kern w:val="2"/>
          <w:szCs w:val="26"/>
          <w:lang w:eastAsia="zh-CN" w:bidi="hi-IN"/>
        </w:rPr>
      </w:pPr>
    </w:p>
    <w:p w:rsidR="00C25BB7" w:rsidRDefault="00C25BB7" w:rsidP="00C25BB7">
      <w:pPr>
        <w:widowControl/>
        <w:autoSpaceDE/>
        <w:autoSpaceDN/>
        <w:adjustRightInd/>
        <w:ind w:left="709" w:firstLine="0"/>
        <w:contextualSpacing/>
        <w:jc w:val="center"/>
        <w:rPr>
          <w:rFonts w:eastAsia="Calibri"/>
          <w:kern w:val="2"/>
          <w:szCs w:val="26"/>
          <w:lang w:eastAsia="zh-CN" w:bidi="hi-IN"/>
        </w:rPr>
        <w:sectPr w:rsidR="00C25BB7" w:rsidSect="00C25BB7">
          <w:headerReference w:type="first" r:id="rId12"/>
          <w:pgSz w:w="11906" w:h="16838"/>
          <w:pgMar w:top="993" w:right="851" w:bottom="709" w:left="1701" w:header="397" w:footer="1134" w:gutter="0"/>
          <w:cols w:space="720"/>
          <w:titlePg/>
          <w:docGrid w:linePitch="360"/>
        </w:sectPr>
      </w:pPr>
      <w:r w:rsidRPr="00C25BB7">
        <w:rPr>
          <w:rFonts w:eastAsia="Calibri"/>
          <w:kern w:val="2"/>
          <w:szCs w:val="26"/>
          <w:lang w:eastAsia="zh-CN" w:bidi="hi-IN"/>
        </w:rPr>
        <w:t>______________</w:t>
      </w:r>
    </w:p>
    <w:p w:rsidR="007C44BD" w:rsidRPr="007C44BD" w:rsidRDefault="007C44BD" w:rsidP="007C44BD">
      <w:pPr>
        <w:widowControl/>
        <w:suppressAutoHyphens/>
        <w:autoSpaceDE/>
        <w:autoSpaceDN/>
        <w:adjustRightInd/>
        <w:spacing w:line="360" w:lineRule="auto"/>
        <w:ind w:left="10632" w:firstLine="0"/>
        <w:jc w:val="center"/>
        <w:rPr>
          <w:sz w:val="20"/>
          <w:lang w:eastAsia="zh-CN"/>
        </w:rPr>
      </w:pPr>
      <w:r w:rsidRPr="007C44BD">
        <w:rPr>
          <w:sz w:val="28"/>
          <w:szCs w:val="28"/>
          <w:lang w:eastAsia="zh-CN"/>
        </w:rPr>
        <w:t>УТВЕРЖДЕН</w:t>
      </w:r>
    </w:p>
    <w:p w:rsidR="007C44BD" w:rsidRPr="007C44BD" w:rsidRDefault="007C44BD" w:rsidP="007C44BD">
      <w:pPr>
        <w:widowControl/>
        <w:suppressAutoHyphens/>
        <w:autoSpaceDE/>
        <w:autoSpaceDN/>
        <w:adjustRightInd/>
        <w:ind w:left="10632" w:firstLine="0"/>
        <w:jc w:val="center"/>
        <w:rPr>
          <w:sz w:val="20"/>
          <w:lang w:eastAsia="zh-CN"/>
        </w:rPr>
      </w:pPr>
      <w:r w:rsidRPr="007C44BD">
        <w:rPr>
          <w:sz w:val="28"/>
          <w:szCs w:val="28"/>
          <w:lang w:eastAsia="zh-CN"/>
        </w:rPr>
        <w:t xml:space="preserve">постановлением администрации Арсеньевского городского круга </w:t>
      </w:r>
    </w:p>
    <w:p w:rsidR="007C44BD" w:rsidRPr="007C44BD" w:rsidRDefault="00122695" w:rsidP="007C44BD">
      <w:pPr>
        <w:widowControl/>
        <w:suppressAutoHyphens/>
        <w:autoSpaceDE/>
        <w:autoSpaceDN/>
        <w:adjustRightInd/>
        <w:ind w:left="10632" w:firstLine="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«31</w:t>
      </w:r>
      <w:r w:rsidR="007C44BD" w:rsidRPr="007C44BD">
        <w:rPr>
          <w:sz w:val="28"/>
          <w:szCs w:val="28"/>
          <w:lang w:eastAsia="zh-CN"/>
        </w:rPr>
        <w:t xml:space="preserve">» </w:t>
      </w:r>
      <w:r>
        <w:rPr>
          <w:sz w:val="28"/>
          <w:szCs w:val="28"/>
          <w:lang w:eastAsia="zh-CN"/>
        </w:rPr>
        <w:t xml:space="preserve">марта 2022 </w:t>
      </w:r>
      <w:proofErr w:type="gramStart"/>
      <w:r>
        <w:rPr>
          <w:sz w:val="28"/>
          <w:szCs w:val="28"/>
          <w:lang w:eastAsia="zh-CN"/>
        </w:rPr>
        <w:t>года</w:t>
      </w:r>
      <w:r w:rsidR="007C44BD" w:rsidRPr="007C44BD">
        <w:rPr>
          <w:sz w:val="28"/>
          <w:szCs w:val="28"/>
          <w:lang w:eastAsia="zh-CN"/>
        </w:rPr>
        <w:t xml:space="preserve">  №</w:t>
      </w:r>
      <w:proofErr w:type="gramEnd"/>
      <w:r w:rsidR="007C44BD" w:rsidRPr="007C44BD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176-па</w:t>
      </w:r>
    </w:p>
    <w:p w:rsidR="007C44BD" w:rsidRPr="007C44BD" w:rsidRDefault="007C44BD" w:rsidP="007C44BD">
      <w:pPr>
        <w:widowControl/>
        <w:suppressAutoHyphens/>
        <w:autoSpaceDE/>
        <w:autoSpaceDN/>
        <w:adjustRightInd/>
        <w:ind w:left="10632" w:firstLine="0"/>
        <w:jc w:val="center"/>
        <w:rPr>
          <w:sz w:val="28"/>
          <w:szCs w:val="28"/>
          <w:lang w:eastAsia="zh-CN"/>
        </w:rPr>
      </w:pPr>
    </w:p>
    <w:p w:rsidR="007C44BD" w:rsidRPr="007C44BD" w:rsidRDefault="007C44BD" w:rsidP="007C44BD">
      <w:pPr>
        <w:widowControl/>
        <w:suppressAutoHyphens/>
        <w:autoSpaceDE/>
        <w:autoSpaceDN/>
        <w:adjustRightInd/>
        <w:ind w:firstLine="0"/>
        <w:jc w:val="center"/>
        <w:rPr>
          <w:sz w:val="20"/>
          <w:lang w:eastAsia="zh-CN"/>
        </w:rPr>
      </w:pPr>
      <w:r w:rsidRPr="007C44BD">
        <w:rPr>
          <w:b/>
          <w:sz w:val="36"/>
          <w:szCs w:val="36"/>
          <w:lang w:eastAsia="zh-CN"/>
        </w:rPr>
        <w:t>ПЛАН МЕРОПРИЯТИЙ</w:t>
      </w:r>
    </w:p>
    <w:p w:rsidR="007C44BD" w:rsidRPr="007C44BD" w:rsidRDefault="007C44BD" w:rsidP="007C44BD">
      <w:pPr>
        <w:widowControl/>
        <w:suppressAutoHyphens/>
        <w:autoSpaceDE/>
        <w:autoSpaceDN/>
        <w:adjustRightInd/>
        <w:ind w:firstLine="0"/>
        <w:jc w:val="center"/>
        <w:rPr>
          <w:b/>
          <w:sz w:val="36"/>
          <w:szCs w:val="36"/>
          <w:lang w:eastAsia="zh-CN"/>
        </w:rPr>
      </w:pPr>
      <w:r w:rsidRPr="007C44BD">
        <w:rPr>
          <w:b/>
          <w:sz w:val="36"/>
          <w:szCs w:val="36"/>
          <w:lang w:eastAsia="zh-CN"/>
        </w:rPr>
        <w:t xml:space="preserve">(«дорожная карта») по содействию развитию конкуренции </w:t>
      </w:r>
    </w:p>
    <w:p w:rsidR="007C44BD" w:rsidRPr="007C44BD" w:rsidRDefault="007C44BD" w:rsidP="007C44BD">
      <w:pPr>
        <w:widowControl/>
        <w:suppressAutoHyphens/>
        <w:autoSpaceDE/>
        <w:autoSpaceDN/>
        <w:adjustRightInd/>
        <w:ind w:firstLine="0"/>
        <w:jc w:val="center"/>
        <w:rPr>
          <w:b/>
          <w:sz w:val="36"/>
          <w:szCs w:val="36"/>
          <w:lang w:eastAsia="zh-CN"/>
        </w:rPr>
      </w:pPr>
      <w:r w:rsidRPr="007C44BD">
        <w:rPr>
          <w:b/>
          <w:sz w:val="36"/>
          <w:szCs w:val="36"/>
          <w:lang w:eastAsia="zh-CN"/>
        </w:rPr>
        <w:t xml:space="preserve">в Арсеньевском городском округе </w:t>
      </w:r>
    </w:p>
    <w:p w:rsidR="007C44BD" w:rsidRPr="007C44BD" w:rsidRDefault="007C44BD" w:rsidP="007C44BD">
      <w:pPr>
        <w:widowControl/>
        <w:suppressAutoHyphens/>
        <w:autoSpaceDE/>
        <w:autoSpaceDN/>
        <w:adjustRightInd/>
        <w:ind w:firstLine="0"/>
        <w:jc w:val="center"/>
        <w:rPr>
          <w:sz w:val="20"/>
          <w:lang w:eastAsia="zh-CN"/>
        </w:rPr>
      </w:pPr>
      <w:r w:rsidRPr="007C44BD">
        <w:rPr>
          <w:b/>
          <w:bCs/>
          <w:sz w:val="36"/>
          <w:szCs w:val="36"/>
        </w:rPr>
        <w:t>на 2022 -2025 годы</w:t>
      </w:r>
    </w:p>
    <w:p w:rsidR="007C44BD" w:rsidRPr="007C44BD" w:rsidRDefault="007C44BD" w:rsidP="007C44BD">
      <w:pPr>
        <w:suppressAutoHyphens/>
        <w:autoSpaceDN/>
        <w:adjustRightInd/>
        <w:ind w:firstLine="0"/>
        <w:jc w:val="left"/>
        <w:rPr>
          <w:b/>
          <w:sz w:val="24"/>
          <w:szCs w:val="24"/>
          <w:lang w:eastAsia="zh-CN"/>
        </w:rPr>
      </w:pPr>
    </w:p>
    <w:p w:rsidR="007C44BD" w:rsidRPr="007C44BD" w:rsidRDefault="007C44BD" w:rsidP="007C44BD">
      <w:pPr>
        <w:suppressAutoHyphens/>
        <w:autoSpaceDN/>
        <w:adjustRightInd/>
        <w:ind w:left="720" w:firstLine="0"/>
        <w:jc w:val="left"/>
        <w:rPr>
          <w:b/>
          <w:sz w:val="24"/>
          <w:szCs w:val="24"/>
          <w:lang w:eastAsia="zh-CN"/>
        </w:rPr>
      </w:pPr>
    </w:p>
    <w:p w:rsidR="007C44BD" w:rsidRPr="007C44BD" w:rsidRDefault="007C44BD" w:rsidP="007C44BD">
      <w:pPr>
        <w:suppressAutoHyphens/>
        <w:autoSpaceDN/>
        <w:adjustRightInd/>
        <w:ind w:firstLine="0"/>
        <w:jc w:val="center"/>
        <w:rPr>
          <w:rFonts w:ascii="Calibri" w:hAnsi="Calibri" w:cs="Calibri"/>
          <w:sz w:val="22"/>
          <w:lang w:eastAsia="zh-CN"/>
        </w:rPr>
      </w:pPr>
      <w:r w:rsidRPr="007C44BD">
        <w:rPr>
          <w:b/>
          <w:sz w:val="28"/>
          <w:szCs w:val="28"/>
          <w:lang w:val="en-US" w:eastAsia="zh-CN"/>
        </w:rPr>
        <w:t>I</w:t>
      </w:r>
      <w:r w:rsidRPr="007C44BD">
        <w:rPr>
          <w:b/>
          <w:sz w:val="28"/>
          <w:szCs w:val="28"/>
          <w:lang w:eastAsia="zh-CN"/>
        </w:rPr>
        <w:t>. ОБЩЕЕ ОПИСАНИЕ ПЛАНА МЕРОПРИЯТИЙ («ДОРОЖНОЙ КАРТЫ»)</w:t>
      </w:r>
    </w:p>
    <w:p w:rsidR="007C44BD" w:rsidRPr="007C44BD" w:rsidRDefault="007C44BD" w:rsidP="007C44BD">
      <w:pPr>
        <w:suppressAutoHyphens/>
        <w:autoSpaceDN/>
        <w:adjustRightInd/>
        <w:ind w:firstLine="0"/>
        <w:rPr>
          <w:b/>
          <w:sz w:val="28"/>
          <w:szCs w:val="22"/>
          <w:lang w:eastAsia="zh-CN"/>
        </w:rPr>
      </w:pPr>
    </w:p>
    <w:p w:rsidR="007C44BD" w:rsidRPr="007C44BD" w:rsidRDefault="007C44BD" w:rsidP="007C44BD">
      <w:pPr>
        <w:suppressAutoHyphens/>
        <w:autoSpaceDN/>
        <w:adjustRightInd/>
        <w:spacing w:line="360" w:lineRule="auto"/>
        <w:ind w:firstLine="567"/>
        <w:rPr>
          <w:rFonts w:ascii="Calibri" w:hAnsi="Calibri" w:cs="Calibri"/>
          <w:szCs w:val="26"/>
          <w:lang w:eastAsia="zh-CN"/>
        </w:rPr>
      </w:pPr>
      <w:r w:rsidRPr="007C44BD">
        <w:rPr>
          <w:szCs w:val="26"/>
          <w:lang w:eastAsia="zh-CN"/>
        </w:rPr>
        <w:t>1.1. Развитие конкуренции в экономике Арсеньевского городского округа (далее – городской округ) осуществляется в соответствии Национальным планом развития конкуренции в Российской Федерации, утвержденным распоряжением Правительства Российской Федерации от 02 сентября 2021 года № 2424-р и направлено на создание благоприятного инвестиционного климата, включая развитие финансовой и налоговой системы, снижение административных и инфраструктурных барьеров, защиту прав граждан.</w:t>
      </w:r>
    </w:p>
    <w:p w:rsidR="007C44BD" w:rsidRPr="007C44BD" w:rsidRDefault="007C44BD" w:rsidP="007C44BD">
      <w:pPr>
        <w:suppressAutoHyphens/>
        <w:autoSpaceDN/>
        <w:adjustRightInd/>
        <w:spacing w:line="360" w:lineRule="auto"/>
        <w:ind w:firstLine="567"/>
        <w:rPr>
          <w:rFonts w:ascii="Calibri" w:hAnsi="Calibri" w:cs="Calibri"/>
          <w:szCs w:val="26"/>
          <w:lang w:eastAsia="zh-CN"/>
        </w:rPr>
      </w:pPr>
      <w:r w:rsidRPr="007C44BD">
        <w:rPr>
          <w:szCs w:val="26"/>
          <w:lang w:eastAsia="zh-CN"/>
        </w:rPr>
        <w:t>1.2. Реализация Плана мероприятий («дорожной карты») по содействию развитию конкуренции в городском округе (далее - Дорожная карта) направлена на развитие малого и среднего предпринимательства путем создания в рамках компетенции администрации городского округа и структурных подразделений (отраслевых органов) администрации  городского округа (далее соответственно – администрация, структурные подразделения (отраслевые органы)) условий для формирования благоприятной конкурентной среды на отдельных товарных рынках городского округа.</w:t>
      </w:r>
    </w:p>
    <w:p w:rsidR="007C44BD" w:rsidRPr="007C44BD" w:rsidRDefault="007C44BD" w:rsidP="007C44BD">
      <w:pPr>
        <w:suppressAutoHyphens/>
        <w:autoSpaceDN/>
        <w:adjustRightInd/>
        <w:spacing w:line="360" w:lineRule="auto"/>
        <w:ind w:firstLine="567"/>
        <w:rPr>
          <w:rFonts w:ascii="Calibri" w:hAnsi="Calibri" w:cs="Calibri"/>
          <w:szCs w:val="26"/>
          <w:lang w:eastAsia="zh-CN"/>
        </w:rPr>
      </w:pPr>
      <w:r w:rsidRPr="007C44BD">
        <w:rPr>
          <w:szCs w:val="26"/>
          <w:lang w:eastAsia="zh-CN"/>
        </w:rPr>
        <w:t>1.3. Предметом настоящей Дорожной карты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7C44BD" w:rsidRPr="007C44BD" w:rsidRDefault="007C44BD" w:rsidP="007C44BD">
      <w:pPr>
        <w:suppressAutoHyphens/>
        <w:autoSpaceDN/>
        <w:adjustRightInd/>
        <w:spacing w:line="360" w:lineRule="auto"/>
        <w:ind w:firstLine="567"/>
        <w:rPr>
          <w:rFonts w:ascii="Calibri" w:hAnsi="Calibri" w:cs="Calibri"/>
          <w:szCs w:val="26"/>
          <w:lang w:eastAsia="zh-CN"/>
        </w:rPr>
      </w:pPr>
      <w:r w:rsidRPr="007C44BD">
        <w:rPr>
          <w:szCs w:val="26"/>
          <w:lang w:eastAsia="zh-CN"/>
        </w:rPr>
        <w:t>1.4. Задачи Дорожной карты:</w:t>
      </w:r>
    </w:p>
    <w:p w:rsidR="007C44BD" w:rsidRPr="007C44BD" w:rsidRDefault="007C44BD" w:rsidP="007C44BD">
      <w:pPr>
        <w:suppressAutoHyphens/>
        <w:autoSpaceDN/>
        <w:adjustRightInd/>
        <w:spacing w:line="360" w:lineRule="auto"/>
        <w:ind w:firstLine="567"/>
        <w:rPr>
          <w:rFonts w:ascii="Calibri" w:hAnsi="Calibri" w:cs="Calibri"/>
          <w:szCs w:val="26"/>
          <w:lang w:eastAsia="zh-CN"/>
        </w:rPr>
      </w:pPr>
      <w:r w:rsidRPr="007C44BD">
        <w:rPr>
          <w:szCs w:val="26"/>
          <w:lang w:eastAsia="zh-CN"/>
        </w:rPr>
        <w:t xml:space="preserve">установление системного и единообразного подхода к осуществлению деятельности органов местного самоуправления городского округа по созданию условий для развития конкуренции; </w:t>
      </w:r>
    </w:p>
    <w:p w:rsidR="007C44BD" w:rsidRPr="007C44BD" w:rsidRDefault="007C44BD" w:rsidP="007C44BD">
      <w:pPr>
        <w:suppressAutoHyphens/>
        <w:autoSpaceDN/>
        <w:adjustRightInd/>
        <w:spacing w:line="360" w:lineRule="auto"/>
        <w:ind w:firstLine="567"/>
        <w:rPr>
          <w:rFonts w:ascii="Calibri" w:hAnsi="Calibri" w:cs="Calibri"/>
          <w:szCs w:val="26"/>
          <w:lang w:eastAsia="zh-CN"/>
        </w:rPr>
      </w:pPr>
      <w:r w:rsidRPr="007C44BD">
        <w:rPr>
          <w:szCs w:val="26"/>
          <w:lang w:eastAsia="zh-CN"/>
        </w:rPr>
        <w:t>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7C44BD" w:rsidRPr="007C44BD" w:rsidRDefault="007C44BD" w:rsidP="007C44BD">
      <w:pPr>
        <w:suppressAutoHyphens/>
        <w:autoSpaceDN/>
        <w:adjustRightInd/>
        <w:spacing w:line="360" w:lineRule="auto"/>
        <w:ind w:firstLine="567"/>
        <w:rPr>
          <w:rFonts w:ascii="Calibri" w:hAnsi="Calibri" w:cs="Calibri"/>
          <w:szCs w:val="26"/>
          <w:lang w:eastAsia="zh-CN"/>
        </w:rPr>
      </w:pPr>
      <w:r w:rsidRPr="007C44BD">
        <w:rPr>
          <w:szCs w:val="26"/>
          <w:lang w:eastAsia="zh-CN"/>
        </w:rPr>
        <w:t>содействие формированию прозрачной системы работы органов местного самоуправления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7C44BD" w:rsidRPr="007C44BD" w:rsidRDefault="007C44BD" w:rsidP="007C44BD">
      <w:pPr>
        <w:suppressAutoHyphens/>
        <w:autoSpaceDN/>
        <w:adjustRightInd/>
        <w:spacing w:line="360" w:lineRule="auto"/>
        <w:ind w:firstLine="567"/>
        <w:rPr>
          <w:rFonts w:ascii="Calibri" w:hAnsi="Calibri" w:cs="Calibri"/>
          <w:szCs w:val="26"/>
          <w:lang w:eastAsia="zh-CN"/>
        </w:rPr>
      </w:pPr>
      <w:r w:rsidRPr="007C44BD">
        <w:rPr>
          <w:szCs w:val="26"/>
          <w:lang w:eastAsia="zh-CN"/>
        </w:rPr>
        <w:t>осуществление мер поддержки малого и среднего предпринимательства на отдельных товарных рынках городского округа;</w:t>
      </w:r>
    </w:p>
    <w:p w:rsidR="007C44BD" w:rsidRPr="007C44BD" w:rsidRDefault="007C44BD" w:rsidP="007C44BD">
      <w:pPr>
        <w:suppressAutoHyphens/>
        <w:autoSpaceDN/>
        <w:adjustRightInd/>
        <w:spacing w:line="360" w:lineRule="auto"/>
        <w:ind w:firstLine="567"/>
        <w:jc w:val="left"/>
        <w:rPr>
          <w:rFonts w:ascii="Calibri" w:hAnsi="Calibri" w:cs="Calibri"/>
          <w:szCs w:val="26"/>
          <w:lang w:eastAsia="zh-CN"/>
        </w:rPr>
      </w:pPr>
      <w:r w:rsidRPr="007C44BD">
        <w:rPr>
          <w:szCs w:val="26"/>
          <w:lang w:eastAsia="zh-CN"/>
        </w:rPr>
        <w:t>повышение доступности финансовых услуг для субъектов экономической деятельности.</w:t>
      </w:r>
    </w:p>
    <w:p w:rsidR="007C44BD" w:rsidRPr="007C44BD" w:rsidRDefault="007C44BD" w:rsidP="007C44BD">
      <w:pPr>
        <w:suppressAutoHyphens/>
        <w:autoSpaceDN/>
        <w:adjustRightInd/>
        <w:ind w:firstLine="0"/>
        <w:jc w:val="center"/>
        <w:rPr>
          <w:sz w:val="24"/>
          <w:szCs w:val="22"/>
          <w:lang w:eastAsia="zh-CN"/>
        </w:rPr>
      </w:pPr>
    </w:p>
    <w:p w:rsidR="007C44BD" w:rsidRPr="007C44BD" w:rsidRDefault="007C44BD" w:rsidP="007C44BD">
      <w:pPr>
        <w:suppressAutoHyphens/>
        <w:autoSpaceDN/>
        <w:adjustRightInd/>
        <w:ind w:firstLine="0"/>
        <w:jc w:val="center"/>
        <w:rPr>
          <w:rFonts w:ascii="Calibri" w:hAnsi="Calibri" w:cs="Calibri"/>
          <w:sz w:val="22"/>
          <w:lang w:eastAsia="zh-CN"/>
        </w:rPr>
      </w:pPr>
      <w:r w:rsidRPr="007C44BD">
        <w:rPr>
          <w:b/>
          <w:sz w:val="28"/>
          <w:szCs w:val="28"/>
          <w:lang w:eastAsia="zh-CN"/>
        </w:rPr>
        <w:t>II. ИНФОРМАЦИЯ ДЛЯ ФОРМИРОВАНИЯ ПЛАНА МЕРОПРИЯТИЙ («ДОРОЖНОЙ КАРТЫ») ПО СОДЕЙСТВИЮ РАЗВИТИЮ КОНКУРЕНЦИИ</w:t>
      </w:r>
    </w:p>
    <w:p w:rsidR="007C44BD" w:rsidRPr="007C44BD" w:rsidRDefault="007C44BD" w:rsidP="007C44BD">
      <w:pPr>
        <w:suppressAutoHyphens/>
        <w:autoSpaceDN/>
        <w:adjustRightInd/>
        <w:ind w:firstLine="0"/>
        <w:jc w:val="center"/>
        <w:rPr>
          <w:b/>
          <w:sz w:val="28"/>
          <w:szCs w:val="22"/>
          <w:lang w:eastAsia="zh-CN"/>
        </w:rPr>
      </w:pPr>
    </w:p>
    <w:tbl>
      <w:tblPr>
        <w:tblW w:w="1534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58"/>
        <w:gridCol w:w="8266"/>
        <w:gridCol w:w="6122"/>
      </w:tblGrid>
      <w:tr w:rsidR="007C44BD" w:rsidRPr="007C44BD" w:rsidTr="00474D08">
        <w:trPr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b/>
                <w:sz w:val="24"/>
                <w:szCs w:val="24"/>
                <w:lang w:eastAsia="zh-CN"/>
              </w:rPr>
              <w:t>Товарные рынки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b/>
                <w:sz w:val="24"/>
                <w:szCs w:val="24"/>
                <w:lang w:eastAsia="zh-CN"/>
              </w:rPr>
              <w:t>Ответственные исполнители</w:t>
            </w:r>
          </w:p>
        </w:tc>
      </w:tr>
      <w:tr w:rsidR="007C44BD" w:rsidRPr="007C44BD" w:rsidTr="00474D08">
        <w:trPr>
          <w:trHeight w:val="336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7C44BD" w:rsidRPr="007C44BD" w:rsidTr="00474D08">
        <w:trPr>
          <w:trHeight w:val="4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Рынок услуг дошкольного образования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образования администрации городского округа</w:t>
            </w:r>
          </w:p>
        </w:tc>
      </w:tr>
      <w:tr w:rsidR="007C44BD" w:rsidRPr="007C44BD" w:rsidTr="00474D08">
        <w:trPr>
          <w:trHeight w:val="41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Рынок услуг дополнительного образования детей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образования администрации городского округа</w:t>
            </w:r>
          </w:p>
        </w:tc>
      </w:tr>
      <w:tr w:rsidR="007C44BD" w:rsidRPr="007C44BD" w:rsidTr="00474D08">
        <w:trPr>
          <w:trHeight w:val="409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Рынок услуг детского отдыха и оздоровления 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образования администрации городского округа</w:t>
            </w:r>
          </w:p>
        </w:tc>
      </w:tr>
      <w:tr w:rsidR="007C44BD" w:rsidRPr="007C44BD" w:rsidTr="00474D08">
        <w:trPr>
          <w:trHeight w:val="415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Рынок медицинских услуг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</w:tr>
      <w:tr w:rsidR="007C44BD" w:rsidRPr="007C44BD" w:rsidTr="00474D08">
        <w:trPr>
          <w:trHeight w:val="681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8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образования администрации городского округа</w:t>
            </w:r>
          </w:p>
        </w:tc>
      </w:tr>
      <w:tr w:rsidR="007C44BD" w:rsidRPr="007C44BD" w:rsidTr="00474D08">
        <w:trPr>
          <w:trHeight w:val="54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Рынок социальных услуг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</w:tr>
      <w:tr w:rsidR="007C44BD" w:rsidRPr="007C44BD" w:rsidTr="00474D08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8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Рынок выполнения работ по благоустройству городской среды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rPr>
          <w:trHeight w:val="993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8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rPr>
          <w:trHeight w:val="9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rPr>
          <w:trHeight w:val="801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8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архитектуры и градостроительства администрации городского округа</w:t>
            </w:r>
          </w:p>
        </w:tc>
      </w:tr>
      <w:tr w:rsidR="007C44BD" w:rsidRPr="007C44BD" w:rsidTr="00474D08">
        <w:trPr>
          <w:trHeight w:val="705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8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Рынок дорожной деятельности (за исключением проектирования)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rPr>
          <w:trHeight w:val="602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8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Рынок кадастровых и землеустроительных работ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архитектуры и градостроительства администрации городского округа</w:t>
            </w:r>
          </w:p>
        </w:tc>
      </w:tr>
      <w:tr w:rsidR="007C44BD" w:rsidRPr="007C44BD" w:rsidTr="00474D08">
        <w:trPr>
          <w:trHeight w:val="404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8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Рынок производства бетона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архитектуры и градостроительства администрации городского округа</w:t>
            </w:r>
          </w:p>
        </w:tc>
      </w:tr>
      <w:tr w:rsidR="007C44BD" w:rsidRPr="007C44BD" w:rsidTr="00474D08">
        <w:trPr>
          <w:trHeight w:val="55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Сфера наружной рекламы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архитектуры и градостроительства администрации городского округа</w:t>
            </w:r>
          </w:p>
        </w:tc>
      </w:tr>
      <w:tr w:rsidR="007C44BD" w:rsidRPr="007C44BD" w:rsidTr="00474D08">
        <w:trPr>
          <w:trHeight w:val="55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Рынок розничной торговли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</w:tr>
      <w:tr w:rsidR="007C44BD" w:rsidRPr="007C44BD" w:rsidTr="00474D08">
        <w:trPr>
          <w:trHeight w:val="551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Рынок ритуальных услуг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</w:tbl>
    <w:p w:rsidR="007C44BD" w:rsidRPr="007C44BD" w:rsidRDefault="007C44BD" w:rsidP="007C44BD">
      <w:pPr>
        <w:pageBreakBefore/>
        <w:suppressAutoHyphens/>
        <w:autoSpaceDN/>
        <w:adjustRightInd/>
        <w:ind w:firstLine="0"/>
        <w:jc w:val="center"/>
        <w:rPr>
          <w:rFonts w:ascii="Calibri" w:hAnsi="Calibri" w:cs="Calibri"/>
          <w:sz w:val="22"/>
          <w:lang w:eastAsia="zh-CN"/>
        </w:rPr>
      </w:pPr>
      <w:r w:rsidRPr="007C44BD">
        <w:rPr>
          <w:b/>
          <w:sz w:val="28"/>
          <w:szCs w:val="28"/>
          <w:lang w:eastAsia="zh-CN"/>
        </w:rPr>
        <w:t>I</w:t>
      </w:r>
      <w:r w:rsidRPr="007C44BD">
        <w:rPr>
          <w:b/>
          <w:sz w:val="28"/>
          <w:szCs w:val="28"/>
          <w:lang w:val="en-US" w:eastAsia="zh-CN"/>
        </w:rPr>
        <w:t>II</w:t>
      </w:r>
      <w:r w:rsidRPr="007C44BD">
        <w:rPr>
          <w:b/>
          <w:sz w:val="28"/>
          <w:szCs w:val="28"/>
          <w:lang w:eastAsia="zh-CN"/>
        </w:rPr>
        <w:t>. МЕРОПРИЯТИЯ, НАПРАВЛЕННЫЕ НА РАЗВИТИЕ КОНКУРЕНЦИИ НА ТОВАРНЫХ РЫНКАХ ГОРОДСКОГО ОКРУГА</w:t>
      </w:r>
    </w:p>
    <w:p w:rsidR="007C44BD" w:rsidRPr="007C44BD" w:rsidRDefault="007C44BD" w:rsidP="007C44BD">
      <w:pPr>
        <w:suppressAutoHyphens/>
        <w:autoSpaceDN/>
        <w:adjustRightInd/>
        <w:ind w:firstLine="0"/>
        <w:jc w:val="center"/>
        <w:rPr>
          <w:b/>
          <w:sz w:val="28"/>
          <w:szCs w:val="28"/>
          <w:lang w:eastAsia="zh-CN"/>
        </w:rPr>
      </w:pPr>
    </w:p>
    <w:p w:rsidR="007C44BD" w:rsidRPr="007C44BD" w:rsidRDefault="007C44BD" w:rsidP="007C44BD">
      <w:pPr>
        <w:widowControl/>
        <w:suppressAutoHyphens/>
        <w:autoSpaceDE/>
        <w:autoSpaceDN/>
        <w:adjustRightInd/>
        <w:ind w:firstLine="0"/>
        <w:jc w:val="left"/>
        <w:rPr>
          <w:b/>
          <w:sz w:val="28"/>
          <w:szCs w:val="28"/>
          <w:lang w:eastAsia="zh-CN"/>
        </w:rPr>
      </w:pPr>
    </w:p>
    <w:tbl>
      <w:tblPr>
        <w:tblW w:w="1566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98"/>
        <w:gridCol w:w="2441"/>
        <w:gridCol w:w="2107"/>
        <w:gridCol w:w="1915"/>
        <w:gridCol w:w="1133"/>
        <w:gridCol w:w="1149"/>
        <w:gridCol w:w="1117"/>
        <w:gridCol w:w="1085"/>
        <w:gridCol w:w="1196"/>
        <w:gridCol w:w="2719"/>
      </w:tblGrid>
      <w:tr w:rsidR="007C44BD" w:rsidRPr="007C44BD" w:rsidTr="00474D08">
        <w:trPr>
          <w:trHeight w:val="617"/>
          <w:tblHeader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№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Наименование показателя/мероприятия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-108" w:righ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Срок исполнения мероприятий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Целевые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значения показателя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-108" w:righ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Ответственные исполнители</w:t>
            </w:r>
          </w:p>
        </w:tc>
      </w:tr>
      <w:tr w:rsidR="007C44BD" w:rsidRPr="007C44BD" w:rsidTr="00474D08">
        <w:trPr>
          <w:trHeight w:val="463"/>
          <w:tblHeader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-108" w:righ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-108" w:righ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-108" w:righ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tabs>
                <w:tab w:val="left" w:pos="918"/>
              </w:tabs>
              <w:suppressAutoHyphens/>
              <w:autoSpaceDE/>
              <w:autoSpaceDN/>
              <w:adjustRightInd/>
              <w:ind w:left="-113" w:right="-113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tabs>
                <w:tab w:val="left" w:pos="918"/>
              </w:tabs>
              <w:suppressAutoHyphens/>
              <w:autoSpaceDE/>
              <w:autoSpaceDN/>
              <w:adjustRightInd/>
              <w:ind w:left="-113" w:right="-113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Рынок услуг дошкольного образования</w:t>
            </w: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i/>
                <w:iCs/>
                <w:sz w:val="24"/>
                <w:szCs w:val="24"/>
                <w:lang w:eastAsia="zh-CN"/>
              </w:rPr>
              <w:t>Исходная (фактическая) информация:</w:t>
            </w:r>
          </w:p>
          <w:p w:rsidR="007C44BD" w:rsidRPr="007C44BD" w:rsidRDefault="007C44BD" w:rsidP="007C44BD">
            <w:pPr>
              <w:suppressAutoHyphens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C44BD">
              <w:rPr>
                <w:color w:val="000000"/>
                <w:sz w:val="24"/>
                <w:szCs w:val="24"/>
              </w:rPr>
              <w:t>На 01.01.2022 года реализация полномочий в области организации и предоставления дошкольного образования в Арсеньевском городском округе осуществляется через функционирование 16 муниципальных дошкольных образовательных бюджетных учреждений, общей мощностью 3600 мест, из них 9 – Центры развития ребенка, 7 – детские сады общеразвивающего вида.</w:t>
            </w:r>
          </w:p>
          <w:p w:rsidR="007C44BD" w:rsidRPr="007C44BD" w:rsidRDefault="007C44BD" w:rsidP="007C44BD">
            <w:pPr>
              <w:suppressAutoHyphens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C44BD">
              <w:rPr>
                <w:color w:val="000000"/>
                <w:sz w:val="24"/>
                <w:szCs w:val="24"/>
              </w:rPr>
              <w:t xml:space="preserve">На территории городского округа зарегистрировано 4198 детей в возрасте от 0 до 7 лет. Детские сады закреплены за конкретными территориями микрорайонов и находятся в непосредственной близости от проживания семей, пользующихся услугами дошкольного образования. В настоящее время очередь на получение места в детском саду для всех возрастных категорий детей дошкольного возраста отсутствует. В целом в разных вариативных формах услуги дошкольного образования за 12 месяцев 2021 года получило 2676 детей. </w:t>
            </w:r>
          </w:p>
          <w:p w:rsidR="007C44BD" w:rsidRPr="007C44BD" w:rsidRDefault="007C44BD" w:rsidP="007C44BD">
            <w:pPr>
              <w:suppressAutoHyphens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C44BD">
              <w:rPr>
                <w:color w:val="000000"/>
                <w:sz w:val="24"/>
                <w:szCs w:val="24"/>
              </w:rPr>
              <w:t>Родительская плата за содержание (присмотр и уход) ребенка в детском саду составляет 1920 рублей в месяц – для групп раннего возраста, 2015 рублей в месяц - для групп дошкольного возраста.</w:t>
            </w:r>
          </w:p>
          <w:p w:rsidR="007C44BD" w:rsidRPr="007C44BD" w:rsidRDefault="007C44BD" w:rsidP="007C44BD">
            <w:pPr>
              <w:suppressAutoHyphens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C44BD">
              <w:rPr>
                <w:color w:val="000000"/>
                <w:sz w:val="24"/>
                <w:szCs w:val="24"/>
              </w:rPr>
              <w:t>Услуги в сфере дошкольного образования по уходу и присмотру за детьми дошкольного возраста оказывает 1 индивидуальный предприниматель (10 мест).</w:t>
            </w:r>
          </w:p>
          <w:p w:rsidR="007C44BD" w:rsidRPr="007C44BD" w:rsidRDefault="007C44BD" w:rsidP="007C44BD">
            <w:pPr>
              <w:suppressAutoHyphens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C44BD">
              <w:rPr>
                <w:color w:val="000000"/>
                <w:sz w:val="24"/>
                <w:szCs w:val="24"/>
              </w:rPr>
              <w:t xml:space="preserve">Плата за присмотр и уход за детьми в частных дошкольных группах в месяц составляет 6,5 тыс. руб.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i/>
                <w:iCs/>
                <w:sz w:val="24"/>
                <w:szCs w:val="24"/>
                <w:lang w:eastAsia="zh-CN"/>
              </w:rPr>
              <w:t>Проблематика: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низкая востребованность услуг дошкольного образования, предоставляемых негосударственными организациями, в том числе частными детскими садами, в связи с отсутствием очереди в муниципальных дошкольных образовательных учреждениях;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необходимость соблюдения требований к современным санитарным и противопожарным требованиям, к организации образовательной деятельности, высокая стоимость аренды, налоговых и коммунальных платежей;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низкая рентабельность частных образовательных организаций при высоком уровне первоначальных вложений в развитие бизнеса;</w:t>
            </w:r>
          </w:p>
          <w:p w:rsidR="007C44BD" w:rsidRPr="007C44BD" w:rsidRDefault="007C44BD" w:rsidP="007C44BD">
            <w:pPr>
              <w:suppressAutoHyphens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C44BD">
              <w:rPr>
                <w:color w:val="000000"/>
                <w:sz w:val="24"/>
                <w:szCs w:val="24"/>
              </w:rPr>
              <w:t>высокая стоимость родительской платы в частных общеобразовательных организациях ограничивает доступ учащихся к их услугам;</w:t>
            </w:r>
          </w:p>
          <w:p w:rsidR="007C44BD" w:rsidRPr="007C44BD" w:rsidRDefault="007C44BD" w:rsidP="007C44BD">
            <w:pPr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color w:val="000000"/>
                <w:sz w:val="24"/>
                <w:szCs w:val="24"/>
              </w:rPr>
              <w:t>снижение численности детей дошкольного возраста на территории городского округа.</w:t>
            </w:r>
          </w:p>
          <w:p w:rsidR="007C44BD" w:rsidRPr="007C44BD" w:rsidRDefault="007C44BD" w:rsidP="007C44BD">
            <w:pPr>
              <w:suppressAutoHyphens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7C44BD" w:rsidRPr="007C44BD" w:rsidTr="00474D08"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Увеличение доли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108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0,3 но не менее 1 частной организации</w:t>
            </w:r>
          </w:p>
        </w:tc>
        <w:tc>
          <w:tcPr>
            <w:tcW w:w="11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0,5 но не менее 1 частной организации</w:t>
            </w:r>
          </w:p>
        </w:tc>
        <w:tc>
          <w:tcPr>
            <w:tcW w:w="11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0,55 но не менее 1 частной организации</w:t>
            </w:r>
          </w:p>
        </w:tc>
        <w:tc>
          <w:tcPr>
            <w:tcW w:w="1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0,55 но не менее 1 частной организации</w:t>
            </w:r>
          </w:p>
        </w:tc>
        <w:tc>
          <w:tcPr>
            <w:tcW w:w="11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0,55 но не менее 1 частной организации</w:t>
            </w: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образования администрации городского округа</w:t>
            </w:r>
          </w:p>
        </w:tc>
      </w:tr>
      <w:tr w:rsidR="007C44BD" w:rsidRPr="007C44BD" w:rsidTr="00474D08">
        <w:trPr>
          <w:trHeight w:val="87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Разработка программы мероприятий по созданию новых мест в негосударственных организациях, предоставляющих услуги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дошкольного, образования, а также мест в группах кратковременного пребывания детей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textAlignment w:val="baseline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образования администрации городского округа</w:t>
            </w:r>
          </w:p>
        </w:tc>
      </w:tr>
      <w:tr w:rsidR="007C44BD" w:rsidRPr="007C44BD" w:rsidTr="00474D08">
        <w:trPr>
          <w:trHeight w:val="876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Развитие муниципально-частного партнёрства по организации дошкольного образования (предоставление индивидуальным предпринимателям муниципальных помещений для предоставления услуги по присмотру и уходу за детьми дошкольного возраста) 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2022-2025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textAlignment w:val="baseline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образования администрации городского округа</w:t>
            </w:r>
          </w:p>
        </w:tc>
      </w:tr>
      <w:tr w:rsidR="007C44BD" w:rsidRPr="007C44BD" w:rsidTr="00474D08">
        <w:trPr>
          <w:trHeight w:val="876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Повышение уровня квалификации руководителей и педагогов частных дошкольных образовательных организаций, участие в </w:t>
            </w:r>
            <w:proofErr w:type="spellStart"/>
            <w:r w:rsidRPr="007C44BD">
              <w:rPr>
                <w:rFonts w:eastAsia="Calibri"/>
                <w:sz w:val="24"/>
                <w:szCs w:val="24"/>
                <w:lang w:eastAsia="zh-CN"/>
              </w:rPr>
              <w:t>конферециях</w:t>
            </w:r>
            <w:proofErr w:type="spellEnd"/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textAlignment w:val="baseline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образования администрации городского округа</w:t>
            </w: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Рынок услуг дополнительного образования детей</w:t>
            </w: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sz w:val="24"/>
                <w:szCs w:val="24"/>
                <w:lang w:eastAsia="zh-CN"/>
              </w:rPr>
              <w:t>Исходная (фактическая) информация: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Tahoma"/>
                <w:sz w:val="24"/>
                <w:szCs w:val="24"/>
                <w:lang w:eastAsia="zh-CN" w:bidi="hi-IN"/>
              </w:rPr>
            </w:pPr>
            <w:r w:rsidRPr="007C44BD">
              <w:rPr>
                <w:rFonts w:eastAsia="Tahoma"/>
                <w:sz w:val="24"/>
                <w:szCs w:val="24"/>
                <w:lang w:eastAsia="zh-CN" w:bidi="hi-IN"/>
              </w:rPr>
              <w:t xml:space="preserve">Реализация полномочия в области предоставления дополнительного образования осуществляется через функционирование МОБУ «Центр внешкольной работы» и «Учебно-методический центр», в которых обучается 4359 (70,1%) ученика по различным направлениям: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Tahoma"/>
                <w:sz w:val="24"/>
                <w:szCs w:val="24"/>
                <w:lang w:eastAsia="zh-CN" w:bidi="hi-IN"/>
              </w:rPr>
            </w:pPr>
            <w:r w:rsidRPr="007C44BD">
              <w:rPr>
                <w:rFonts w:eastAsia="Tahoma"/>
                <w:sz w:val="24"/>
                <w:szCs w:val="24"/>
                <w:lang w:eastAsia="zh-CN" w:bidi="hi-IN"/>
              </w:rPr>
              <w:t>- научно – технические и спортивно – технические (8,5%),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Tahoma"/>
                <w:sz w:val="24"/>
                <w:szCs w:val="24"/>
                <w:lang w:eastAsia="zh-CN" w:bidi="hi-IN"/>
              </w:rPr>
            </w:pPr>
            <w:r w:rsidRPr="007C44BD">
              <w:rPr>
                <w:rFonts w:eastAsia="Tahoma"/>
                <w:sz w:val="24"/>
                <w:szCs w:val="24"/>
                <w:lang w:eastAsia="zh-CN" w:bidi="hi-IN"/>
              </w:rPr>
              <w:t xml:space="preserve">- художественно – эстетические (52,6%),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Tahoma"/>
                <w:sz w:val="24"/>
                <w:szCs w:val="24"/>
                <w:lang w:eastAsia="zh-CN" w:bidi="hi-IN"/>
              </w:rPr>
            </w:pPr>
            <w:r w:rsidRPr="007C44BD">
              <w:rPr>
                <w:rFonts w:eastAsia="Tahoma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Pr="007C44BD">
              <w:rPr>
                <w:rFonts w:eastAsia="Tahoma"/>
                <w:sz w:val="24"/>
                <w:szCs w:val="24"/>
                <w:lang w:eastAsia="zh-CN" w:bidi="hi-IN"/>
              </w:rPr>
              <w:t>эколого</w:t>
            </w:r>
            <w:proofErr w:type="spellEnd"/>
            <w:r w:rsidRPr="007C44BD">
              <w:rPr>
                <w:rFonts w:eastAsia="Tahoma"/>
                <w:sz w:val="24"/>
                <w:szCs w:val="24"/>
                <w:lang w:eastAsia="zh-CN" w:bidi="hi-IN"/>
              </w:rPr>
              <w:t xml:space="preserve"> – биологические (17,0%),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Tahoma"/>
                <w:sz w:val="24"/>
                <w:szCs w:val="24"/>
                <w:lang w:eastAsia="zh-CN" w:bidi="hi-IN"/>
              </w:rPr>
            </w:pPr>
            <w:r w:rsidRPr="007C44BD">
              <w:rPr>
                <w:rFonts w:eastAsia="Tahoma"/>
                <w:sz w:val="24"/>
                <w:szCs w:val="24"/>
                <w:lang w:eastAsia="zh-CN" w:bidi="hi-IN"/>
              </w:rPr>
              <w:t xml:space="preserve">- другие виды деятельности (21,9%).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Tahoma"/>
                <w:sz w:val="24"/>
                <w:szCs w:val="24"/>
                <w:lang w:eastAsia="zh-CN" w:bidi="hi-IN"/>
              </w:rPr>
            </w:pPr>
            <w:r w:rsidRPr="007C44BD">
              <w:rPr>
                <w:rFonts w:eastAsia="Tahoma"/>
                <w:sz w:val="24"/>
                <w:szCs w:val="24"/>
                <w:lang w:eastAsia="zh-CN" w:bidi="hi-IN"/>
              </w:rPr>
              <w:t>Занятия по дополнительному образованию также организованы и в общеобразовательных учреждениях, кружковой работой занято 1 590 учащихся. В целом дополнительным образованием охвачено 96,3% учащихся школ.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Tahoma"/>
                <w:sz w:val="24"/>
                <w:szCs w:val="24"/>
                <w:lang w:eastAsia="zh-CN" w:bidi="hi-IN"/>
              </w:rPr>
            </w:pPr>
            <w:r w:rsidRPr="007C44BD">
              <w:rPr>
                <w:rFonts w:eastAsia="Tahoma"/>
                <w:sz w:val="24"/>
                <w:szCs w:val="24"/>
                <w:lang w:eastAsia="zh-CN" w:bidi="hi-IN"/>
              </w:rPr>
              <w:t>На территории городского округа действует 7 организаций (ИП) частной форм собственности в сфере дополнительного образования детей: детские центры «Мария», «</w:t>
            </w:r>
            <w:proofErr w:type="spellStart"/>
            <w:r w:rsidRPr="007C44BD">
              <w:rPr>
                <w:rFonts w:eastAsia="Tahoma"/>
                <w:sz w:val="24"/>
                <w:szCs w:val="24"/>
                <w:lang w:eastAsia="zh-CN" w:bidi="hi-IN"/>
              </w:rPr>
              <w:t>Монтессори</w:t>
            </w:r>
            <w:proofErr w:type="spellEnd"/>
            <w:r w:rsidRPr="007C44BD">
              <w:rPr>
                <w:rFonts w:eastAsia="Tahoma"/>
                <w:sz w:val="24"/>
                <w:szCs w:val="24"/>
                <w:lang w:eastAsia="zh-CN" w:bidi="hi-IN"/>
              </w:rPr>
              <w:t>», «Квант», «Шмель», «Росток», «Лаборатория знаний», «</w:t>
            </w:r>
            <w:proofErr w:type="spellStart"/>
            <w:r w:rsidRPr="007C44BD">
              <w:rPr>
                <w:rFonts w:eastAsia="Tahoma"/>
                <w:sz w:val="24"/>
                <w:szCs w:val="24"/>
                <w:lang w:eastAsia="zh-CN" w:bidi="hi-IN"/>
              </w:rPr>
              <w:t>Соробан</w:t>
            </w:r>
            <w:proofErr w:type="spellEnd"/>
            <w:r w:rsidRPr="007C44BD">
              <w:rPr>
                <w:rFonts w:eastAsia="Tahoma"/>
                <w:sz w:val="24"/>
                <w:szCs w:val="24"/>
                <w:lang w:eastAsia="zh-CN" w:bidi="hi-IN"/>
              </w:rPr>
              <w:t>», «</w:t>
            </w:r>
            <w:proofErr w:type="spellStart"/>
            <w:r w:rsidRPr="007C44BD">
              <w:rPr>
                <w:rFonts w:eastAsia="Tahoma"/>
                <w:sz w:val="24"/>
                <w:szCs w:val="24"/>
                <w:lang w:eastAsia="zh-CN" w:bidi="hi-IN"/>
              </w:rPr>
              <w:t>Роботехника</w:t>
            </w:r>
            <w:proofErr w:type="spellEnd"/>
            <w:r w:rsidRPr="007C44BD">
              <w:rPr>
                <w:rFonts w:eastAsia="Tahoma"/>
                <w:sz w:val="24"/>
                <w:szCs w:val="24"/>
                <w:lang w:eastAsia="zh-CN" w:bidi="hi-IN"/>
              </w:rPr>
              <w:t xml:space="preserve">».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sz w:val="24"/>
                <w:szCs w:val="24"/>
                <w:lang w:eastAsia="zh-CN"/>
              </w:rPr>
              <w:t>Проблематика: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Нехватка нормативного, правового,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деятельности.</w:t>
            </w:r>
          </w:p>
        </w:tc>
      </w:tr>
      <w:tr w:rsidR="007C44BD" w:rsidRPr="007C44BD" w:rsidTr="00474D08">
        <w:trPr>
          <w:trHeight w:val="190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Увеличение доли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righ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78,0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образования администрации городского округа</w:t>
            </w:r>
          </w:p>
        </w:tc>
      </w:tr>
      <w:tr w:rsidR="007C44BD" w:rsidRPr="007C44BD" w:rsidTr="00474D08">
        <w:trPr>
          <w:trHeight w:val="685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Систематизация данных об индивидуальных предпринимателях и организациях, оказывающих услуги в сфере дополнительного образования по дополнительным общеобразовательным программам, ведение реестра, актуализация данных 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2022-2025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textAlignment w:val="baseline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образования администрации городского округа</w:t>
            </w:r>
          </w:p>
        </w:tc>
      </w:tr>
      <w:tr w:rsidR="007C44BD" w:rsidRPr="007C44BD" w:rsidTr="00474D08">
        <w:trPr>
          <w:trHeight w:val="685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Привлечение руководителей частных образовательных организаций, осуществляющих общеобразовательную деятельность по программам дополнительного образования к участию в конференциях, семинарах, мастер-классах по повышению качества оказания услуг дополнительного образования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2022-2025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right="-108"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образования администрации городского округа</w:t>
            </w:r>
          </w:p>
        </w:tc>
      </w:tr>
      <w:tr w:rsidR="007C44BD" w:rsidRPr="007C44BD" w:rsidTr="00474D08">
        <w:trPr>
          <w:trHeight w:val="392"/>
        </w:trPr>
        <w:tc>
          <w:tcPr>
            <w:tcW w:w="1566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Рынок услуг детского отдыха и оздоровления</w:t>
            </w:r>
          </w:p>
        </w:tc>
      </w:tr>
      <w:tr w:rsidR="007C44BD" w:rsidRPr="007C44BD" w:rsidTr="00474D08">
        <w:trPr>
          <w:trHeight w:val="510"/>
        </w:trPr>
        <w:tc>
          <w:tcPr>
            <w:tcW w:w="1566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sz w:val="24"/>
                <w:szCs w:val="24"/>
                <w:lang w:eastAsia="zh-CN"/>
              </w:rPr>
              <w:t>Исходная (фактическая) информация:</w:t>
            </w:r>
          </w:p>
          <w:p w:rsidR="007C44BD" w:rsidRPr="007C44BD" w:rsidRDefault="007C44BD" w:rsidP="007C44BD">
            <w:pPr>
              <w:widowControl/>
              <w:tabs>
                <w:tab w:val="left" w:pos="540"/>
              </w:tabs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Организация отдыха, оздоровления, занятости детей и подростков в городском округе является одним из приоритетных направлений социальной политики, цель которой - реализация государственных мероприятий в области защиты детства, создание необходимых условий для организации отдыха и оздоровления детей и подростков, обеспечение их занятости в период каникул. Мероприятия, направленные на совершенствование и развитие системы организации отдыха, оздоровления и занятости детей и подростков Приморского края, реализуются в рамках муниципальной программы Арсеньевского городского округа "Развитие образования Арсеньевского городского округа" на 2020 - 2024 годы, утвержденной постановлением администрации Арсеньевского городского округа от 24.11.2019 № 830-па. На территории городского округа услуги детского отдыха и оздоровления оказывают 9 муниципальных образовательных учреждений, 4 муниципальных учреждения дополнительного образования, 4 муниципальных учреждения спорта и 2 детских центра «Мария» и ШУС «</w:t>
            </w:r>
            <w:proofErr w:type="spellStart"/>
            <w:r w:rsidRPr="007C44BD">
              <w:rPr>
                <w:sz w:val="24"/>
                <w:szCs w:val="24"/>
                <w:lang w:eastAsia="zh-CN"/>
              </w:rPr>
              <w:t>Соробан</w:t>
            </w:r>
            <w:proofErr w:type="spellEnd"/>
            <w:r w:rsidRPr="007C44BD">
              <w:rPr>
                <w:sz w:val="24"/>
                <w:szCs w:val="24"/>
                <w:lang w:eastAsia="zh-CN"/>
              </w:rPr>
              <w:t xml:space="preserve">». </w:t>
            </w:r>
          </w:p>
        </w:tc>
      </w:tr>
      <w:tr w:rsidR="007C44BD" w:rsidRPr="007C44BD" w:rsidTr="00474D08">
        <w:trPr>
          <w:trHeight w:val="807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Увеличение 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t>доли организаций отдыха и оздоровления детей частной формы собственности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right="-108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1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1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образования администрации городского округа</w:t>
            </w:r>
          </w:p>
        </w:tc>
      </w:tr>
      <w:tr w:rsidR="007C44BD" w:rsidRPr="007C44BD" w:rsidTr="00474D08">
        <w:trPr>
          <w:trHeight w:val="807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отдыха и оздоровления детей 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ежегодно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образования администрации городского округа</w:t>
            </w:r>
          </w:p>
        </w:tc>
      </w:tr>
      <w:tr w:rsidR="007C44BD" w:rsidRPr="007C44BD" w:rsidTr="00474D08">
        <w:trPr>
          <w:trHeight w:val="807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Формирование реестра организаций отдыха и оздоровления, расположенных на территории Приморского края, и размещение его в информационно-телекоммуникационной сети Интернет (далее - сеть Интернет) на официальном сайте Правительства Приморского края и органов исполнительной власти Приморского края (официальный сайт Правительства Приморского края)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ежегодно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образования администрации городского округа</w:t>
            </w:r>
          </w:p>
        </w:tc>
      </w:tr>
      <w:tr w:rsidR="007C44BD" w:rsidRPr="007C44BD" w:rsidTr="00474D08">
        <w:trPr>
          <w:trHeight w:val="807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Привлечение руководителей организаций отдыха и оздоровления, расположенных на территории Приморского края, к участию в конференциях, семинарах по вопросам организации отдыха и оздоровления детей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2022-2025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образования администрации городского округа</w:t>
            </w:r>
          </w:p>
        </w:tc>
      </w:tr>
      <w:tr w:rsidR="007C44BD" w:rsidRPr="007C44BD" w:rsidTr="00474D08">
        <w:trPr>
          <w:trHeight w:val="448"/>
        </w:trPr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Рынок медицинских услуг </w:t>
            </w:r>
          </w:p>
        </w:tc>
      </w:tr>
      <w:tr w:rsidR="007C44BD" w:rsidRPr="007C44BD" w:rsidTr="00474D08">
        <w:trPr>
          <w:trHeight w:val="630"/>
        </w:trPr>
        <w:tc>
          <w:tcPr>
            <w:tcW w:w="1566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sz w:val="24"/>
                <w:szCs w:val="24"/>
                <w:lang w:eastAsia="zh-CN"/>
              </w:rPr>
              <w:t>Исходная (фактическая) информация:</w:t>
            </w:r>
          </w:p>
          <w:p w:rsidR="007C44BD" w:rsidRPr="007C44BD" w:rsidRDefault="007C44BD" w:rsidP="007C44BD">
            <w:pPr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</w:rPr>
              <w:t>По состоянию на .01.01.2022 года на территории городского округа на рынке медицинских услуг осуществляют деятельность 14 организаций различных форм собственности, в том числе 3 краевых медицинских учреждения («Арсеньевская городская больница», «Противотуберкулезный диспансер № 6», Арсеньевский филиал ГБУЗ «Краевая станция переливания крови») и 11 частных организаций, в том числе 6 медицинских центров, 5 стоматологических клиник.</w:t>
            </w:r>
          </w:p>
        </w:tc>
      </w:tr>
      <w:tr w:rsidR="007C44BD" w:rsidRPr="007C44BD" w:rsidTr="00474D08">
        <w:trPr>
          <w:trHeight w:val="1232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tabs>
                <w:tab w:val="left" w:pos="970"/>
              </w:tabs>
              <w:suppressAutoHyphens/>
              <w:autoSpaceDE/>
              <w:autoSpaceDN/>
              <w:adjustRightInd/>
              <w:spacing w:line="0" w:lineRule="atLeast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Увеличение доли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righ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</w:rPr>
              <w:t>3,0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3,4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4,2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4,6</w:t>
            </w: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sz w:val="24"/>
                <w:szCs w:val="24"/>
              </w:rPr>
              <w:t>Исходная (фактическая) информация:</w:t>
            </w:r>
          </w:p>
          <w:p w:rsidR="007C44BD" w:rsidRPr="007C44BD" w:rsidRDefault="007C44BD" w:rsidP="007C44BD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7C44BD">
              <w:rPr>
                <w:sz w:val="24"/>
                <w:szCs w:val="24"/>
              </w:rPr>
              <w:t>В целях выявления детей с ограниченными возможностями здоровья и (или) отклонениями в поведении, проведении их комплексного обследования и подготовки рекомендаций по оказанию детям психолого-медико-педагогической помощи и организации их обучения и воспитания создана городская межведомственная психолого-медико-педагогическая комиссия Арсеньевского городского округа. В состав комиссии входят специалисты учреждений здравоохранения и образования городского округа. В образовательных учреждениях городского округа действуют 6 логопедических групп, 1 лого пункт, 2 группы «особый ребенок» для детей с ОВЗ.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C44BD">
              <w:rPr>
                <w:sz w:val="24"/>
                <w:szCs w:val="24"/>
              </w:rPr>
              <w:t>Также, на территории городского округа услуги по развитию речи детей, психолого-педагогического сопровождения оказывают 5 индивидуальных предпринимателей, стоимость таких услуг составляет от 800 руб. до 1900 руб. за одно занятие.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i/>
                <w:iCs/>
                <w:sz w:val="24"/>
                <w:szCs w:val="24"/>
              </w:rPr>
              <w:t>Проблематика: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</w:rPr>
              <w:t>низкое участие некоммерческих организаций, индивидуальных предпринимателей в предоставлении услуг психолого-педагогического сопровождения детей с ограниченными возможностями здоровья;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</w:rPr>
              <w:t>отсутствие информации о количестве организаций частной формы собственности, действующих на рынке услуг психолого-педагогического сопровождения детей с ограниченными возможностями здоровья, в системе образования городского округа;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</w:rPr>
              <w:t>отсутствие помещений, отвечающих требованиям для организации доступной среды для детей-инвалидов и детей с ограниченными возможностями здоровья;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</w:rPr>
              <w:t>оказание услуг психолого-педагогического сопровождения детей с ограниченными возможностями здоровья осуществляется преимущественно муниципальными организациями в рамках исполнения требований Федерального закона от 29 декабря 2012 года № 273-ФЗ «Об образовании в Российской Федерации».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iCs/>
                <w:sz w:val="24"/>
                <w:szCs w:val="24"/>
              </w:rPr>
              <w:t xml:space="preserve">Основные задачи: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  <w:r w:rsidRPr="007C44BD">
              <w:rPr>
                <w:rFonts w:eastAsia="Calibri"/>
                <w:sz w:val="24"/>
                <w:szCs w:val="24"/>
              </w:rPr>
              <w:t>выявление потребности среди родительского сообщества в получении услуг диагностики, социализации и реабилитации детей с ОВЗ в частных организациях сферы образования;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</w:rPr>
              <w:t>ведение реестра организаций частной формы собственности, определение доли услуг, оказываемых организациями частной формой собственности;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</w:rPr>
              <w:t xml:space="preserve">организация обучающих семинаров с участием некоммерческих организаций по вопросам психолого-педагогического сопровождения, адаптации детей с ограниченными возможностями здоровья в сфере образования. </w:t>
            </w:r>
          </w:p>
        </w:tc>
      </w:tr>
      <w:tr w:rsidR="007C44BD" w:rsidRPr="007C44BD" w:rsidTr="00474D08">
        <w:trPr>
          <w:trHeight w:val="1664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Увеличение доли организаций частной формы собственности в сфере услуг психолого-педагогического сопровождения детей с ограниченными возможностями здоровья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righ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образования городского округа</w:t>
            </w:r>
          </w:p>
        </w:tc>
      </w:tr>
      <w:tr w:rsidR="007C44BD" w:rsidRPr="007C44BD" w:rsidTr="00474D08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Увеличение доли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right="-108"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образования городского округа</w:t>
            </w:r>
          </w:p>
        </w:tc>
      </w:tr>
      <w:tr w:rsidR="007C44BD" w:rsidRPr="007C44BD" w:rsidTr="00474D08"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Проведение мониторинга предоставления детям с ограниченными возможностями здоровья реабилитационных услуг по направлению психолого-педагогической диагностики и реабилитации организациями частной формы собственности, муниципальными образовательными организациями, ведение реестра организаций, оказывающих данные услуги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2022-2025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образования городского округа</w:t>
            </w:r>
          </w:p>
        </w:tc>
      </w:tr>
      <w:tr w:rsidR="007C44BD" w:rsidRPr="007C44BD" w:rsidTr="00474D08"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Обеспечение мониторинга получения услуг по  психолого-педагогической диагностике и реабилитации детей с ограниченными возможностями здоровья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2022-2025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образования городского округа</w:t>
            </w:r>
          </w:p>
        </w:tc>
      </w:tr>
      <w:tr w:rsidR="007C44BD" w:rsidRPr="007C44BD" w:rsidTr="00474D08"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5.3.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Проведение мероприятий (педагогических советов, родительских собраний, дискуссионных площадок, встреч), направленных на мотивацию бизнес-сообщества в части развития психолого-педагогического сопровождения детей, родителей и педагогических работников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highlight w:val="white"/>
                <w:lang w:eastAsia="zh-CN"/>
              </w:rPr>
              <w:t>2022-2025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образования городского округа</w:t>
            </w:r>
          </w:p>
        </w:tc>
      </w:tr>
      <w:tr w:rsidR="007C44BD" w:rsidRPr="007C44BD" w:rsidTr="00474D08"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5.4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Организация обучающих семинаров с участием некоммерческих организаций по вопросам психолого-педагогического сопровождения, адаптации детей с ограниченными возможностями здоровья в сфере образования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highlight w:val="white"/>
                <w:lang w:eastAsia="zh-CN"/>
              </w:rPr>
              <w:t>2023-2025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образования городского округа</w:t>
            </w: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Рынок социальных услуг</w:t>
            </w: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sz w:val="24"/>
                <w:szCs w:val="24"/>
              </w:rPr>
              <w:t>Исходная (фактическая) информация: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По состоянию на 01.01.2022 года социальные услуги в городском округе оказывают 3 государственные организации социального обслуживания. Некоммерческие организации, оказывающие социальные услуги на территории городского округа (НКО), отсутствуют.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sz w:val="24"/>
                <w:szCs w:val="24"/>
                <w:lang w:eastAsia="zh-CN"/>
              </w:rPr>
              <w:t>Проблематика: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отсутствие негосударственных организаций по предоставлению социальных услуг;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отсутствие единых федеральных стандартов предоставления социальных услуг.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i/>
                <w:sz w:val="24"/>
                <w:szCs w:val="24"/>
                <w:lang w:eastAsia="zh-CN"/>
              </w:rPr>
              <w:t>Основные задачи: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вовлечение организаций различных форм собственности в сектор оказания социальных услуг;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вовлечение негосударственных организаций в сектор оказания услуг гражданам, нуждающимся в постороннем уходе, в рамках системы долговременного ухода.</w:t>
            </w:r>
          </w:p>
        </w:tc>
      </w:tr>
      <w:tr w:rsidR="007C44BD" w:rsidRPr="007C44BD" w:rsidTr="00474D08">
        <w:trPr>
          <w:trHeight w:val="208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Увеличение доли негосударственных организаций социального обслуживания, предоставляющих социальные услуги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righ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  <w:p w:rsidR="007C44BD" w:rsidRPr="007C44BD" w:rsidRDefault="007C44BD" w:rsidP="007C44BD">
            <w:pPr>
              <w:widowControl/>
              <w:suppressAutoHyphens/>
              <w:autoSpaceDN/>
              <w:adjustRightInd/>
              <w:spacing w:line="240" w:lineRule="atLeast"/>
              <w:ind w:left="33"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trHeight w:val="79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6.1.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Проведение независимой оценки качества условий оказания услуг организациями социального обслуживания 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right="-108"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</w:tr>
      <w:tr w:rsidR="007C44BD" w:rsidRPr="007C44BD" w:rsidTr="00474D08">
        <w:trPr>
          <w:trHeight w:val="73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6.2.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Включение в реестр поставщиков социальных услуг на территории Приморского края негосударственных организаций 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right="-108"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</w:tr>
      <w:tr w:rsidR="007C44BD" w:rsidRPr="007C44BD" w:rsidTr="00474D08">
        <w:trPr>
          <w:trHeight w:val="73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6.3.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Предоставление субсидий в виде компенсации поставщикам социальных услуг, включенным в реестр поставщиков социальных услуг Приморского края, не участвующим в выполнении государственного задания (заказа), за предоставленные гражданину социальные услуги, предусмотренные индивидуальной программой предоставления социальных услуг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right="-108"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Рынок выполнения работ по благоустройству городской среды</w:t>
            </w: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sz w:val="24"/>
                <w:szCs w:val="24"/>
              </w:rPr>
              <w:t>Исходная (фактическая информация):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На территории городского округа работы по благоустройству городской среды выполняют 18 организаций, являющихся частными и 2 муниципальных бюджетных учреждения. В рамках национального проекта «Жилье и городская среда» федерального проекта «Формирование комфортной городской среды», государственной программы Приморского края «1000 дворов Приморья» и программы инициативного бюджетирования «Твой проект» выполнены работы по 20 контрактам по благоустройству общественных территорий (парк «Восток», парк «Аскольд», сквер по ул. Калининская, 14, сквер проезд Гостиный) и детских и спортивных площадок на территории Арсеньевского городского округа. Содействие развитию конкуренции направлено на увеличение доли частных хозяйствующих субъектов на данном рынке.</w:t>
            </w:r>
          </w:p>
        </w:tc>
      </w:tr>
      <w:tr w:rsidR="007C44BD" w:rsidRPr="007C44BD" w:rsidTr="00474D08">
        <w:trPr>
          <w:trHeight w:val="84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Обеспечение сохранения доли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92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rPr>
          <w:trHeight w:val="846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7.1.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4" w:firstLine="0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Информирование в средствах массовой информации о реализации муниципальной программы «Формирование современной городской среды Арсеньевского городского округа»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4" w:firstLine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4" w:firstLine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4" w:firstLine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4" w:firstLine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4" w:firstLine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4" w:firstLine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4" w:firstLine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4" w:firstLine="0"/>
              <w:rPr>
                <w:sz w:val="20"/>
                <w:lang w:eastAsia="zh-CN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ежегодно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iCs/>
                <w:sz w:val="24"/>
                <w:szCs w:val="24"/>
              </w:rPr>
              <w:t>Исходная (фактическая информация):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  <w:r w:rsidRPr="007C44BD">
              <w:rPr>
                <w:rFonts w:eastAsia="Calibri"/>
                <w:sz w:val="24"/>
                <w:szCs w:val="24"/>
              </w:rPr>
              <w:t>На территории городского округа в сфере работ по содержанию и текущему ремонту общего имущества собственников помещений в многоквартирном доме осуществляют деятельность 10 организаций частной формы собственности, в т.ч.: ООО УК «</w:t>
            </w:r>
            <w:proofErr w:type="spellStart"/>
            <w:r w:rsidRPr="007C44BD">
              <w:rPr>
                <w:rFonts w:eastAsia="Calibri"/>
                <w:sz w:val="24"/>
                <w:szCs w:val="24"/>
              </w:rPr>
              <w:t>Арс.Жил.Инвест</w:t>
            </w:r>
            <w:proofErr w:type="spellEnd"/>
            <w:r w:rsidRPr="007C44BD">
              <w:rPr>
                <w:rFonts w:eastAsia="Calibri"/>
                <w:sz w:val="24"/>
                <w:szCs w:val="24"/>
              </w:rPr>
              <w:t>», ООО УК «Наш город», ООО УК «</w:t>
            </w:r>
            <w:proofErr w:type="spellStart"/>
            <w:r w:rsidRPr="007C44BD">
              <w:rPr>
                <w:rFonts w:eastAsia="Calibri"/>
                <w:sz w:val="24"/>
                <w:szCs w:val="24"/>
              </w:rPr>
              <w:t>УютБытСервис</w:t>
            </w:r>
            <w:proofErr w:type="spellEnd"/>
            <w:r w:rsidRPr="007C44BD">
              <w:rPr>
                <w:rFonts w:eastAsia="Calibri"/>
                <w:sz w:val="24"/>
                <w:szCs w:val="24"/>
              </w:rPr>
              <w:t>», ООО УК «</w:t>
            </w:r>
            <w:proofErr w:type="spellStart"/>
            <w:r w:rsidRPr="007C44BD">
              <w:rPr>
                <w:rFonts w:eastAsia="Calibri"/>
                <w:sz w:val="24"/>
                <w:szCs w:val="24"/>
              </w:rPr>
              <w:t>Дерсу</w:t>
            </w:r>
            <w:proofErr w:type="spellEnd"/>
            <w:r w:rsidRPr="007C44BD">
              <w:rPr>
                <w:rFonts w:eastAsia="Calibri"/>
                <w:sz w:val="24"/>
                <w:szCs w:val="24"/>
              </w:rPr>
              <w:t>», ООО УК «Управдом», ООО УК «Лотос плюс», ООО УК «Камелия», ООО УК «</w:t>
            </w:r>
            <w:proofErr w:type="spellStart"/>
            <w:r w:rsidRPr="007C44BD">
              <w:rPr>
                <w:rFonts w:eastAsia="Calibri"/>
                <w:sz w:val="24"/>
                <w:szCs w:val="24"/>
              </w:rPr>
              <w:t>ЖилКомплекс</w:t>
            </w:r>
            <w:proofErr w:type="spellEnd"/>
            <w:r w:rsidRPr="007C44BD">
              <w:rPr>
                <w:rFonts w:eastAsia="Calibri"/>
                <w:sz w:val="24"/>
                <w:szCs w:val="24"/>
              </w:rPr>
              <w:t xml:space="preserve">», ООО УК «ЖУК», ООО УК </w:t>
            </w:r>
            <w:proofErr w:type="spellStart"/>
            <w:r w:rsidRPr="007C44BD">
              <w:rPr>
                <w:rFonts w:eastAsia="Calibri"/>
                <w:sz w:val="24"/>
                <w:szCs w:val="24"/>
              </w:rPr>
              <w:t>ЖэК</w:t>
            </w:r>
            <w:proofErr w:type="spellEnd"/>
            <w:r w:rsidRPr="007C44BD">
              <w:rPr>
                <w:rFonts w:eastAsia="Calibri"/>
                <w:sz w:val="24"/>
                <w:szCs w:val="24"/>
              </w:rPr>
              <w:t xml:space="preserve">». Учреждения и другие предприятия с государственным участием, осуществляющие хозяйственную деятельность в данной сфере отсутствуют. Реализация мероприятий по содействию развития конкуренции на данном рынке направлена на сохранение сложившегося уровня конкурентных отношений.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sz w:val="24"/>
                <w:szCs w:val="24"/>
                <w:lang w:eastAsia="zh-CN"/>
              </w:rPr>
              <w:t>Проблематика:</w:t>
            </w:r>
          </w:p>
          <w:p w:rsidR="007C44BD" w:rsidRPr="007C44BD" w:rsidRDefault="007C44BD" w:rsidP="007C44BD">
            <w:pPr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</w:rPr>
              <w:t>наличие многоквартирных домов, в отношении которых частные организации не заинтересованы в выполнении работ по содержанию и текущему ремонту общего имущества.</w:t>
            </w:r>
          </w:p>
          <w:p w:rsidR="007C44BD" w:rsidRPr="007C44BD" w:rsidRDefault="007C44BD" w:rsidP="007C44BD">
            <w:pPr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iCs/>
                <w:sz w:val="24"/>
                <w:szCs w:val="24"/>
              </w:rPr>
              <w:t>Основная задача:</w:t>
            </w:r>
            <w:r w:rsidRPr="007C44BD">
              <w:rPr>
                <w:rFonts w:eastAsia="Calibri"/>
                <w:sz w:val="24"/>
                <w:szCs w:val="24"/>
              </w:rPr>
              <w:t xml:space="preserve"> рассмотрение возможности создания муниципальных управляющих организаций для решения проблем «брошенных» многоквартирных домов.</w:t>
            </w:r>
          </w:p>
        </w:tc>
      </w:tr>
      <w:tr w:rsidR="007C44BD" w:rsidRPr="007C44BD" w:rsidTr="00474D08">
        <w:trPr>
          <w:trHeight w:val="120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Сохранение доли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жилом доме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rPr>
          <w:trHeight w:val="124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8.1.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Ведение и актуализация реестра организаций по управлению многоквартирными домами городского округа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rPr>
          <w:trHeight w:val="1245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8.2.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suppressAutoHyphens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Информирование потенциальных организаций по управлению многоквартирными домами городского округа  об изменении действующего законодательства в данной сфере 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sz w:val="24"/>
                <w:szCs w:val="24"/>
              </w:rPr>
              <w:t>Исходная (фактическая информация):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eastAsia="zh-CN"/>
              </w:rPr>
            </w:pPr>
            <w:r w:rsidRPr="007C44BD">
              <w:rPr>
                <w:bCs/>
                <w:sz w:val="24"/>
                <w:szCs w:val="24"/>
                <w:lang w:eastAsia="zh-CN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eastAsia="zh-CN"/>
              </w:rPr>
            </w:pPr>
            <w:r w:rsidRPr="007C44BD">
              <w:rPr>
                <w:bCs/>
                <w:sz w:val="24"/>
                <w:szCs w:val="24"/>
                <w:lang w:eastAsia="zh-CN"/>
              </w:rPr>
              <w:t xml:space="preserve">На территории городского округа на рынке оказания услуг по перевозке пассажиров автомобильным транспортом осуществляют деятельность 3 автотранспортных предприятия: индивидуальный предприниматель </w:t>
            </w:r>
            <w:proofErr w:type="spellStart"/>
            <w:r w:rsidRPr="007C44BD">
              <w:rPr>
                <w:bCs/>
                <w:sz w:val="24"/>
                <w:szCs w:val="24"/>
                <w:lang w:eastAsia="zh-CN"/>
              </w:rPr>
              <w:t>Дасик</w:t>
            </w:r>
            <w:proofErr w:type="spellEnd"/>
            <w:r w:rsidRPr="007C44BD">
              <w:rPr>
                <w:bCs/>
                <w:sz w:val="24"/>
                <w:szCs w:val="24"/>
                <w:lang w:eastAsia="zh-CN"/>
              </w:rPr>
              <w:t xml:space="preserve"> С.В., общество с ограниченной ответственностью «</w:t>
            </w:r>
            <w:proofErr w:type="spellStart"/>
            <w:r w:rsidRPr="007C44BD">
              <w:rPr>
                <w:bCs/>
                <w:sz w:val="24"/>
                <w:szCs w:val="24"/>
                <w:lang w:eastAsia="zh-CN"/>
              </w:rPr>
              <w:t>АвтоАльянс</w:t>
            </w:r>
            <w:proofErr w:type="spellEnd"/>
            <w:r w:rsidRPr="007C44BD">
              <w:rPr>
                <w:bCs/>
                <w:sz w:val="24"/>
                <w:szCs w:val="24"/>
                <w:lang w:eastAsia="zh-CN"/>
              </w:rPr>
              <w:t>» и общество с ограниченной ответственностью «СИТИЛАЙН» на 9 муниципальных маршрутах по согласованному расписанию. Доля частных хозяйствующих субъектов, осуществляющих деятельность в сфере пассажирских перевозок составляет 100%. Перевозки по муниципальным маршрутам осуществляются по нерегулируемому тарифу (стоимость услуг – 25 руб.).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eastAsia="zh-CN"/>
              </w:rPr>
            </w:pPr>
            <w:r w:rsidRPr="007C44BD">
              <w:rPr>
                <w:bCs/>
                <w:sz w:val="24"/>
                <w:szCs w:val="24"/>
                <w:lang w:eastAsia="zh-CN"/>
              </w:rP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sz w:val="24"/>
                <w:szCs w:val="24"/>
                <w:lang w:eastAsia="zh-CN"/>
              </w:rPr>
              <w:t>Проблематика: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необходимость осуществления значительных первоначальных вложений (покупка автотранспортных средств (подвижного состава) и организация обслуживания автобусного парка) при длительных сроках окупаемости этих вложений;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плохое развитие дорожной инфраструктуры;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отдаленность населенных пунктов от центра, большая протяженность маршрутов;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сокращение пассажиропотока;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наличие административных барьеров.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i/>
                <w:iCs/>
                <w:sz w:val="24"/>
                <w:szCs w:val="24"/>
                <w:lang w:eastAsia="zh-CN"/>
              </w:rPr>
              <w:t>Основная задача</w:t>
            </w:r>
            <w:r w:rsidRPr="007C44BD">
              <w:rPr>
                <w:sz w:val="24"/>
                <w:szCs w:val="24"/>
                <w:lang w:eastAsia="zh-CN"/>
              </w:rPr>
              <w:t xml:space="preserve">: </w:t>
            </w:r>
            <w:r w:rsidRPr="007C44BD">
              <w:rPr>
                <w:sz w:val="24"/>
                <w:szCs w:val="24"/>
              </w:rPr>
              <w:t>обес</w:t>
            </w:r>
            <w:r w:rsidRPr="007C44BD">
              <w:rPr>
                <w:rFonts w:eastAsia="Calibri"/>
                <w:sz w:val="24"/>
                <w:szCs w:val="24"/>
              </w:rPr>
              <w:t>печение в полном объеме транспортной доступности, повышение качества и эффективности транспортного обслуживания населения при организации регулярных перевозок пассажиров автомобильным транспортом.</w:t>
            </w:r>
          </w:p>
        </w:tc>
      </w:tr>
      <w:tr w:rsidR="007C44BD" w:rsidRPr="007C44BD" w:rsidTr="00474D08">
        <w:trPr>
          <w:trHeight w:val="37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Сохранение доли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rPr>
          <w:trHeight w:val="1907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9.1.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Мониторинг пассажиропотока и потребностей городского округа в корректировке существующей маршрутной сети и создание новых маршрутов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rPr>
          <w:trHeight w:val="1907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9.2.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rPr>
          <w:trHeight w:val="1907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9.3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Проведение конкурсов на право осуществления перевозок по муниципальным маршрутам регулярных перевозок, а также при закупке работ, связанных с осуществлением регулярных перевозок по регулируемым тарифам по муниципальным маршрутам 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iCs/>
                <w:sz w:val="24"/>
                <w:szCs w:val="24"/>
                <w:lang w:eastAsia="zh-CN"/>
              </w:rPr>
              <w:t>Исходная (фактическая) информация:</w:t>
            </w:r>
          </w:p>
          <w:p w:rsidR="007C44BD" w:rsidRPr="007C44BD" w:rsidRDefault="007C44BD" w:rsidP="007C44BD">
            <w:pPr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строительства объектов капитального строительства (за исключением жилищного и дорожного строительства) отсутствуют.  Рынок строительства объектов капитального строительства представлен 9 строительными организациями с частной формой собственности.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7C44BD" w:rsidRPr="007C44BD" w:rsidRDefault="007C44BD" w:rsidP="007C44BD">
            <w:pPr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iCs/>
                <w:sz w:val="24"/>
                <w:szCs w:val="24"/>
                <w:lang w:eastAsia="zh-CN"/>
              </w:rPr>
              <w:t>Проблематика:</w:t>
            </w:r>
          </w:p>
          <w:p w:rsidR="007C44BD" w:rsidRPr="007C44BD" w:rsidRDefault="007C44BD" w:rsidP="007C44BD">
            <w:pPr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замедление объемов хозяйственной деятельности в условиях снижения спроса, вызванного обострением бюджетных ограничений основных заказчиков; </w:t>
            </w:r>
          </w:p>
          <w:p w:rsidR="007C44BD" w:rsidRPr="007C44BD" w:rsidRDefault="007C44BD" w:rsidP="007C44BD">
            <w:pPr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ограничения, вызванные распространением новой вирусной инфекции COVID-19;</w:t>
            </w:r>
          </w:p>
          <w:p w:rsidR="007C44BD" w:rsidRPr="007C44BD" w:rsidRDefault="007C44BD" w:rsidP="007C44BD">
            <w:pPr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недостаточная обеспеченность инженерн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t>ой, социальной и иной инфраструктурой.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iCs/>
                <w:sz w:val="24"/>
                <w:szCs w:val="24"/>
                <w:lang w:eastAsia="zh-CN"/>
              </w:rPr>
              <w:t>Основные задачи:</w:t>
            </w:r>
          </w:p>
          <w:p w:rsidR="007C44BD" w:rsidRPr="007C44BD" w:rsidRDefault="007C44BD" w:rsidP="007C44BD">
            <w:pPr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развитие конкурентной среды за счет снижения административного давления на участников рынка; </w:t>
            </w:r>
          </w:p>
          <w:p w:rsidR="007C44BD" w:rsidRPr="007C44BD" w:rsidRDefault="007C44BD" w:rsidP="007C44BD">
            <w:pPr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расширение применения новых техн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t>ологий строительства, в том числе основанных на применении новых инновационных строительных материалов.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iCs/>
                <w:sz w:val="24"/>
                <w:szCs w:val="24"/>
                <w:lang w:eastAsia="zh-CN"/>
              </w:rPr>
              <w:t>Цель:</w:t>
            </w:r>
          </w:p>
          <w:p w:rsidR="007C44BD" w:rsidRPr="007C44BD" w:rsidRDefault="007C44BD" w:rsidP="007C44BD">
            <w:pPr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недопущение снижения объема реализованных на рынке товаров (объема СМР) в натуральном выражении организациями частной формы собственности.</w:t>
            </w:r>
          </w:p>
        </w:tc>
      </w:tr>
      <w:tr w:rsidR="007C44BD" w:rsidRPr="007C44BD" w:rsidTr="00474D08">
        <w:trPr>
          <w:trHeight w:val="39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Сохранение доли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Управление архитектуры и градостроительства администрации городского округа </w:t>
            </w:r>
          </w:p>
        </w:tc>
      </w:tr>
      <w:tr w:rsidR="007C44BD" w:rsidRPr="007C44BD" w:rsidTr="00474D08">
        <w:trPr>
          <w:trHeight w:val="39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10.1.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kern w:val="2"/>
                <w:sz w:val="24"/>
                <w:szCs w:val="24"/>
                <w:lang w:eastAsia="zh-CN" w:bidi="hi-IN"/>
              </w:rPr>
              <w:t>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архитектуры и градостроительства администрации городского округа</w:t>
            </w:r>
          </w:p>
        </w:tc>
      </w:tr>
      <w:tr w:rsidR="007C44BD" w:rsidRPr="007C44BD" w:rsidTr="00474D08">
        <w:trPr>
          <w:trHeight w:val="395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10.2.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kern w:val="2"/>
                <w:sz w:val="24"/>
                <w:szCs w:val="24"/>
                <w:lang w:eastAsia="zh-CN" w:bidi="hi-IN"/>
              </w:rPr>
              <w:t>Мониторинг предоставления муниципальных услуг по выдаче (продлению) разрешений на строительство и ввод объектов капитального строительства в эксплуатацию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Управление архитектуры и градостроительства администрации городского округа </w:t>
            </w: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Рынок дорожной деятельности (за исключением проектирования)</w:t>
            </w: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sz w:val="24"/>
                <w:szCs w:val="24"/>
                <w:lang w:eastAsia="zh-CN"/>
              </w:rPr>
              <w:t>Исходная (фактическая) информация:</w:t>
            </w:r>
          </w:p>
          <w:p w:rsidR="007C44BD" w:rsidRPr="007C44BD" w:rsidRDefault="007C44BD" w:rsidP="007C44BD">
            <w:pPr>
              <w:suppressAutoHyphens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На территории городского округа на рынке дорожной деятельности функционируют 15 предприятий различных форм собственности, из них доля частных хозяйствующих субъектов составляет 87% (13 предприятий).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7C44BD" w:rsidRPr="007C44BD" w:rsidRDefault="007C44BD" w:rsidP="007C44BD">
            <w:pPr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iCs/>
                <w:sz w:val="24"/>
                <w:szCs w:val="24"/>
                <w:lang w:eastAsia="zh-CN"/>
              </w:rPr>
              <w:t>Проблематика: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несоответствие существующей сети автомобильных дорог общего пользования местного значения современным требованиям, обусловленное недостаточной плотностью дорог, техническим состоянием отдельных участков автомобильных дорог, не соответствующих техническим нормам и возросшей интенсивности движения.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sz w:val="24"/>
                <w:szCs w:val="24"/>
                <w:lang w:eastAsia="zh-CN"/>
              </w:rPr>
              <w:t xml:space="preserve">Цели: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развитие сети автомобильных дорог общего пользования местного значения;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обеспечение устойчивой работы существующей сети автомобильных дорог для обеспечения круглогодичного непрерывного, безопасного и комфортного движения автомобильного транспорта;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расширение применения новых технологий строительства, в том числе основанных на применении новых инновационных материалов в дорожном строительстве.</w:t>
            </w:r>
          </w:p>
        </w:tc>
      </w:tr>
      <w:tr w:rsidR="007C44BD" w:rsidRPr="007C44BD" w:rsidTr="00474D08">
        <w:trPr>
          <w:trHeight w:val="120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Увеличение доли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righ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rPr>
          <w:trHeight w:val="145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11.1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Осуществление закупок товаров, работ, услуг для обеспечения государственных нужд конкурентными способами с соблюдением принципов обеспечения конкуренции, открытости, прозрачности в целях сохранения базового значения целевого показателя принципов обеспечения конкуренции, открытости, прозрачности в целях сохранения базового значения целевого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rPr>
          <w:trHeight w:val="147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11.2.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Привлечение частных организаций к участию в торгах путем размещения информации о планировании закупок в сфере дорожной деятельности в единой информационной системе в сфере закупок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Рынок кадастровых и землеустроительных работ</w:t>
            </w:r>
          </w:p>
        </w:tc>
      </w:tr>
      <w:tr w:rsidR="007C44BD" w:rsidRPr="007C44BD" w:rsidTr="00474D08">
        <w:tc>
          <w:tcPr>
            <w:tcW w:w="15660" w:type="dxa"/>
            <w:gridSpan w:val="10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Услуги в сфере кадастровых и землеустроительных работ оказывают 3 организации частной формы собственности: ООО ПК «Кадастровое дело», ООО «</w:t>
            </w:r>
            <w:proofErr w:type="spellStart"/>
            <w:r w:rsidRPr="007C44BD">
              <w:rPr>
                <w:sz w:val="24"/>
                <w:szCs w:val="24"/>
                <w:lang w:eastAsia="zh-CN"/>
              </w:rPr>
              <w:t>ГеоСфера</w:t>
            </w:r>
            <w:proofErr w:type="spellEnd"/>
            <w:r w:rsidRPr="007C44BD">
              <w:rPr>
                <w:sz w:val="24"/>
                <w:szCs w:val="24"/>
                <w:lang w:eastAsia="zh-CN"/>
              </w:rPr>
              <w:t>» и индивидуальный предприниматель Родюков А.Н.</w:t>
            </w:r>
          </w:p>
        </w:tc>
      </w:tr>
      <w:tr w:rsidR="007C44BD" w:rsidRPr="007C44BD" w:rsidTr="00474D08">
        <w:trPr>
          <w:trHeight w:val="120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Обеспечение сохранения доли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архитектуры и градостроительства администрации городского округа</w:t>
            </w:r>
          </w:p>
        </w:tc>
      </w:tr>
      <w:tr w:rsidR="007C44BD" w:rsidRPr="007C44BD" w:rsidTr="00474D08">
        <w:trPr>
          <w:trHeight w:val="1382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12.1.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Ведение рейтинга кадастровых инженеров по показателям «Доля принятых решений о приостановлении (отказе) в кадастровом учете от объема поданных документов»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ежеквартально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архитектуры и градостроительства администрации городского округа</w:t>
            </w:r>
          </w:p>
        </w:tc>
      </w:tr>
      <w:tr w:rsidR="007C44BD" w:rsidRPr="007C44BD" w:rsidTr="00474D08">
        <w:trPr>
          <w:trHeight w:val="1382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12.2.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Вовлечение кадастровых инженеров, осуществляющих свою деятельность на территории Приморского края, в работу по проведению комплексных кадастровых работ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ежегодно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архитектуры и градостроительства администрации городского округа</w:t>
            </w: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Рынок производства бетона</w:t>
            </w:r>
          </w:p>
        </w:tc>
      </w:tr>
      <w:tr w:rsidR="007C44BD" w:rsidRPr="007C44BD" w:rsidTr="00474D08">
        <w:trPr>
          <w:trHeight w:val="569"/>
        </w:trPr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sz w:val="24"/>
                <w:szCs w:val="24"/>
                <w:lang w:eastAsia="zh-CN"/>
              </w:rPr>
              <w:t>Исходная (фактическая) информация:</w:t>
            </w:r>
          </w:p>
          <w:p w:rsidR="007C44BD" w:rsidRPr="007C44BD" w:rsidRDefault="007C44BD" w:rsidP="007C44BD">
            <w:pPr>
              <w:suppressAutoHyphens/>
              <w:autoSpaceDN/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  <w:r w:rsidRPr="007C44BD">
              <w:rPr>
                <w:color w:val="000000"/>
                <w:sz w:val="24"/>
                <w:szCs w:val="24"/>
                <w:lang w:eastAsia="zh-CN"/>
              </w:rPr>
              <w:t>Важным фактором, обеспечивающим потребности рынка строительства жилья и других объектов, является текущее состояние и потенциал промышленности строительных материалов. На территории городского округа товарный бетон производит ООО «Монолит» - организация частной формы собственности, доля которой составляет 100% от общего объема рынка.</w:t>
            </w:r>
          </w:p>
          <w:p w:rsidR="007C44BD" w:rsidRPr="007C44BD" w:rsidRDefault="007C44BD" w:rsidP="007C44BD">
            <w:pPr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iCs/>
                <w:sz w:val="24"/>
                <w:szCs w:val="24"/>
                <w:lang w:eastAsia="zh-CN"/>
              </w:rPr>
              <w:t>Проблематика: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proofErr w:type="spellStart"/>
            <w:r w:rsidRPr="007C44BD">
              <w:rPr>
                <w:sz w:val="24"/>
                <w:szCs w:val="24"/>
                <w:lang w:eastAsia="zh-CN"/>
              </w:rPr>
              <w:t>недозагруженность</w:t>
            </w:r>
            <w:proofErr w:type="spellEnd"/>
            <w:r w:rsidRPr="007C44BD">
              <w:rPr>
                <w:sz w:val="24"/>
                <w:szCs w:val="24"/>
                <w:lang w:eastAsia="zh-CN"/>
              </w:rPr>
              <w:t xml:space="preserve"> 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производственных мощностей (коэффициент использования производственных мощностей составляет 23,3%);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профицит мощностей заводов по производству товарного бетона;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недостаточный уровень инвестиций, необходимых для модернизации отрасли и внедрения современных технологий;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нехватка собственных оборотных средств;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сложность в получении государственной поддержки и льготных кредитов предприятиями отрасли.</w:t>
            </w:r>
          </w:p>
        </w:tc>
      </w:tr>
      <w:tr w:rsidR="007C44BD" w:rsidRPr="007C44BD" w:rsidTr="00474D08">
        <w:trPr>
          <w:trHeight w:val="56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Обеспечение сохранения доли организаций частной формы собственности в сфере производства бетона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Управление архитектуры и градостроительства администрации городского округа </w:t>
            </w:r>
          </w:p>
        </w:tc>
      </w:tr>
      <w:tr w:rsidR="007C44BD" w:rsidRPr="007C44BD" w:rsidTr="00474D08">
        <w:trPr>
          <w:trHeight w:val="98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13.1.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spacing w:line="264" w:lineRule="auto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Мониторинг состояния и развития конкуренции на рынке производства бетона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архитектуры и градостроительства администрации городского округа</w:t>
            </w:r>
          </w:p>
        </w:tc>
      </w:tr>
      <w:tr w:rsidR="007C44BD" w:rsidRPr="007C44BD" w:rsidTr="00474D08">
        <w:trPr>
          <w:trHeight w:val="58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13.2.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spacing w:line="264" w:lineRule="auto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Обеспечение равных условий доступа производителей для участия в выставках для презентации товара, организации межмуниципального сотрудничества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архитектуры и градостроительства администрации городского округа</w:t>
            </w:r>
          </w:p>
        </w:tc>
      </w:tr>
      <w:tr w:rsidR="007C44BD" w:rsidRPr="007C44BD" w:rsidTr="00474D08">
        <w:trPr>
          <w:trHeight w:val="581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13.3.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spacing w:line="264" w:lineRule="auto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Информационное обеспечение участников рынка производства бетона, а также предоставление им консультативной помощи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архитектуры и градостроительства администрации городского округа</w:t>
            </w: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Сфера наружной рекламы</w:t>
            </w:r>
          </w:p>
        </w:tc>
      </w:tr>
      <w:tr w:rsidR="007C44BD" w:rsidRPr="007C44BD" w:rsidTr="00474D08"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sz w:val="24"/>
                <w:szCs w:val="24"/>
                <w:lang w:eastAsia="zh-CN"/>
              </w:rPr>
              <w:t>Исходная (фактическая) информация: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На территории Арсеньевского городского округа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 Доля частных хозяйствующих субъектов, осуществляющих свою деятельность на рынке услуг в сфере наружной рекламы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7C44BD" w:rsidRPr="007C44BD" w:rsidTr="00474D08">
        <w:trPr>
          <w:trHeight w:val="120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Обеспечение сохранения доли организаций частной формы собственности в сфере наружной рекламы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-108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архитектуры и градостроительства администрации городского округа</w:t>
            </w:r>
          </w:p>
        </w:tc>
      </w:tr>
      <w:tr w:rsidR="007C44BD" w:rsidRPr="007C44BD" w:rsidTr="00474D08">
        <w:trPr>
          <w:trHeight w:val="190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14.1.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(аукциона, конкурса) на право заключения договоров на установку и эксплуатацию рекламных конструкций на земельных участках, находящихся в собственности Приморского края, а также муниципального образования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архитектуры и градостроительства администрации городского округа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имущественных отношений администрации городского округа</w:t>
            </w:r>
          </w:p>
        </w:tc>
      </w:tr>
      <w:tr w:rsidR="007C44BD" w:rsidRPr="007C44BD" w:rsidTr="00474D08">
        <w:trPr>
          <w:trHeight w:val="79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14.2.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Актуализация и согласование схем размещения рекламных конструкций на территории муниципальных образований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архитектуры и градостроительства администрации городского округа</w:t>
            </w:r>
          </w:p>
        </w:tc>
      </w:tr>
      <w:tr w:rsidR="007C44BD" w:rsidRPr="007C44BD" w:rsidTr="00474D08">
        <w:trPr>
          <w:trHeight w:val="542"/>
        </w:trPr>
        <w:tc>
          <w:tcPr>
            <w:tcW w:w="1566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Рынок розничной торговли</w:t>
            </w:r>
          </w:p>
        </w:tc>
      </w:tr>
      <w:tr w:rsidR="007C44BD" w:rsidRPr="007C44BD" w:rsidTr="00474D08">
        <w:trPr>
          <w:trHeight w:val="450"/>
        </w:trPr>
        <w:tc>
          <w:tcPr>
            <w:tcW w:w="1566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226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sz w:val="24"/>
                <w:szCs w:val="24"/>
                <w:lang w:eastAsia="zh-CN"/>
              </w:rPr>
              <w:t>Исходная (фактическая) информация:</w:t>
            </w:r>
          </w:p>
          <w:p w:rsidR="007C44BD" w:rsidRPr="007C44BD" w:rsidRDefault="007C44BD" w:rsidP="007C44BD">
            <w:pPr>
              <w:suppressAutoHyphens/>
              <w:autoSpaceDE/>
              <w:autoSpaceDN/>
              <w:adjustRightInd/>
              <w:ind w:firstLine="226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Рынок услуг торговли на территории Арсеньевского городского округа оценивается как конкурентный. По состоянию на 1 января 2022 года в сфере розничной торговли на территории городского округа осуществляют деятельность около 750 хозяйствующих субъектов в 716 объектах торговли, из них 361 торговое предприятие является стационарным и 355 нестационарными объектами. Фактическая обеспеченность жителей городского округа площадью стационарных торговых объектов по состоянию на 1 января 2022 года на одну тысячу жителей составляет 1321 кв. м., что превышает утвержденный норматив (479,0 кв. м.) в 2,76 раза. </w:t>
            </w:r>
          </w:p>
          <w:p w:rsidR="007C44BD" w:rsidRPr="007C44BD" w:rsidRDefault="007C44BD" w:rsidP="007C44BD">
            <w:pPr>
              <w:suppressAutoHyphens/>
              <w:autoSpaceDE/>
              <w:autoSpaceDN/>
              <w:adjustRightInd/>
              <w:ind w:firstLine="226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     В реестр ярмарочных площадок включено 5 объектов. На территории двух площадок размещаются постоянно действующие продовольственные ярмарки на 160 и 100 торговых мест. </w:t>
            </w:r>
          </w:p>
          <w:p w:rsidR="007C44BD" w:rsidRPr="007C44BD" w:rsidRDefault="007C44BD" w:rsidP="007C44BD">
            <w:pPr>
              <w:suppressAutoHyphens/>
              <w:autoSpaceDE/>
              <w:autoSpaceDN/>
              <w:adjustRightInd/>
              <w:ind w:firstLine="226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 Реализация сельскохозяйственной продукции (овощи, фрукты, мясо, мясопродукты, яйцо) осуществляется в 16 нестационарных объектах, расположенных как на муниципальных земельных участках, так и на земле собственников.</w:t>
            </w:r>
          </w:p>
          <w:p w:rsidR="007C44BD" w:rsidRPr="007C44BD" w:rsidRDefault="007C44BD" w:rsidP="007C44BD">
            <w:pPr>
              <w:suppressAutoHyphens/>
              <w:autoSpaceDE/>
              <w:autoSpaceDN/>
              <w:adjustRightInd/>
              <w:ind w:firstLine="226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 Ежегодно дополнительно выделяется от 60 до 70 мест для размещения НТО (лотков, автолавок) в предпраздничные дни (8 марта, Новый год) и для организации сезонной торговли квасом, мороженым, бахчевыми культурами. </w:t>
            </w:r>
          </w:p>
          <w:p w:rsidR="007C44BD" w:rsidRPr="007C44BD" w:rsidRDefault="007C44BD" w:rsidP="007C44BD">
            <w:pPr>
              <w:suppressAutoHyphens/>
              <w:autoSpaceDE/>
              <w:autoSpaceDN/>
              <w:adjustRightInd/>
              <w:ind w:firstLine="226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В течение года администрация АГО проводит более 10 городских мероприятий, в которых могут принять участие СМСП с целью реализации товаров собственного производства.</w:t>
            </w:r>
          </w:p>
          <w:p w:rsidR="007C44BD" w:rsidRPr="007C44BD" w:rsidRDefault="007C44BD" w:rsidP="007C44BD">
            <w:pPr>
              <w:suppressAutoHyphens/>
              <w:autoSpaceDE/>
              <w:autoSpaceDN/>
              <w:adjustRightInd/>
              <w:ind w:firstLine="226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Оборот розничной торговли на 01.10.2021 года составил 1009 млн. руб. (183,6 % в действующих ценах к уровню 2020 года). </w:t>
            </w:r>
          </w:p>
          <w:p w:rsidR="007C44BD" w:rsidRPr="007C44BD" w:rsidRDefault="007C44BD" w:rsidP="007C44BD">
            <w:pPr>
              <w:suppressAutoHyphens/>
              <w:autoSpaceDE/>
              <w:autoSpaceDN/>
              <w:adjustRightInd/>
              <w:ind w:firstLine="226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Удельный вес занятых в торговле от общего количества занятых в экономике в 2021 году составил 21,1% (показатель оценочный на 01.10.2021)</w:t>
            </w:r>
          </w:p>
          <w:p w:rsidR="007C44BD" w:rsidRPr="007C44BD" w:rsidRDefault="007C44BD" w:rsidP="007C44BD">
            <w:pPr>
              <w:suppressAutoHyphens/>
              <w:autoSpaceDE/>
              <w:autoSpaceDN/>
              <w:adjustRightInd/>
              <w:ind w:firstLine="226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По состоянию на 01.01.2022 года на потребительском рынке городского округа товаров продолжают осуществлять деятельность федеральные и региональные торговые сети: «</w:t>
            </w:r>
            <w:proofErr w:type="spellStart"/>
            <w:r w:rsidRPr="007C44BD">
              <w:rPr>
                <w:rFonts w:eastAsia="Calibri"/>
                <w:sz w:val="24"/>
                <w:szCs w:val="24"/>
                <w:lang w:eastAsia="zh-CN"/>
              </w:rPr>
              <w:t>Самбери</w:t>
            </w:r>
            <w:proofErr w:type="spellEnd"/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» (Хабаровский край), «Светофор» (Красноярский край) и «Амбар» (г. Хабаровск), МТС, Связной, </w:t>
            </w:r>
            <w:proofErr w:type="spellStart"/>
            <w:r w:rsidRPr="007C44BD">
              <w:rPr>
                <w:rFonts w:eastAsia="Calibri"/>
                <w:sz w:val="24"/>
                <w:szCs w:val="24"/>
                <w:lang w:eastAsia="zh-CN"/>
              </w:rPr>
              <w:t>Винлаб</w:t>
            </w:r>
            <w:proofErr w:type="spellEnd"/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. </w:t>
            </w:r>
          </w:p>
          <w:p w:rsidR="007C44BD" w:rsidRPr="007C44BD" w:rsidRDefault="007C44BD" w:rsidP="007C44BD">
            <w:pPr>
              <w:suppressAutoHyphens/>
              <w:autoSpaceDE/>
              <w:autoSpaceDN/>
              <w:adjustRightInd/>
              <w:ind w:firstLine="226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Местные магазины находясь в жесткой конкуренции с сетями, применяют все возможные способы выживания (от переформатирования объектов торговли до проведения акций и </w:t>
            </w:r>
            <w:proofErr w:type="spellStart"/>
            <w:r w:rsidRPr="007C44BD">
              <w:rPr>
                <w:rFonts w:eastAsia="Calibri"/>
                <w:sz w:val="24"/>
                <w:szCs w:val="24"/>
                <w:lang w:eastAsia="zh-CN"/>
              </w:rPr>
              <w:t>акционных</w:t>
            </w:r>
            <w:proofErr w:type="spellEnd"/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 дней продаж). Конкурентным преимуществом этих магазинов является их шаговая доступность к местам проживания граждан, формирование ассортимента товаров по предпочтениям постоянных покупателей. Но и это преимущество в последние годы становится неконкурентным, т. к. сети размещаются не толь ко на окраинах городского округа, но и в каждом жилом микрорайоне. Это имеет как положительный эффект: сдерживание потребительских цен на социально -значимые товары, так и отрицательные моменты для экономики города   - малый торговый бизнес ежегодно сокращается (с 60% в структуре МСП ГО в 2012 году до 35% в 2021году).</w:t>
            </w:r>
          </w:p>
          <w:p w:rsidR="007C44BD" w:rsidRPr="007C44BD" w:rsidRDefault="007C44BD" w:rsidP="007C44BD">
            <w:pPr>
              <w:suppressAutoHyphens/>
              <w:autoSpaceDE/>
              <w:autoSpaceDN/>
              <w:adjustRightInd/>
              <w:ind w:firstLine="226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В перспективе основными направлениями развития сферы торговли на территории планируется за счет достройки большого торгово-развлекательного центра площадью 12000 </w:t>
            </w:r>
            <w:proofErr w:type="spellStart"/>
            <w:r w:rsidRPr="007C44BD">
              <w:rPr>
                <w:rFonts w:eastAsia="Calibri"/>
                <w:sz w:val="24"/>
                <w:szCs w:val="24"/>
                <w:lang w:eastAsia="zh-CN"/>
              </w:rPr>
              <w:t>кв.м</w:t>
            </w:r>
            <w:proofErr w:type="spellEnd"/>
            <w:r w:rsidRPr="007C44BD">
              <w:rPr>
                <w:rFonts w:eastAsia="Calibri"/>
                <w:sz w:val="24"/>
                <w:szCs w:val="24"/>
                <w:lang w:eastAsia="zh-CN"/>
              </w:rPr>
              <w:t>. и предоставления мест для размещения нестационарных объектов производителям товаров и сельскохозяйственной продукции на льготных условиях.</w:t>
            </w:r>
          </w:p>
          <w:p w:rsidR="007C44BD" w:rsidRPr="007C44BD" w:rsidRDefault="007C44BD" w:rsidP="007C44BD">
            <w:pPr>
              <w:suppressAutoHyphens/>
              <w:autoSpaceDE/>
              <w:autoSpaceDN/>
              <w:adjustRightInd/>
              <w:ind w:firstLine="226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 Всего в Схему размещения нестационарных объектов Арсеньевского городского округа включено 114 мест для размещения объектов по оказанию услуг торговли круглогодичного и сезонного функционирования   и   37 мест для размещения, НО по оказанию   иных платных услуг населению.  В целях поддержки местных товаропроизводителей и стабилизации цен на социально значимые товары администрация городского округа выделила 21.</w:t>
            </w:r>
          </w:p>
          <w:p w:rsidR="007C44BD" w:rsidRPr="007C44BD" w:rsidRDefault="007C44BD" w:rsidP="007C44BD">
            <w:pPr>
              <w:suppressAutoHyphens/>
              <w:autoSpaceDE/>
              <w:autoSpaceDN/>
              <w:adjustRightInd/>
              <w:ind w:firstLine="226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</w:p>
          <w:p w:rsidR="007C44BD" w:rsidRPr="007C44BD" w:rsidRDefault="007C44BD" w:rsidP="007C44BD">
            <w:pPr>
              <w:suppressAutoHyphens/>
              <w:autoSpaceDN/>
              <w:adjustRightInd/>
              <w:ind w:firstLine="226"/>
              <w:rPr>
                <w:sz w:val="20"/>
                <w:highlight w:val="yellow"/>
                <w:lang w:eastAsia="zh-CN"/>
              </w:rPr>
            </w:pPr>
          </w:p>
        </w:tc>
      </w:tr>
      <w:tr w:rsidR="007C44BD" w:rsidRPr="007C44BD" w:rsidTr="00474D08">
        <w:trPr>
          <w:trHeight w:val="571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highlight w:val="white"/>
                <w:lang w:eastAsia="zh-CN"/>
              </w:rPr>
              <w:t>15.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highlight w:val="white"/>
                <w:lang w:eastAsia="zh-CN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2022-2024 </w:t>
            </w:r>
          </w:p>
        </w:tc>
        <w:tc>
          <w:tcPr>
            <w:tcW w:w="1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44BD" w:rsidRPr="007C44BD" w:rsidRDefault="007C44BD" w:rsidP="007C44BD">
            <w:pPr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44BD" w:rsidRPr="007C44BD" w:rsidRDefault="007C44BD" w:rsidP="007C44BD">
            <w:pPr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44BD" w:rsidRPr="007C44BD" w:rsidRDefault="007C44BD" w:rsidP="007C44BD">
            <w:pPr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44BD" w:rsidRPr="007C44BD" w:rsidRDefault="007C44BD" w:rsidP="007C44BD">
            <w:pPr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44BD" w:rsidRPr="007C44BD" w:rsidRDefault="007C44BD" w:rsidP="007C44BD">
            <w:pPr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134</w:t>
            </w: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экономики и инвестиций администрации  городского округа</w:t>
            </w:r>
          </w:p>
        </w:tc>
      </w:tr>
      <w:tr w:rsidR="007C44BD" w:rsidRPr="007C44BD" w:rsidTr="00474D08">
        <w:trPr>
          <w:trHeight w:val="79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15.1.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2024 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экономики и инвестиций администрации  городского округа</w:t>
            </w:r>
          </w:p>
        </w:tc>
      </w:tr>
      <w:tr w:rsidR="007C44BD" w:rsidRPr="007C44BD" w:rsidTr="00474D08">
        <w:trPr>
          <w:trHeight w:val="794"/>
        </w:trPr>
        <w:tc>
          <w:tcPr>
            <w:tcW w:w="7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15.2.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Внесение изменений в </w:t>
            </w:r>
            <w:r w:rsidRPr="007C44BD">
              <w:rPr>
                <w:rFonts w:eastAsia="Calibri"/>
                <w:sz w:val="20"/>
                <w:szCs w:val="24"/>
                <w:lang w:eastAsia="zh-CN"/>
              </w:rPr>
              <w:t xml:space="preserve"> 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t>Порядок разработки и утверждения схем размещения нестационарных торговых объектов, утвержденный приказ</w:t>
            </w:r>
            <w:r w:rsidRPr="007C44BD">
              <w:rPr>
                <w:color w:val="0563C1"/>
                <w:sz w:val="24"/>
                <w:szCs w:val="24"/>
                <w:u w:val="single"/>
              </w:rPr>
              <w:t xml:space="preserve">ом департамента лицензирования и торговли Приморского края </w:t>
            </w:r>
            <w:r w:rsidRPr="007C44BD">
              <w:rPr>
                <w:color w:val="0563C1"/>
                <w:sz w:val="24"/>
                <w:szCs w:val="24"/>
                <w:u w:val="single"/>
              </w:rPr>
              <w:br/>
              <w:t xml:space="preserve">от 15 декабря 2015 года № 114 «Об утверждении Порядка разработки и утверждения схем размещения нестационарных торговых объектов»   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2024 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экономики и инвестиций администрации  городского округа</w:t>
            </w:r>
          </w:p>
        </w:tc>
      </w:tr>
      <w:tr w:rsidR="007C44BD" w:rsidRPr="007C44BD" w:rsidTr="00474D08">
        <w:trPr>
          <w:trHeight w:val="79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15.3.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Определение новых мест возможного размещения нестационарных торговых объектов и включение их в схему размещения нестационарных торговых объектов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2022 -2024 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экономики и инвестиций администрации  городского округа</w:t>
            </w:r>
          </w:p>
        </w:tc>
      </w:tr>
      <w:tr w:rsidR="007C44BD" w:rsidRPr="007C44BD" w:rsidTr="00474D08">
        <w:trPr>
          <w:trHeight w:val="535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Рынок ритуальных услуг</w:t>
            </w:r>
          </w:p>
        </w:tc>
      </w:tr>
      <w:tr w:rsidR="007C44BD" w:rsidRPr="007C44BD" w:rsidTr="00474D08">
        <w:trPr>
          <w:trHeight w:val="794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i/>
                <w:sz w:val="24"/>
                <w:szCs w:val="24"/>
                <w:lang w:eastAsia="zh-CN"/>
              </w:rPr>
              <w:t>Исходная (фактическая) информация: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В соответствии с Федеральным законом от 06 октября 2003 года № 131-ФЗ «Об общих принципах организации органов местного самоуправления» организация ритуальных услуг и содержание мест захоронения относится к вопросам местного значения.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По состоянию на 31.12.2021 на территории городского округа ритуальные услуги оказывают 9 предприятий: 1 муниципальное (МБУ «Спецслужба г. Арсеньева») и 8 организаций частной формы собственности (индивидуальные предприниматели - Павленко З.А., </w:t>
            </w:r>
            <w:proofErr w:type="spellStart"/>
            <w:r w:rsidRPr="007C44BD">
              <w:rPr>
                <w:rFonts w:eastAsia="Calibri"/>
                <w:sz w:val="24"/>
                <w:szCs w:val="24"/>
                <w:lang w:eastAsia="zh-CN"/>
              </w:rPr>
              <w:t>Ходос</w:t>
            </w:r>
            <w:proofErr w:type="spellEnd"/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 С.В., </w:t>
            </w:r>
            <w:proofErr w:type="spellStart"/>
            <w:r w:rsidRPr="007C44BD">
              <w:rPr>
                <w:rFonts w:eastAsia="Calibri"/>
                <w:sz w:val="24"/>
                <w:szCs w:val="24"/>
                <w:lang w:eastAsia="zh-CN"/>
              </w:rPr>
              <w:t>Ходос</w:t>
            </w:r>
            <w:proofErr w:type="spellEnd"/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 Т.В. Демченко Е.В., Горбунов А.В., Николаева Н.Н., </w:t>
            </w:r>
            <w:proofErr w:type="spellStart"/>
            <w:r w:rsidRPr="007C44BD">
              <w:rPr>
                <w:rFonts w:eastAsia="Calibri"/>
                <w:sz w:val="24"/>
                <w:szCs w:val="24"/>
                <w:lang w:eastAsia="zh-CN"/>
              </w:rPr>
              <w:t>Новак</w:t>
            </w:r>
            <w:proofErr w:type="spellEnd"/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 И.А., </w:t>
            </w:r>
            <w:proofErr w:type="spellStart"/>
            <w:r w:rsidRPr="007C44BD">
              <w:rPr>
                <w:rFonts w:eastAsia="Calibri"/>
                <w:sz w:val="24"/>
                <w:szCs w:val="24"/>
                <w:lang w:eastAsia="zh-CN"/>
              </w:rPr>
              <w:t>Чичикин</w:t>
            </w:r>
            <w:proofErr w:type="spellEnd"/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 А.Б.). Доля частных хозяйствующих субъектов, осуществляющих деятельность на рынке ритуальных услуг составляет 88,9 %. </w:t>
            </w:r>
          </w:p>
        </w:tc>
      </w:tr>
      <w:tr w:rsidR="007C44BD" w:rsidRPr="007C44BD" w:rsidTr="00474D08">
        <w:trPr>
          <w:trHeight w:val="794"/>
        </w:trPr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Сохранение количества организаций частной формы собственности  в сфере ритуальных услуг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2022-2024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процент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88,9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rPr>
          <w:trHeight w:val="79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16.1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Проведение анализа состояния и развития конкурентной среды на рынке ритуальных услуг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2022-2024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rPr>
          <w:trHeight w:val="79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16.2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BD" w:rsidRPr="007C44BD" w:rsidRDefault="007C44BD" w:rsidP="007C44BD">
            <w:pPr>
              <w:suppressAutoHyphens/>
              <w:autoSpaceDN/>
              <w:adjustRightInd/>
              <w:ind w:firstLine="0"/>
              <w:rPr>
                <w:sz w:val="22"/>
                <w:lang w:eastAsia="zh-CN"/>
              </w:rPr>
            </w:pPr>
            <w:r w:rsidRPr="007C44BD">
              <w:rPr>
                <w:sz w:val="22"/>
                <w:lang w:eastAsia="zh-CN"/>
              </w:rPr>
              <w:t>Ведение реестра организаций сферы ритуальных услуг и размещение на официальном сайте администрации городского округа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2022-2024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rPr>
          <w:trHeight w:val="79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16.3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7C44BD">
              <w:rPr>
                <w:rFonts w:eastAsia="Calibri"/>
                <w:sz w:val="24"/>
                <w:szCs w:val="24"/>
                <w:lang w:eastAsia="zh-CN"/>
              </w:rPr>
              <w:t>Цифровизация</w:t>
            </w:r>
            <w:proofErr w:type="spellEnd"/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 мест захоронения на территории городского округа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2023-2024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</w:tbl>
    <w:p w:rsidR="007C44BD" w:rsidRPr="007C44BD" w:rsidRDefault="007C44BD" w:rsidP="007C44BD">
      <w:pPr>
        <w:widowControl/>
        <w:suppressAutoHyphens/>
        <w:autoSpaceDE/>
        <w:autoSpaceDN/>
        <w:adjustRightInd/>
        <w:ind w:firstLine="0"/>
        <w:jc w:val="center"/>
        <w:rPr>
          <w:b/>
          <w:sz w:val="28"/>
          <w:szCs w:val="28"/>
          <w:lang w:eastAsia="zh-CN"/>
        </w:rPr>
      </w:pPr>
    </w:p>
    <w:p w:rsidR="007C44BD" w:rsidRPr="007C44BD" w:rsidRDefault="007C44BD" w:rsidP="007C44BD">
      <w:pPr>
        <w:widowControl/>
        <w:suppressAutoHyphens/>
        <w:autoSpaceDE/>
        <w:autoSpaceDN/>
        <w:adjustRightInd/>
        <w:ind w:firstLine="0"/>
        <w:jc w:val="center"/>
        <w:rPr>
          <w:b/>
          <w:sz w:val="28"/>
          <w:szCs w:val="28"/>
          <w:lang w:eastAsia="zh-CN"/>
        </w:rPr>
      </w:pPr>
    </w:p>
    <w:p w:rsidR="007C44BD" w:rsidRPr="007C44BD" w:rsidRDefault="007C44BD" w:rsidP="007C44BD">
      <w:pPr>
        <w:widowControl/>
        <w:suppressAutoHyphens/>
        <w:autoSpaceDE/>
        <w:autoSpaceDN/>
        <w:adjustRightInd/>
        <w:ind w:firstLine="0"/>
        <w:jc w:val="center"/>
        <w:rPr>
          <w:sz w:val="20"/>
          <w:lang w:eastAsia="zh-CN"/>
        </w:rPr>
      </w:pPr>
      <w:r w:rsidRPr="007C44BD">
        <w:rPr>
          <w:b/>
          <w:sz w:val="28"/>
          <w:szCs w:val="28"/>
          <w:lang w:val="en-US" w:eastAsia="zh-CN"/>
        </w:rPr>
        <w:t>IV</w:t>
      </w:r>
      <w:r w:rsidRPr="007C44BD">
        <w:rPr>
          <w:b/>
          <w:sz w:val="28"/>
          <w:szCs w:val="28"/>
          <w:lang w:eastAsia="zh-CN"/>
        </w:rPr>
        <w:t>. СИСТЕМНЫЕ МЕРОПРИЯТИЯ</w:t>
      </w:r>
    </w:p>
    <w:p w:rsidR="007C44BD" w:rsidRPr="007C44BD" w:rsidRDefault="007C44BD" w:rsidP="007C44BD">
      <w:pPr>
        <w:widowControl/>
        <w:suppressAutoHyphens/>
        <w:autoSpaceDE/>
        <w:autoSpaceDN/>
        <w:adjustRightInd/>
        <w:ind w:firstLine="0"/>
        <w:jc w:val="center"/>
        <w:rPr>
          <w:b/>
          <w:sz w:val="24"/>
          <w:szCs w:val="24"/>
          <w:lang w:eastAsia="zh-CN"/>
        </w:rPr>
      </w:pPr>
    </w:p>
    <w:tbl>
      <w:tblPr>
        <w:tblW w:w="16052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148"/>
        <w:gridCol w:w="2756"/>
        <w:gridCol w:w="2559"/>
        <w:gridCol w:w="1320"/>
        <w:gridCol w:w="3969"/>
        <w:gridCol w:w="2642"/>
        <w:gridCol w:w="28"/>
        <w:gridCol w:w="6"/>
      </w:tblGrid>
      <w:tr w:rsidR="007C44BD" w:rsidRPr="007C44BD" w:rsidTr="00474D08">
        <w:trPr>
          <w:gridAfter w:val="1"/>
          <w:wAfter w:w="6" w:type="dxa"/>
          <w:tblHeader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2"/>
                <w:szCs w:val="22"/>
                <w:lang w:eastAsia="zh-CN"/>
              </w:rPr>
              <w:t>№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Описание проблемы, на решение которой направлено мероприятие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Результат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Сроки исполнения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Вид документа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Исполнители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right="1191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Задача: 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Информирование субъектов малого и среднего предпринимательства о мерах государственной поддержки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оказание консультационных услуг субъектам малого и среднего предпринимательства, предоставление</w:t>
            </w:r>
            <w:r w:rsidRPr="007C44BD">
              <w:rPr>
                <w:sz w:val="24"/>
                <w:szCs w:val="24"/>
                <w:lang w:eastAsia="zh-CN"/>
              </w:rPr>
              <w:br/>
              <w:t>не менее</w:t>
            </w:r>
            <w:r w:rsidRPr="007C44BD">
              <w:rPr>
                <w:sz w:val="24"/>
                <w:szCs w:val="24"/>
                <w:lang w:eastAsia="zh-CN"/>
              </w:rPr>
              <w:br/>
              <w:t>100 консультаций субъектам малого и среднего предпринимательства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отчет о количестве оказанных консультаций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57"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Проведение совещаний, круглых столов, семинаров, форумов для субъектов малого и среднего предпринимательства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организация мероприятий для субъектов малого и среднего предпринимательства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отчет о количестве проведенных мероприятий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val="en-US" w:eastAsia="zh-CN"/>
              </w:rPr>
            </w:pPr>
            <w:r w:rsidRPr="007C44BD">
              <w:rPr>
                <w:sz w:val="20"/>
                <w:lang w:eastAsia="zh-CN"/>
              </w:rPr>
              <w:t>0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57"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Задача: Обеспечение прозрачности и доступности закупок товаров, работ, услуг, осуществляемых в соответствии с законодательством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Российской Федерации о контрактной системе в сфере закупок товаров, работ, услуг для обеспечения государственных и муниципальных нужд, предусматривающее: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снижение количества случаев осуществления закупки у единственного поставщика (подрядчика, исполнителя);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введение механизма оказания информационного содействия участникам закупок по вопросам, связанным с получением электронной подписи, формированием заявок, а также правового сопровождения при осуществлении закупок;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расширение участия субъектов малого и среднего предпринимательства в закупках товаров, работ, услуг, осуществляемых в соответствии с законодательством Российской Федерации о контрактной системе в сфере закупок товаров, работ, услуг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57"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Снижение количества случаев осуществления закупки у единственного поставщика (подрядчика, исполнителя)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использование допустимых объемов размещения закупок у единственного поставщика (подрядчика, исполнителя)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оптимизация процедур государственных и муниципальных закупок, обеспечение прозрачности и доступности процедуры государственных и муниципальных закупок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2022-2025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план-график закупок, отчеты, мониторинг закупок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Управление экономики и инвестиций администрации городского округа, структурные подразделения (отраслевые органы) администрации городского округа 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57" w:firstLine="0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  <w:cantSplit/>
        </w:trPr>
        <w:tc>
          <w:tcPr>
            <w:tcW w:w="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Проведение обучающих мероприятий для субъектов малого и среднего предпринимательства, связанных с участием в муниципальных закупках.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введение механизма оказания информационного содействия участникам закупки по вопросам, связанным с получением электронной подписи, формированием заявок, а также правового сопровождения при осуществлении закупок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2022 - 2024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отчеты о проведении обучающих мероприятий для субъектов малого и среднего предпринимательства, связанных с участием в государственных и муниципальных закупках</w:t>
            </w:r>
          </w:p>
        </w:tc>
        <w:tc>
          <w:tcPr>
            <w:tcW w:w="2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  <w:cantSplit/>
        </w:trPr>
        <w:tc>
          <w:tcPr>
            <w:tcW w:w="6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spacing w:line="315" w:lineRule="atLeast"/>
              <w:ind w:firstLine="0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прирост объема закупок у субъектов малого и среднего предпринимательства</w:t>
            </w: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64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  <w:cantSplit/>
        </w:trPr>
        <w:tc>
          <w:tcPr>
            <w:tcW w:w="6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spacing w:line="315" w:lineRule="atLeast"/>
              <w:ind w:firstLine="0"/>
              <w:textAlignment w:val="baseline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1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увеличение количества участников закупок из числа субъектов малого и среднего предпринимательства</w:t>
            </w: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64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  <w:cantSplit/>
          <w:trHeight w:val="3501"/>
        </w:trPr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Реализация мероприятий по «выращиванию» субъектов малого и среднего предпринимательства в целях стимулирования участия в закупках крупных компаний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2022 - 2024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отчеты о реализации мероприятий по «выращиванию» субъектов малого и среднего предпринимательства в целях стимулирования участия в закупках крупных компаний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округа, структурные подразделения (отраслевые органы) администрации городского округа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Организация проведения семинаров, совещаний, рабочих встреч для заказчиков, специалистов в сфере закупок по вопросам законодательства Российской Федерации о контрактной системе при осуществлении закупок товаров (работ, услуг)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несоблюдение требований действующего законодательства Российской Федерации о контрактной системе при осуществлении закупок товаров (работ, услуг)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повышение правовой грамотности заказчиков, специалистов в сфере закупок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информационные письма по вопросам применения положений законодательства Российской Федерации о контрактной системе при осуществлении закупок товаров (работ, услуг), поступающим от заинтересованных лиц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Обеспечение осуществления закупок товаров, работ,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несоблюдение заказчиками требований действующего законодательства Российской Федерации о контрактной системе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br/>
              <w:t>в части осуществления закупок у субъектов малого и среднего предпринимательства и социально ориентированных некоммерческих организаций в объеме не менее чем 15 % от совокупного годового объема закупок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объеме не менее чем пятнадцать процентов совокупного годового объема закупок.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4"/>
                <w:szCs w:val="24"/>
                <w:lang w:eastAsia="zh-CN"/>
              </w:rPr>
            </w:pP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4"/>
                <w:szCs w:val="24"/>
                <w:lang w:eastAsia="zh-CN"/>
              </w:rPr>
            </w:pP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план-график закупок, отчеты, мониторинг закупок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округа, структурные подразделения (отраслевые органы) администрации городского округа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left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Задача: устранение избыточного муниципального регулирования, а также снижение административных барьеров, включая: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left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«О защите конкуренции»;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left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осуществление перевода услуг в разряд бесплатных муниципальных услуг, предоставление которых является необходимым условием ведения предпринимательской деятельности;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left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наличие в порядках проведения оценки регулирующего воздействия проектов нормативных правовых актов городского округа и экспертизы нормативных правовых городского округа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др.).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«О защите конкуренции»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устранение избыточного муниципального регулирования, снижение административных барьеров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снижение административных барьеров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до 1 февраля ежегодно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отчеты структурных подразделений (отраслевых органов) администрации городского округа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структурные подразделения (отраслевые органы) администрации городского округа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Проведение в отношении проектов нормативных правовых актов городского округа, по которым в соответствии с постановлением администрации Арсеньевского городского округа от 30 декабря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br/>
              <w:t xml:space="preserve">2015 года № 948-па «Об утверждении Порядка проведения оценки регулирующего воздействия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проектов муниципальных нормативных правовых актов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Арсеньевского городского округа и экспертизы муниципальных правовых актов Арсеньевского городского округа, затрагивающих вопросы осуществления предпринимательской и инвестиционной деятельности» определена высокая и средняя степени регулирующего воздействия, анализа воздействия таких проектов актов на состояние конкуренции, а также соответствующего аналитического инструментария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избыточные ограничения для деятельности субъектов предпринимательства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устранение избыточного государственного регулирования;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снижение административных барьеров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2022-2025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постановление Администрации Приморского края о внесении изменений в постановление администрации Арсеньевского городского округа от 30 декабря 2015 года № 948-па «Об утверждении Порядка проведения оценки регулирующего воздействия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проектов муниципальных нормативных правовых актов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Арсеньевского городского округа и экспертизы муниципальных правовых актов Арсеньевского городского округа, затрагивающих вопросы осуществления предпринимательской и инвестиционной деятельности»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Задача: Совершенствование процессов управления муниципальной собственностью в рамках полномочий администрации городского округа, а также ограничение влияния муниципальных предприятий на конкуренцию, включая: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разработку, утверждение и выполнение комплексного плана по эффективному управлению муниципальными предприятиями и учреждениями, муниципальными некоммерческими организациями, осуществляющими предпринимательскую деятельность, в котором содержатся, в том числе, ключевые показатели эффективности деятельности, целевые показатели доли муниципального участия (сектора) в различных отраслях экономики, , а также меры по ограничению влияния муниципальных предприятий на условия формирования рыночных отношений;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муниципального образования в которых составляет 50 и более процентов.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Проведение проверок целевого использования муниципального имущества, находящегося в распоряжении муниципальных учреждений, а также рассмотрение вопросов о сдаче в аренду помещений, не используемых муниципальными учреждениями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недопущение нецелевого и неэффективного использования имущества, находящегося в муниципальной собственности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эффективное использование имущества, находящегося в муниципальной собственности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акты проверок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Структурные подразделения (отраслевые органы) администрации городского округа, в ведении которых находятся муниципальные предприятия, учреждения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Организация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 субъектам, доля участия городского округа в которых составляет 50 и более процентов и создание условий, в соответствии с которыми указанные хозяйствующие субъекты при допуске к участию в закупках товаров, работ, услуг для обеспечения муниципальных нужд принимают участие в указанных закупках на равных условиях с иными хозяйствующими субъектами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повышение прозрачности процедур реализации имущества хозяйствующими субъектами, доля участия городского округа в которых составляет 50 и более процентов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организация и проведение публичных торгов или иных конкурентных способов определения поставщиков (подрядчиков, исполнителей) при реализации 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городского округа в которых составляет 50 и более процентов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план-график закупок, отчеты, мониторинг закупок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имущественных отношений городского округа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Задача: Создание условий для недискриминационного доступа хозяйствующих субъектов на товарные рынки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Формирование рейтинга результативности и эффективности контрольно-надзорной деятельности в городском округе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предприниматели от осуществления контрольно-надзорных мероприятий испытывают на себе серьезную нагрузку, включая финансовые издержки;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отсутствие у предпринимателей понимания того, что является правомерным или противоправным;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предприниматели не успевают отследить изменение законодательства и (или) правоприменительной практики антимонопольных органов, а также отсутствие информации о наличии административных способов защиты своих нарушенных прав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повышение уровня информированности организаций и населения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ежегодно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размещение результатов рейтинга результативности и эффективности контрольно-надзорной деятельности в городском округе на официальном сайте Правительства Приморского края и органов исполнительной власти Приморского края в информационно-телекоммуникационной сети Интернет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34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cantSplit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Обеспечение подготовки докладов об антимонопольном </w:t>
            </w:r>
            <w:proofErr w:type="spellStart"/>
            <w:r w:rsidRPr="007C44BD">
              <w:rPr>
                <w:sz w:val="24"/>
                <w:szCs w:val="24"/>
                <w:lang w:eastAsia="zh-CN"/>
              </w:rPr>
              <w:t>комплаенсе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отсутствие у предпринимателей понимания того, что является правомерным или противоправным.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Наличие рисков негативных последствий, связанных с антимонопольными нарушениями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доклад об антимонопольном </w:t>
            </w:r>
            <w:proofErr w:type="spellStart"/>
            <w:r w:rsidRPr="007C44BD">
              <w:rPr>
                <w:sz w:val="24"/>
                <w:szCs w:val="24"/>
                <w:lang w:eastAsia="zh-CN"/>
              </w:rPr>
              <w:t>комплаенсе</w:t>
            </w:r>
            <w:proofErr w:type="spellEnd"/>
            <w:r w:rsidRPr="007C44BD">
              <w:rPr>
                <w:sz w:val="24"/>
                <w:szCs w:val="24"/>
                <w:lang w:eastAsia="zh-CN"/>
              </w:rPr>
              <w:t>, направление доклада в министерство экономического развития Приморского края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ежегодно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доклад об антимонопольном </w:t>
            </w:r>
            <w:proofErr w:type="spellStart"/>
            <w:r w:rsidRPr="007C44BD">
              <w:rPr>
                <w:sz w:val="24"/>
                <w:szCs w:val="24"/>
                <w:lang w:eastAsia="zh-CN"/>
              </w:rPr>
              <w:t>комплаенсе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Правовое управление администрации городского округа</w:t>
            </w:r>
          </w:p>
        </w:tc>
        <w:tc>
          <w:tcPr>
            <w:tcW w:w="34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  <w:cantSplit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Задача: 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  <w:cantSplit/>
          <w:trHeight w:val="6478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6.1.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повышение уровня и качества жизни граждан, проживающих в организациях социальной сферы, получающих услуги в организациях образования, культуры, физической культуры и спорта, создание комфортных и благоприятных условий для реабилитации инвалидов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капитальный ремонт организаций социальной сферы, покупка технологического оборудования, бытовой техники,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обеспечение пожарной и антитеррористической безопасности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Муниципальная  программа «Развитие образования Арсеньевского городского округа» на 2020-2024 годы, утвержденная постановлением администрации городского округа от 14 ноября 2019 года</w:t>
            </w:r>
            <w:r w:rsidRPr="007C44BD">
              <w:rPr>
                <w:sz w:val="24"/>
                <w:szCs w:val="24"/>
                <w:lang w:eastAsia="zh-CN"/>
              </w:rPr>
              <w:br/>
              <w:t>№ 830-па;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Муниципальная программа "Развитие физической культуры и спорта в Арсеньевском городском округе" на 2020-2024 годы, утвержденная постановлением администрации городского округа от 13 ноября 2019 года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№ 826-па;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Муниципальная программа "Развитие культуры Арсеньевского городского округе" на 2020-2024 годы, утвержденная постановлением администрации городского округа от 14 ноября 2019 года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№ 818-па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 образования администрации городского округа;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 физической культуры и спорта администрации городского округа;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культуры администрации городского округа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6.2.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left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Проведение контрольных мероприятий по проверке целевого использования муниципального недвижимого имущества в социальной сфере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left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повышения уровня и качества жизни граждан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left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использование недвижимого имущества городского округа по целевому назначению и сохранности в социальной сфере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left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акты проверок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left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имущественных отношений администрации городского округа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right="57" w:firstLine="0"/>
              <w:jc w:val="left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Задача: Содействие развитию практики применения механизмов муниципально-частного партнерства, в том числе практики заключения концессионных соглашений, в социальной сфере (спорт, культура)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7.1.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Применение механизмов государственно-частного партнерства, заключение концессионных соглашений в социальной сфере (образование, культура, физкультура и спорт), содействие развитию практики применения механизмов муниципально-частного партнерства, заключения концессионных соглашений в социальной сфере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недостаточное участие негосударственных организаций, в том числе социально ориентированных некоммерческих организаций, в предоставлении услуг в социальной сфере (социальное обслуживание, образование, культура, физкультура и спорт);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отсутствие первоначального капитала для организации работы по предоставлению услуг социальной сферы;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недостаточное участие негосударственных организаций, в том числе социально ориентированных некоммерческих организаций, в предоставлении услуг в социальной сфере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содействие развитию практики применения механизмов муниципально-частного партнерства, заключения концессионных соглашений в социальной сфере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Муниципальная программа «Доступная среда» на период 2020-2024 годы, утвержденная постановлением администрации городского округа от 14.11.2019 № 766-па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имущественных отношений администрации городского округа; Управление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 образования администрации городского округа;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культуры администрации городского округа;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right="57" w:firstLine="0"/>
              <w:textAlignment w:val="baseline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физической культуры и спорта администрации городского округа;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Организационное управление администрации городского округа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Задача: Содействие развитию негосударственных социально ориентированных некоммерческих организаций (далее – СО НКО) и социального предпринимательства, включая наличие в муниципальных программах городского округа мероприятий, направленных на поддержку негосударственного (немуниципального) сектора, в том числе СО НКО и развитие социального предпринимательства в таких сферах, как дошкольное, общее образование, детский отдых и оздоровление детей, дополнительное образование детей, мероприятия по развитию инфраструктуры поддержки СО НКО и социального предпринимательства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8.1.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Организация информационной работы с поставщиками социальных услуг, включенными в реестр поставщиков социальных услуг на территории городского округа, о порядке и условиях предоставления социальных услуг, предусмотренных действующим законодательством; проведение обучающих семинаров с</w:t>
            </w:r>
            <w:r w:rsidRPr="007C44BD">
              <w:rPr>
                <w:sz w:val="24"/>
                <w:szCs w:val="24"/>
                <w:lang w:eastAsia="zh-CN"/>
              </w:rPr>
              <w:br/>
              <w:t>СО НКО по вопросам законодательства в сфере социального обслуживания, стандартов предоставления социальных услуг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недостаточное участие негосударственных организаций, в том числе СО НКО, в предоставлении услуг в сфере социального обслуживания;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несоблюдение негосударственными поставщиками социальных услуг порядков предоставления социальных услуг и стандартов услуг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соблюдение негосударственными поставщиками социального обслуживания законодательства в сфере социального обслуживания, в том числе стандартов оказания услуг; качественная подготовка документов на выплату компенсации за оказанные социальные услуги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реестр поставщиков социальных услуг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Организационное управление администрации городского округа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8.2.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Предоставление субсидий из средств бюджета городского округа СО НКО городского округа на финансовое обеспечение затрат, связанных с реализацией общественно значимых программ (проектов)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недостаточное участие СО НКО городского округа в решении конкретных социальных проблем и развитии институтов гражданского общества;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недостаточное количество ресурсов, в том числе финансовых, для реализации общественно значимых программ (проектов)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проведение конкурсного отбора СО НКО, определение победителей конкурсного отбора СО НКО, заключение соглашений о предоставлении субсидий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не реже одного раза в течение финансового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Муниципальная программа «Доступная среда» на период 2020-2024 годы, утвержденная постановлением администрации городского округа от 14.11.2019 № 766-па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Организационное управление администрации городского округа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8.3.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Информирование о внедрении </w:t>
            </w:r>
            <w:proofErr w:type="spellStart"/>
            <w:r w:rsidRPr="007C44BD">
              <w:rPr>
                <w:sz w:val="24"/>
                <w:szCs w:val="24"/>
                <w:lang w:eastAsia="zh-CN"/>
              </w:rPr>
              <w:t>микрофинансового</w:t>
            </w:r>
            <w:proofErr w:type="spellEnd"/>
            <w:r w:rsidRPr="007C44BD">
              <w:rPr>
                <w:sz w:val="24"/>
                <w:szCs w:val="24"/>
                <w:lang w:eastAsia="zh-CN"/>
              </w:rPr>
              <w:t xml:space="preserve"> кредитования проектов субъектов малого и среднего предпринимательства в социальной сфере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низкий уровень доступности мер государственной поддержки для социальных предпринимателей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57" w:right="57" w:firstLine="0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отчеты о мероприятиях, направленных на внедрение </w:t>
            </w:r>
            <w:proofErr w:type="spellStart"/>
            <w:r w:rsidRPr="007C44BD">
              <w:rPr>
                <w:sz w:val="24"/>
                <w:szCs w:val="24"/>
                <w:lang w:eastAsia="zh-CN"/>
              </w:rPr>
              <w:t>микрофинансового</w:t>
            </w:r>
            <w:proofErr w:type="spellEnd"/>
            <w:r w:rsidRPr="007C44BD">
              <w:rPr>
                <w:sz w:val="24"/>
                <w:szCs w:val="24"/>
                <w:lang w:eastAsia="zh-CN"/>
              </w:rPr>
              <w:t xml:space="preserve"> кредитования проектов субъектов малого и среднего предпринимательства в социальной сфере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Задача: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муниципальной  программы по развитию субъектов малого и среднего предпринимательства и достижения показателей ее эффективности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9.1.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Проведение обучающих мероприятий для граждан, желающих организовать собственное дело, и действующих предпринимателей в рамках реализации региональных проектов «Популяризация предпринимательства», «Акселерация субъектов малого и среднего предпринимательства».</w:t>
            </w:r>
          </w:p>
        </w:tc>
        <w:tc>
          <w:tcPr>
            <w:tcW w:w="2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недостаточное информирование граждан о механизмах, связанных с организацией и развитием собственного дела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4"/>
                <w:szCs w:val="24"/>
                <w:lang w:eastAsia="zh-CN"/>
              </w:rPr>
            </w:pP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деятельности,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городского округа, прошедшего обучение по повышению финансовой грамотности 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отчеты о проведении обучающих мероприятий для граждан, желающих организовать собственное дело, и действующих предпринимателей в рамках реализации региональных проектов «Популяризация предпринимательства», «Акселерация субъектов малого и среднего предпринимательства».</w:t>
            </w:r>
          </w:p>
        </w:tc>
        <w:tc>
          <w:tcPr>
            <w:tcW w:w="2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4"/>
                <w:szCs w:val="24"/>
                <w:lang w:eastAsia="zh-CN"/>
              </w:rPr>
            </w:pP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spacing w:line="315" w:lineRule="atLeast"/>
              <w:ind w:left="57" w:firstLine="0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57" w:firstLine="0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57" w:firstLine="0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57" w:right="57" w:firstLine="0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57" w:firstLine="0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57" w:firstLine="0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57" w:firstLine="0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5394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Задача: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 с соответствующим специализированным уклоном, а также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10.1.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ограниченное количество учреждений технической направленности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повышение компетентности детей и молодежи в сферах научно-технического творчества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постановление Администрации Приморского края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от 7 декабря 2012 года</w:t>
            </w:r>
            <w:r w:rsidRPr="007C44BD">
              <w:rPr>
                <w:sz w:val="24"/>
                <w:szCs w:val="24"/>
                <w:lang w:eastAsia="zh-CN"/>
              </w:rPr>
              <w:br/>
              <w:t>№ 395-па «Об утверждении государственной программы Приморского края «Развитие образования Приморского края» на 2013 - 2024 годы»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образования администрации городского округа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Задача: Повышение цифровой грамотности населения, муниципальных служащих и работников бюджетной сферы в рамках соответствующей муниципальной  программы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11.1.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Организация мероприятий по реализации регионального проекта «Кадры для цифровой экономики» по ключевым компетенциям цифровой экономики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недостаточный уровень компетенции населения городского округа, вовлеченных в планирование и исполнение программ и проектов цифровой трансформации и обеспечивающих работу с муниципальными информационными системами и цифровыми платформами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содействие массовой подготовке населения городского округа по ключевым компетенциям цифровой экономики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2022-2024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отчеты о проведении мероприятий по ключевым компетенциям цифровой экономики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Организационное управление администрации городского округа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left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Задача: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12.1.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недостаточный уровень выявления 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t>одаренных детей и молодежи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повышение компетентности детей и молодежи, развитие их талантов и способностей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постановление администрации городского округа от 14 ноября 2019 года № 830-па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«Об утверждении муниципальной программы Арсеньевского городского округа «Развитие образования в Арсеньевском городском округе» на 2020 - 2024 годы»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образования администрации городского округа;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Управление культуры администрации городского округа 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Задача: Обеспечение равных условий доступа к информации об имуществе, находящемся в собственности городского округа, в том числе имуществе, включаемом в перечни для предоставления на льготных условиях субъектам малого и среднего предпринимательства и СО НКО,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 городского округа, путем размещения указанной информации на официальном сайте администрации городского округа в сети Интернет для размещения информации о проведении торгов (www.torgi.gov.ru) 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13.1.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Размещение и поддержание в актуальном состоянии информации об имуществе, находящемся в муниципальной собственности городского округа, в том числе имуществе, включаемом в перечни для предоставления на льготных условиях субъектам малого и среднего предпринимательства и СО НКО, о реализации такого имущества или предоставлении его во владение и (или) пользование, на официальном сайте администрации городского округа в сети Интернет, а также на официальном сайте Российской Федерации в сети Интернет информации о проведении торгов (</w:t>
            </w:r>
            <w:hyperlink r:id="rId13" w:history="1">
              <w:r w:rsidRPr="007C44BD">
                <w:rPr>
                  <w:color w:val="0563C1"/>
                  <w:sz w:val="24"/>
                  <w:szCs w:val="24"/>
                  <w:u w:val="single"/>
                  <w:lang w:eastAsia="zh-CN"/>
                </w:rPr>
                <w:t>www.torgi.gov.r</w:t>
              </w:r>
            </w:hyperlink>
            <w:r w:rsidRPr="007C44BD">
              <w:rPr>
                <w:color w:val="0563C1"/>
                <w:sz w:val="24"/>
                <w:szCs w:val="24"/>
                <w:u w:val="single"/>
                <w:lang w:eastAsia="zh-CN"/>
              </w:rPr>
              <w:t>u)</w:t>
            </w:r>
            <w:r w:rsidRPr="007C44BD">
              <w:rPr>
                <w:sz w:val="24"/>
                <w:szCs w:val="24"/>
                <w:lang w:eastAsia="zh-CN"/>
              </w:rPr>
              <w:t xml:space="preserve"> в части приватизации, аренды, продажи муниципального имущества (в том числе земельных участков)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низкая активность частных организаций, в том числе СО НКО при проведении публичных торгов государственного имущества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обеспечение равных условий доступа к информации о муниципальном имуществе городского округа, в том числе имуществе, включаемом в перечни для предоставления на льготных условиях субъектам малого и среднего предпринимательства и СО НКО,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 городского округа, путем размещения указанной информации на официальном сайте администрации городского округа в сети Интернет для размещения информации о проведении торгов (www.torgi.gov.ru)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информация на официальном сайте администрации городского округа в сети Интернет для размещения информации о проведении торгов (www.torgi.gov.ru)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Задача: 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t>Мобильность трудовых ресурсов, способствующая повышению эффективности труда, включающая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кадры):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14.1.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Разработка кадровой потребности (прогноз баланса трудовых ресурсов)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снижение напряженности на рынке труда городского округа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формирование прогноза кадровой потребности городского округа по утвержденным формам; направление прогноза кадровой потребности городского округа структурным подразделениям (отраслевым органам) администрации городского округа на рассмотрение и согласование; размещение прогноза кадровой потребности городского округа на официальном сайте администрации городского округа (</w:t>
            </w:r>
            <w:proofErr w:type="spellStart"/>
            <w:r w:rsidRPr="007C44BD">
              <w:rPr>
                <w:rFonts w:eastAsia="Calibri"/>
                <w:sz w:val="24"/>
                <w:szCs w:val="24"/>
                <w:lang w:val="en-US" w:eastAsia="zh-CN"/>
              </w:rPr>
              <w:t>ars</w:t>
            </w:r>
            <w:proofErr w:type="spellEnd"/>
            <w:r w:rsidRPr="007C44BD">
              <w:rPr>
                <w:rFonts w:eastAsia="Calibri"/>
                <w:sz w:val="24"/>
                <w:szCs w:val="24"/>
                <w:lang w:eastAsia="zh-CN"/>
              </w:rPr>
              <w:t>.</w:t>
            </w:r>
            <w:r w:rsidRPr="007C44BD">
              <w:rPr>
                <w:rFonts w:eastAsia="Calibri"/>
                <w:sz w:val="24"/>
                <w:szCs w:val="24"/>
                <w:lang w:val="en-US" w:eastAsia="zh-CN"/>
              </w:rPr>
              <w:t>town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t>) в информационно-телекоммуникационной сети Интернет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ежегодно,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br/>
              <w:t>до 1 декабря текущего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постановление Администрации Приморского края 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br/>
              <w:t xml:space="preserve">от 11 сентября 2015 года 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br/>
              <w:t>№</w:t>
            </w:r>
            <w:r w:rsidRPr="007C44BD">
              <w:rPr>
                <w:sz w:val="24"/>
                <w:szCs w:val="24"/>
                <w:lang w:eastAsia="zh-CN"/>
              </w:rPr>
              <w:t xml:space="preserve"> 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t>344-па «О разработке прогноза баланса трудовых ресурсов Приморского края и прогноза кадровой потребности Приморского края»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14.2.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Реализация подпрограммы «Об оказании содействия добровольному переселению в Приморский край соотечественников, проживающих за рубежом» государственной программы Приморского края «Содействие занятости населения Приморского края на 2020 - 2027 годы», утвержденной постановлением Администрации Приморского края от 24 декабря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br/>
              <w:t>2019 года № 870-па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снижение напряженности на рынке труда Приморского края;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обеспечение реализации Указа Президента Российской Федерации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br/>
              <w:t>от 22 июня 2006 года № 637 «О мерах по оказанию содействия добровольному переселению в Российскую Федерацию соотечественников, проживающих за рубежом» в целях социально-экономического развития Приморского края и улучшения демографической ситуации: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rFonts w:eastAsia="Calibri"/>
                <w:sz w:val="24"/>
                <w:szCs w:val="24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замещение миграционной убыли населения прибывшими в Приморский край участниками госпрограммы по переселению соотечественников и членами их семей.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постоянно в течение 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br/>
              <w:t xml:space="preserve">2022-2027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 xml:space="preserve">постановление Администрации Приморского края 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br/>
              <w:t>от 7 декабря 2012 года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br/>
              <w:t>№</w:t>
            </w:r>
            <w:r w:rsidRPr="007C44BD">
              <w:rPr>
                <w:sz w:val="24"/>
                <w:szCs w:val="24"/>
                <w:lang w:eastAsia="zh-CN"/>
              </w:rPr>
              <w:t xml:space="preserve"> 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t>384-па «Об утверждении государственной программы Приморского края «Содействие занятости населения Приморского края на 2013 - 2021 годы»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Задача: Создание благоприятной среды для развития конкуренции на финансовом рынке, включая: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повышение уровня финансовой грамотности населения (потребителей) и субъектов малого и среднего предпринимательства;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повышение удовлетворенности населения и субъектов малого и среднего предпринимательства доступным выбором финансовых организаций, осуществляющих деятельность в городском округе;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повышение удовлетворенности населения и субъектов малого и среднего предпринимательства работой финансовых организаций, осуществляющих свою деятельность на территории городского округа, различными финансовыми продуктами и услугами;    повышение доступности финансовых услуг для субъектов экономической деятельности (прежде всего населения и субъектов малого и среднего предпринимательства)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15.1.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Участие в реализации Региональной программы по повышению финансовой грамотности в Приморском крае на 2021-2023 годы, в соответствии с Планом реализации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низкий уровень финансовой грамотности населения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повышение уровня финансовой грамотности населения (потребителей) и субъектов малого и среднего предпринимательства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2021-2023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отчет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15394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Задача: Раскрытие информации о реализации муниципальной политики по развитию конкуренции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highlight w:val="cyan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17.1</w:t>
            </w:r>
          </w:p>
        </w:tc>
        <w:tc>
          <w:tcPr>
            <w:tcW w:w="21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Размещение на официальном сайте администрации городского округа информации о результатах реализации муниципальной политики по развитию конкуренции, в том числе положений Национального плана</w:t>
            </w:r>
          </w:p>
        </w:tc>
        <w:tc>
          <w:tcPr>
            <w:tcW w:w="27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несвоевременность, неполнота исполнения распоряжения Правительства РФ; низкий уровень информированности потребителей о результатах исполнения мероприятий Национального плана</w:t>
            </w:r>
          </w:p>
        </w:tc>
        <w:tc>
          <w:tcPr>
            <w:tcW w:w="2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 xml:space="preserve">по распоряжению Правительства Российской Федерации создан электронный ресурс в сети Интернет, содержащий информацию по исполнению мероприятий </w:t>
            </w:r>
          </w:p>
        </w:tc>
        <w:tc>
          <w:tcPr>
            <w:tcW w:w="13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ежегодно</w:t>
            </w: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доклад</w:t>
            </w: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15394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Задача: Обеспечение приватизации имущества, находящегося в собственности городского округа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highlight w:val="cyan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18.1.</w:t>
            </w:r>
          </w:p>
        </w:tc>
        <w:tc>
          <w:tcPr>
            <w:tcW w:w="21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 xml:space="preserve">Проведение инвентаризации муниципального имущества, определение имущества, находящегося в собственности городского округа, не используемого для реализации функций и полномочий органов </w:t>
            </w:r>
            <w:r w:rsidRPr="007C44BD">
              <w:rPr>
                <w:sz w:val="24"/>
                <w:szCs w:val="24"/>
                <w:lang w:eastAsia="zh-CN"/>
              </w:rPr>
              <w:t>местного самоуправления городского округа</w:t>
            </w:r>
          </w:p>
        </w:tc>
        <w:tc>
          <w:tcPr>
            <w:tcW w:w="27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57" w:right="57" w:firstLine="0"/>
              <w:textAlignment w:val="baseline"/>
              <w:rPr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2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57" w:right="57" w:firstLine="0"/>
              <w:textAlignment w:val="baseline"/>
              <w:rPr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13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57" w:right="57" w:firstLine="0"/>
              <w:textAlignment w:val="baseline"/>
              <w:rPr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57" w:right="57" w:firstLine="0"/>
              <w:textAlignment w:val="baseline"/>
              <w:rPr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 xml:space="preserve">Управление имущественных  отношений </w:t>
            </w:r>
            <w:r w:rsidRPr="007C44BD">
              <w:rPr>
                <w:sz w:val="24"/>
                <w:szCs w:val="24"/>
                <w:lang w:eastAsia="zh-CN"/>
              </w:rPr>
              <w:t>администрации городского округа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highlight w:val="cyan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18.2.</w:t>
            </w:r>
          </w:p>
        </w:tc>
        <w:tc>
          <w:tcPr>
            <w:tcW w:w="21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Включение имущества, находящегося в собственности городского округа, не используемого для реализации функций и полномочий органов местного самоуправления городского округа в программу приватизации</w:t>
            </w:r>
          </w:p>
        </w:tc>
        <w:tc>
          <w:tcPr>
            <w:tcW w:w="2756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неэффективность использования муниципального имущества</w:t>
            </w:r>
          </w:p>
        </w:tc>
        <w:tc>
          <w:tcPr>
            <w:tcW w:w="255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 xml:space="preserve">обеспечена приватизация имущества, находящегося в собственности городского округа, не используемого для реализации функций и полномочий органов </w:t>
            </w:r>
            <w:r w:rsidRPr="007C44BD">
              <w:rPr>
                <w:sz w:val="24"/>
                <w:szCs w:val="24"/>
                <w:lang w:eastAsia="zh-CN"/>
              </w:rPr>
              <w:t>местного самоуправления городского округа</w:t>
            </w:r>
          </w:p>
        </w:tc>
        <w:tc>
          <w:tcPr>
            <w:tcW w:w="13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2025</w:t>
            </w: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Программа приватизации</w:t>
            </w: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 xml:space="preserve">Управление имущественных  отношений </w:t>
            </w:r>
            <w:r w:rsidRPr="007C44BD">
              <w:rPr>
                <w:sz w:val="24"/>
                <w:szCs w:val="24"/>
                <w:lang w:eastAsia="zh-CN"/>
              </w:rPr>
              <w:t>администрации городского округа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highlight w:val="cyan"/>
                <w:lang w:eastAsia="zh-CN"/>
              </w:rPr>
            </w:pPr>
          </w:p>
        </w:tc>
      </w:tr>
      <w:tr w:rsidR="007C44BD" w:rsidRPr="007C44BD" w:rsidTr="00474D08">
        <w:trPr>
          <w:gridAfter w:val="1"/>
          <w:wAfter w:w="6" w:type="dxa"/>
        </w:trPr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 xml:space="preserve">18.3 </w:t>
            </w:r>
          </w:p>
        </w:tc>
        <w:tc>
          <w:tcPr>
            <w:tcW w:w="21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 xml:space="preserve">Организация и проведение публичных торгов по реализации имущества, находящегося в собственности городского округа, не используемого для реализации функций и полномочий органов </w:t>
            </w:r>
            <w:r w:rsidRPr="007C44BD">
              <w:rPr>
                <w:sz w:val="24"/>
                <w:szCs w:val="24"/>
                <w:lang w:eastAsia="zh-CN"/>
              </w:rPr>
              <w:t>местного самоуправления городского округа</w:t>
            </w:r>
          </w:p>
        </w:tc>
        <w:tc>
          <w:tcPr>
            <w:tcW w:w="275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57" w:right="57" w:firstLine="0"/>
              <w:textAlignment w:val="baseline"/>
              <w:rPr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57" w:right="57" w:firstLine="0"/>
              <w:textAlignment w:val="baseline"/>
              <w:rPr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13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57" w:right="57"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2025</w:t>
            </w: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отчет об итогах исполнения программы приватизации, в соответствии с Правилами разработки прогнозных планов (программ) приватизации государственного и муниципального имущества, утвержденными  постановлением Правительства Российской Федерации</w:t>
            </w:r>
            <w:r w:rsidRPr="007C44BD">
              <w:rPr>
                <w:sz w:val="24"/>
                <w:szCs w:val="24"/>
                <w:highlight w:val="white"/>
                <w:lang w:eastAsia="zh-CN"/>
              </w:rPr>
              <w:br/>
              <w:t>от 26 декабря</w:t>
            </w:r>
            <w:r w:rsidRPr="007C44BD">
              <w:rPr>
                <w:sz w:val="24"/>
                <w:szCs w:val="24"/>
                <w:highlight w:val="white"/>
                <w:lang w:eastAsia="zh-CN"/>
              </w:rPr>
              <w:br/>
              <w:t>2005 года № 806</w:t>
            </w: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 xml:space="preserve">Управление имущественных  отношений </w:t>
            </w:r>
            <w:r w:rsidRPr="007C44BD">
              <w:rPr>
                <w:sz w:val="24"/>
                <w:szCs w:val="24"/>
                <w:lang w:eastAsia="zh-CN"/>
              </w:rPr>
              <w:t>администрации городского округа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</w:tbl>
    <w:p w:rsidR="007C44BD" w:rsidRPr="007C44BD" w:rsidRDefault="007C44BD" w:rsidP="007C44BD">
      <w:pPr>
        <w:widowControl/>
        <w:suppressAutoHyphens/>
        <w:autoSpaceDE/>
        <w:autoSpaceDN/>
        <w:adjustRightInd/>
        <w:ind w:firstLine="0"/>
        <w:jc w:val="center"/>
        <w:rPr>
          <w:b/>
          <w:sz w:val="28"/>
          <w:szCs w:val="28"/>
          <w:lang w:eastAsia="zh-CN"/>
        </w:rPr>
      </w:pPr>
    </w:p>
    <w:p w:rsidR="007C44BD" w:rsidRPr="007C44BD" w:rsidRDefault="007C44BD" w:rsidP="007C44BD">
      <w:pPr>
        <w:widowControl/>
        <w:suppressAutoHyphens/>
        <w:autoSpaceDE/>
        <w:autoSpaceDN/>
        <w:adjustRightInd/>
        <w:ind w:firstLine="0"/>
        <w:jc w:val="center"/>
        <w:rPr>
          <w:b/>
          <w:sz w:val="28"/>
          <w:szCs w:val="28"/>
          <w:lang w:eastAsia="zh-CN"/>
        </w:rPr>
      </w:pPr>
    </w:p>
    <w:p w:rsidR="007C44BD" w:rsidRPr="007C44BD" w:rsidRDefault="007C44BD" w:rsidP="007C44BD">
      <w:pPr>
        <w:widowControl/>
        <w:suppressAutoHyphens/>
        <w:autoSpaceDE/>
        <w:autoSpaceDN/>
        <w:adjustRightInd/>
        <w:ind w:firstLine="0"/>
        <w:jc w:val="center"/>
        <w:rPr>
          <w:sz w:val="20"/>
          <w:lang w:eastAsia="zh-CN"/>
        </w:rPr>
      </w:pPr>
      <w:r w:rsidRPr="007C44BD">
        <w:rPr>
          <w:b/>
          <w:sz w:val="28"/>
          <w:szCs w:val="28"/>
          <w:lang w:val="en-US" w:eastAsia="zh-CN"/>
        </w:rPr>
        <w:t>V</w:t>
      </w:r>
      <w:r w:rsidRPr="007C44BD">
        <w:rPr>
          <w:b/>
          <w:sz w:val="28"/>
          <w:szCs w:val="28"/>
          <w:lang w:eastAsia="zh-CN"/>
        </w:rPr>
        <w:t>. ДОПОЛНИТЕЛЬНЫЕ СИСТЕМНЫЕ МЕРОПРИЯТИЯ</w:t>
      </w:r>
    </w:p>
    <w:p w:rsidR="007C44BD" w:rsidRPr="007C44BD" w:rsidRDefault="007C44BD" w:rsidP="007C44BD">
      <w:pPr>
        <w:widowControl/>
        <w:suppressAutoHyphens/>
        <w:autoSpaceDE/>
        <w:autoSpaceDN/>
        <w:adjustRightInd/>
        <w:ind w:firstLine="0"/>
        <w:jc w:val="center"/>
        <w:rPr>
          <w:b/>
          <w:sz w:val="28"/>
          <w:szCs w:val="28"/>
          <w:lang w:eastAsia="zh-CN"/>
        </w:rPr>
      </w:pPr>
    </w:p>
    <w:p w:rsidR="007C44BD" w:rsidRPr="007C44BD" w:rsidRDefault="007C44BD" w:rsidP="007C44BD">
      <w:pPr>
        <w:widowControl/>
        <w:suppressAutoHyphens/>
        <w:autoSpaceDE/>
        <w:autoSpaceDN/>
        <w:adjustRightInd/>
        <w:ind w:firstLine="0"/>
        <w:jc w:val="center"/>
        <w:rPr>
          <w:b/>
          <w:sz w:val="28"/>
          <w:szCs w:val="28"/>
          <w:lang w:eastAsia="zh-CN"/>
        </w:rPr>
      </w:pPr>
    </w:p>
    <w:tbl>
      <w:tblPr>
        <w:tblW w:w="1584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8"/>
        <w:gridCol w:w="3312"/>
        <w:gridCol w:w="3599"/>
        <w:gridCol w:w="2610"/>
        <w:gridCol w:w="2715"/>
        <w:gridCol w:w="2897"/>
      </w:tblGrid>
      <w:tr w:rsidR="007C44BD" w:rsidRPr="007C44BD" w:rsidTr="00474D08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Результат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Сроки исполнения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Вид документа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Исполнители</w:t>
            </w:r>
          </w:p>
        </w:tc>
      </w:tr>
      <w:tr w:rsidR="007C44BD" w:rsidRPr="007C44BD" w:rsidTr="00474D08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6</w:t>
            </w:r>
          </w:p>
        </w:tc>
      </w:tr>
      <w:tr w:rsidR="007C44BD" w:rsidRPr="007C44BD" w:rsidTr="00474D0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Задача: Проведение мониторинга состояния конкуренции на товарных рынках Приморского края</w:t>
            </w:r>
          </w:p>
        </w:tc>
      </w:tr>
      <w:tr w:rsidR="007C44BD" w:rsidRPr="007C44BD" w:rsidTr="00474D0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Проведение мониторинга ситуации на товарных рынках для содействия развитию конкуренции в городском округе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сбор информации и анализ товарного рынка, выявление проблем и препятствий, сдерживающих развитие частного сектора на территории городского округа, подготовка предложений по их устранению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31.01.2022, далее ежегодно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отчет о проведенном мониторинге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образования администрации городского округа;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Управление экономики и инвестиций администрации городского округа;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4"/>
                <w:szCs w:val="24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Управление жизнеобеспечения администрации городского округа; 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архитектуры и градостроительства администрации городского округа;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</w:p>
        </w:tc>
      </w:tr>
      <w:tr w:rsidR="007C44BD" w:rsidRPr="007C44BD" w:rsidTr="00474D0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Проведение мониторинга наличия (отсутствия) административных барьеров и оценки состояния конкуренции субъектами предпринимательской деятельности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выявление проблем и административных барьеров, сдерживающих развитие субъектов предпринимательской деятельности на территории городского округа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31.01.2022, далее ежегодно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отчет о проведенном мониторинге, составленный в соответствии с приказом Минэкономразвития России от 11 марта</w:t>
            </w:r>
            <w:r w:rsidRPr="007C44BD">
              <w:rPr>
                <w:sz w:val="24"/>
                <w:szCs w:val="24"/>
                <w:lang w:eastAsia="zh-CN"/>
              </w:rPr>
              <w:br/>
              <w:t>2020 года № 130 «Об утверждении единой методики мониторинга состояния и развития конкуренции на товарных рынках субъекта Российской Федерации» (далее — приказ Минэкономразвития России № 130)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</w:tr>
      <w:tr w:rsidR="007C44BD" w:rsidRPr="007C44BD" w:rsidTr="00474D0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Проведение мониторинга удовлетворенности потребителей качеством</w:t>
            </w:r>
          </w:p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товаров, работ и услуг на рынках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получение и анализ информации о существующей ситуации по удовлетворенности потребителей качеством товаров, работ и услуг на рынках</w:t>
            </w:r>
          </w:p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31.01.2022, далее ежегодно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отчет о проведенном мониторинге, составленный в соответствии с приказом Минэкономразвития России № 130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</w:tr>
      <w:tr w:rsidR="007C44BD" w:rsidRPr="007C44BD" w:rsidTr="00474D0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Проведение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конкуренции на товарных рынках городского округа и деятельности по содействию развитию конкуренции, размещаемой уполномоченным органом и муниципальными образованиями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получение и анализ информации об удовлетворенности субъектов предпринимательской деятельности и потребителей товаров, работ и услуг качеством (в том числе уровнем доступности, понятности и удобства получения) официальной информации о состоянии конкуренции на товарных рынках городского округа и деятельности по содействию развитию конкуренции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31.01.2022, далее ежегодно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отчет о проведенном мониторинге, составленный в соответствии с приказом Минэкономразвития России № 130  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Управление экономики и инвестиций администрации городского округа </w:t>
            </w:r>
          </w:p>
        </w:tc>
      </w:tr>
      <w:tr w:rsidR="007C44BD" w:rsidRPr="007C44BD" w:rsidTr="00474D0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Проведение мониторинга деятельности хозяйствующих субъектов, доля участия городского округа или муниципального образования в которых составляет 50 и более процентов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сформирован реестр хозяйствующих субъектов, доля участия городского округа в которых составляет 50 и более процентов (с обозначением товарного рынка их присутствия, 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городского округа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31.01.2022, далее ежегодно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отчет о проведенном мониторинге, составленный в соответствии с приказом Минэкономразвития России № 130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</w:tr>
      <w:tr w:rsidR="007C44BD" w:rsidRPr="007C44BD" w:rsidTr="00474D0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1.6.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Проведение мониторинга удовлетворенности населения и субъектов малого и среднего предпринимательства деятельностью в сфере финансовых услуг, осуществляемой на территории городского округа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получение и анализ информации о существующей ситуации по удовлетворенности населения и субъектов малого и среднего предпринимательства деятельностью в сфере финансовых услуг, осуществляемой на территории городского округа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28.02.2022, далее ежегодно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отчет о проведенном мониторинге, составленный в соответствии с приказом Минэкономразвития России № 130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</w:tr>
      <w:tr w:rsidR="007C44BD" w:rsidRPr="007C44BD" w:rsidTr="00474D0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1.7.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Проведение мониторинга доступности для населения и субъектов малого и среднего предпринимательства финансовых услуг, оказываемых на территории городского округа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получение и анализ информации о доступности для населения и субъектов малого и среднего предпринимательства финансовых услуг, оказываемых на территории городского округа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28.02.2022, далее ежегодно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отчет о проведенном мониторинге, составленный в соответствии с приказом Минэкономразвития России № 130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</w:tr>
      <w:tr w:rsidR="007C44BD" w:rsidRPr="007C44BD" w:rsidTr="00474D08">
        <w:trPr>
          <w:trHeight w:val="46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1.8.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Проведение мониторинга цен (с учетом динамики) на товары, входящие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анализ уровня цен (с учетом динамики) на товары, входящие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</w:t>
            </w:r>
            <w:r w:rsidRPr="007C44BD">
              <w:rPr>
                <w:sz w:val="24"/>
                <w:szCs w:val="24"/>
                <w:lang w:eastAsia="zh-CN"/>
              </w:rPr>
              <w:br/>
              <w:t>№ 530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31.01.2022, далее ежегодно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отчет о проведенном мониторинге, составленный в соответствии с приказом Минэкономразвития России № 130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</w:tr>
      <w:tr w:rsidR="007C44BD" w:rsidRPr="007C44BD" w:rsidTr="00474D0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Задача: Расширение номенклатуры сельскохозяйственных товаров, реализуемых на организованных торгах</w:t>
            </w:r>
          </w:p>
        </w:tc>
      </w:tr>
      <w:tr w:rsidR="007C44BD" w:rsidRPr="007C44BD" w:rsidTr="00474D0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Информирование </w:t>
            </w:r>
            <w:proofErr w:type="spellStart"/>
            <w:r w:rsidRPr="007C44BD">
              <w:rPr>
                <w:sz w:val="24"/>
                <w:szCs w:val="24"/>
                <w:lang w:eastAsia="zh-CN"/>
              </w:rPr>
              <w:t>сельхозтоваропроизводителей</w:t>
            </w:r>
            <w:proofErr w:type="spellEnd"/>
            <w:r w:rsidRPr="007C44BD">
              <w:rPr>
                <w:sz w:val="24"/>
                <w:szCs w:val="24"/>
                <w:lang w:eastAsia="zh-CN"/>
              </w:rPr>
              <w:t xml:space="preserve"> о возможности реализации сельскохозяйственной продукции на организованных торгах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оказание консультационных услуг сельхоз товаропроизводителям в части реализации сельскохозяйственной продукции на организованных торгах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отчет о количестве оказанных консультаций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</w:tr>
      <w:tr w:rsidR="007C44BD" w:rsidRPr="007C44BD" w:rsidTr="00474D08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 xml:space="preserve">3. </w:t>
            </w:r>
          </w:p>
        </w:tc>
        <w:tc>
          <w:tcPr>
            <w:tcW w:w="151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Задача: Развитие рынка ритуальных услуг</w:t>
            </w:r>
          </w:p>
        </w:tc>
      </w:tr>
      <w:tr w:rsidR="007C44BD" w:rsidRPr="007C44BD" w:rsidTr="00474D08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3.1.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highlight w:val="white"/>
                <w:lang w:eastAsia="zh-CN"/>
              </w:rPr>
              <w:t>Организация инвентаризации существующих кладбищ и мест захоронений на них</w:t>
            </w:r>
          </w:p>
        </w:tc>
        <w:tc>
          <w:tcPr>
            <w:tcW w:w="35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snapToGrid w:val="0"/>
              <w:ind w:firstLine="0"/>
              <w:rPr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left="33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highlight w:val="white"/>
                <w:lang w:eastAsia="zh-CN"/>
              </w:rPr>
              <w:t>31.12.202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паспорта кладбищ и мест</w:t>
            </w:r>
            <w:r w:rsidRPr="007C44BD">
              <w:rPr>
                <w:rFonts w:eastAsia="Calibri"/>
                <w:sz w:val="24"/>
                <w:szCs w:val="24"/>
                <w:highlight w:val="white"/>
                <w:lang w:eastAsia="zh-CN"/>
              </w:rPr>
              <w:t xml:space="preserve"> захоронений</w:t>
            </w:r>
          </w:p>
        </w:tc>
        <w:tc>
          <w:tcPr>
            <w:tcW w:w="2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33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rPr>
          <w:trHeight w:val="260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3.2.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left="33" w:firstLine="0"/>
              <w:jc w:val="left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highlight w:val="white"/>
                <w:lang w:eastAsia="zh-CN"/>
              </w:rPr>
              <w:t>Создание и ведение в городском округе по результатам  инвентаризации  реестров кладбищ и мест захоронений на них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snapToGrid w:val="0"/>
              <w:ind w:firstLine="0"/>
              <w:rPr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left="33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31.12.2023, далее ежегодно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реестр</w:t>
            </w:r>
          </w:p>
        </w:tc>
        <w:tc>
          <w:tcPr>
            <w:tcW w:w="2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left="33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 xml:space="preserve">Доведение до населения информации, в том числе с использованием СМИ о создании и размещении на региональных порталах государственных и муниципальных услуг реестров  </w:t>
            </w:r>
            <w:r w:rsidRPr="007C44BD">
              <w:rPr>
                <w:rFonts w:eastAsia="Calibri"/>
                <w:sz w:val="24"/>
                <w:szCs w:val="24"/>
                <w:highlight w:val="white"/>
                <w:lang w:eastAsia="zh-CN"/>
              </w:rPr>
              <w:t>кладбищ и мест захоронений на них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snapToGrid w:val="0"/>
              <w:ind w:firstLine="0"/>
              <w:rPr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left="33"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31.12.2024, далее ежегодно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отчет</w:t>
            </w:r>
          </w:p>
        </w:tc>
        <w:tc>
          <w:tcPr>
            <w:tcW w:w="2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3.4.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left="33" w:firstLine="0"/>
              <w:jc w:val="left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highlight w:val="white"/>
                <w:lang w:eastAsia="zh-CN"/>
              </w:rPr>
              <w:t>Создание и ведение реестра субъектов, имеющих право на оказание услуг по организации похорон, включая стоимость оказываемых ими ритуальных услуг,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highlight w:val="white"/>
                <w:lang w:eastAsia="zh-CN"/>
              </w:rPr>
              <w:t>01.</w:t>
            </w:r>
            <w:r w:rsidRPr="007C44BD">
              <w:rPr>
                <w:sz w:val="24"/>
                <w:szCs w:val="24"/>
                <w:highlight w:val="white"/>
                <w:lang w:eastAsia="zh-CN"/>
              </w:rPr>
              <w:t>09.</w:t>
            </w:r>
            <w:r w:rsidRPr="007C44BD">
              <w:rPr>
                <w:rFonts w:eastAsia="Calibri"/>
                <w:sz w:val="24"/>
                <w:szCs w:val="24"/>
                <w:highlight w:val="white"/>
                <w:lang w:eastAsia="zh-CN"/>
              </w:rPr>
              <w:t xml:space="preserve">2023, далее ежегодно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реестр</w:t>
            </w:r>
          </w:p>
        </w:tc>
        <w:tc>
          <w:tcPr>
            <w:tcW w:w="2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3.5.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highlight w:val="white"/>
                <w:lang w:eastAsia="zh-CN"/>
              </w:rPr>
              <w:t>Организация оказания ритуальных услуг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left="33" w:firstLine="0"/>
              <w:jc w:val="left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highlight w:val="white"/>
                <w:lang w:eastAsia="zh-CN"/>
              </w:rPr>
              <w:t>организация оказания ритуальных услуг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31.12.2025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нормативный правовой акт</w:t>
            </w:r>
          </w:p>
        </w:tc>
        <w:tc>
          <w:tcPr>
            <w:tcW w:w="2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33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rPr>
          <w:trHeight w:val="36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1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suppressAutoHyphens/>
              <w:autoSpaceDN/>
              <w:adjustRightInd/>
              <w:snapToGrid w:val="0"/>
              <w:ind w:left="34" w:firstLine="0"/>
              <w:textAlignment w:val="baseline"/>
              <w:rPr>
                <w:rFonts w:ascii="Calibri" w:hAnsi="Calibri" w:cs="Calibri"/>
                <w:sz w:val="22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Задача: Развитие сферы образования</w:t>
            </w:r>
          </w:p>
        </w:tc>
      </w:tr>
      <w:tr w:rsidR="007C44BD" w:rsidRPr="007C44BD" w:rsidTr="00474D08">
        <w:trPr>
          <w:trHeight w:val="36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highlight w:val="white"/>
                <w:lang w:eastAsia="zh-CN"/>
              </w:rPr>
              <w:t>Оказание методической и консультативной помощи частным образовательным организациям, в том числе физическим лицам,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35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snapToGrid w:val="0"/>
              <w:ind w:firstLine="0"/>
              <w:rPr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2022-2025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доклад</w:t>
            </w:r>
          </w:p>
        </w:tc>
        <w:tc>
          <w:tcPr>
            <w:tcW w:w="2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33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образования администрации городского округа</w:t>
            </w:r>
          </w:p>
        </w:tc>
      </w:tr>
      <w:tr w:rsidR="007C44BD" w:rsidRPr="007C44BD" w:rsidTr="00474D08">
        <w:trPr>
          <w:trHeight w:val="36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highlight w:val="white"/>
                <w:lang w:eastAsia="zh-CN"/>
              </w:rPr>
              <w:t>Принятие нормативного правового акта о распространении системы персонифицированного финансирования дополнительного образования детей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snapToGrid w:val="0"/>
              <w:ind w:firstLine="0"/>
              <w:rPr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highlight w:val="white"/>
                <w:lang w:eastAsia="zh-CN"/>
              </w:rPr>
              <w:t xml:space="preserve">2023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нормативный правовой акт</w:t>
            </w:r>
          </w:p>
        </w:tc>
        <w:tc>
          <w:tcPr>
            <w:tcW w:w="2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33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highlight w:val="white"/>
                <w:lang w:eastAsia="zh-CN"/>
              </w:rPr>
              <w:t xml:space="preserve">Управление образования </w:t>
            </w:r>
            <w:r w:rsidRPr="007C44BD">
              <w:rPr>
                <w:rFonts w:eastAsia="Calibri"/>
                <w:sz w:val="24"/>
                <w:szCs w:val="24"/>
                <w:lang w:eastAsia="zh-CN"/>
              </w:rPr>
              <w:t>городского округа</w:t>
            </w:r>
          </w:p>
        </w:tc>
      </w:tr>
      <w:tr w:rsidR="007C44BD" w:rsidRPr="007C44BD" w:rsidTr="00474D08">
        <w:trPr>
          <w:trHeight w:val="36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1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highlight w:val="white"/>
                <w:lang w:eastAsia="zh-CN"/>
              </w:rPr>
              <w:t>Задача: Развитие сферы транспорта</w:t>
            </w:r>
          </w:p>
        </w:tc>
      </w:tr>
      <w:tr w:rsidR="007C44BD" w:rsidRPr="007C44BD" w:rsidTr="00474D08">
        <w:trPr>
          <w:trHeight w:val="36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5.1.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highlight w:val="white"/>
                <w:lang w:eastAsia="zh-CN"/>
              </w:rPr>
              <w:t>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35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доля услуг (работ) по перевозке пассажиров автомобильным транспортом: по муниципальным маршрутам регулярных перевозок, оказанных (выполненных) организациями частной формы собственности — не менее 20%; по межмуниципальным маршрутам регулярных перевозок, оказанных (выполненных) организациями частной формы собственности, — не менее 30%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2025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Постановление администрации городского округа об утверждении порядка формирования сети регулярных а</w:t>
            </w:r>
            <w:bookmarkStart w:id="0" w:name="_GoBack"/>
            <w:bookmarkEnd w:id="0"/>
            <w:r w:rsidRPr="007C44BD">
              <w:rPr>
                <w:sz w:val="24"/>
                <w:szCs w:val="24"/>
                <w:highlight w:val="white"/>
                <w:lang w:eastAsia="zh-CN"/>
              </w:rPr>
              <w:t>втобусных маршрутов</w:t>
            </w:r>
          </w:p>
        </w:tc>
        <w:tc>
          <w:tcPr>
            <w:tcW w:w="2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33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  <w:tr w:rsidR="007C44BD" w:rsidRPr="007C44BD" w:rsidTr="00474D08">
        <w:trPr>
          <w:trHeight w:val="36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5.2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highlight w:val="white"/>
                <w:lang w:eastAsia="zh-CN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snapToGrid w:val="0"/>
              <w:ind w:firstLine="0"/>
              <w:rPr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N/>
              <w:adjustRightInd/>
              <w:ind w:firstLine="0"/>
              <w:jc w:val="center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highlight w:val="white"/>
                <w:lang w:eastAsia="zh-CN"/>
              </w:rPr>
              <w:t>2025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sz w:val="24"/>
                <w:szCs w:val="24"/>
                <w:lang w:eastAsia="zh-CN"/>
              </w:rPr>
              <w:t>Постановление администрации городского округа</w:t>
            </w:r>
            <w:r w:rsidRPr="007C44BD">
              <w:rPr>
                <w:sz w:val="24"/>
                <w:szCs w:val="24"/>
                <w:highlight w:val="white"/>
                <w:lang w:eastAsia="zh-CN"/>
              </w:rPr>
              <w:t>, регламентирующее процедуру размещения информации</w:t>
            </w:r>
          </w:p>
        </w:tc>
        <w:tc>
          <w:tcPr>
            <w:tcW w:w="2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BD" w:rsidRPr="007C44BD" w:rsidRDefault="007C44BD" w:rsidP="007C44BD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33" w:firstLine="0"/>
              <w:textAlignment w:val="baseline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жизнеобеспечения администрации городского округа</w:t>
            </w:r>
          </w:p>
        </w:tc>
      </w:tr>
    </w:tbl>
    <w:p w:rsidR="007C44BD" w:rsidRPr="007C44BD" w:rsidRDefault="007C44BD" w:rsidP="007C44BD">
      <w:pPr>
        <w:widowControl/>
        <w:suppressAutoHyphens/>
        <w:autoSpaceDE/>
        <w:autoSpaceDN/>
        <w:adjustRightInd/>
        <w:ind w:firstLine="0"/>
        <w:jc w:val="center"/>
        <w:rPr>
          <w:b/>
          <w:sz w:val="28"/>
          <w:szCs w:val="28"/>
          <w:lang w:eastAsia="zh-CN"/>
        </w:rPr>
      </w:pPr>
    </w:p>
    <w:p w:rsidR="007C44BD" w:rsidRPr="007C44BD" w:rsidRDefault="007C44BD" w:rsidP="007C44BD">
      <w:pPr>
        <w:widowControl/>
        <w:suppressAutoHyphens/>
        <w:autoSpaceDE/>
        <w:autoSpaceDN/>
        <w:adjustRightInd/>
        <w:ind w:firstLine="0"/>
        <w:jc w:val="center"/>
        <w:rPr>
          <w:b/>
          <w:sz w:val="28"/>
          <w:szCs w:val="28"/>
          <w:lang w:eastAsia="zh-CN"/>
        </w:rPr>
      </w:pPr>
    </w:p>
    <w:p w:rsidR="007C44BD" w:rsidRDefault="007C44BD" w:rsidP="007C44BD">
      <w:pPr>
        <w:widowControl/>
        <w:suppressAutoHyphens/>
        <w:autoSpaceDE/>
        <w:autoSpaceDN/>
        <w:adjustRightInd/>
        <w:ind w:firstLine="0"/>
        <w:jc w:val="center"/>
        <w:rPr>
          <w:b/>
          <w:sz w:val="28"/>
          <w:szCs w:val="28"/>
          <w:lang w:eastAsia="zh-CN"/>
        </w:rPr>
      </w:pPr>
      <w:r w:rsidRPr="007C44BD">
        <w:rPr>
          <w:b/>
          <w:sz w:val="28"/>
          <w:szCs w:val="28"/>
          <w:lang w:eastAsia="zh-CN"/>
        </w:rPr>
        <w:t>_________________________</w:t>
      </w:r>
    </w:p>
    <w:p w:rsidR="00AA1E3C" w:rsidRDefault="00AA1E3C" w:rsidP="007C44BD">
      <w:pPr>
        <w:widowControl/>
        <w:suppressAutoHyphens/>
        <w:autoSpaceDE/>
        <w:autoSpaceDN/>
        <w:adjustRightInd/>
        <w:ind w:firstLine="0"/>
        <w:jc w:val="center"/>
        <w:rPr>
          <w:b/>
          <w:sz w:val="28"/>
          <w:szCs w:val="28"/>
          <w:lang w:eastAsia="zh-CN"/>
        </w:rPr>
      </w:pPr>
    </w:p>
    <w:p w:rsidR="00865E66" w:rsidRDefault="00865E66" w:rsidP="00BC3708">
      <w:pPr>
        <w:pStyle w:val="ConsPlusNormal"/>
        <w:spacing w:line="360" w:lineRule="auto"/>
      </w:pPr>
    </w:p>
    <w:sectPr w:rsidR="00865E66" w:rsidSect="00AA1E3C">
      <w:headerReference w:type="firs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BD" w:rsidRDefault="007C44BD">
      <w:r>
        <w:separator/>
      </w:r>
    </w:p>
  </w:endnote>
  <w:endnote w:type="continuationSeparator" w:id="0">
    <w:p w:rsidR="007C44BD" w:rsidRDefault="007C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swiss"/>
    <w:pitch w:val="variable"/>
  </w:font>
  <w:font w:name="Tahoma">
    <w:altName w:val="sans-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roman"/>
    <w:pitch w:val="default"/>
  </w:font>
  <w:font w:name="OpenSymbol">
    <w:panose1 w:val="05010000000000000000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BD" w:rsidRDefault="007C44BD" w:rsidP="00AB14C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C44BD" w:rsidRDefault="007C4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BD" w:rsidRDefault="007C44BD">
      <w:r>
        <w:separator/>
      </w:r>
    </w:p>
  </w:footnote>
  <w:footnote w:type="continuationSeparator" w:id="0">
    <w:p w:rsidR="007C44BD" w:rsidRDefault="007C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BD" w:rsidRDefault="007C44BD" w:rsidP="00240687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C44BD" w:rsidRDefault="007C44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BD" w:rsidRDefault="007C44BD">
    <w:pPr>
      <w:pStyle w:val="a5"/>
      <w:jc w:val="center"/>
    </w:pPr>
  </w:p>
  <w:p w:rsidR="007C44BD" w:rsidRDefault="007C44BD" w:rsidP="00F057D9">
    <w:pPr>
      <w:pStyle w:val="a5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BD" w:rsidRDefault="00272DA1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4" name="Рисунок 4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B7" w:rsidRDefault="00C25BB7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BD" w:rsidRDefault="007C44BD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D7FB3"/>
    <w:multiLevelType w:val="hybridMultilevel"/>
    <w:tmpl w:val="442CBFDC"/>
    <w:lvl w:ilvl="0" w:tplc="347263A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394B76"/>
    <w:multiLevelType w:val="hybridMultilevel"/>
    <w:tmpl w:val="67409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3743"/>
    <w:multiLevelType w:val="hybridMultilevel"/>
    <w:tmpl w:val="6FE41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34F25"/>
    <w:multiLevelType w:val="multilevel"/>
    <w:tmpl w:val="C778DED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6" w15:restartNumberingAfterBreak="0">
    <w:nsid w:val="48011B2C"/>
    <w:multiLevelType w:val="hybridMultilevel"/>
    <w:tmpl w:val="2202268E"/>
    <w:lvl w:ilvl="0" w:tplc="674C575A">
      <w:start w:val="1"/>
      <w:numFmt w:val="bullet"/>
      <w:lvlText w:val="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B344B"/>
    <w:multiLevelType w:val="hybridMultilevel"/>
    <w:tmpl w:val="AF3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B427FB"/>
    <w:multiLevelType w:val="hybridMultilevel"/>
    <w:tmpl w:val="E918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A76"/>
    <w:multiLevelType w:val="hybridMultilevel"/>
    <w:tmpl w:val="3E8AA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B56DE"/>
    <w:multiLevelType w:val="multilevel"/>
    <w:tmpl w:val="9FECA3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AD239ED"/>
    <w:multiLevelType w:val="hybridMultilevel"/>
    <w:tmpl w:val="854AD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97"/>
    <w:rsid w:val="00010D1C"/>
    <w:rsid w:val="00012E93"/>
    <w:rsid w:val="00016FF5"/>
    <w:rsid w:val="0006206D"/>
    <w:rsid w:val="00065788"/>
    <w:rsid w:val="0008485B"/>
    <w:rsid w:val="000904DD"/>
    <w:rsid w:val="000925E8"/>
    <w:rsid w:val="000B42D9"/>
    <w:rsid w:val="000B4510"/>
    <w:rsid w:val="000B49D9"/>
    <w:rsid w:val="000C275A"/>
    <w:rsid w:val="00100760"/>
    <w:rsid w:val="00122695"/>
    <w:rsid w:val="001234B5"/>
    <w:rsid w:val="00131832"/>
    <w:rsid w:val="00132398"/>
    <w:rsid w:val="00145C8B"/>
    <w:rsid w:val="00150A68"/>
    <w:rsid w:val="0019242A"/>
    <w:rsid w:val="001A30B6"/>
    <w:rsid w:val="001B20A9"/>
    <w:rsid w:val="001B2A2C"/>
    <w:rsid w:val="001C12F8"/>
    <w:rsid w:val="001D210B"/>
    <w:rsid w:val="001D3E55"/>
    <w:rsid w:val="001F05DB"/>
    <w:rsid w:val="001F38B4"/>
    <w:rsid w:val="001F46E8"/>
    <w:rsid w:val="001F5E74"/>
    <w:rsid w:val="001F7ABE"/>
    <w:rsid w:val="00206BE9"/>
    <w:rsid w:val="002178B1"/>
    <w:rsid w:val="00240687"/>
    <w:rsid w:val="0025096D"/>
    <w:rsid w:val="00253129"/>
    <w:rsid w:val="00254A85"/>
    <w:rsid w:val="00272DA1"/>
    <w:rsid w:val="00286612"/>
    <w:rsid w:val="002A1595"/>
    <w:rsid w:val="002B4C68"/>
    <w:rsid w:val="002C1ADE"/>
    <w:rsid w:val="002C4E04"/>
    <w:rsid w:val="002F5299"/>
    <w:rsid w:val="00300FA4"/>
    <w:rsid w:val="00303407"/>
    <w:rsid w:val="003651D7"/>
    <w:rsid w:val="003B7135"/>
    <w:rsid w:val="003C7484"/>
    <w:rsid w:val="003F5F54"/>
    <w:rsid w:val="00402600"/>
    <w:rsid w:val="00403018"/>
    <w:rsid w:val="00404043"/>
    <w:rsid w:val="00454238"/>
    <w:rsid w:val="00471E00"/>
    <w:rsid w:val="00474D08"/>
    <w:rsid w:val="0049020B"/>
    <w:rsid w:val="0050705B"/>
    <w:rsid w:val="005076C8"/>
    <w:rsid w:val="00514707"/>
    <w:rsid w:val="00517D56"/>
    <w:rsid w:val="005246D9"/>
    <w:rsid w:val="00532812"/>
    <w:rsid w:val="00553208"/>
    <w:rsid w:val="005643D9"/>
    <w:rsid w:val="00573EEE"/>
    <w:rsid w:val="00592A52"/>
    <w:rsid w:val="005A3246"/>
    <w:rsid w:val="005A55C1"/>
    <w:rsid w:val="005D6FA1"/>
    <w:rsid w:val="005D78FF"/>
    <w:rsid w:val="005E1B1D"/>
    <w:rsid w:val="005F45EB"/>
    <w:rsid w:val="005F621C"/>
    <w:rsid w:val="0060144D"/>
    <w:rsid w:val="00611972"/>
    <w:rsid w:val="00621255"/>
    <w:rsid w:val="00622156"/>
    <w:rsid w:val="00631DBF"/>
    <w:rsid w:val="00637697"/>
    <w:rsid w:val="006454B4"/>
    <w:rsid w:val="00646486"/>
    <w:rsid w:val="006528EA"/>
    <w:rsid w:val="0067282E"/>
    <w:rsid w:val="00675436"/>
    <w:rsid w:val="00681EFD"/>
    <w:rsid w:val="006A7761"/>
    <w:rsid w:val="006C74BD"/>
    <w:rsid w:val="006D1B13"/>
    <w:rsid w:val="006D46D9"/>
    <w:rsid w:val="006D554B"/>
    <w:rsid w:val="006E3865"/>
    <w:rsid w:val="006E5EA1"/>
    <w:rsid w:val="006E726E"/>
    <w:rsid w:val="006F2B6A"/>
    <w:rsid w:val="007076D8"/>
    <w:rsid w:val="007240A1"/>
    <w:rsid w:val="0073512D"/>
    <w:rsid w:val="0075657F"/>
    <w:rsid w:val="0077066E"/>
    <w:rsid w:val="00773245"/>
    <w:rsid w:val="0077471E"/>
    <w:rsid w:val="007971FF"/>
    <w:rsid w:val="007A1418"/>
    <w:rsid w:val="007A62F6"/>
    <w:rsid w:val="007B2B5B"/>
    <w:rsid w:val="007C44BD"/>
    <w:rsid w:val="00804BE1"/>
    <w:rsid w:val="00816DA9"/>
    <w:rsid w:val="00865E66"/>
    <w:rsid w:val="00882939"/>
    <w:rsid w:val="008A29AF"/>
    <w:rsid w:val="008C51D3"/>
    <w:rsid w:val="008D2068"/>
    <w:rsid w:val="008E0B13"/>
    <w:rsid w:val="008F5E9F"/>
    <w:rsid w:val="009031B8"/>
    <w:rsid w:val="009120AE"/>
    <w:rsid w:val="00920166"/>
    <w:rsid w:val="009750B7"/>
    <w:rsid w:val="009923D8"/>
    <w:rsid w:val="00992B48"/>
    <w:rsid w:val="00993009"/>
    <w:rsid w:val="00994D10"/>
    <w:rsid w:val="009972B4"/>
    <w:rsid w:val="009A2FD6"/>
    <w:rsid w:val="009B3396"/>
    <w:rsid w:val="009B6CA3"/>
    <w:rsid w:val="009C452A"/>
    <w:rsid w:val="009D6B62"/>
    <w:rsid w:val="009D6F70"/>
    <w:rsid w:val="009F06E5"/>
    <w:rsid w:val="00A45092"/>
    <w:rsid w:val="00A500F4"/>
    <w:rsid w:val="00A54D83"/>
    <w:rsid w:val="00A90A27"/>
    <w:rsid w:val="00A91953"/>
    <w:rsid w:val="00A93679"/>
    <w:rsid w:val="00AA1E3C"/>
    <w:rsid w:val="00AB14CC"/>
    <w:rsid w:val="00AB21D2"/>
    <w:rsid w:val="00AB6BB2"/>
    <w:rsid w:val="00AC4B80"/>
    <w:rsid w:val="00AC5275"/>
    <w:rsid w:val="00AD2E13"/>
    <w:rsid w:val="00AD382E"/>
    <w:rsid w:val="00AF5676"/>
    <w:rsid w:val="00AF6D95"/>
    <w:rsid w:val="00B11A2E"/>
    <w:rsid w:val="00B11E06"/>
    <w:rsid w:val="00B2564C"/>
    <w:rsid w:val="00B32E19"/>
    <w:rsid w:val="00B356CC"/>
    <w:rsid w:val="00B36281"/>
    <w:rsid w:val="00B4356A"/>
    <w:rsid w:val="00B53139"/>
    <w:rsid w:val="00B5535B"/>
    <w:rsid w:val="00B614E8"/>
    <w:rsid w:val="00B71811"/>
    <w:rsid w:val="00B84A04"/>
    <w:rsid w:val="00B90291"/>
    <w:rsid w:val="00B945F8"/>
    <w:rsid w:val="00B97C16"/>
    <w:rsid w:val="00BA10C1"/>
    <w:rsid w:val="00BA32A6"/>
    <w:rsid w:val="00BB24FB"/>
    <w:rsid w:val="00BB5081"/>
    <w:rsid w:val="00BC3708"/>
    <w:rsid w:val="00BC3DC5"/>
    <w:rsid w:val="00BE6D8D"/>
    <w:rsid w:val="00C25BB7"/>
    <w:rsid w:val="00C42B63"/>
    <w:rsid w:val="00C53553"/>
    <w:rsid w:val="00C67B96"/>
    <w:rsid w:val="00C83179"/>
    <w:rsid w:val="00C86421"/>
    <w:rsid w:val="00CA6213"/>
    <w:rsid w:val="00CB0004"/>
    <w:rsid w:val="00CD66E5"/>
    <w:rsid w:val="00CF534B"/>
    <w:rsid w:val="00D00A09"/>
    <w:rsid w:val="00D01B69"/>
    <w:rsid w:val="00D03713"/>
    <w:rsid w:val="00D0524C"/>
    <w:rsid w:val="00D06E17"/>
    <w:rsid w:val="00D127D8"/>
    <w:rsid w:val="00D203CE"/>
    <w:rsid w:val="00D247BB"/>
    <w:rsid w:val="00D630E1"/>
    <w:rsid w:val="00D7375A"/>
    <w:rsid w:val="00D96501"/>
    <w:rsid w:val="00D96D15"/>
    <w:rsid w:val="00DA08B9"/>
    <w:rsid w:val="00DD4EE0"/>
    <w:rsid w:val="00DF02F0"/>
    <w:rsid w:val="00E0057D"/>
    <w:rsid w:val="00E12AB0"/>
    <w:rsid w:val="00E26D49"/>
    <w:rsid w:val="00E31827"/>
    <w:rsid w:val="00E46E0F"/>
    <w:rsid w:val="00E944B1"/>
    <w:rsid w:val="00E954C3"/>
    <w:rsid w:val="00EB7999"/>
    <w:rsid w:val="00EC6431"/>
    <w:rsid w:val="00EC661C"/>
    <w:rsid w:val="00EE69FE"/>
    <w:rsid w:val="00EE6E10"/>
    <w:rsid w:val="00EE755C"/>
    <w:rsid w:val="00EF340C"/>
    <w:rsid w:val="00F0283C"/>
    <w:rsid w:val="00F057D9"/>
    <w:rsid w:val="00F165FC"/>
    <w:rsid w:val="00F55022"/>
    <w:rsid w:val="00F60CD7"/>
    <w:rsid w:val="00F66375"/>
    <w:rsid w:val="00F7778A"/>
    <w:rsid w:val="00FA140F"/>
    <w:rsid w:val="00FA31F5"/>
    <w:rsid w:val="00FD4BED"/>
    <w:rsid w:val="00FD79A5"/>
    <w:rsid w:val="00FE612F"/>
    <w:rsid w:val="00F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A15BBDB"/>
  <w15:chartTrackingRefBased/>
  <w15:docId w15:val="{FC948723-A8EE-4FCC-A326-D8F0457A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7C44BD"/>
    <w:pPr>
      <w:keepNext/>
      <w:widowControl/>
      <w:numPr>
        <w:numId w:val="11"/>
      </w:numPr>
      <w:tabs>
        <w:tab w:val="left" w:pos="0"/>
      </w:tabs>
      <w:suppressAutoHyphens/>
      <w:autoSpaceDE/>
      <w:autoSpaceDN/>
      <w:adjustRightInd/>
      <w:spacing w:before="240" w:after="60"/>
      <w:jc w:val="left"/>
      <w:outlineLvl w:val="0"/>
    </w:pPr>
    <w:rPr>
      <w:rFonts w:ascii="Cambria" w:hAnsi="Cambria"/>
      <w:b/>
      <w:bCs/>
      <w:kern w:val="2"/>
      <w:sz w:val="32"/>
      <w:szCs w:val="32"/>
      <w:lang w:eastAsia="zh-CN"/>
    </w:rPr>
  </w:style>
  <w:style w:type="paragraph" w:styleId="2">
    <w:name w:val="heading 2"/>
    <w:basedOn w:val="11"/>
    <w:next w:val="a0"/>
    <w:link w:val="20"/>
    <w:qFormat/>
    <w:rsid w:val="007C44BD"/>
    <w:pPr>
      <w:numPr>
        <w:ilvl w:val="1"/>
        <w:numId w:val="11"/>
      </w:numPr>
      <w:tabs>
        <w:tab w:val="left" w:pos="0"/>
      </w:tabs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A31F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FA31F5"/>
    <w:pPr>
      <w:tabs>
        <w:tab w:val="center" w:pos="4677"/>
        <w:tab w:val="right" w:pos="9355"/>
      </w:tabs>
    </w:pPr>
  </w:style>
  <w:style w:type="paragraph" w:styleId="a0">
    <w:name w:val="Body Text"/>
    <w:basedOn w:val="a"/>
    <w:link w:val="a9"/>
    <w:rsid w:val="005076C8"/>
    <w:pPr>
      <w:suppressAutoHyphens/>
      <w:autoSpaceDN/>
      <w:adjustRightInd/>
      <w:spacing w:after="120"/>
    </w:pPr>
    <w:rPr>
      <w:szCs w:val="26"/>
      <w:lang w:eastAsia="zh-CN"/>
    </w:rPr>
  </w:style>
  <w:style w:type="character" w:customStyle="1" w:styleId="a9">
    <w:name w:val="Основной текст Знак"/>
    <w:link w:val="a0"/>
    <w:locked/>
    <w:rsid w:val="005076C8"/>
    <w:rPr>
      <w:sz w:val="26"/>
      <w:szCs w:val="26"/>
      <w:lang w:val="ru-RU" w:eastAsia="zh-CN" w:bidi="ar-SA"/>
    </w:rPr>
  </w:style>
  <w:style w:type="character" w:customStyle="1" w:styleId="a8">
    <w:name w:val="Нижний колонтитул Знак"/>
    <w:link w:val="a7"/>
    <w:locked/>
    <w:rsid w:val="005076C8"/>
    <w:rPr>
      <w:sz w:val="26"/>
      <w:lang w:val="ru-RU" w:eastAsia="ru-RU" w:bidi="ar-SA"/>
    </w:rPr>
  </w:style>
  <w:style w:type="paragraph" w:customStyle="1" w:styleId="ConsPlusNormal">
    <w:name w:val="ConsPlusNormal"/>
    <w:rsid w:val="005076C8"/>
    <w:pPr>
      <w:widowControl w:val="0"/>
      <w:autoSpaceDE w:val="0"/>
      <w:autoSpaceDN w:val="0"/>
    </w:pPr>
    <w:rPr>
      <w:sz w:val="24"/>
      <w:szCs w:val="24"/>
    </w:rPr>
  </w:style>
  <w:style w:type="character" w:styleId="aa">
    <w:name w:val="Hyperlink"/>
    <w:rsid w:val="005076C8"/>
    <w:rPr>
      <w:rFonts w:cs="Times New Roman"/>
      <w:color w:val="0000FF"/>
      <w:u w:val="single"/>
    </w:rPr>
  </w:style>
  <w:style w:type="paragraph" w:customStyle="1" w:styleId="ConsPlusTitle">
    <w:name w:val="ConsPlusTitle"/>
    <w:rsid w:val="005076C8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msonormalcxspmiddle">
    <w:name w:val="msonormalcxspmiddle"/>
    <w:basedOn w:val="a"/>
    <w:rsid w:val="00507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cxsplast">
    <w:name w:val="msonormalcxsplast"/>
    <w:basedOn w:val="a"/>
    <w:rsid w:val="00507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b">
    <w:name w:val="page number"/>
    <w:basedOn w:val="a1"/>
    <w:rsid w:val="002C1ADE"/>
  </w:style>
  <w:style w:type="paragraph" w:styleId="ac">
    <w:name w:val="List Paragraph"/>
    <w:basedOn w:val="a"/>
    <w:qFormat/>
    <w:rsid w:val="00865E6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rsid w:val="00865E6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865E66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link w:val="a5"/>
    <w:uiPriority w:val="99"/>
    <w:rsid w:val="003651D7"/>
    <w:rPr>
      <w:sz w:val="26"/>
    </w:rPr>
  </w:style>
  <w:style w:type="character" w:customStyle="1" w:styleId="10">
    <w:name w:val="Заголовок 1 Знак"/>
    <w:basedOn w:val="a1"/>
    <w:link w:val="1"/>
    <w:rsid w:val="007C44BD"/>
    <w:rPr>
      <w:rFonts w:ascii="Cambria" w:hAnsi="Cambria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7C44BD"/>
    <w:rPr>
      <w:rFonts w:ascii="Liberation Serif" w:eastAsia="Tahoma" w:hAnsi="Liberation Serif" w:cs="FreeSans"/>
      <w:b/>
      <w:bCs/>
      <w:sz w:val="36"/>
      <w:szCs w:val="36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7C44BD"/>
  </w:style>
  <w:style w:type="character" w:customStyle="1" w:styleId="WW8Num1z0">
    <w:name w:val="WW8Num1z0"/>
    <w:rsid w:val="007C44BD"/>
  </w:style>
  <w:style w:type="character" w:customStyle="1" w:styleId="WW8Num1z1">
    <w:name w:val="WW8Num1z1"/>
    <w:rsid w:val="007C44BD"/>
  </w:style>
  <w:style w:type="character" w:customStyle="1" w:styleId="WW8Num1z2">
    <w:name w:val="WW8Num1z2"/>
    <w:rsid w:val="007C44BD"/>
  </w:style>
  <w:style w:type="character" w:customStyle="1" w:styleId="WW8Num1z3">
    <w:name w:val="WW8Num1z3"/>
    <w:rsid w:val="007C44BD"/>
  </w:style>
  <w:style w:type="character" w:customStyle="1" w:styleId="WW8Num1z4">
    <w:name w:val="WW8Num1z4"/>
    <w:rsid w:val="007C44BD"/>
  </w:style>
  <w:style w:type="character" w:customStyle="1" w:styleId="WW8Num1z5">
    <w:name w:val="WW8Num1z5"/>
    <w:rsid w:val="007C44BD"/>
  </w:style>
  <w:style w:type="character" w:customStyle="1" w:styleId="WW8Num1z6">
    <w:name w:val="WW8Num1z6"/>
    <w:rsid w:val="007C44BD"/>
  </w:style>
  <w:style w:type="character" w:customStyle="1" w:styleId="WW8Num1z7">
    <w:name w:val="WW8Num1z7"/>
    <w:rsid w:val="007C44BD"/>
  </w:style>
  <w:style w:type="character" w:customStyle="1" w:styleId="WW8Num1z8">
    <w:name w:val="WW8Num1z8"/>
    <w:rsid w:val="007C44BD"/>
  </w:style>
  <w:style w:type="character" w:customStyle="1" w:styleId="4">
    <w:name w:val="Основной шрифт абзаца4"/>
    <w:rsid w:val="007C44BD"/>
  </w:style>
  <w:style w:type="character" w:styleId="af">
    <w:name w:val="FollowedHyperlink"/>
    <w:rsid w:val="007C44BD"/>
    <w:rPr>
      <w:color w:val="800000"/>
      <w:u w:val="single"/>
    </w:rPr>
  </w:style>
  <w:style w:type="character" w:customStyle="1" w:styleId="110">
    <w:name w:val="Основной шрифт абзаца11"/>
    <w:rsid w:val="007C44BD"/>
  </w:style>
  <w:style w:type="character" w:customStyle="1" w:styleId="WW8Num2z0">
    <w:name w:val="WW8Num2z0"/>
    <w:rsid w:val="007C44BD"/>
    <w:rPr>
      <w:rFonts w:hint="default"/>
    </w:rPr>
  </w:style>
  <w:style w:type="character" w:customStyle="1" w:styleId="3">
    <w:name w:val="Основной шрифт абзаца3"/>
    <w:rsid w:val="007C44BD"/>
  </w:style>
  <w:style w:type="character" w:customStyle="1" w:styleId="21">
    <w:name w:val="Основной шрифт абзаца2"/>
    <w:rsid w:val="007C44BD"/>
  </w:style>
  <w:style w:type="character" w:customStyle="1" w:styleId="WW8Num3z0">
    <w:name w:val="WW8Num3z0"/>
    <w:rsid w:val="007C44BD"/>
    <w:rPr>
      <w:rFonts w:ascii="Symbol" w:hAnsi="Symbol" w:cs="Symbol"/>
      <w:sz w:val="24"/>
    </w:rPr>
  </w:style>
  <w:style w:type="character" w:customStyle="1" w:styleId="WW8Num3z1">
    <w:name w:val="WW8Num3z1"/>
    <w:rsid w:val="007C44BD"/>
    <w:rPr>
      <w:rFonts w:ascii="Courier New" w:hAnsi="Courier New" w:cs="Courier New"/>
      <w:sz w:val="20"/>
    </w:rPr>
  </w:style>
  <w:style w:type="character" w:customStyle="1" w:styleId="WW8Num3z2">
    <w:name w:val="WW8Num3z2"/>
    <w:rsid w:val="007C44BD"/>
    <w:rPr>
      <w:rFonts w:ascii="Wingdings" w:hAnsi="Wingdings" w:cs="Wingdings"/>
      <w:sz w:val="20"/>
    </w:rPr>
  </w:style>
  <w:style w:type="character" w:customStyle="1" w:styleId="WW8Num2z1">
    <w:name w:val="WW8Num2z1"/>
    <w:rsid w:val="007C44BD"/>
  </w:style>
  <w:style w:type="character" w:customStyle="1" w:styleId="WW8Num2z2">
    <w:name w:val="WW8Num2z2"/>
    <w:rsid w:val="007C44BD"/>
  </w:style>
  <w:style w:type="character" w:customStyle="1" w:styleId="WW8Num2z3">
    <w:name w:val="WW8Num2z3"/>
    <w:rsid w:val="007C44BD"/>
  </w:style>
  <w:style w:type="character" w:customStyle="1" w:styleId="WW8Num2z4">
    <w:name w:val="WW8Num2z4"/>
    <w:rsid w:val="007C44BD"/>
  </w:style>
  <w:style w:type="character" w:customStyle="1" w:styleId="WW8Num2z5">
    <w:name w:val="WW8Num2z5"/>
    <w:rsid w:val="007C44BD"/>
  </w:style>
  <w:style w:type="character" w:customStyle="1" w:styleId="WW8Num2z6">
    <w:name w:val="WW8Num2z6"/>
    <w:rsid w:val="007C44BD"/>
  </w:style>
  <w:style w:type="character" w:customStyle="1" w:styleId="WW8Num2z7">
    <w:name w:val="WW8Num2z7"/>
    <w:rsid w:val="007C44BD"/>
  </w:style>
  <w:style w:type="character" w:customStyle="1" w:styleId="WW8Num2z8">
    <w:name w:val="WW8Num2z8"/>
    <w:rsid w:val="007C44BD"/>
  </w:style>
  <w:style w:type="character" w:customStyle="1" w:styleId="WW8Num3z3">
    <w:name w:val="WW8Num3z3"/>
    <w:rsid w:val="007C44BD"/>
  </w:style>
  <w:style w:type="character" w:customStyle="1" w:styleId="WW8Num3z4">
    <w:name w:val="WW8Num3z4"/>
    <w:rsid w:val="007C44BD"/>
  </w:style>
  <w:style w:type="character" w:customStyle="1" w:styleId="WW8Num3z5">
    <w:name w:val="WW8Num3z5"/>
    <w:rsid w:val="007C44BD"/>
  </w:style>
  <w:style w:type="character" w:customStyle="1" w:styleId="WW8Num3z6">
    <w:name w:val="WW8Num3z6"/>
    <w:rsid w:val="007C44BD"/>
  </w:style>
  <w:style w:type="character" w:customStyle="1" w:styleId="WW8Num3z7">
    <w:name w:val="WW8Num3z7"/>
    <w:rsid w:val="007C44BD"/>
  </w:style>
  <w:style w:type="character" w:customStyle="1" w:styleId="WW8Num3z8">
    <w:name w:val="WW8Num3z8"/>
    <w:rsid w:val="007C44BD"/>
  </w:style>
  <w:style w:type="character" w:customStyle="1" w:styleId="WW8Num4z0">
    <w:name w:val="WW8Num4z0"/>
    <w:rsid w:val="007C44BD"/>
    <w:rPr>
      <w:rFonts w:hint="default"/>
    </w:rPr>
  </w:style>
  <w:style w:type="character" w:customStyle="1" w:styleId="WW8Num4z1">
    <w:name w:val="WW8Num4z1"/>
    <w:rsid w:val="007C44BD"/>
  </w:style>
  <w:style w:type="character" w:customStyle="1" w:styleId="WW8Num4z2">
    <w:name w:val="WW8Num4z2"/>
    <w:rsid w:val="007C44BD"/>
  </w:style>
  <w:style w:type="character" w:customStyle="1" w:styleId="WW8Num4z3">
    <w:name w:val="WW8Num4z3"/>
    <w:rsid w:val="007C44BD"/>
  </w:style>
  <w:style w:type="character" w:customStyle="1" w:styleId="WW8Num4z4">
    <w:name w:val="WW8Num4z4"/>
    <w:rsid w:val="007C44BD"/>
  </w:style>
  <w:style w:type="character" w:customStyle="1" w:styleId="WW8Num4z5">
    <w:name w:val="WW8Num4z5"/>
    <w:rsid w:val="007C44BD"/>
  </w:style>
  <w:style w:type="character" w:customStyle="1" w:styleId="WW8Num4z6">
    <w:name w:val="WW8Num4z6"/>
    <w:rsid w:val="007C44BD"/>
  </w:style>
  <w:style w:type="character" w:customStyle="1" w:styleId="WW8Num4z7">
    <w:name w:val="WW8Num4z7"/>
    <w:rsid w:val="007C44BD"/>
  </w:style>
  <w:style w:type="character" w:customStyle="1" w:styleId="WW8Num4z8">
    <w:name w:val="WW8Num4z8"/>
    <w:rsid w:val="007C44BD"/>
  </w:style>
  <w:style w:type="character" w:customStyle="1" w:styleId="WW8Num5z0">
    <w:name w:val="WW8Num5z0"/>
    <w:rsid w:val="007C44BD"/>
  </w:style>
  <w:style w:type="character" w:customStyle="1" w:styleId="WW8Num5z1">
    <w:name w:val="WW8Num5z1"/>
    <w:rsid w:val="007C44BD"/>
  </w:style>
  <w:style w:type="character" w:customStyle="1" w:styleId="WW8Num5z2">
    <w:name w:val="WW8Num5z2"/>
    <w:rsid w:val="007C44BD"/>
  </w:style>
  <w:style w:type="character" w:customStyle="1" w:styleId="WW8Num5z3">
    <w:name w:val="WW8Num5z3"/>
    <w:rsid w:val="007C44BD"/>
  </w:style>
  <w:style w:type="character" w:customStyle="1" w:styleId="WW8Num5z4">
    <w:name w:val="WW8Num5z4"/>
    <w:rsid w:val="007C44BD"/>
  </w:style>
  <w:style w:type="character" w:customStyle="1" w:styleId="WW8Num5z5">
    <w:name w:val="WW8Num5z5"/>
    <w:rsid w:val="007C44BD"/>
  </w:style>
  <w:style w:type="character" w:customStyle="1" w:styleId="WW8Num5z6">
    <w:name w:val="WW8Num5z6"/>
    <w:rsid w:val="007C44BD"/>
  </w:style>
  <w:style w:type="character" w:customStyle="1" w:styleId="WW8Num5z7">
    <w:name w:val="WW8Num5z7"/>
    <w:rsid w:val="007C44BD"/>
  </w:style>
  <w:style w:type="character" w:customStyle="1" w:styleId="WW8Num5z8">
    <w:name w:val="WW8Num5z8"/>
    <w:rsid w:val="007C44BD"/>
  </w:style>
  <w:style w:type="character" w:customStyle="1" w:styleId="WW8Num6z0">
    <w:name w:val="WW8Num6z0"/>
    <w:rsid w:val="007C44BD"/>
    <w:rPr>
      <w:rFonts w:hint="default"/>
    </w:rPr>
  </w:style>
  <w:style w:type="character" w:customStyle="1" w:styleId="WW8Num6z1">
    <w:name w:val="WW8Num6z1"/>
    <w:rsid w:val="007C44BD"/>
  </w:style>
  <w:style w:type="character" w:customStyle="1" w:styleId="WW8Num6z2">
    <w:name w:val="WW8Num6z2"/>
    <w:rsid w:val="007C44BD"/>
  </w:style>
  <w:style w:type="character" w:customStyle="1" w:styleId="WW8Num6z3">
    <w:name w:val="WW8Num6z3"/>
    <w:rsid w:val="007C44BD"/>
  </w:style>
  <w:style w:type="character" w:customStyle="1" w:styleId="WW8Num6z4">
    <w:name w:val="WW8Num6z4"/>
    <w:rsid w:val="007C44BD"/>
  </w:style>
  <w:style w:type="character" w:customStyle="1" w:styleId="WW8Num6z5">
    <w:name w:val="WW8Num6z5"/>
    <w:rsid w:val="007C44BD"/>
  </w:style>
  <w:style w:type="character" w:customStyle="1" w:styleId="WW8Num6z6">
    <w:name w:val="WW8Num6z6"/>
    <w:rsid w:val="007C44BD"/>
  </w:style>
  <w:style w:type="character" w:customStyle="1" w:styleId="WW8Num6z7">
    <w:name w:val="WW8Num6z7"/>
    <w:rsid w:val="007C44BD"/>
  </w:style>
  <w:style w:type="character" w:customStyle="1" w:styleId="WW8Num6z8">
    <w:name w:val="WW8Num6z8"/>
    <w:rsid w:val="007C44BD"/>
  </w:style>
  <w:style w:type="character" w:customStyle="1" w:styleId="13">
    <w:name w:val="Основной шрифт абзаца1"/>
    <w:rsid w:val="007C44BD"/>
  </w:style>
  <w:style w:type="character" w:customStyle="1" w:styleId="14">
    <w:name w:val="Знак примечания1"/>
    <w:rsid w:val="007C44BD"/>
    <w:rPr>
      <w:sz w:val="16"/>
      <w:szCs w:val="16"/>
    </w:rPr>
  </w:style>
  <w:style w:type="character" w:customStyle="1" w:styleId="af0">
    <w:name w:val="Текст примечания Знак"/>
    <w:rsid w:val="007C44BD"/>
    <w:rPr>
      <w:rFonts w:ascii="Calibri" w:eastAsia="Calibri" w:hAnsi="Calibri" w:cs="Calibri"/>
    </w:rPr>
  </w:style>
  <w:style w:type="character" w:customStyle="1" w:styleId="af1">
    <w:name w:val="Тема примечания Знак"/>
    <w:rsid w:val="007C44BD"/>
    <w:rPr>
      <w:rFonts w:ascii="Calibri" w:eastAsia="Calibri" w:hAnsi="Calibri" w:cs="Calibri"/>
      <w:b/>
      <w:bCs/>
    </w:rPr>
  </w:style>
  <w:style w:type="character" w:customStyle="1" w:styleId="pvxrfhn">
    <w:name w:val="pvxrfhn"/>
    <w:rsid w:val="007C44BD"/>
  </w:style>
  <w:style w:type="character" w:customStyle="1" w:styleId="ListLabel10">
    <w:name w:val="ListLabel 10"/>
    <w:rsid w:val="007C44BD"/>
    <w:rPr>
      <w:rFonts w:ascii="Roboto" w:hAnsi="Roboto" w:cs="Roboto"/>
      <w:sz w:val="24"/>
    </w:rPr>
  </w:style>
  <w:style w:type="character" w:customStyle="1" w:styleId="ListLabel11">
    <w:name w:val="ListLabel 11"/>
    <w:rsid w:val="007C44BD"/>
    <w:rPr>
      <w:sz w:val="20"/>
    </w:rPr>
  </w:style>
  <w:style w:type="character" w:customStyle="1" w:styleId="ListLabel12">
    <w:name w:val="ListLabel 12"/>
    <w:rsid w:val="007C44BD"/>
    <w:rPr>
      <w:sz w:val="20"/>
    </w:rPr>
  </w:style>
  <w:style w:type="character" w:customStyle="1" w:styleId="ListLabel13">
    <w:name w:val="ListLabel 13"/>
    <w:rsid w:val="007C44BD"/>
    <w:rPr>
      <w:sz w:val="20"/>
    </w:rPr>
  </w:style>
  <w:style w:type="character" w:customStyle="1" w:styleId="ListLabel14">
    <w:name w:val="ListLabel 14"/>
    <w:rsid w:val="007C44BD"/>
    <w:rPr>
      <w:sz w:val="20"/>
    </w:rPr>
  </w:style>
  <w:style w:type="character" w:customStyle="1" w:styleId="ListLabel15">
    <w:name w:val="ListLabel 15"/>
    <w:rsid w:val="007C44BD"/>
    <w:rPr>
      <w:sz w:val="20"/>
    </w:rPr>
  </w:style>
  <w:style w:type="character" w:customStyle="1" w:styleId="ListLabel16">
    <w:name w:val="ListLabel 16"/>
    <w:rsid w:val="007C44BD"/>
    <w:rPr>
      <w:sz w:val="20"/>
    </w:rPr>
  </w:style>
  <w:style w:type="character" w:customStyle="1" w:styleId="ListLabel17">
    <w:name w:val="ListLabel 17"/>
    <w:rsid w:val="007C44BD"/>
    <w:rPr>
      <w:sz w:val="20"/>
    </w:rPr>
  </w:style>
  <w:style w:type="character" w:customStyle="1" w:styleId="ListLabel18">
    <w:name w:val="ListLabel 18"/>
    <w:rsid w:val="007C44BD"/>
    <w:rPr>
      <w:sz w:val="20"/>
    </w:rPr>
  </w:style>
  <w:style w:type="character" w:customStyle="1" w:styleId="5">
    <w:name w:val="Основной шрифт абзаца5"/>
    <w:rsid w:val="007C44BD"/>
  </w:style>
  <w:style w:type="character" w:customStyle="1" w:styleId="newstext">
    <w:name w:val="news__text"/>
    <w:rsid w:val="007C44BD"/>
  </w:style>
  <w:style w:type="character" w:customStyle="1" w:styleId="22">
    <w:name w:val="Знак примечания2"/>
    <w:rsid w:val="007C44BD"/>
    <w:rPr>
      <w:sz w:val="16"/>
      <w:szCs w:val="16"/>
    </w:rPr>
  </w:style>
  <w:style w:type="character" w:customStyle="1" w:styleId="15">
    <w:name w:val="Текст примечания Знак1"/>
    <w:rsid w:val="007C44BD"/>
    <w:rPr>
      <w:lang w:eastAsia="zh-CN"/>
    </w:rPr>
  </w:style>
  <w:style w:type="character" w:customStyle="1" w:styleId="af2">
    <w:name w:val="Маркеры списка"/>
    <w:rsid w:val="007C44BD"/>
    <w:rPr>
      <w:rFonts w:ascii="OpenSymbol" w:eastAsia="OpenSymbol" w:hAnsi="OpenSymbol" w:cs="OpenSymbol"/>
    </w:rPr>
  </w:style>
  <w:style w:type="character" w:customStyle="1" w:styleId="Bodytext">
    <w:name w:val="Body text_"/>
    <w:rsid w:val="007C44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7C44B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shd w:val="clear" w:color="auto" w:fill="FFFFFF"/>
    </w:rPr>
  </w:style>
  <w:style w:type="paragraph" w:customStyle="1" w:styleId="23">
    <w:name w:val="Заголовок2"/>
    <w:basedOn w:val="a"/>
    <w:next w:val="a0"/>
    <w:rsid w:val="007C44BD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eastAsia="Tahoma" w:cs="FreeSans"/>
      <w:sz w:val="28"/>
      <w:szCs w:val="28"/>
      <w:lang w:eastAsia="zh-CN"/>
    </w:rPr>
  </w:style>
  <w:style w:type="paragraph" w:styleId="af3">
    <w:name w:val="List"/>
    <w:basedOn w:val="a0"/>
    <w:rsid w:val="007C44BD"/>
    <w:pPr>
      <w:widowControl/>
      <w:autoSpaceDE/>
      <w:spacing w:after="140" w:line="276" w:lineRule="auto"/>
      <w:ind w:firstLine="0"/>
      <w:jc w:val="left"/>
    </w:pPr>
    <w:rPr>
      <w:rFonts w:cs="FreeSans"/>
      <w:sz w:val="20"/>
      <w:szCs w:val="20"/>
    </w:rPr>
  </w:style>
  <w:style w:type="paragraph" w:styleId="af4">
    <w:name w:val="caption"/>
    <w:basedOn w:val="a"/>
    <w:qFormat/>
    <w:rsid w:val="007C44BD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cs="FreeSans"/>
      <w:i/>
      <w:iCs/>
      <w:sz w:val="24"/>
      <w:szCs w:val="24"/>
      <w:lang w:eastAsia="zh-CN"/>
    </w:rPr>
  </w:style>
  <w:style w:type="paragraph" w:customStyle="1" w:styleId="40">
    <w:name w:val="Указатель4"/>
    <w:basedOn w:val="a"/>
    <w:rsid w:val="007C44BD"/>
    <w:pPr>
      <w:widowControl/>
      <w:suppressLineNumbers/>
      <w:suppressAutoHyphens/>
      <w:autoSpaceDE/>
      <w:autoSpaceDN/>
      <w:adjustRightInd/>
      <w:ind w:firstLine="0"/>
      <w:jc w:val="left"/>
    </w:pPr>
    <w:rPr>
      <w:rFonts w:cs="FreeSans"/>
      <w:sz w:val="20"/>
      <w:lang w:eastAsia="zh-CN"/>
    </w:rPr>
  </w:style>
  <w:style w:type="paragraph" w:customStyle="1" w:styleId="11">
    <w:name w:val="Заголовок1"/>
    <w:basedOn w:val="a"/>
    <w:next w:val="a0"/>
    <w:rsid w:val="007C44BD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eastAsia="Tahoma" w:cs="FreeSans"/>
      <w:sz w:val="28"/>
      <w:szCs w:val="28"/>
      <w:lang w:eastAsia="zh-CN"/>
    </w:rPr>
  </w:style>
  <w:style w:type="paragraph" w:customStyle="1" w:styleId="30">
    <w:name w:val="Текст примечания3"/>
    <w:basedOn w:val="a"/>
    <w:rsid w:val="007C44BD"/>
    <w:pPr>
      <w:widowControl/>
      <w:suppressAutoHyphens/>
      <w:autoSpaceDE/>
      <w:autoSpaceDN/>
      <w:adjustRightInd/>
      <w:ind w:firstLine="0"/>
      <w:jc w:val="left"/>
    </w:pPr>
    <w:rPr>
      <w:sz w:val="20"/>
      <w:lang w:eastAsia="zh-CN"/>
    </w:rPr>
  </w:style>
  <w:style w:type="paragraph" w:customStyle="1" w:styleId="af5">
    <w:name w:val="Верхний и нижний колонтитулы"/>
    <w:basedOn w:val="a"/>
    <w:rsid w:val="007C44BD"/>
    <w:pPr>
      <w:widowControl/>
      <w:suppressLineNumbers/>
      <w:tabs>
        <w:tab w:val="center" w:pos="4819"/>
        <w:tab w:val="right" w:pos="9638"/>
      </w:tabs>
      <w:suppressAutoHyphens/>
      <w:autoSpaceDE/>
      <w:autoSpaceDN/>
      <w:adjustRightInd/>
      <w:ind w:firstLine="0"/>
      <w:jc w:val="left"/>
    </w:pPr>
    <w:rPr>
      <w:sz w:val="20"/>
      <w:lang w:eastAsia="zh-CN"/>
    </w:rPr>
  </w:style>
  <w:style w:type="character" w:customStyle="1" w:styleId="17">
    <w:name w:val="Верхний колонтитул Знак1"/>
    <w:uiPriority w:val="99"/>
    <w:rsid w:val="007C44BD"/>
    <w:rPr>
      <w:lang w:eastAsia="zh-CN"/>
    </w:rPr>
  </w:style>
  <w:style w:type="character" w:customStyle="1" w:styleId="18">
    <w:name w:val="Нижний колонтитул Знак1"/>
    <w:rsid w:val="007C44BD"/>
    <w:rPr>
      <w:lang w:eastAsia="zh-CN"/>
    </w:rPr>
  </w:style>
  <w:style w:type="paragraph" w:customStyle="1" w:styleId="111">
    <w:name w:val="Указатель11"/>
    <w:basedOn w:val="a"/>
    <w:rsid w:val="007C44BD"/>
    <w:pPr>
      <w:widowControl/>
      <w:suppressLineNumbers/>
      <w:suppressAutoHyphens/>
      <w:autoSpaceDE/>
      <w:autoSpaceDN/>
      <w:adjustRightInd/>
      <w:ind w:firstLine="0"/>
      <w:jc w:val="left"/>
    </w:pPr>
    <w:rPr>
      <w:rFonts w:cs="FreeSans"/>
      <w:sz w:val="20"/>
      <w:lang w:eastAsia="zh-CN"/>
    </w:rPr>
  </w:style>
  <w:style w:type="paragraph" w:customStyle="1" w:styleId="112">
    <w:name w:val="Название объекта11"/>
    <w:basedOn w:val="a"/>
    <w:rsid w:val="007C44BD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cs="FreeSans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rsid w:val="007C44BD"/>
    <w:pPr>
      <w:widowControl/>
      <w:suppressLineNumbers/>
      <w:suppressAutoHyphens/>
      <w:autoSpaceDE/>
      <w:autoSpaceDN/>
      <w:adjustRightInd/>
      <w:ind w:firstLine="0"/>
      <w:jc w:val="left"/>
    </w:pPr>
    <w:rPr>
      <w:rFonts w:cs="FreeSans"/>
      <w:sz w:val="20"/>
      <w:lang w:eastAsia="zh-CN"/>
    </w:rPr>
  </w:style>
  <w:style w:type="paragraph" w:customStyle="1" w:styleId="24">
    <w:name w:val="Название объекта2"/>
    <w:basedOn w:val="a"/>
    <w:rsid w:val="007C44BD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cs="FreeSans"/>
      <w:i/>
      <w:iCs/>
      <w:sz w:val="24"/>
      <w:szCs w:val="24"/>
      <w:lang w:eastAsia="zh-CN"/>
    </w:rPr>
  </w:style>
  <w:style w:type="paragraph" w:customStyle="1" w:styleId="25">
    <w:name w:val="Указатель2"/>
    <w:basedOn w:val="a"/>
    <w:rsid w:val="007C44BD"/>
    <w:pPr>
      <w:widowControl/>
      <w:suppressLineNumbers/>
      <w:suppressAutoHyphens/>
      <w:autoSpaceDE/>
      <w:autoSpaceDN/>
      <w:adjustRightInd/>
      <w:ind w:firstLine="0"/>
      <w:jc w:val="left"/>
    </w:pPr>
    <w:rPr>
      <w:rFonts w:cs="FreeSans"/>
      <w:sz w:val="20"/>
      <w:lang w:eastAsia="zh-CN"/>
    </w:rPr>
  </w:style>
  <w:style w:type="paragraph" w:customStyle="1" w:styleId="19">
    <w:name w:val="Название объекта1"/>
    <w:basedOn w:val="a"/>
    <w:rsid w:val="007C44BD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cs="FreeSans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7C44BD"/>
    <w:pPr>
      <w:widowControl/>
      <w:suppressLineNumbers/>
      <w:suppressAutoHyphens/>
      <w:autoSpaceDE/>
      <w:autoSpaceDN/>
      <w:adjustRightInd/>
      <w:ind w:firstLine="0"/>
      <w:jc w:val="left"/>
    </w:pPr>
    <w:rPr>
      <w:rFonts w:cs="FreeSans"/>
      <w:sz w:val="20"/>
      <w:lang w:eastAsia="zh-CN"/>
    </w:rPr>
  </w:style>
  <w:style w:type="paragraph" w:customStyle="1" w:styleId="1b">
    <w:name w:val="Текст примечания1"/>
    <w:basedOn w:val="a"/>
    <w:rsid w:val="007C44BD"/>
    <w:pPr>
      <w:widowControl/>
      <w:suppressAutoHyphens/>
      <w:autoSpaceDE/>
      <w:autoSpaceDN/>
      <w:adjustRightInd/>
      <w:spacing w:after="160"/>
      <w:ind w:firstLine="0"/>
      <w:jc w:val="left"/>
    </w:pPr>
    <w:rPr>
      <w:rFonts w:ascii="Calibri" w:eastAsia="Calibri" w:hAnsi="Calibri"/>
      <w:sz w:val="20"/>
      <w:lang w:eastAsia="zh-CN"/>
    </w:rPr>
  </w:style>
  <w:style w:type="paragraph" w:customStyle="1" w:styleId="1c">
    <w:name w:val="Тема примечания1"/>
    <w:basedOn w:val="1b"/>
    <w:next w:val="1b"/>
    <w:rsid w:val="007C44BD"/>
    <w:rPr>
      <w:b/>
      <w:bCs/>
    </w:rPr>
  </w:style>
  <w:style w:type="paragraph" w:customStyle="1" w:styleId="1d">
    <w:name w:val="Текст выноски1"/>
    <w:basedOn w:val="a"/>
    <w:rsid w:val="007C44BD"/>
    <w:pPr>
      <w:widowControl/>
      <w:suppressAutoHyphens/>
      <w:autoSpaceDE/>
      <w:autoSpaceDN/>
      <w:adjustRightInd/>
      <w:ind w:firstLine="0"/>
      <w:jc w:val="left"/>
    </w:pPr>
    <w:rPr>
      <w:rFonts w:ascii="Segoe UI" w:eastAsia="Calibri" w:hAnsi="Segoe UI" w:cs="Segoe UI"/>
      <w:sz w:val="18"/>
      <w:szCs w:val="18"/>
      <w:lang w:eastAsia="zh-CN"/>
    </w:rPr>
  </w:style>
  <w:style w:type="paragraph" w:customStyle="1" w:styleId="Default">
    <w:name w:val="Default"/>
    <w:rsid w:val="007C44BD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7C44BD"/>
    <w:pPr>
      <w:widowControl/>
      <w:suppressLineNumbers/>
      <w:suppressAutoHyphens/>
      <w:autoSpaceDE/>
      <w:autoSpaceDN/>
      <w:adjustRightInd/>
      <w:ind w:firstLine="0"/>
      <w:jc w:val="left"/>
    </w:pPr>
    <w:rPr>
      <w:sz w:val="20"/>
      <w:lang w:eastAsia="zh-CN"/>
    </w:rPr>
  </w:style>
  <w:style w:type="paragraph" w:customStyle="1" w:styleId="af7">
    <w:name w:val="Заголовок таблицы"/>
    <w:basedOn w:val="af6"/>
    <w:rsid w:val="007C44BD"/>
    <w:pPr>
      <w:jc w:val="center"/>
    </w:pPr>
    <w:rPr>
      <w:b/>
      <w:bCs/>
    </w:rPr>
  </w:style>
  <w:style w:type="paragraph" w:customStyle="1" w:styleId="130">
    <w:name w:val="Обычный + 13 пт"/>
    <w:basedOn w:val="a"/>
    <w:rsid w:val="007C44BD"/>
    <w:pPr>
      <w:suppressAutoHyphens/>
      <w:autoSpaceDE/>
      <w:autoSpaceDN/>
      <w:adjustRightInd/>
    </w:pPr>
    <w:rPr>
      <w:color w:val="000000"/>
      <w:spacing w:val="3"/>
      <w:szCs w:val="26"/>
      <w:lang w:eastAsia="zh-CN"/>
    </w:rPr>
  </w:style>
  <w:style w:type="paragraph" w:customStyle="1" w:styleId="210">
    <w:name w:val="Основной текст с отступом 21"/>
    <w:basedOn w:val="a"/>
    <w:rsid w:val="007C44BD"/>
    <w:pPr>
      <w:widowControl/>
      <w:suppressAutoHyphens/>
      <w:autoSpaceDE/>
      <w:autoSpaceDN/>
      <w:adjustRightInd/>
      <w:spacing w:after="120" w:line="480" w:lineRule="auto"/>
      <w:ind w:left="283" w:firstLine="0"/>
      <w:jc w:val="left"/>
    </w:pPr>
    <w:rPr>
      <w:sz w:val="24"/>
      <w:szCs w:val="24"/>
      <w:lang w:eastAsia="zh-CN"/>
    </w:rPr>
  </w:style>
  <w:style w:type="paragraph" w:customStyle="1" w:styleId="af8">
    <w:name w:val="Другое"/>
    <w:basedOn w:val="a"/>
    <w:rsid w:val="007C44BD"/>
    <w:pPr>
      <w:shd w:val="clear" w:color="auto" w:fill="FFFFFF"/>
      <w:suppressAutoHyphens/>
      <w:autoSpaceDE/>
      <w:autoSpaceDN/>
      <w:adjustRightInd/>
      <w:ind w:firstLine="0"/>
      <w:jc w:val="left"/>
    </w:pPr>
    <w:rPr>
      <w:sz w:val="20"/>
      <w:lang w:eastAsia="zh-CN"/>
    </w:rPr>
  </w:style>
  <w:style w:type="paragraph" w:customStyle="1" w:styleId="1e">
    <w:name w:val="Абзац списка1"/>
    <w:basedOn w:val="a"/>
    <w:rsid w:val="007C44BD"/>
    <w:pPr>
      <w:widowControl/>
      <w:suppressAutoHyphens/>
      <w:autoSpaceDE/>
      <w:autoSpaceDN/>
      <w:adjustRightInd/>
      <w:spacing w:after="160"/>
      <w:ind w:left="720" w:firstLine="0"/>
      <w:contextualSpacing/>
      <w:jc w:val="left"/>
    </w:pPr>
    <w:rPr>
      <w:sz w:val="20"/>
      <w:lang w:eastAsia="zh-CN"/>
    </w:rPr>
  </w:style>
  <w:style w:type="paragraph" w:customStyle="1" w:styleId="26">
    <w:name w:val="Текст примечания2"/>
    <w:basedOn w:val="a"/>
    <w:rsid w:val="007C44BD"/>
    <w:pPr>
      <w:widowControl/>
      <w:suppressAutoHyphens/>
      <w:autoSpaceDE/>
      <w:autoSpaceDN/>
      <w:adjustRightInd/>
      <w:ind w:firstLine="0"/>
      <w:jc w:val="left"/>
    </w:pPr>
    <w:rPr>
      <w:sz w:val="20"/>
      <w:lang w:eastAsia="zh-CN"/>
    </w:rPr>
  </w:style>
  <w:style w:type="paragraph" w:customStyle="1" w:styleId="1f">
    <w:name w:val="Без интервала1"/>
    <w:rsid w:val="007C44BD"/>
    <w:pPr>
      <w:suppressAutoHyphens/>
    </w:pPr>
    <w:rPr>
      <w:rFonts w:eastAsia="Tahoma" w:cs="FreeSans"/>
      <w:sz w:val="24"/>
      <w:szCs w:val="24"/>
      <w:lang w:eastAsia="zh-CN" w:bidi="hi-IN"/>
    </w:rPr>
  </w:style>
  <w:style w:type="paragraph" w:customStyle="1" w:styleId="27">
    <w:name w:val="Основной текст2"/>
    <w:basedOn w:val="a"/>
    <w:rsid w:val="007C44BD"/>
    <w:pPr>
      <w:widowControl/>
      <w:shd w:val="clear" w:color="auto" w:fill="FFFFFF"/>
      <w:suppressAutoHyphens/>
      <w:autoSpaceDE/>
      <w:autoSpaceDN/>
      <w:adjustRightInd/>
      <w:ind w:firstLine="0"/>
    </w:pPr>
    <w:rPr>
      <w:sz w:val="23"/>
      <w:szCs w:val="23"/>
      <w:lang w:eastAsia="zh-CN"/>
    </w:rPr>
  </w:style>
  <w:style w:type="character" w:customStyle="1" w:styleId="1f0">
    <w:name w:val="Текст выноски Знак1"/>
    <w:uiPriority w:val="99"/>
    <w:semiHidden/>
    <w:rsid w:val="007C44B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D4DDC-F17F-484F-8C50-B8065E0E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8</TotalTime>
  <Pages>71</Pages>
  <Words>9683</Words>
  <Characters>76103</Characters>
  <Application>Microsoft Office Word</Application>
  <DocSecurity>0</DocSecurity>
  <Lines>634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85615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4</cp:revision>
  <cp:lastPrinted>2022-04-04T02:23:00Z</cp:lastPrinted>
  <dcterms:created xsi:type="dcterms:W3CDTF">2022-04-04T03:37:00Z</dcterms:created>
  <dcterms:modified xsi:type="dcterms:W3CDTF">2022-04-05T00:23:00Z</dcterms:modified>
</cp:coreProperties>
</file>