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066BEE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066BEE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C0188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4E5EC5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марта 2021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4E5EC5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Pr="00160D34" w:rsidRDefault="00150032" w:rsidP="00C73E0F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066BEE" w:rsidRDefault="00066BEE" w:rsidP="00967C6A">
      <w:pPr>
        <w:tabs>
          <w:tab w:val="left" w:pos="8041"/>
        </w:tabs>
        <w:jc w:val="center"/>
        <w:rPr>
          <w:b/>
          <w:sz w:val="28"/>
          <w:szCs w:val="28"/>
        </w:rPr>
      </w:pPr>
      <w:r w:rsidRPr="005D0FE8">
        <w:rPr>
          <w:b/>
          <w:sz w:val="28"/>
          <w:szCs w:val="28"/>
        </w:rPr>
        <w:t xml:space="preserve">О </w:t>
      </w:r>
      <w:r w:rsidR="00D03C23">
        <w:rPr>
          <w:b/>
          <w:sz w:val="28"/>
          <w:szCs w:val="28"/>
        </w:rPr>
        <w:t>перечне</w:t>
      </w:r>
      <w:r w:rsidRPr="005D0FE8">
        <w:rPr>
          <w:b/>
          <w:sz w:val="28"/>
          <w:szCs w:val="28"/>
        </w:rPr>
        <w:t xml:space="preserve">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066BEE" w:rsidRDefault="00066BEE" w:rsidP="00066BEE">
      <w:pPr>
        <w:tabs>
          <w:tab w:val="left" w:pos="8041"/>
        </w:tabs>
        <w:jc w:val="center"/>
        <w:rPr>
          <w:b/>
          <w:sz w:val="28"/>
          <w:szCs w:val="28"/>
        </w:rPr>
      </w:pPr>
    </w:p>
    <w:p w:rsidR="00066BEE" w:rsidRDefault="00066BEE" w:rsidP="00066BEE">
      <w:pPr>
        <w:tabs>
          <w:tab w:val="left" w:pos="8041"/>
        </w:tabs>
        <w:jc w:val="center"/>
        <w:rPr>
          <w:b/>
          <w:sz w:val="28"/>
          <w:szCs w:val="28"/>
        </w:rPr>
      </w:pPr>
    </w:p>
    <w:p w:rsidR="00066BEE" w:rsidRDefault="00066BEE" w:rsidP="00066BEE">
      <w:pPr>
        <w:tabs>
          <w:tab w:val="left" w:pos="8041"/>
        </w:tabs>
        <w:spacing w:line="276" w:lineRule="auto"/>
        <w:rPr>
          <w:sz w:val="28"/>
          <w:szCs w:val="28"/>
        </w:rPr>
      </w:pPr>
      <w:r w:rsidRPr="005D0FE8">
        <w:rPr>
          <w:sz w:val="28"/>
          <w:szCs w:val="28"/>
        </w:rPr>
        <w:t xml:space="preserve">В </w:t>
      </w:r>
      <w:r w:rsidR="00D03C23">
        <w:rPr>
          <w:sz w:val="28"/>
          <w:szCs w:val="28"/>
        </w:rPr>
        <w:t>соответствии с Ж</w:t>
      </w:r>
      <w:r w:rsidRPr="00A2063C">
        <w:rPr>
          <w:sz w:val="28"/>
          <w:szCs w:val="28"/>
        </w:rPr>
        <w:t>илищным кодексом Российской Федерации</w:t>
      </w:r>
      <w:r>
        <w:rPr>
          <w:sz w:val="28"/>
          <w:szCs w:val="28"/>
        </w:rPr>
        <w:t>,</w:t>
      </w:r>
      <w:r w:rsidRPr="00A2063C">
        <w:rPr>
          <w:sz w:val="28"/>
          <w:szCs w:val="28"/>
        </w:rPr>
        <w:t xml:space="preserve"> постановлением Правительства РФ от 21 декабря 2018 года № 1616 "Об утверждении Правил определения управляющей организации для управления многоквартирным домом, в отношении которого</w:t>
      </w:r>
      <w:r w:rsidRPr="005D0FE8">
        <w:rPr>
          <w:sz w:val="28"/>
          <w:szCs w:val="28"/>
        </w:rPr>
        <w:t xml:space="preserve">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</w:t>
      </w:r>
      <w:r>
        <w:rPr>
          <w:sz w:val="28"/>
          <w:szCs w:val="28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066BEE" w:rsidRDefault="00066BEE" w:rsidP="00066BEE">
      <w:pPr>
        <w:tabs>
          <w:tab w:val="left" w:pos="8041"/>
        </w:tabs>
        <w:rPr>
          <w:sz w:val="28"/>
          <w:szCs w:val="28"/>
        </w:rPr>
      </w:pPr>
    </w:p>
    <w:p w:rsidR="00066BEE" w:rsidRDefault="00066BEE" w:rsidP="00066BEE">
      <w:pPr>
        <w:tabs>
          <w:tab w:val="left" w:pos="8041"/>
        </w:tabs>
        <w:rPr>
          <w:sz w:val="28"/>
          <w:szCs w:val="28"/>
        </w:rPr>
      </w:pPr>
    </w:p>
    <w:p w:rsidR="00066BEE" w:rsidRDefault="00066BEE" w:rsidP="00967C6A">
      <w:pPr>
        <w:tabs>
          <w:tab w:val="left" w:pos="804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66BEE" w:rsidRDefault="00066BEE" w:rsidP="00066BEE">
      <w:pPr>
        <w:tabs>
          <w:tab w:val="left" w:pos="8041"/>
        </w:tabs>
        <w:rPr>
          <w:sz w:val="28"/>
          <w:szCs w:val="28"/>
        </w:rPr>
      </w:pPr>
    </w:p>
    <w:p w:rsidR="00066BEE" w:rsidRDefault="00066BEE" w:rsidP="00066BEE">
      <w:pPr>
        <w:tabs>
          <w:tab w:val="left" w:pos="8041"/>
        </w:tabs>
        <w:rPr>
          <w:sz w:val="28"/>
          <w:szCs w:val="28"/>
        </w:rPr>
      </w:pPr>
    </w:p>
    <w:p w:rsidR="00066BEE" w:rsidRPr="005D0FE8" w:rsidRDefault="00066BEE" w:rsidP="00066BEE">
      <w:pPr>
        <w:tabs>
          <w:tab w:val="left" w:pos="804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Сформировать и утвердить перечень </w:t>
      </w:r>
      <w:r w:rsidRPr="005D0FE8">
        <w:rPr>
          <w:sz w:val="28"/>
          <w:szCs w:val="28"/>
        </w:rPr>
        <w:t>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>
        <w:rPr>
          <w:sz w:val="28"/>
          <w:szCs w:val="28"/>
        </w:rPr>
        <w:t xml:space="preserve"> (далее – перечень организаций)</w:t>
      </w:r>
      <w:r w:rsidR="00CE506A">
        <w:rPr>
          <w:sz w:val="28"/>
          <w:szCs w:val="28"/>
        </w:rPr>
        <w:t>, согласно прилагаемой форме</w:t>
      </w:r>
      <w:r>
        <w:rPr>
          <w:sz w:val="28"/>
          <w:szCs w:val="28"/>
        </w:rPr>
        <w:t>.</w:t>
      </w:r>
    </w:p>
    <w:p w:rsidR="00066BEE" w:rsidRDefault="00066BEE" w:rsidP="00066BEE">
      <w:pPr>
        <w:tabs>
          <w:tab w:val="left" w:pos="804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2. Управлению жизнеобеспечения администрации Арсеньевского городского округа (</w:t>
      </w:r>
      <w:proofErr w:type="spellStart"/>
      <w:r>
        <w:rPr>
          <w:sz w:val="28"/>
          <w:szCs w:val="28"/>
        </w:rPr>
        <w:t>Мокон</w:t>
      </w:r>
      <w:proofErr w:type="spellEnd"/>
      <w:r>
        <w:rPr>
          <w:sz w:val="28"/>
          <w:szCs w:val="28"/>
        </w:rPr>
        <w:t xml:space="preserve">) направить перечень организаций для размещения </w:t>
      </w:r>
      <w:r w:rsidRPr="00061167">
        <w:rPr>
          <w:sz w:val="28"/>
          <w:szCs w:val="28"/>
        </w:rPr>
        <w:t>в государственной информационной системе жилищно-коммунального хозяйства</w:t>
      </w:r>
      <w:r>
        <w:rPr>
          <w:sz w:val="28"/>
          <w:szCs w:val="28"/>
        </w:rPr>
        <w:t xml:space="preserve"> (ГИС ЖКХ).</w:t>
      </w:r>
    </w:p>
    <w:p w:rsidR="00066BEE" w:rsidRDefault="00066BEE" w:rsidP="00066BEE">
      <w:pPr>
        <w:tabs>
          <w:tab w:val="left" w:pos="804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3. Рекомендовать управляющим организациям, имеющим лицензию на осуществление предпринимательской деятельности по управлению многоквартирными домами, представить в администрацию Арсеньевского городского округа заявления о включении их в перечень организаций.</w:t>
      </w:r>
    </w:p>
    <w:p w:rsidR="00066BEE" w:rsidRPr="005D0FE8" w:rsidRDefault="00066BEE" w:rsidP="00066BEE">
      <w:pPr>
        <w:tabs>
          <w:tab w:val="left" w:pos="804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Pr="00061167">
        <w:rPr>
          <w:sz w:val="28"/>
          <w:szCs w:val="28"/>
        </w:rPr>
        <w:t xml:space="preserve">. Организационному управлению администрации Арсеньевского городского округа (Абрамова) </w:t>
      </w:r>
      <w:r w:rsidR="00967C6A">
        <w:rPr>
          <w:sz w:val="28"/>
          <w:szCs w:val="28"/>
        </w:rPr>
        <w:t xml:space="preserve">обеспечить размещение </w:t>
      </w:r>
      <w:r w:rsidR="00967C6A" w:rsidRPr="00061167">
        <w:rPr>
          <w:sz w:val="28"/>
          <w:szCs w:val="28"/>
        </w:rPr>
        <w:t xml:space="preserve">на официальном сайте администрации Арсеньевского городского округа </w:t>
      </w:r>
      <w:r w:rsidR="00967C6A">
        <w:rPr>
          <w:sz w:val="28"/>
          <w:szCs w:val="28"/>
        </w:rPr>
        <w:t>настоящего</w:t>
      </w:r>
      <w:r w:rsidRPr="00061167">
        <w:rPr>
          <w:sz w:val="28"/>
          <w:szCs w:val="28"/>
        </w:rPr>
        <w:t xml:space="preserve"> постановлени</w:t>
      </w:r>
      <w:r w:rsidR="00967C6A">
        <w:rPr>
          <w:sz w:val="28"/>
          <w:szCs w:val="28"/>
        </w:rPr>
        <w:t>я</w:t>
      </w:r>
      <w:r w:rsidRPr="00061167">
        <w:rPr>
          <w:sz w:val="28"/>
          <w:szCs w:val="28"/>
        </w:rPr>
        <w:t>.</w:t>
      </w:r>
    </w:p>
    <w:p w:rsidR="00066BEE" w:rsidRDefault="00066BEE" w:rsidP="00066BEE">
      <w:pPr>
        <w:tabs>
          <w:tab w:val="left" w:pos="8041"/>
        </w:tabs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5D0FE8">
        <w:rPr>
          <w:sz w:val="28"/>
          <w:szCs w:val="28"/>
        </w:rPr>
        <w:t xml:space="preserve">. Контроль за исполнением настоящего постановления </w:t>
      </w:r>
      <w:r>
        <w:rPr>
          <w:sz w:val="28"/>
          <w:szCs w:val="28"/>
        </w:rPr>
        <w:t>возложить на первого заместителя главы администрации Арсеньевского городского округа Богомолова Е.В</w:t>
      </w:r>
      <w:r w:rsidRPr="005D0FE8">
        <w:rPr>
          <w:sz w:val="28"/>
          <w:szCs w:val="28"/>
        </w:rPr>
        <w:t>.</w:t>
      </w:r>
    </w:p>
    <w:p w:rsidR="00066BEE" w:rsidRDefault="00066BEE" w:rsidP="00066BEE">
      <w:pPr>
        <w:tabs>
          <w:tab w:val="left" w:pos="8041"/>
        </w:tabs>
        <w:spacing w:line="276" w:lineRule="auto"/>
        <w:rPr>
          <w:sz w:val="28"/>
          <w:szCs w:val="28"/>
        </w:rPr>
      </w:pPr>
    </w:p>
    <w:p w:rsidR="00066BEE" w:rsidRPr="005D0FE8" w:rsidRDefault="00066BEE" w:rsidP="00066BEE">
      <w:pPr>
        <w:tabs>
          <w:tab w:val="left" w:pos="8041"/>
        </w:tabs>
        <w:spacing w:line="276" w:lineRule="auto"/>
        <w:rPr>
          <w:sz w:val="28"/>
          <w:szCs w:val="28"/>
        </w:rPr>
      </w:pPr>
    </w:p>
    <w:p w:rsidR="00066BEE" w:rsidRDefault="00066BEE" w:rsidP="00066BEE">
      <w:pPr>
        <w:tabs>
          <w:tab w:val="left" w:pos="8041"/>
        </w:tabs>
        <w:ind w:firstLine="0"/>
        <w:rPr>
          <w:sz w:val="28"/>
          <w:szCs w:val="28"/>
        </w:rPr>
      </w:pPr>
    </w:p>
    <w:p w:rsidR="00066BEE" w:rsidRDefault="00066BEE" w:rsidP="00066BEE">
      <w:pPr>
        <w:tabs>
          <w:tab w:val="left" w:pos="8041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                                                                         В.С. </w:t>
      </w:r>
      <w:proofErr w:type="spellStart"/>
      <w:r>
        <w:rPr>
          <w:sz w:val="28"/>
          <w:szCs w:val="28"/>
        </w:rPr>
        <w:t>Пивень</w:t>
      </w:r>
      <w:proofErr w:type="spellEnd"/>
    </w:p>
    <w:p w:rsidR="00066BEE" w:rsidRDefault="00066BEE" w:rsidP="00066BEE">
      <w:pPr>
        <w:ind w:firstLine="5423"/>
        <w:rPr>
          <w:szCs w:val="26"/>
        </w:rPr>
      </w:pPr>
      <w:r>
        <w:rPr>
          <w:szCs w:val="26"/>
        </w:rPr>
        <w:t xml:space="preserve">               </w:t>
      </w:r>
    </w:p>
    <w:p w:rsidR="00066BEE" w:rsidRDefault="00066BEE" w:rsidP="00066BEE">
      <w:pPr>
        <w:ind w:firstLine="5423"/>
        <w:rPr>
          <w:szCs w:val="26"/>
        </w:rPr>
      </w:pPr>
    </w:p>
    <w:p w:rsidR="00066BEE" w:rsidRDefault="00066BEE" w:rsidP="00066BEE">
      <w:pPr>
        <w:ind w:firstLine="5423"/>
        <w:rPr>
          <w:szCs w:val="26"/>
        </w:rPr>
      </w:pPr>
    </w:p>
    <w:p w:rsidR="00066BEE" w:rsidRDefault="00066BEE" w:rsidP="00066BEE">
      <w:pPr>
        <w:ind w:firstLine="5423"/>
        <w:rPr>
          <w:szCs w:val="26"/>
        </w:rPr>
      </w:pPr>
    </w:p>
    <w:p w:rsidR="00066BEE" w:rsidRDefault="00066BEE" w:rsidP="00066BEE">
      <w:pPr>
        <w:ind w:firstLine="5423"/>
        <w:rPr>
          <w:szCs w:val="26"/>
        </w:rPr>
      </w:pPr>
    </w:p>
    <w:p w:rsidR="00066BEE" w:rsidRDefault="00066BEE" w:rsidP="00066BEE">
      <w:pPr>
        <w:ind w:firstLine="5423"/>
        <w:rPr>
          <w:szCs w:val="26"/>
        </w:rPr>
      </w:pPr>
    </w:p>
    <w:p w:rsidR="00066BEE" w:rsidRDefault="00066BEE" w:rsidP="00066BEE">
      <w:pPr>
        <w:ind w:firstLine="5423"/>
        <w:rPr>
          <w:szCs w:val="26"/>
        </w:rPr>
      </w:pPr>
    </w:p>
    <w:p w:rsidR="00066BEE" w:rsidRDefault="00066BEE" w:rsidP="00066BEE">
      <w:pPr>
        <w:ind w:firstLine="5423"/>
        <w:rPr>
          <w:szCs w:val="26"/>
        </w:rPr>
      </w:pPr>
    </w:p>
    <w:p w:rsidR="00066BEE" w:rsidRDefault="00066BEE" w:rsidP="00066BEE">
      <w:pPr>
        <w:ind w:firstLine="5423"/>
        <w:rPr>
          <w:szCs w:val="26"/>
        </w:rPr>
      </w:pPr>
    </w:p>
    <w:p w:rsidR="00066BEE" w:rsidRDefault="00066BEE" w:rsidP="00066BEE">
      <w:pPr>
        <w:ind w:firstLine="5423"/>
        <w:rPr>
          <w:szCs w:val="26"/>
        </w:rPr>
      </w:pPr>
    </w:p>
    <w:p w:rsidR="00066BEE" w:rsidRDefault="00066BEE" w:rsidP="00066BEE">
      <w:pPr>
        <w:ind w:firstLine="5423"/>
        <w:rPr>
          <w:szCs w:val="26"/>
        </w:rPr>
      </w:pPr>
    </w:p>
    <w:p w:rsidR="00066BEE" w:rsidRDefault="00066BEE" w:rsidP="00066BEE">
      <w:pPr>
        <w:ind w:firstLine="5423"/>
        <w:rPr>
          <w:szCs w:val="26"/>
        </w:rPr>
      </w:pPr>
    </w:p>
    <w:p w:rsidR="00066BEE" w:rsidRDefault="00066BEE" w:rsidP="00066BEE">
      <w:pPr>
        <w:ind w:firstLine="5423"/>
        <w:rPr>
          <w:szCs w:val="26"/>
        </w:rPr>
      </w:pPr>
    </w:p>
    <w:p w:rsidR="00066BEE" w:rsidRDefault="00066BEE" w:rsidP="00066BEE">
      <w:pPr>
        <w:ind w:firstLine="5423"/>
        <w:rPr>
          <w:szCs w:val="26"/>
        </w:rPr>
      </w:pPr>
    </w:p>
    <w:p w:rsidR="00066BEE" w:rsidRDefault="00066BEE" w:rsidP="00066BEE">
      <w:pPr>
        <w:ind w:firstLine="5423"/>
        <w:rPr>
          <w:szCs w:val="26"/>
        </w:rPr>
      </w:pPr>
    </w:p>
    <w:p w:rsidR="00066BEE" w:rsidRDefault="00066BEE" w:rsidP="00066BEE">
      <w:pPr>
        <w:ind w:firstLine="5423"/>
        <w:rPr>
          <w:szCs w:val="26"/>
        </w:rPr>
      </w:pPr>
    </w:p>
    <w:p w:rsidR="00066BEE" w:rsidRDefault="00066BEE" w:rsidP="00066BEE">
      <w:pPr>
        <w:ind w:firstLine="5423"/>
        <w:rPr>
          <w:szCs w:val="26"/>
        </w:rPr>
      </w:pPr>
    </w:p>
    <w:p w:rsidR="00066BEE" w:rsidRDefault="00066BEE" w:rsidP="00066BEE">
      <w:pPr>
        <w:ind w:firstLine="5423"/>
        <w:rPr>
          <w:szCs w:val="26"/>
        </w:rPr>
      </w:pPr>
    </w:p>
    <w:p w:rsidR="00066BEE" w:rsidRDefault="00066BEE" w:rsidP="00066BEE">
      <w:pPr>
        <w:ind w:firstLine="5423"/>
        <w:rPr>
          <w:szCs w:val="26"/>
        </w:rPr>
      </w:pPr>
    </w:p>
    <w:p w:rsidR="00066BEE" w:rsidRDefault="00066BEE" w:rsidP="00066BEE">
      <w:pPr>
        <w:ind w:firstLine="5423"/>
        <w:rPr>
          <w:szCs w:val="26"/>
        </w:rPr>
      </w:pPr>
    </w:p>
    <w:p w:rsidR="00066BEE" w:rsidRDefault="00066BEE" w:rsidP="00066BEE">
      <w:pPr>
        <w:ind w:firstLine="5423"/>
        <w:rPr>
          <w:szCs w:val="26"/>
        </w:rPr>
      </w:pPr>
    </w:p>
    <w:p w:rsidR="00066BEE" w:rsidRDefault="00066BEE" w:rsidP="00066BEE">
      <w:pPr>
        <w:ind w:firstLine="5423"/>
        <w:rPr>
          <w:szCs w:val="26"/>
        </w:rPr>
      </w:pPr>
    </w:p>
    <w:p w:rsidR="00066BEE" w:rsidRDefault="00066BEE" w:rsidP="00066BEE">
      <w:pPr>
        <w:ind w:firstLine="5423"/>
        <w:rPr>
          <w:szCs w:val="26"/>
        </w:rPr>
      </w:pPr>
    </w:p>
    <w:p w:rsidR="00066BEE" w:rsidRDefault="00066BEE" w:rsidP="00066BEE">
      <w:pPr>
        <w:ind w:firstLine="5423"/>
        <w:rPr>
          <w:szCs w:val="26"/>
        </w:rPr>
      </w:pPr>
    </w:p>
    <w:p w:rsidR="00066BEE" w:rsidRDefault="00066BEE" w:rsidP="00066BEE">
      <w:pPr>
        <w:ind w:firstLine="5423"/>
        <w:rPr>
          <w:szCs w:val="26"/>
        </w:rPr>
      </w:pPr>
    </w:p>
    <w:p w:rsidR="00066BEE" w:rsidRDefault="00066BEE" w:rsidP="00066BEE">
      <w:pPr>
        <w:ind w:firstLine="5423"/>
        <w:rPr>
          <w:szCs w:val="26"/>
        </w:rPr>
      </w:pPr>
    </w:p>
    <w:p w:rsidR="00D03C23" w:rsidRDefault="00D03C23" w:rsidP="00066BEE">
      <w:pPr>
        <w:ind w:firstLine="5423"/>
        <w:rPr>
          <w:szCs w:val="26"/>
        </w:rPr>
      </w:pPr>
    </w:p>
    <w:p w:rsidR="00066BEE" w:rsidRDefault="00066BEE" w:rsidP="00066BEE">
      <w:pPr>
        <w:ind w:firstLine="5423"/>
        <w:rPr>
          <w:szCs w:val="26"/>
        </w:rPr>
      </w:pPr>
    </w:p>
    <w:p w:rsidR="00066BEE" w:rsidRDefault="00066BEE" w:rsidP="00066BEE">
      <w:pPr>
        <w:ind w:firstLine="5423"/>
        <w:rPr>
          <w:szCs w:val="26"/>
        </w:rPr>
      </w:pPr>
    </w:p>
    <w:p w:rsidR="00066BEE" w:rsidRDefault="00066BEE" w:rsidP="00066BEE">
      <w:pPr>
        <w:ind w:firstLine="5423"/>
        <w:rPr>
          <w:szCs w:val="26"/>
        </w:rPr>
      </w:pPr>
    </w:p>
    <w:p w:rsidR="00066BEE" w:rsidRDefault="00066BEE" w:rsidP="00066BEE">
      <w:pPr>
        <w:ind w:firstLine="5423"/>
        <w:rPr>
          <w:szCs w:val="26"/>
        </w:rPr>
      </w:pPr>
    </w:p>
    <w:p w:rsidR="00066BEE" w:rsidRDefault="00066BEE" w:rsidP="00066BEE">
      <w:pPr>
        <w:ind w:firstLine="5423"/>
        <w:rPr>
          <w:szCs w:val="26"/>
        </w:rPr>
      </w:pPr>
    </w:p>
    <w:p w:rsidR="00066BEE" w:rsidRDefault="00066BEE" w:rsidP="00066BEE">
      <w:pPr>
        <w:ind w:firstLine="5423"/>
        <w:rPr>
          <w:szCs w:val="26"/>
        </w:rPr>
      </w:pPr>
    </w:p>
    <w:p w:rsidR="00CE506A" w:rsidRDefault="00CE506A" w:rsidP="00066BEE">
      <w:pPr>
        <w:ind w:firstLine="5423"/>
        <w:rPr>
          <w:szCs w:val="26"/>
        </w:rPr>
      </w:pPr>
      <w:r>
        <w:rPr>
          <w:szCs w:val="26"/>
        </w:rPr>
        <w:t xml:space="preserve">           </w:t>
      </w:r>
    </w:p>
    <w:p w:rsidR="00066BEE" w:rsidRPr="00384707" w:rsidRDefault="00066BEE" w:rsidP="00CE506A">
      <w:pPr>
        <w:ind w:firstLine="5423"/>
        <w:jc w:val="center"/>
        <w:rPr>
          <w:szCs w:val="26"/>
        </w:rPr>
      </w:pPr>
      <w:r>
        <w:rPr>
          <w:szCs w:val="26"/>
        </w:rPr>
        <w:t>УТВЕРЖДЕН</w:t>
      </w:r>
    </w:p>
    <w:p w:rsidR="00066BEE" w:rsidRPr="00384707" w:rsidRDefault="00066BEE" w:rsidP="00CE506A">
      <w:pPr>
        <w:ind w:firstLine="5423"/>
        <w:jc w:val="center"/>
        <w:rPr>
          <w:szCs w:val="26"/>
        </w:rPr>
      </w:pPr>
      <w:r w:rsidRPr="00384707">
        <w:rPr>
          <w:szCs w:val="26"/>
        </w:rPr>
        <w:t>постановлени</w:t>
      </w:r>
      <w:r>
        <w:rPr>
          <w:szCs w:val="26"/>
        </w:rPr>
        <w:t>ем</w:t>
      </w:r>
      <w:r w:rsidRPr="00384707">
        <w:rPr>
          <w:szCs w:val="26"/>
        </w:rPr>
        <w:t xml:space="preserve"> </w:t>
      </w:r>
      <w:r w:rsidR="001641CB">
        <w:rPr>
          <w:szCs w:val="26"/>
        </w:rPr>
        <w:t>администрации</w:t>
      </w:r>
    </w:p>
    <w:p w:rsidR="00066BEE" w:rsidRPr="00384707" w:rsidRDefault="00066BEE" w:rsidP="00CE506A">
      <w:pPr>
        <w:ind w:firstLine="5423"/>
        <w:jc w:val="center"/>
        <w:rPr>
          <w:szCs w:val="26"/>
        </w:rPr>
      </w:pPr>
      <w:r w:rsidRPr="00384707">
        <w:rPr>
          <w:szCs w:val="26"/>
        </w:rPr>
        <w:t>Арсеньевского городского округа</w:t>
      </w:r>
    </w:p>
    <w:p w:rsidR="00066BEE" w:rsidRPr="00384707" w:rsidRDefault="00066BEE" w:rsidP="00066BEE">
      <w:pPr>
        <w:ind w:firstLine="0"/>
        <w:rPr>
          <w:szCs w:val="26"/>
        </w:rPr>
      </w:pPr>
      <w:r>
        <w:rPr>
          <w:szCs w:val="26"/>
        </w:rPr>
        <w:t>Форма                                                                             от «</w:t>
      </w:r>
      <w:r w:rsidR="004E5EC5">
        <w:rPr>
          <w:szCs w:val="26"/>
          <w:u w:val="single"/>
        </w:rPr>
        <w:t>11</w:t>
      </w:r>
      <w:r>
        <w:rPr>
          <w:szCs w:val="26"/>
        </w:rPr>
        <w:t xml:space="preserve">» </w:t>
      </w:r>
      <w:r w:rsidR="004E5EC5">
        <w:rPr>
          <w:szCs w:val="26"/>
          <w:u w:val="single"/>
        </w:rPr>
        <w:t>марта</w:t>
      </w:r>
      <w:r>
        <w:rPr>
          <w:szCs w:val="26"/>
        </w:rPr>
        <w:t xml:space="preserve"> 2021</w:t>
      </w:r>
      <w:r w:rsidRPr="00384707">
        <w:rPr>
          <w:szCs w:val="26"/>
        </w:rPr>
        <w:t xml:space="preserve"> г. №</w:t>
      </w:r>
      <w:r w:rsidR="004E5EC5">
        <w:rPr>
          <w:szCs w:val="26"/>
        </w:rPr>
        <w:t xml:space="preserve"> </w:t>
      </w:r>
      <w:r w:rsidR="004E5EC5">
        <w:rPr>
          <w:szCs w:val="26"/>
          <w:u w:val="single"/>
        </w:rPr>
        <w:t>120-па</w:t>
      </w:r>
      <w:bookmarkStart w:id="0" w:name="_GoBack"/>
      <w:bookmarkEnd w:id="0"/>
    </w:p>
    <w:p w:rsidR="00066BEE" w:rsidRDefault="00066BEE" w:rsidP="00066BEE">
      <w:pPr>
        <w:ind w:firstLine="9720"/>
        <w:jc w:val="right"/>
        <w:rPr>
          <w:szCs w:val="26"/>
        </w:rPr>
      </w:pPr>
    </w:p>
    <w:p w:rsidR="00066BEE" w:rsidRPr="00384707" w:rsidRDefault="00066BEE" w:rsidP="00066BEE">
      <w:pPr>
        <w:ind w:firstLine="9720"/>
        <w:jc w:val="right"/>
        <w:rPr>
          <w:szCs w:val="26"/>
        </w:rPr>
      </w:pPr>
    </w:p>
    <w:p w:rsidR="00066BEE" w:rsidRDefault="00066BEE" w:rsidP="00066BEE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szCs w:val="26"/>
        </w:rPr>
        <w:t>Перечень</w:t>
      </w:r>
      <w:r w:rsidRPr="00061167">
        <w:rPr>
          <w:szCs w:val="26"/>
        </w:rPr>
        <w:t xml:space="preserve"> организаций для управления многоквартирным домом, в отношении которого </w:t>
      </w:r>
      <w:r w:rsidRPr="00061167">
        <w:rPr>
          <w:szCs w:val="26"/>
        </w:rPr>
        <w:lastRenderedPageBreak/>
        <w:t>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066BEE" w:rsidRDefault="00066BEE" w:rsidP="00066BEE">
      <w:pPr>
        <w:tabs>
          <w:tab w:val="left" w:pos="8041"/>
        </w:tabs>
        <w:ind w:firstLine="0"/>
        <w:jc w:val="center"/>
        <w:rPr>
          <w:szCs w:val="26"/>
        </w:rPr>
      </w:pPr>
    </w:p>
    <w:tbl>
      <w:tblPr>
        <w:tblW w:w="8897" w:type="dxa"/>
        <w:jc w:val="center"/>
        <w:tblLook w:val="04A0" w:firstRow="1" w:lastRow="0" w:firstColumn="1" w:lastColumn="0" w:noHBand="0" w:noVBand="1"/>
      </w:tblPr>
      <w:tblGrid>
        <w:gridCol w:w="960"/>
        <w:gridCol w:w="2819"/>
        <w:gridCol w:w="2425"/>
        <w:gridCol w:w="1275"/>
        <w:gridCol w:w="1418"/>
      </w:tblGrid>
      <w:tr w:rsidR="00066BEE" w:rsidRPr="00061167" w:rsidTr="00F71173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EE" w:rsidRPr="00061167" w:rsidRDefault="00066BEE" w:rsidP="00F7117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  <w:szCs w:val="24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EE" w:rsidRPr="00061167" w:rsidRDefault="00066BEE" w:rsidP="00F7117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EE" w:rsidRPr="00061167" w:rsidRDefault="00066BEE" w:rsidP="00F7117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EE" w:rsidRPr="00061167" w:rsidRDefault="00066BEE" w:rsidP="00F7117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EE" w:rsidRPr="00061167" w:rsidRDefault="00066BEE" w:rsidP="00F7117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066BEE" w:rsidRPr="00061167" w:rsidTr="00F71173">
        <w:trPr>
          <w:trHeight w:val="300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EE" w:rsidRPr="00061167" w:rsidRDefault="00066BEE" w:rsidP="00F7117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EE" w:rsidRPr="00061167" w:rsidRDefault="00066BEE" w:rsidP="00F7117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2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EE" w:rsidRPr="00061167" w:rsidRDefault="00066BEE" w:rsidP="00F7117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EE" w:rsidRPr="00061167" w:rsidRDefault="00066BEE" w:rsidP="00F7117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6BEE" w:rsidRPr="00061167" w:rsidRDefault="00066BEE" w:rsidP="00F71173">
            <w:pPr>
              <w:widowControl/>
              <w:autoSpaceDE/>
              <w:autoSpaceDN/>
              <w:adjustRightInd/>
              <w:ind w:firstLine="0"/>
              <w:jc w:val="left"/>
              <w:rPr>
                <w:sz w:val="20"/>
              </w:rPr>
            </w:pPr>
          </w:p>
        </w:tc>
      </w:tr>
      <w:tr w:rsidR="00066BEE" w:rsidRPr="00061167" w:rsidTr="00F71173">
        <w:trPr>
          <w:trHeight w:val="9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EE" w:rsidRPr="00061167" w:rsidRDefault="00066BEE" w:rsidP="00F7117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1167">
              <w:rPr>
                <w:color w:val="000000"/>
                <w:sz w:val="22"/>
                <w:szCs w:val="22"/>
              </w:rPr>
              <w:t>N п/п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EE" w:rsidRPr="00061167" w:rsidRDefault="00066BEE" w:rsidP="00F7117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1167">
              <w:rPr>
                <w:color w:val="000000"/>
                <w:sz w:val="22"/>
                <w:szCs w:val="22"/>
              </w:rPr>
              <w:t>Наименование организации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EE" w:rsidRPr="00061167" w:rsidRDefault="00066BEE" w:rsidP="00F7117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1167">
              <w:rPr>
                <w:color w:val="000000"/>
                <w:sz w:val="22"/>
                <w:szCs w:val="22"/>
              </w:rPr>
              <w:t>Сведения о лицензии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6BEE" w:rsidRPr="00061167" w:rsidRDefault="00066BEE" w:rsidP="00F7117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1167">
              <w:rPr>
                <w:color w:val="000000"/>
                <w:sz w:val="22"/>
                <w:szCs w:val="22"/>
              </w:rPr>
              <w:t>Дата подачи заявки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6BEE" w:rsidRPr="00061167" w:rsidRDefault="00066BEE" w:rsidP="00F7117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061167">
              <w:rPr>
                <w:color w:val="000000"/>
                <w:sz w:val="22"/>
                <w:szCs w:val="22"/>
              </w:rPr>
              <w:t>Время подачи заявки</w:t>
            </w:r>
          </w:p>
        </w:tc>
      </w:tr>
      <w:tr w:rsidR="00066BEE" w:rsidRPr="00061167" w:rsidTr="00F71173">
        <w:trPr>
          <w:trHeight w:val="2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EE" w:rsidRPr="00061167" w:rsidRDefault="00066BEE" w:rsidP="00F7117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EE" w:rsidRPr="00061167" w:rsidRDefault="00066BEE" w:rsidP="00F7117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EE" w:rsidRPr="00061167" w:rsidRDefault="00066BEE" w:rsidP="00F7117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EE" w:rsidRPr="00061167" w:rsidRDefault="00066BEE" w:rsidP="00F7117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BEE" w:rsidRPr="00061167" w:rsidRDefault="00066BEE" w:rsidP="00F7117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066BEE" w:rsidRPr="00061167" w:rsidTr="00F71173">
        <w:trPr>
          <w:trHeight w:val="285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EE" w:rsidRDefault="00066BEE" w:rsidP="00F7117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EE" w:rsidRDefault="00066BEE" w:rsidP="00F7117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EE" w:rsidRDefault="00066BEE" w:rsidP="00F7117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6BEE" w:rsidRDefault="00066BEE" w:rsidP="00F7117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66BEE" w:rsidRDefault="00066BEE" w:rsidP="00F71173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066BEE" w:rsidRPr="005D0FE8" w:rsidRDefault="00066BEE" w:rsidP="00066BE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613BCF" w:rsidRPr="00C73E0F" w:rsidRDefault="00613BCF" w:rsidP="00066BEE">
      <w:pPr>
        <w:tabs>
          <w:tab w:val="left" w:pos="8041"/>
        </w:tabs>
        <w:ind w:firstLine="0"/>
        <w:jc w:val="center"/>
        <w:rPr>
          <w:szCs w:val="26"/>
        </w:rPr>
      </w:pPr>
    </w:p>
    <w:sectPr w:rsidR="00613BCF" w:rsidRPr="00C73E0F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34D6" w:rsidRDefault="005134D6">
      <w:r>
        <w:separator/>
      </w:r>
    </w:p>
  </w:endnote>
  <w:endnote w:type="continuationSeparator" w:id="0">
    <w:p w:rsidR="005134D6" w:rsidRDefault="00513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34D6" w:rsidRDefault="005134D6">
      <w:r>
        <w:separator/>
      </w:r>
    </w:p>
  </w:footnote>
  <w:footnote w:type="continuationSeparator" w:id="0">
    <w:p w:rsidR="005134D6" w:rsidRDefault="005134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25"/>
    <w:rsid w:val="00012E93"/>
    <w:rsid w:val="00014DFB"/>
    <w:rsid w:val="00066BEE"/>
    <w:rsid w:val="0008485B"/>
    <w:rsid w:val="00091640"/>
    <w:rsid w:val="000B49D9"/>
    <w:rsid w:val="000D141F"/>
    <w:rsid w:val="000D32DB"/>
    <w:rsid w:val="00123568"/>
    <w:rsid w:val="00150032"/>
    <w:rsid w:val="00150A68"/>
    <w:rsid w:val="00160D34"/>
    <w:rsid w:val="00161858"/>
    <w:rsid w:val="001641CB"/>
    <w:rsid w:val="001C12F8"/>
    <w:rsid w:val="001D210B"/>
    <w:rsid w:val="001E0271"/>
    <w:rsid w:val="001F38B4"/>
    <w:rsid w:val="001F398F"/>
    <w:rsid w:val="001F5E74"/>
    <w:rsid w:val="001F7ABE"/>
    <w:rsid w:val="00206BE9"/>
    <w:rsid w:val="0025096D"/>
    <w:rsid w:val="00286612"/>
    <w:rsid w:val="002A7AF5"/>
    <w:rsid w:val="002F5299"/>
    <w:rsid w:val="00300FA4"/>
    <w:rsid w:val="00303407"/>
    <w:rsid w:val="0032700A"/>
    <w:rsid w:val="003C7484"/>
    <w:rsid w:val="003E0725"/>
    <w:rsid w:val="003F5F54"/>
    <w:rsid w:val="00403018"/>
    <w:rsid w:val="00451C35"/>
    <w:rsid w:val="00454238"/>
    <w:rsid w:val="00471E00"/>
    <w:rsid w:val="004E5EC5"/>
    <w:rsid w:val="005134D6"/>
    <w:rsid w:val="00514707"/>
    <w:rsid w:val="00592A52"/>
    <w:rsid w:val="0059491F"/>
    <w:rsid w:val="005A55C1"/>
    <w:rsid w:val="005D39EC"/>
    <w:rsid w:val="005F38F2"/>
    <w:rsid w:val="005F45EB"/>
    <w:rsid w:val="005F621C"/>
    <w:rsid w:val="00613BCF"/>
    <w:rsid w:val="006454B4"/>
    <w:rsid w:val="00681EFD"/>
    <w:rsid w:val="006A7761"/>
    <w:rsid w:val="006C74BD"/>
    <w:rsid w:val="006E3865"/>
    <w:rsid w:val="006E5EA1"/>
    <w:rsid w:val="007076D8"/>
    <w:rsid w:val="007240A1"/>
    <w:rsid w:val="0077066E"/>
    <w:rsid w:val="00773245"/>
    <w:rsid w:val="007B2B5B"/>
    <w:rsid w:val="007D3EDF"/>
    <w:rsid w:val="00804BE1"/>
    <w:rsid w:val="008154ED"/>
    <w:rsid w:val="008337E8"/>
    <w:rsid w:val="008613AC"/>
    <w:rsid w:val="00882939"/>
    <w:rsid w:val="008C51D3"/>
    <w:rsid w:val="008E0B13"/>
    <w:rsid w:val="008F1446"/>
    <w:rsid w:val="0090245B"/>
    <w:rsid w:val="009031B8"/>
    <w:rsid w:val="00967C6A"/>
    <w:rsid w:val="009750B7"/>
    <w:rsid w:val="00992B48"/>
    <w:rsid w:val="00994D10"/>
    <w:rsid w:val="009B6CA3"/>
    <w:rsid w:val="009C452A"/>
    <w:rsid w:val="00A2655B"/>
    <w:rsid w:val="00A8360B"/>
    <w:rsid w:val="00A90A27"/>
    <w:rsid w:val="00AB6BB2"/>
    <w:rsid w:val="00AC5275"/>
    <w:rsid w:val="00AF6318"/>
    <w:rsid w:val="00B424C3"/>
    <w:rsid w:val="00B4356A"/>
    <w:rsid w:val="00B53139"/>
    <w:rsid w:val="00B90291"/>
    <w:rsid w:val="00B945F8"/>
    <w:rsid w:val="00BA10C1"/>
    <w:rsid w:val="00BB5081"/>
    <w:rsid w:val="00BC3DC5"/>
    <w:rsid w:val="00BE6D8D"/>
    <w:rsid w:val="00C53553"/>
    <w:rsid w:val="00C73E0F"/>
    <w:rsid w:val="00C86421"/>
    <w:rsid w:val="00CD66E5"/>
    <w:rsid w:val="00CE506A"/>
    <w:rsid w:val="00D03713"/>
    <w:rsid w:val="00D03C23"/>
    <w:rsid w:val="00D04412"/>
    <w:rsid w:val="00D127D8"/>
    <w:rsid w:val="00D203CE"/>
    <w:rsid w:val="00D7375A"/>
    <w:rsid w:val="00D74227"/>
    <w:rsid w:val="00D96501"/>
    <w:rsid w:val="00DF02F0"/>
    <w:rsid w:val="00E0057D"/>
    <w:rsid w:val="00E26D49"/>
    <w:rsid w:val="00E6423B"/>
    <w:rsid w:val="00E954C3"/>
    <w:rsid w:val="00E97C4A"/>
    <w:rsid w:val="00EC6431"/>
    <w:rsid w:val="00EE6E10"/>
    <w:rsid w:val="00EF340C"/>
    <w:rsid w:val="00F057D9"/>
    <w:rsid w:val="00F37B6A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A0F1D9"/>
  <w15:chartTrackingRefBased/>
  <w15:docId w15:val="{AE750C99-002E-4F71-830C-E1703166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C73E0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C73E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rnysheva_EA\Desktop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67</TotalTime>
  <Pages>3</Pages>
  <Words>317</Words>
  <Characters>2575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8</cp:revision>
  <cp:lastPrinted>2021-03-09T05:23:00Z</cp:lastPrinted>
  <dcterms:created xsi:type="dcterms:W3CDTF">2021-03-09T00:46:00Z</dcterms:created>
  <dcterms:modified xsi:type="dcterms:W3CDTF">2021-03-11T06:41:00Z</dcterms:modified>
</cp:coreProperties>
</file>