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4F" w:rsidRDefault="00A3379A">
      <w:pPr>
        <w:tabs>
          <w:tab w:val="left" w:pos="8041"/>
        </w:tabs>
        <w:jc w:val="center"/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601922" cy="731520"/>
            <wp:effectExtent l="0" t="0" r="7678" b="0"/>
            <wp:docPr id="1" name="Рисунок 1" descr="Герб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22" cy="731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A574F" w:rsidRPr="001E5DF4" w:rsidRDefault="00A3379A">
      <w:pPr>
        <w:tabs>
          <w:tab w:val="left" w:pos="8041"/>
        </w:tabs>
        <w:jc w:val="center"/>
        <w:rPr>
          <w:rFonts w:ascii="Times New Roman" w:hAnsi="Times New Roman" w:cs="Times New Roman"/>
        </w:rPr>
      </w:pPr>
      <w:r w:rsidRPr="001E5DF4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2985836</wp:posOffset>
                </wp:positionH>
                <wp:positionV relativeFrom="paragraph">
                  <wp:posOffset>-2630884</wp:posOffset>
                </wp:positionV>
                <wp:extent cx="299722" cy="210183"/>
                <wp:effectExtent l="0" t="0" r="24128" b="18417"/>
                <wp:wrapNone/>
                <wp:docPr id="2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2" cy="2101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954"/>
                            <a:gd name="f7" fmla="val 1376"/>
                            <a:gd name="f8" fmla="val 1222"/>
                            <a:gd name="f9" fmla="val 867"/>
                            <a:gd name="f10" fmla="val 1205"/>
                            <a:gd name="f11" fmla="val 865"/>
                            <a:gd name="f12" fmla="val 1189"/>
                            <a:gd name="f13" fmla="val 862"/>
                            <a:gd name="f14" fmla="val 1169"/>
                            <a:gd name="f15" fmla="val 859"/>
                            <a:gd name="f16" fmla="val 1158"/>
                            <a:gd name="f17" fmla="val 857"/>
                            <a:gd name="f18" fmla="val 1156"/>
                            <a:gd name="f19" fmla="val 856"/>
                            <a:gd name="f20" fmla="val 1155"/>
                            <a:gd name="f21" fmla="val 1153"/>
                            <a:gd name="f22" fmla="val 1148"/>
                            <a:gd name="f23" fmla="val 1124"/>
                            <a:gd name="f24" fmla="val 850"/>
                            <a:gd name="f25" fmla="val 1111"/>
                            <a:gd name="f26" fmla="val 847"/>
                            <a:gd name="f27" fmla="val 1099"/>
                            <a:gd name="f28" fmla="val 845"/>
                            <a:gd name="f29" fmla="val 1084"/>
                            <a:gd name="f30" fmla="val 840"/>
                            <a:gd name="f31" fmla="val 1071"/>
                            <a:gd name="f32" fmla="val 837"/>
                            <a:gd name="f33" fmla="val 1056"/>
                            <a:gd name="f34" fmla="val 832"/>
                            <a:gd name="f35" fmla="val 1048"/>
                            <a:gd name="f36" fmla="val 830"/>
                            <a:gd name="f37" fmla="val 1042"/>
                            <a:gd name="f38" fmla="val 829"/>
                            <a:gd name="f39" fmla="val 1031"/>
                            <a:gd name="f40" fmla="val 816"/>
                            <a:gd name="f41" fmla="val 1022"/>
                            <a:gd name="f42" fmla="val 800"/>
                            <a:gd name="f43" fmla="val 1013"/>
                            <a:gd name="f44" fmla="val 778"/>
                            <a:gd name="f45" fmla="val 1004"/>
                            <a:gd name="f46" fmla="val 754"/>
                            <a:gd name="f47" fmla="val 1025"/>
                            <a:gd name="f48" fmla="val 763"/>
                            <a:gd name="f49" fmla="val 1055"/>
                            <a:gd name="f50" fmla="val 771"/>
                            <a:gd name="f51" fmla="val 1091"/>
                            <a:gd name="f52" fmla="val 780"/>
                            <a:gd name="f53" fmla="val 1112"/>
                            <a:gd name="f54" fmla="val 785"/>
                            <a:gd name="f55" fmla="val 1135"/>
                            <a:gd name="f56" fmla="val 791"/>
                            <a:gd name="f57" fmla="val 716"/>
                            <a:gd name="f58" fmla="val 623"/>
                            <a:gd name="f59" fmla="val 644"/>
                            <a:gd name="f60" fmla="val 1039"/>
                            <a:gd name="f61" fmla="val 665"/>
                            <a:gd name="f62" fmla="val 1047"/>
                            <a:gd name="f63" fmla="val 674"/>
                            <a:gd name="f64" fmla="val 684"/>
                            <a:gd name="f65" fmla="val 1073"/>
                            <a:gd name="f66" fmla="val 702"/>
                            <a:gd name="f67" fmla="val 1089"/>
                            <a:gd name="f68" fmla="val 1097"/>
                            <a:gd name="f69" fmla="val 723"/>
                            <a:gd name="f70" fmla="val 1105"/>
                            <a:gd name="f71" fmla="val 730"/>
                            <a:gd name="f72" fmla="val 736"/>
                            <a:gd name="f73" fmla="val 1120"/>
                            <a:gd name="f74" fmla="val 743"/>
                            <a:gd name="f75" fmla="val 1023"/>
                            <a:gd name="f76" fmla="val 585"/>
                            <a:gd name="f77" fmla="val 1032"/>
                            <a:gd name="f78" fmla="val 573"/>
                            <a:gd name="f79" fmla="val 1041"/>
                            <a:gd name="f80" fmla="val 561"/>
                            <a:gd name="f81" fmla="val 1049"/>
                            <a:gd name="f82" fmla="val 545"/>
                            <a:gd name="f83" fmla="val 1060"/>
                            <a:gd name="f84" fmla="val 528"/>
                            <a:gd name="f85" fmla="val 1191"/>
                            <a:gd name="f86" fmla="val 1098"/>
                            <a:gd name="f87" fmla="val 510"/>
                            <a:gd name="f88" fmla="val 1172"/>
                            <a:gd name="f89" fmla="val 453"/>
                            <a:gd name="f90" fmla="val 1247"/>
                            <a:gd name="f91" fmla="val 1210"/>
                            <a:gd name="f92" fmla="val 1284"/>
                            <a:gd name="f93" fmla="val 1302"/>
                            <a:gd name="f94" fmla="val 1321"/>
                            <a:gd name="f95" fmla="val 472"/>
                            <a:gd name="f96" fmla="val 1331"/>
                            <a:gd name="f97" fmla="val 473"/>
                            <a:gd name="f98" fmla="val 1344"/>
                            <a:gd name="f99" fmla="val 476"/>
                            <a:gd name="f100" fmla="val 1358"/>
                            <a:gd name="f101" fmla="val 482"/>
                            <a:gd name="f102" fmla="val 1377"/>
                            <a:gd name="f103" fmla="val 491"/>
                            <a:gd name="f104" fmla="val 905"/>
                            <a:gd name="f105" fmla="val 942"/>
                            <a:gd name="f106" fmla="val 1526"/>
                            <a:gd name="f107" fmla="val 679"/>
                            <a:gd name="f108" fmla="val 1414"/>
                            <a:gd name="f109" fmla="val 1395"/>
                            <a:gd name="f110" fmla="val 415"/>
                            <a:gd name="f111" fmla="val 1545"/>
                            <a:gd name="f112" fmla="val 642"/>
                            <a:gd name="f113" fmla="val 396"/>
                            <a:gd name="f114" fmla="val 1451"/>
                            <a:gd name="f115" fmla="val 302"/>
                            <a:gd name="f116" fmla="val 1582"/>
                            <a:gd name="f117" fmla="val 547"/>
                            <a:gd name="f118" fmla="val 264"/>
                            <a:gd name="f119" fmla="val 1508"/>
                            <a:gd name="f120" fmla="val 208"/>
                            <a:gd name="f121" fmla="val 1601"/>
                            <a:gd name="f122" fmla="val 170"/>
                            <a:gd name="f123" fmla="val 113"/>
                            <a:gd name="f124" fmla="val 1637"/>
                            <a:gd name="f125" fmla="val 434"/>
                            <a:gd name="f126" fmla="val 95"/>
                            <a:gd name="f127" fmla="val 1656"/>
                            <a:gd name="f128" fmla="val 38"/>
                            <a:gd name="f129" fmla="val 1693"/>
                            <a:gd name="f130" fmla="val 19"/>
                            <a:gd name="f131" fmla="val 1698"/>
                            <a:gd name="f132" fmla="val 18"/>
                            <a:gd name="f133" fmla="val 1705"/>
                            <a:gd name="f134" fmla="val 17"/>
                            <a:gd name="f135" fmla="val 1713"/>
                            <a:gd name="f136" fmla="val 15"/>
                            <a:gd name="f137" fmla="val 1725"/>
                            <a:gd name="f138" fmla="val 14"/>
                            <a:gd name="f139" fmla="val 1737"/>
                            <a:gd name="f140" fmla="val 10"/>
                            <a:gd name="f141" fmla="val 1753"/>
                            <a:gd name="f142" fmla="val 8"/>
                            <a:gd name="f143" fmla="val 1768"/>
                            <a:gd name="f144" fmla="val 4"/>
                            <a:gd name="f145" fmla="val 1787"/>
                            <a:gd name="f146" fmla="val 1805"/>
                            <a:gd name="f147" fmla="val 1813"/>
                            <a:gd name="f148" fmla="val 42"/>
                            <a:gd name="f149" fmla="val 1822"/>
                            <a:gd name="f150" fmla="val 49"/>
                            <a:gd name="f151" fmla="val 1829"/>
                            <a:gd name="f152" fmla="val 56"/>
                            <a:gd name="f153" fmla="val 1837"/>
                            <a:gd name="f154" fmla="val 66"/>
                            <a:gd name="f155" fmla="val 1843"/>
                            <a:gd name="f156" fmla="val 75"/>
                            <a:gd name="f157" fmla="val 1849"/>
                            <a:gd name="f158" fmla="val 87"/>
                            <a:gd name="f159" fmla="val 1855"/>
                            <a:gd name="f160" fmla="val 99"/>
                            <a:gd name="f161" fmla="val 1861"/>
                            <a:gd name="f162" fmla="val 1899"/>
                            <a:gd name="f163" fmla="val 132"/>
                            <a:gd name="f164" fmla="val 245"/>
                            <a:gd name="f165" fmla="val 1675"/>
                            <a:gd name="f166" fmla="val 321"/>
                            <a:gd name="f167" fmla="val 1618"/>
                            <a:gd name="f168" fmla="val 660"/>
                            <a:gd name="f169" fmla="val 1880"/>
                            <a:gd name="f170" fmla="val 698"/>
                            <a:gd name="f171" fmla="val 980"/>
                            <a:gd name="f172" fmla="val 1074"/>
                            <a:gd name="f173" fmla="val 1159"/>
                            <a:gd name="f174" fmla="val 1082"/>
                            <a:gd name="f175" fmla="val 1149"/>
                            <a:gd name="f176" fmla="val 1087"/>
                            <a:gd name="f177" fmla="val 1147"/>
                            <a:gd name="f178" fmla="val 1092"/>
                            <a:gd name="f179" fmla="val 1123"/>
                            <a:gd name="f180" fmla="val 1127"/>
                            <a:gd name="f181" fmla="val 1110"/>
                            <a:gd name="f182" fmla="val 1142"/>
                            <a:gd name="f183" fmla="val 1103"/>
                            <a:gd name="f184" fmla="val 1150"/>
                            <a:gd name="f185" fmla="val 1173"/>
                            <a:gd name="f186" fmla="val 1072"/>
                            <a:gd name="f187" fmla="val 1058"/>
                            <a:gd name="f188" fmla="val 1202"/>
                            <a:gd name="f189" fmla="val 1045"/>
                            <a:gd name="f190" fmla="val 1216"/>
                            <a:gd name="f191" fmla="val 1019"/>
                            <a:gd name="f192" fmla="val 1242"/>
                            <a:gd name="f193" fmla="val 990"/>
                            <a:gd name="f194" fmla="val 1265"/>
                            <a:gd name="f195" fmla="val 982"/>
                            <a:gd name="f196" fmla="val 1270"/>
                            <a:gd name="f197" fmla="val 976"/>
                            <a:gd name="f198" fmla="val 1275"/>
                            <a:gd name="f199" fmla="val 962"/>
                            <a:gd name="f200" fmla="val 1286"/>
                            <a:gd name="f201" fmla="val 932"/>
                            <a:gd name="f202" fmla="val 1305"/>
                            <a:gd name="f203" fmla="val 916"/>
                            <a:gd name="f204" fmla="val 1313"/>
                            <a:gd name="f205" fmla="val 902"/>
                            <a:gd name="f206" fmla="val 1322"/>
                            <a:gd name="f207" fmla="val 886"/>
                            <a:gd name="f208" fmla="val 1328"/>
                            <a:gd name="f209" fmla="val 870"/>
                            <a:gd name="f210" fmla="val 1336"/>
                            <a:gd name="f211" fmla="val 839"/>
                            <a:gd name="f212" fmla="val 1348"/>
                            <a:gd name="f213" fmla="val 806"/>
                            <a:gd name="f214" fmla="val 773"/>
                            <a:gd name="f215" fmla="val 1366"/>
                            <a:gd name="f216" fmla="val 756"/>
                            <a:gd name="f217" fmla="val 1368"/>
                            <a:gd name="f218" fmla="val 747"/>
                            <a:gd name="f219" fmla="val 1370"/>
                            <a:gd name="f220" fmla="val 739"/>
                            <a:gd name="f221" fmla="val 1372"/>
                            <a:gd name="f222" fmla="val 706"/>
                            <a:gd name="f223" fmla="val 1263"/>
                            <a:gd name="f224" fmla="val 1"/>
                            <a:gd name="f225" fmla="val 1251"/>
                            <a:gd name="f226" fmla="val 1239"/>
                            <a:gd name="f227" fmla="val 1223"/>
                            <a:gd name="f228" fmla="val 13"/>
                            <a:gd name="f229" fmla="val 1214"/>
                            <a:gd name="f230" fmla="val 1206"/>
                            <a:gd name="f231" fmla="val 502"/>
                            <a:gd name="f232" fmla="val 1301"/>
                            <a:gd name="f233" fmla="val 521"/>
                            <a:gd name="f234" fmla="val 204"/>
                            <a:gd name="f235" fmla="val 999"/>
                            <a:gd name="f236" fmla="val 961"/>
                            <a:gd name="f237" fmla="val 205"/>
                            <a:gd name="f238" fmla="val 949"/>
                            <a:gd name="f239" fmla="val 209"/>
                            <a:gd name="f240" fmla="val 937"/>
                            <a:gd name="f241" fmla="val 214"/>
                            <a:gd name="f242" fmla="val 921"/>
                            <a:gd name="f243" fmla="val 217"/>
                            <a:gd name="f244" fmla="val 912"/>
                            <a:gd name="f245" fmla="val 223"/>
                            <a:gd name="f246" fmla="val 1018"/>
                            <a:gd name="f247" fmla="val 242"/>
                            <a:gd name="f248" fmla="val 860"/>
                            <a:gd name="f249" fmla="val 244"/>
                            <a:gd name="f250" fmla="val 855"/>
                            <a:gd name="f251" fmla="val 246"/>
                            <a:gd name="f252" fmla="val 848"/>
                            <a:gd name="f253" fmla="val 250"/>
                            <a:gd name="f254" fmla="val 842"/>
                            <a:gd name="f255" fmla="val 255"/>
                            <a:gd name="f256" fmla="val 835"/>
                            <a:gd name="f257" fmla="val 261"/>
                            <a:gd name="f258" fmla="val 827"/>
                            <a:gd name="f259" fmla="val 269"/>
                            <a:gd name="f260" fmla="val 818"/>
                            <a:gd name="f261" fmla="val 279"/>
                            <a:gd name="f262" fmla="val 810"/>
                            <a:gd name="f263" fmla="val 923"/>
                            <a:gd name="f264" fmla="val 298"/>
                            <a:gd name="f265" fmla="val 353"/>
                            <a:gd name="f266" fmla="val 427"/>
                            <a:gd name="f267" fmla="val 447"/>
                            <a:gd name="f268" fmla="val 612"/>
                            <a:gd name="f269" fmla="val 474"/>
                            <a:gd name="f270" fmla="val 603"/>
                            <a:gd name="f271" fmla="val 504"/>
                            <a:gd name="f272" fmla="val 594"/>
                            <a:gd name="f273" fmla="val 539"/>
                            <a:gd name="f274" fmla="val 614"/>
                            <a:gd name="f275" fmla="val 669"/>
                            <a:gd name="f276" fmla="val 558"/>
                            <a:gd name="f277" fmla="val 566"/>
                            <a:gd name="f278" fmla="val 913"/>
                            <a:gd name="f279" fmla="val 571"/>
                            <a:gd name="f280" fmla="val 922"/>
                            <a:gd name="f281" fmla="val 575"/>
                            <a:gd name="f282" fmla="val 931"/>
                            <a:gd name="f283" fmla="val 577"/>
                            <a:gd name="f284" fmla="val 688"/>
                            <a:gd name="f285" fmla="val 699"/>
                            <a:gd name="f286" fmla="val 725"/>
                            <a:gd name="f287" fmla="val 715"/>
                            <a:gd name="f288" fmla="val 734"/>
                            <a:gd name="f289" fmla="val 1037"/>
                            <a:gd name="f290" fmla="val 781"/>
                            <a:gd name="f291" fmla="val 819"/>
                            <a:gd name="f292" fmla="val 1093"/>
                            <a:gd name="f293" fmla="val 1188"/>
                            <a:gd name="f294" fmla="val 597"/>
                            <a:gd name="f295" fmla="val 1303"/>
                            <a:gd name="f296" fmla="val 617"/>
                            <a:gd name="f297" fmla="val 637"/>
                            <a:gd name="f298" fmla="val 1306"/>
                            <a:gd name="f299" fmla="val 647"/>
                            <a:gd name="f300" fmla="val 658"/>
                            <a:gd name="f301" fmla="val 1307"/>
                            <a:gd name="f302" fmla="val 667"/>
                            <a:gd name="f303" fmla="val 677"/>
                            <a:gd name="f304" fmla="val 697"/>
                            <a:gd name="f305" fmla="val 1292"/>
                            <a:gd name="f306" fmla="val 811"/>
                            <a:gd name="f307" fmla="val 1281"/>
                            <a:gd name="f308" fmla="val 828"/>
                            <a:gd name="f309" fmla="val 1273"/>
                            <a:gd name="f310" fmla="val 1266"/>
                            <a:gd name="f311" fmla="val 1257"/>
                            <a:gd name="f312" fmla="val 883"/>
                            <a:gd name="f313" fmla="val 1249"/>
                            <a:gd name="f314" fmla="val 1226"/>
                            <a:gd name="f315" fmla="val 933"/>
                            <a:gd name="f316" fmla="val 1213"/>
                            <a:gd name="f317" fmla="val 950"/>
                            <a:gd name="f318" fmla="val 1201"/>
                            <a:gd name="f319" fmla="val 966"/>
                            <a:gd name="f320" fmla="val 1186"/>
                            <a:gd name="f321" fmla="val 969"/>
                            <a:gd name="f322" fmla="val 1182"/>
                            <a:gd name="f323" fmla="val 973"/>
                            <a:gd name="f324" fmla="val 1179"/>
                            <a:gd name="f325" fmla="val 1015"/>
                            <a:gd name="f326" fmla="val 1141"/>
                            <a:gd name="f327" fmla="val 1046"/>
                            <a:gd name="f328" fmla="val 1077"/>
                            <a:gd name="f329" fmla="val 1067"/>
                            <a:gd name="f330" fmla="val 1024"/>
                            <a:gd name="f331" fmla="val 1002"/>
                            <a:gd name="f332" fmla="val 1079"/>
                            <a:gd name="f333" fmla="val 1078"/>
                            <a:gd name="f334" fmla="val 917"/>
                            <a:gd name="f335" fmla="val 1076"/>
                            <a:gd name="f336" fmla="val 911"/>
                            <a:gd name="f337" fmla="val 1070"/>
                            <a:gd name="f338" fmla="val 901"/>
                            <a:gd name="f339" fmla="val 1069"/>
                            <a:gd name="f340" fmla="val 899"/>
                            <a:gd name="f341" fmla="val 1066"/>
                            <a:gd name="f342" fmla="val 895"/>
                            <a:gd name="f343" fmla="val 1064"/>
                            <a:gd name="f344" fmla="val 891"/>
                            <a:gd name="f345" fmla="val 1057"/>
                            <a:gd name="f346" fmla="val 875"/>
                            <a:gd name="f347" fmla="val 1043"/>
                            <a:gd name="f348" fmla="val 868"/>
                            <a:gd name="f349" fmla="+- 0 0 0"/>
                            <a:gd name="f350" fmla="*/ f3 1 1954"/>
                            <a:gd name="f351" fmla="*/ f4 1 1376"/>
                            <a:gd name="f352" fmla="+- f7 0 f5"/>
                            <a:gd name="f353" fmla="+- f6 0 f5"/>
                            <a:gd name="f354" fmla="*/ f349 f0 1"/>
                            <a:gd name="f355" fmla="*/ f353 1 1954"/>
                            <a:gd name="f356" fmla="*/ f352 1 1376"/>
                            <a:gd name="f357" fmla="*/ 1169 f353 1"/>
                            <a:gd name="f358" fmla="*/ 859 f352 1"/>
                            <a:gd name="f359" fmla="*/ 1153 f353 1"/>
                            <a:gd name="f360" fmla="*/ 856 f352 1"/>
                            <a:gd name="f361" fmla="*/ 1099 f353 1"/>
                            <a:gd name="f362" fmla="*/ 845 f352 1"/>
                            <a:gd name="f363" fmla="*/ 1048 f353 1"/>
                            <a:gd name="f364" fmla="*/ 830 f352 1"/>
                            <a:gd name="f365" fmla="*/ 1013 f353 1"/>
                            <a:gd name="f366" fmla="*/ 778 f352 1"/>
                            <a:gd name="f367" fmla="*/ 1091 f353 1"/>
                            <a:gd name="f368" fmla="*/ 780 f352 1"/>
                            <a:gd name="f369" fmla="*/ 1004 f353 1"/>
                            <a:gd name="f370" fmla="*/ 623 f352 1"/>
                            <a:gd name="f371" fmla="*/ 1056 f353 1"/>
                            <a:gd name="f372" fmla="*/ 684 f352 1"/>
                            <a:gd name="f373" fmla="*/ 1105 f353 1"/>
                            <a:gd name="f374" fmla="*/ 730 f352 1"/>
                            <a:gd name="f375" fmla="*/ 1023 f353 1"/>
                            <a:gd name="f376" fmla="*/ 585 f352 1"/>
                            <a:gd name="f377" fmla="*/ 1060 f353 1"/>
                            <a:gd name="f378" fmla="*/ 528 f352 1"/>
                            <a:gd name="f379" fmla="*/ 1247 f353 1"/>
                            <a:gd name="f380" fmla="*/ 829 f352 1"/>
                            <a:gd name="f381" fmla="*/ 1321 f353 1"/>
                            <a:gd name="f382" fmla="*/ 472 f352 1"/>
                            <a:gd name="f383" fmla="*/ 1377 f353 1"/>
                            <a:gd name="f384" fmla="*/ 491 f352 1"/>
                            <a:gd name="f385" fmla="*/ 1414 f353 1"/>
                            <a:gd name="f386" fmla="*/ 1395 f353 1"/>
                            <a:gd name="f387" fmla="*/ 396 f352 1"/>
                            <a:gd name="f388" fmla="*/ 1451 f353 1"/>
                            <a:gd name="f389" fmla="*/ 264 f352 1"/>
                            <a:gd name="f390" fmla="*/ 1526 f353 1"/>
                            <a:gd name="f391" fmla="*/ 170 f352 1"/>
                            <a:gd name="f392" fmla="*/ 1656 f353 1"/>
                            <a:gd name="f393" fmla="*/ 38 f352 1"/>
                            <a:gd name="f394" fmla="*/ 1705 f353 1"/>
                            <a:gd name="f395" fmla="*/ 17 f352 1"/>
                            <a:gd name="f396" fmla="*/ 1753 f353 1"/>
                            <a:gd name="f397" fmla="*/ 8 f352 1"/>
                            <a:gd name="f398" fmla="*/ 1805 f353 1"/>
                            <a:gd name="f399" fmla="*/ 1837 f353 1"/>
                            <a:gd name="f400" fmla="*/ 66 f352 1"/>
                            <a:gd name="f401" fmla="*/ 1861 f353 1"/>
                            <a:gd name="f402" fmla="*/ 113 f352 1"/>
                            <a:gd name="f403" fmla="*/ 1675 f353 1"/>
                            <a:gd name="f404" fmla="*/ 1618 f353 1"/>
                            <a:gd name="f405" fmla="*/ 660 f352 1"/>
                            <a:gd name="f406" fmla="*/ 980 f352 1"/>
                            <a:gd name="f407" fmla="*/ 1082 f352 1"/>
                            <a:gd name="f408" fmla="*/ 1110 f353 1"/>
                            <a:gd name="f409" fmla="*/ 1142 f352 1"/>
                            <a:gd name="f410" fmla="*/ 1072 f353 1"/>
                            <a:gd name="f411" fmla="*/ 1189 f352 1"/>
                            <a:gd name="f412" fmla="*/ 990 f353 1"/>
                            <a:gd name="f413" fmla="*/ 1265 f352 1"/>
                            <a:gd name="f414" fmla="*/ 932 f353 1"/>
                            <a:gd name="f415" fmla="*/ 1305 f352 1"/>
                            <a:gd name="f416" fmla="*/ 870 f353 1"/>
                            <a:gd name="f417" fmla="*/ 1336 f352 1"/>
                            <a:gd name="f418" fmla="*/ 756 f353 1"/>
                            <a:gd name="f419" fmla="*/ 1368 f352 1"/>
                            <a:gd name="f420" fmla="*/ 0 f353 1"/>
                            <a:gd name="f421" fmla="*/ 1263 f352 1"/>
                            <a:gd name="f422" fmla="*/ 13 f353 1"/>
                            <a:gd name="f423" fmla="*/ 1214 f352 1"/>
                            <a:gd name="f424" fmla="*/ 204 f353 1"/>
                            <a:gd name="f425" fmla="*/ 1055 f352 1"/>
                            <a:gd name="f426" fmla="*/ 205 f353 1"/>
                            <a:gd name="f427" fmla="*/ 949 f352 1"/>
                            <a:gd name="f428" fmla="*/ 223 f353 1"/>
                            <a:gd name="f429" fmla="*/ 905 f352 1"/>
                            <a:gd name="f430" fmla="*/ 242 f353 1"/>
                            <a:gd name="f431" fmla="*/ 860 f352 1"/>
                            <a:gd name="f432" fmla="*/ 255 f353 1"/>
                            <a:gd name="f433" fmla="*/ 835 f352 1"/>
                            <a:gd name="f434" fmla="*/ 521 f353 1"/>
                            <a:gd name="f435" fmla="*/ 502 f353 1"/>
                            <a:gd name="f436" fmla="*/ 867 f352 1"/>
                            <a:gd name="f437" fmla="*/ 474 f353 1"/>
                            <a:gd name="f438" fmla="*/ 603 f352 1"/>
                            <a:gd name="f439" fmla="*/ 614 f353 1"/>
                            <a:gd name="f440" fmla="*/ 642 f352 1"/>
                            <a:gd name="f441" fmla="*/ 571 f353 1"/>
                            <a:gd name="f442" fmla="*/ 922 f352 1"/>
                            <a:gd name="f443" fmla="*/ 699 f353 1"/>
                            <a:gd name="f444" fmla="*/ 725 f352 1"/>
                            <a:gd name="f445" fmla="*/ 577 f353 1"/>
                            <a:gd name="f446" fmla="*/ 1037 f352 1"/>
                            <a:gd name="f447" fmla="*/ 1093 f352 1"/>
                            <a:gd name="f448" fmla="*/ 1169 f352 1"/>
                            <a:gd name="f449" fmla="*/ 1301 f352 1"/>
                            <a:gd name="f450" fmla="*/ 647 f353 1"/>
                            <a:gd name="f451" fmla="*/ 1306 f352 1"/>
                            <a:gd name="f452" fmla="*/ 697 f353 1"/>
                            <a:gd name="f453" fmla="*/ 828 f353 1"/>
                            <a:gd name="f454" fmla="*/ 1273 f352 1"/>
                            <a:gd name="f455" fmla="*/ 916 f353 1"/>
                            <a:gd name="f456" fmla="*/ 1226 f352 1"/>
                            <a:gd name="f457" fmla="*/ 969 f353 1"/>
                            <a:gd name="f458" fmla="*/ 1182 f352 1"/>
                            <a:gd name="f459" fmla="*/ 1046 f353 1"/>
                            <a:gd name="f460" fmla="*/ 1105 f352 1"/>
                            <a:gd name="f461" fmla="*/ 1135 f353 1"/>
                            <a:gd name="f462" fmla="*/ 1078 f353 1"/>
                            <a:gd name="f463" fmla="*/ 917 f352 1"/>
                            <a:gd name="f464" fmla="*/ 1069 f353 1"/>
                            <a:gd name="f465" fmla="*/ 899 f352 1"/>
                            <a:gd name="f466" fmla="*/ 1049 f353 1"/>
                            <a:gd name="f467" fmla="*/ 875 f352 1"/>
                            <a:gd name="f468" fmla="*/ 1222 f353 1"/>
                            <a:gd name="f469" fmla="*/ f354 1 f2"/>
                            <a:gd name="f470" fmla="*/ f357 1 1954"/>
                            <a:gd name="f471" fmla="*/ f358 1 1376"/>
                            <a:gd name="f472" fmla="*/ f359 1 1954"/>
                            <a:gd name="f473" fmla="*/ f360 1 1376"/>
                            <a:gd name="f474" fmla="*/ f361 1 1954"/>
                            <a:gd name="f475" fmla="*/ f362 1 1376"/>
                            <a:gd name="f476" fmla="*/ f363 1 1954"/>
                            <a:gd name="f477" fmla="*/ f364 1 1376"/>
                            <a:gd name="f478" fmla="*/ f365 1 1954"/>
                            <a:gd name="f479" fmla="*/ f366 1 1376"/>
                            <a:gd name="f480" fmla="*/ f367 1 1954"/>
                            <a:gd name="f481" fmla="*/ f368 1 1376"/>
                            <a:gd name="f482" fmla="*/ f369 1 1954"/>
                            <a:gd name="f483" fmla="*/ f370 1 1376"/>
                            <a:gd name="f484" fmla="*/ f371 1 1954"/>
                            <a:gd name="f485" fmla="*/ f372 1 1376"/>
                            <a:gd name="f486" fmla="*/ f373 1 1954"/>
                            <a:gd name="f487" fmla="*/ f374 1 1376"/>
                            <a:gd name="f488" fmla="*/ f375 1 1954"/>
                            <a:gd name="f489" fmla="*/ f376 1 1376"/>
                            <a:gd name="f490" fmla="*/ f377 1 1954"/>
                            <a:gd name="f491" fmla="*/ f378 1 1376"/>
                            <a:gd name="f492" fmla="*/ f379 1 1954"/>
                            <a:gd name="f493" fmla="*/ f380 1 1376"/>
                            <a:gd name="f494" fmla="*/ f381 1 1954"/>
                            <a:gd name="f495" fmla="*/ f382 1 1376"/>
                            <a:gd name="f496" fmla="*/ f383 1 1954"/>
                            <a:gd name="f497" fmla="*/ f384 1 1376"/>
                            <a:gd name="f498" fmla="*/ f385 1 1954"/>
                            <a:gd name="f499" fmla="*/ f386 1 1954"/>
                            <a:gd name="f500" fmla="*/ f387 1 1376"/>
                            <a:gd name="f501" fmla="*/ f388 1 1954"/>
                            <a:gd name="f502" fmla="*/ f389 1 1376"/>
                            <a:gd name="f503" fmla="*/ f390 1 1954"/>
                            <a:gd name="f504" fmla="*/ f391 1 1376"/>
                            <a:gd name="f505" fmla="*/ f392 1 1954"/>
                            <a:gd name="f506" fmla="*/ f393 1 1376"/>
                            <a:gd name="f507" fmla="*/ f394 1 1954"/>
                            <a:gd name="f508" fmla="*/ f395 1 1376"/>
                            <a:gd name="f509" fmla="*/ f396 1 1954"/>
                            <a:gd name="f510" fmla="*/ f397 1 1376"/>
                            <a:gd name="f511" fmla="*/ f398 1 1954"/>
                            <a:gd name="f512" fmla="*/ f399 1 1954"/>
                            <a:gd name="f513" fmla="*/ f400 1 1376"/>
                            <a:gd name="f514" fmla="*/ f401 1 1954"/>
                            <a:gd name="f515" fmla="*/ f402 1 1376"/>
                            <a:gd name="f516" fmla="*/ f403 1 1954"/>
                            <a:gd name="f517" fmla="*/ f404 1 1954"/>
                            <a:gd name="f518" fmla="*/ f405 1 1376"/>
                            <a:gd name="f519" fmla="*/ f406 1 1376"/>
                            <a:gd name="f520" fmla="*/ f407 1 1376"/>
                            <a:gd name="f521" fmla="*/ f408 1 1954"/>
                            <a:gd name="f522" fmla="*/ f409 1 1376"/>
                            <a:gd name="f523" fmla="*/ f410 1 1954"/>
                            <a:gd name="f524" fmla="*/ f411 1 1376"/>
                            <a:gd name="f525" fmla="*/ f412 1 1954"/>
                            <a:gd name="f526" fmla="*/ f413 1 1376"/>
                            <a:gd name="f527" fmla="*/ f414 1 1954"/>
                            <a:gd name="f528" fmla="*/ f415 1 1376"/>
                            <a:gd name="f529" fmla="*/ f416 1 1954"/>
                            <a:gd name="f530" fmla="*/ f417 1 1376"/>
                            <a:gd name="f531" fmla="*/ f418 1 1954"/>
                            <a:gd name="f532" fmla="*/ f419 1 1376"/>
                            <a:gd name="f533" fmla="*/ f420 1 1954"/>
                            <a:gd name="f534" fmla="*/ f421 1 1376"/>
                            <a:gd name="f535" fmla="*/ f422 1 1954"/>
                            <a:gd name="f536" fmla="*/ f423 1 1376"/>
                            <a:gd name="f537" fmla="*/ f424 1 1954"/>
                            <a:gd name="f538" fmla="*/ f425 1 1376"/>
                            <a:gd name="f539" fmla="*/ f426 1 1954"/>
                            <a:gd name="f540" fmla="*/ f427 1 1376"/>
                            <a:gd name="f541" fmla="*/ f428 1 1954"/>
                            <a:gd name="f542" fmla="*/ f429 1 1376"/>
                            <a:gd name="f543" fmla="*/ f430 1 1954"/>
                            <a:gd name="f544" fmla="*/ f431 1 1376"/>
                            <a:gd name="f545" fmla="*/ f432 1 1954"/>
                            <a:gd name="f546" fmla="*/ f433 1 1376"/>
                            <a:gd name="f547" fmla="*/ f434 1 1954"/>
                            <a:gd name="f548" fmla="*/ f435 1 1954"/>
                            <a:gd name="f549" fmla="*/ f436 1 1376"/>
                            <a:gd name="f550" fmla="*/ f437 1 1954"/>
                            <a:gd name="f551" fmla="*/ f438 1 1376"/>
                            <a:gd name="f552" fmla="*/ f439 1 1954"/>
                            <a:gd name="f553" fmla="*/ f440 1 1376"/>
                            <a:gd name="f554" fmla="*/ f441 1 1954"/>
                            <a:gd name="f555" fmla="*/ f442 1 1376"/>
                            <a:gd name="f556" fmla="*/ f443 1 1954"/>
                            <a:gd name="f557" fmla="*/ f444 1 1376"/>
                            <a:gd name="f558" fmla="*/ f445 1 1954"/>
                            <a:gd name="f559" fmla="*/ f446 1 1376"/>
                            <a:gd name="f560" fmla="*/ f447 1 1376"/>
                            <a:gd name="f561" fmla="*/ f448 1 1376"/>
                            <a:gd name="f562" fmla="*/ f449 1 1376"/>
                            <a:gd name="f563" fmla="*/ f450 1 1954"/>
                            <a:gd name="f564" fmla="*/ f451 1 1376"/>
                            <a:gd name="f565" fmla="*/ f452 1 1954"/>
                            <a:gd name="f566" fmla="*/ f453 1 1954"/>
                            <a:gd name="f567" fmla="*/ f454 1 1376"/>
                            <a:gd name="f568" fmla="*/ f455 1 1954"/>
                            <a:gd name="f569" fmla="*/ f456 1 1376"/>
                            <a:gd name="f570" fmla="*/ f457 1 1954"/>
                            <a:gd name="f571" fmla="*/ f458 1 1376"/>
                            <a:gd name="f572" fmla="*/ f459 1 1954"/>
                            <a:gd name="f573" fmla="*/ f460 1 1376"/>
                            <a:gd name="f574" fmla="*/ f461 1 1954"/>
                            <a:gd name="f575" fmla="*/ f462 1 1954"/>
                            <a:gd name="f576" fmla="*/ f463 1 1376"/>
                            <a:gd name="f577" fmla="*/ f464 1 1954"/>
                            <a:gd name="f578" fmla="*/ f465 1 1376"/>
                            <a:gd name="f579" fmla="*/ f466 1 1954"/>
                            <a:gd name="f580" fmla="*/ f467 1 1376"/>
                            <a:gd name="f581" fmla="*/ f468 1 1954"/>
                            <a:gd name="f582" fmla="*/ 0 1 f355"/>
                            <a:gd name="f583" fmla="*/ f6 1 f355"/>
                            <a:gd name="f584" fmla="*/ 0 1 f356"/>
                            <a:gd name="f585" fmla="*/ f7 1 f356"/>
                            <a:gd name="f586" fmla="+- f469 0 f1"/>
                            <a:gd name="f587" fmla="*/ f470 1 f355"/>
                            <a:gd name="f588" fmla="*/ f471 1 f356"/>
                            <a:gd name="f589" fmla="*/ f472 1 f355"/>
                            <a:gd name="f590" fmla="*/ f473 1 f356"/>
                            <a:gd name="f591" fmla="*/ f474 1 f355"/>
                            <a:gd name="f592" fmla="*/ f475 1 f356"/>
                            <a:gd name="f593" fmla="*/ f476 1 f355"/>
                            <a:gd name="f594" fmla="*/ f477 1 f356"/>
                            <a:gd name="f595" fmla="*/ f478 1 f355"/>
                            <a:gd name="f596" fmla="*/ f479 1 f356"/>
                            <a:gd name="f597" fmla="*/ f480 1 f355"/>
                            <a:gd name="f598" fmla="*/ f481 1 f356"/>
                            <a:gd name="f599" fmla="*/ f482 1 f355"/>
                            <a:gd name="f600" fmla="*/ f483 1 f356"/>
                            <a:gd name="f601" fmla="*/ f484 1 f355"/>
                            <a:gd name="f602" fmla="*/ f485 1 f356"/>
                            <a:gd name="f603" fmla="*/ f486 1 f355"/>
                            <a:gd name="f604" fmla="*/ f487 1 f356"/>
                            <a:gd name="f605" fmla="*/ f488 1 f355"/>
                            <a:gd name="f606" fmla="*/ f489 1 f356"/>
                            <a:gd name="f607" fmla="*/ f490 1 f355"/>
                            <a:gd name="f608" fmla="*/ f491 1 f356"/>
                            <a:gd name="f609" fmla="*/ f492 1 f355"/>
                            <a:gd name="f610" fmla="*/ f493 1 f356"/>
                            <a:gd name="f611" fmla="*/ f494 1 f355"/>
                            <a:gd name="f612" fmla="*/ f495 1 f356"/>
                            <a:gd name="f613" fmla="*/ f496 1 f355"/>
                            <a:gd name="f614" fmla="*/ f497 1 f356"/>
                            <a:gd name="f615" fmla="*/ f498 1 f355"/>
                            <a:gd name="f616" fmla="*/ f499 1 f355"/>
                            <a:gd name="f617" fmla="*/ f500 1 f356"/>
                            <a:gd name="f618" fmla="*/ f501 1 f355"/>
                            <a:gd name="f619" fmla="*/ f502 1 f356"/>
                            <a:gd name="f620" fmla="*/ f503 1 f355"/>
                            <a:gd name="f621" fmla="*/ f504 1 f356"/>
                            <a:gd name="f622" fmla="*/ f505 1 f355"/>
                            <a:gd name="f623" fmla="*/ f506 1 f356"/>
                            <a:gd name="f624" fmla="*/ f507 1 f355"/>
                            <a:gd name="f625" fmla="*/ f508 1 f356"/>
                            <a:gd name="f626" fmla="*/ f509 1 f355"/>
                            <a:gd name="f627" fmla="*/ f510 1 f356"/>
                            <a:gd name="f628" fmla="*/ f511 1 f355"/>
                            <a:gd name="f629" fmla="*/ f512 1 f355"/>
                            <a:gd name="f630" fmla="*/ f513 1 f356"/>
                            <a:gd name="f631" fmla="*/ f514 1 f355"/>
                            <a:gd name="f632" fmla="*/ f515 1 f356"/>
                            <a:gd name="f633" fmla="*/ f516 1 f355"/>
                            <a:gd name="f634" fmla="*/ f517 1 f355"/>
                            <a:gd name="f635" fmla="*/ f518 1 f356"/>
                            <a:gd name="f636" fmla="*/ f519 1 f356"/>
                            <a:gd name="f637" fmla="*/ f520 1 f356"/>
                            <a:gd name="f638" fmla="*/ f521 1 f355"/>
                            <a:gd name="f639" fmla="*/ f522 1 f356"/>
                            <a:gd name="f640" fmla="*/ f523 1 f355"/>
                            <a:gd name="f641" fmla="*/ f524 1 f356"/>
                            <a:gd name="f642" fmla="*/ f525 1 f355"/>
                            <a:gd name="f643" fmla="*/ f526 1 f356"/>
                            <a:gd name="f644" fmla="*/ f527 1 f355"/>
                            <a:gd name="f645" fmla="*/ f528 1 f356"/>
                            <a:gd name="f646" fmla="*/ f529 1 f355"/>
                            <a:gd name="f647" fmla="*/ f530 1 f356"/>
                            <a:gd name="f648" fmla="*/ f531 1 f355"/>
                            <a:gd name="f649" fmla="*/ f532 1 f356"/>
                            <a:gd name="f650" fmla="*/ f533 1 f355"/>
                            <a:gd name="f651" fmla="*/ f534 1 f356"/>
                            <a:gd name="f652" fmla="*/ f535 1 f355"/>
                            <a:gd name="f653" fmla="*/ f536 1 f356"/>
                            <a:gd name="f654" fmla="*/ f537 1 f355"/>
                            <a:gd name="f655" fmla="*/ f538 1 f356"/>
                            <a:gd name="f656" fmla="*/ f539 1 f355"/>
                            <a:gd name="f657" fmla="*/ f540 1 f356"/>
                            <a:gd name="f658" fmla="*/ f541 1 f355"/>
                            <a:gd name="f659" fmla="*/ f542 1 f356"/>
                            <a:gd name="f660" fmla="*/ f543 1 f355"/>
                            <a:gd name="f661" fmla="*/ f544 1 f356"/>
                            <a:gd name="f662" fmla="*/ f545 1 f355"/>
                            <a:gd name="f663" fmla="*/ f546 1 f356"/>
                            <a:gd name="f664" fmla="*/ f547 1 f355"/>
                            <a:gd name="f665" fmla="*/ f548 1 f355"/>
                            <a:gd name="f666" fmla="*/ f549 1 f356"/>
                            <a:gd name="f667" fmla="*/ f550 1 f355"/>
                            <a:gd name="f668" fmla="*/ f551 1 f356"/>
                            <a:gd name="f669" fmla="*/ f552 1 f355"/>
                            <a:gd name="f670" fmla="*/ f553 1 f356"/>
                            <a:gd name="f671" fmla="*/ f554 1 f355"/>
                            <a:gd name="f672" fmla="*/ f555 1 f356"/>
                            <a:gd name="f673" fmla="*/ f556 1 f355"/>
                            <a:gd name="f674" fmla="*/ f557 1 f356"/>
                            <a:gd name="f675" fmla="*/ f558 1 f355"/>
                            <a:gd name="f676" fmla="*/ f559 1 f356"/>
                            <a:gd name="f677" fmla="*/ f560 1 f356"/>
                            <a:gd name="f678" fmla="*/ f561 1 f356"/>
                            <a:gd name="f679" fmla="*/ f562 1 f356"/>
                            <a:gd name="f680" fmla="*/ f563 1 f355"/>
                            <a:gd name="f681" fmla="*/ f564 1 f356"/>
                            <a:gd name="f682" fmla="*/ f565 1 f355"/>
                            <a:gd name="f683" fmla="*/ f566 1 f355"/>
                            <a:gd name="f684" fmla="*/ f567 1 f356"/>
                            <a:gd name="f685" fmla="*/ f568 1 f355"/>
                            <a:gd name="f686" fmla="*/ f569 1 f356"/>
                            <a:gd name="f687" fmla="*/ f570 1 f355"/>
                            <a:gd name="f688" fmla="*/ f571 1 f356"/>
                            <a:gd name="f689" fmla="*/ f572 1 f355"/>
                            <a:gd name="f690" fmla="*/ f573 1 f356"/>
                            <a:gd name="f691" fmla="*/ f574 1 f355"/>
                            <a:gd name="f692" fmla="*/ f575 1 f355"/>
                            <a:gd name="f693" fmla="*/ f576 1 f356"/>
                            <a:gd name="f694" fmla="*/ f577 1 f355"/>
                            <a:gd name="f695" fmla="*/ f578 1 f356"/>
                            <a:gd name="f696" fmla="*/ f579 1 f355"/>
                            <a:gd name="f697" fmla="*/ f580 1 f356"/>
                            <a:gd name="f698" fmla="*/ f581 1 f355"/>
                            <a:gd name="f699" fmla="*/ f582 f350 1"/>
                            <a:gd name="f700" fmla="*/ f583 f350 1"/>
                            <a:gd name="f701" fmla="*/ f585 f351 1"/>
                            <a:gd name="f702" fmla="*/ f584 f351 1"/>
                            <a:gd name="f703" fmla="*/ f587 f350 1"/>
                            <a:gd name="f704" fmla="*/ f588 f351 1"/>
                            <a:gd name="f705" fmla="*/ f589 f350 1"/>
                            <a:gd name="f706" fmla="*/ f590 f351 1"/>
                            <a:gd name="f707" fmla="*/ f591 f350 1"/>
                            <a:gd name="f708" fmla="*/ f592 f351 1"/>
                            <a:gd name="f709" fmla="*/ f593 f350 1"/>
                            <a:gd name="f710" fmla="*/ f594 f351 1"/>
                            <a:gd name="f711" fmla="*/ f595 f350 1"/>
                            <a:gd name="f712" fmla="*/ f596 f351 1"/>
                            <a:gd name="f713" fmla="*/ f597 f350 1"/>
                            <a:gd name="f714" fmla="*/ f598 f351 1"/>
                            <a:gd name="f715" fmla="*/ f599 f350 1"/>
                            <a:gd name="f716" fmla="*/ f600 f351 1"/>
                            <a:gd name="f717" fmla="*/ f601 f350 1"/>
                            <a:gd name="f718" fmla="*/ f602 f351 1"/>
                            <a:gd name="f719" fmla="*/ f603 f350 1"/>
                            <a:gd name="f720" fmla="*/ f604 f351 1"/>
                            <a:gd name="f721" fmla="*/ f605 f350 1"/>
                            <a:gd name="f722" fmla="*/ f606 f351 1"/>
                            <a:gd name="f723" fmla="*/ f607 f350 1"/>
                            <a:gd name="f724" fmla="*/ f608 f351 1"/>
                            <a:gd name="f725" fmla="*/ f609 f350 1"/>
                            <a:gd name="f726" fmla="*/ f610 f351 1"/>
                            <a:gd name="f727" fmla="*/ f611 f350 1"/>
                            <a:gd name="f728" fmla="*/ f612 f351 1"/>
                            <a:gd name="f729" fmla="*/ f613 f350 1"/>
                            <a:gd name="f730" fmla="*/ f614 f351 1"/>
                            <a:gd name="f731" fmla="*/ f615 f350 1"/>
                            <a:gd name="f732" fmla="*/ f616 f350 1"/>
                            <a:gd name="f733" fmla="*/ f617 f351 1"/>
                            <a:gd name="f734" fmla="*/ f618 f350 1"/>
                            <a:gd name="f735" fmla="*/ f619 f351 1"/>
                            <a:gd name="f736" fmla="*/ f620 f350 1"/>
                            <a:gd name="f737" fmla="*/ f621 f351 1"/>
                            <a:gd name="f738" fmla="*/ f622 f350 1"/>
                            <a:gd name="f739" fmla="*/ f623 f351 1"/>
                            <a:gd name="f740" fmla="*/ f624 f350 1"/>
                            <a:gd name="f741" fmla="*/ f625 f351 1"/>
                            <a:gd name="f742" fmla="*/ f626 f350 1"/>
                            <a:gd name="f743" fmla="*/ f627 f351 1"/>
                            <a:gd name="f744" fmla="*/ f628 f350 1"/>
                            <a:gd name="f745" fmla="*/ f629 f350 1"/>
                            <a:gd name="f746" fmla="*/ f630 f351 1"/>
                            <a:gd name="f747" fmla="*/ f631 f350 1"/>
                            <a:gd name="f748" fmla="*/ f632 f351 1"/>
                            <a:gd name="f749" fmla="*/ f633 f350 1"/>
                            <a:gd name="f750" fmla="*/ f634 f350 1"/>
                            <a:gd name="f751" fmla="*/ f635 f351 1"/>
                            <a:gd name="f752" fmla="*/ f636 f351 1"/>
                            <a:gd name="f753" fmla="*/ f637 f351 1"/>
                            <a:gd name="f754" fmla="*/ f638 f350 1"/>
                            <a:gd name="f755" fmla="*/ f639 f351 1"/>
                            <a:gd name="f756" fmla="*/ f640 f350 1"/>
                            <a:gd name="f757" fmla="*/ f641 f351 1"/>
                            <a:gd name="f758" fmla="*/ f642 f350 1"/>
                            <a:gd name="f759" fmla="*/ f643 f351 1"/>
                            <a:gd name="f760" fmla="*/ f644 f350 1"/>
                            <a:gd name="f761" fmla="*/ f645 f351 1"/>
                            <a:gd name="f762" fmla="*/ f646 f350 1"/>
                            <a:gd name="f763" fmla="*/ f647 f351 1"/>
                            <a:gd name="f764" fmla="*/ f648 f350 1"/>
                            <a:gd name="f765" fmla="*/ f649 f351 1"/>
                            <a:gd name="f766" fmla="*/ f650 f350 1"/>
                            <a:gd name="f767" fmla="*/ f651 f351 1"/>
                            <a:gd name="f768" fmla="*/ f652 f350 1"/>
                            <a:gd name="f769" fmla="*/ f653 f351 1"/>
                            <a:gd name="f770" fmla="*/ f654 f350 1"/>
                            <a:gd name="f771" fmla="*/ f655 f351 1"/>
                            <a:gd name="f772" fmla="*/ f656 f350 1"/>
                            <a:gd name="f773" fmla="*/ f657 f351 1"/>
                            <a:gd name="f774" fmla="*/ f658 f350 1"/>
                            <a:gd name="f775" fmla="*/ f659 f351 1"/>
                            <a:gd name="f776" fmla="*/ f660 f350 1"/>
                            <a:gd name="f777" fmla="*/ f661 f351 1"/>
                            <a:gd name="f778" fmla="*/ f662 f350 1"/>
                            <a:gd name="f779" fmla="*/ f663 f351 1"/>
                            <a:gd name="f780" fmla="*/ f664 f350 1"/>
                            <a:gd name="f781" fmla="*/ f665 f350 1"/>
                            <a:gd name="f782" fmla="*/ f666 f351 1"/>
                            <a:gd name="f783" fmla="*/ f667 f350 1"/>
                            <a:gd name="f784" fmla="*/ f668 f351 1"/>
                            <a:gd name="f785" fmla="*/ f669 f350 1"/>
                            <a:gd name="f786" fmla="*/ f670 f351 1"/>
                            <a:gd name="f787" fmla="*/ f671 f350 1"/>
                            <a:gd name="f788" fmla="*/ f672 f351 1"/>
                            <a:gd name="f789" fmla="*/ f673 f350 1"/>
                            <a:gd name="f790" fmla="*/ f674 f351 1"/>
                            <a:gd name="f791" fmla="*/ f675 f350 1"/>
                            <a:gd name="f792" fmla="*/ f676 f351 1"/>
                            <a:gd name="f793" fmla="*/ f677 f351 1"/>
                            <a:gd name="f794" fmla="*/ f678 f351 1"/>
                            <a:gd name="f795" fmla="*/ f679 f351 1"/>
                            <a:gd name="f796" fmla="*/ f680 f350 1"/>
                            <a:gd name="f797" fmla="*/ f681 f351 1"/>
                            <a:gd name="f798" fmla="*/ f682 f350 1"/>
                            <a:gd name="f799" fmla="*/ f683 f350 1"/>
                            <a:gd name="f800" fmla="*/ f684 f351 1"/>
                            <a:gd name="f801" fmla="*/ f685 f350 1"/>
                            <a:gd name="f802" fmla="*/ f686 f351 1"/>
                            <a:gd name="f803" fmla="*/ f687 f350 1"/>
                            <a:gd name="f804" fmla="*/ f688 f351 1"/>
                            <a:gd name="f805" fmla="*/ f689 f350 1"/>
                            <a:gd name="f806" fmla="*/ f690 f351 1"/>
                            <a:gd name="f807" fmla="*/ f691 f350 1"/>
                            <a:gd name="f808" fmla="*/ f692 f350 1"/>
                            <a:gd name="f809" fmla="*/ f693 f351 1"/>
                            <a:gd name="f810" fmla="*/ f694 f350 1"/>
                            <a:gd name="f811" fmla="*/ f695 f351 1"/>
                            <a:gd name="f812" fmla="*/ f696 f350 1"/>
                            <a:gd name="f813" fmla="*/ f697 f351 1"/>
                            <a:gd name="f814" fmla="*/ f698 f35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586">
                              <a:pos x="f703" y="f704"/>
                            </a:cxn>
                            <a:cxn ang="f586">
                              <a:pos x="f705" y="f706"/>
                            </a:cxn>
                            <a:cxn ang="f586">
                              <a:pos x="f707" y="f708"/>
                            </a:cxn>
                            <a:cxn ang="f586">
                              <a:pos x="f709" y="f710"/>
                            </a:cxn>
                            <a:cxn ang="f586">
                              <a:pos x="f711" y="f712"/>
                            </a:cxn>
                            <a:cxn ang="f586">
                              <a:pos x="f713" y="f714"/>
                            </a:cxn>
                            <a:cxn ang="f586">
                              <a:pos x="f715" y="f716"/>
                            </a:cxn>
                            <a:cxn ang="f586">
                              <a:pos x="f717" y="f718"/>
                            </a:cxn>
                            <a:cxn ang="f586">
                              <a:pos x="f719" y="f720"/>
                            </a:cxn>
                            <a:cxn ang="f586">
                              <a:pos x="f721" y="f722"/>
                            </a:cxn>
                            <a:cxn ang="f586">
                              <a:pos x="f723" y="f724"/>
                            </a:cxn>
                            <a:cxn ang="f586">
                              <a:pos x="f725" y="f726"/>
                            </a:cxn>
                            <a:cxn ang="f586">
                              <a:pos x="f727" y="f728"/>
                            </a:cxn>
                            <a:cxn ang="f586">
                              <a:pos x="f729" y="f730"/>
                            </a:cxn>
                            <a:cxn ang="f586">
                              <a:pos x="f731" y="f724"/>
                            </a:cxn>
                            <a:cxn ang="f586">
                              <a:pos x="f732" y="f733"/>
                            </a:cxn>
                            <a:cxn ang="f586">
                              <a:pos x="f734" y="f735"/>
                            </a:cxn>
                            <a:cxn ang="f586">
                              <a:pos x="f736" y="f737"/>
                            </a:cxn>
                            <a:cxn ang="f586">
                              <a:pos x="f738" y="f739"/>
                            </a:cxn>
                            <a:cxn ang="f586">
                              <a:pos x="f740" y="f741"/>
                            </a:cxn>
                            <a:cxn ang="f586">
                              <a:pos x="f742" y="f743"/>
                            </a:cxn>
                            <a:cxn ang="f586">
                              <a:pos x="f744" y="f739"/>
                            </a:cxn>
                            <a:cxn ang="f586">
                              <a:pos x="f745" y="f746"/>
                            </a:cxn>
                            <a:cxn ang="f586">
                              <a:pos x="f747" y="f748"/>
                            </a:cxn>
                            <a:cxn ang="f586">
                              <a:pos x="f749" y="f722"/>
                            </a:cxn>
                            <a:cxn ang="f586">
                              <a:pos x="f750" y="f751"/>
                            </a:cxn>
                            <a:cxn ang="f586">
                              <a:pos x="f732" y="f752"/>
                            </a:cxn>
                            <a:cxn ang="f586">
                              <a:pos x="f705" y="f753"/>
                            </a:cxn>
                            <a:cxn ang="f586">
                              <a:pos x="f754" y="f755"/>
                            </a:cxn>
                            <a:cxn ang="f586">
                              <a:pos x="f756" y="f757"/>
                            </a:cxn>
                            <a:cxn ang="f586">
                              <a:pos x="f758" y="f759"/>
                            </a:cxn>
                            <a:cxn ang="f586">
                              <a:pos x="f760" y="f761"/>
                            </a:cxn>
                            <a:cxn ang="f586">
                              <a:pos x="f762" y="f763"/>
                            </a:cxn>
                            <a:cxn ang="f586">
                              <a:pos x="f764" y="f765"/>
                            </a:cxn>
                            <a:cxn ang="f586">
                              <a:pos x="f766" y="f767"/>
                            </a:cxn>
                            <a:cxn ang="f586">
                              <a:pos x="f768" y="f769"/>
                            </a:cxn>
                            <a:cxn ang="f586">
                              <a:pos x="f770" y="f771"/>
                            </a:cxn>
                            <a:cxn ang="f586">
                              <a:pos x="f772" y="f773"/>
                            </a:cxn>
                            <a:cxn ang="f586">
                              <a:pos x="f774" y="f775"/>
                            </a:cxn>
                            <a:cxn ang="f586">
                              <a:pos x="f776" y="f777"/>
                            </a:cxn>
                            <a:cxn ang="f586">
                              <a:pos x="f778" y="f779"/>
                            </a:cxn>
                            <a:cxn ang="f586">
                              <a:pos x="f780" y="f752"/>
                            </a:cxn>
                            <a:cxn ang="f586">
                              <a:pos x="f781" y="f782"/>
                            </a:cxn>
                            <a:cxn ang="f586">
                              <a:pos x="f783" y="f784"/>
                            </a:cxn>
                            <a:cxn ang="f586">
                              <a:pos x="f785" y="f786"/>
                            </a:cxn>
                            <a:cxn ang="f586">
                              <a:pos x="f787" y="f788"/>
                            </a:cxn>
                            <a:cxn ang="f586">
                              <a:pos x="f789" y="f790"/>
                            </a:cxn>
                            <a:cxn ang="f586">
                              <a:pos x="f791" y="f792"/>
                            </a:cxn>
                            <a:cxn ang="f586">
                              <a:pos x="f791" y="f793"/>
                            </a:cxn>
                            <a:cxn ang="f586">
                              <a:pos x="f791" y="f794"/>
                            </a:cxn>
                            <a:cxn ang="f586">
                              <a:pos x="f791" y="f795"/>
                            </a:cxn>
                            <a:cxn ang="f586">
                              <a:pos x="f796" y="f797"/>
                            </a:cxn>
                            <a:cxn ang="f586">
                              <a:pos x="f798" y="f761"/>
                            </a:cxn>
                            <a:cxn ang="f586">
                              <a:pos x="f799" y="f800"/>
                            </a:cxn>
                            <a:cxn ang="f586">
                              <a:pos x="f801" y="f802"/>
                            </a:cxn>
                            <a:cxn ang="f586">
                              <a:pos x="f803" y="f804"/>
                            </a:cxn>
                            <a:cxn ang="f586">
                              <a:pos x="f805" y="f806"/>
                            </a:cxn>
                            <a:cxn ang="f586">
                              <a:pos x="f807" y="f752"/>
                            </a:cxn>
                            <a:cxn ang="f586">
                              <a:pos x="f808" y="f809"/>
                            </a:cxn>
                            <a:cxn ang="f586">
                              <a:pos x="f810" y="f811"/>
                            </a:cxn>
                            <a:cxn ang="f586">
                              <a:pos x="f812" y="f813"/>
                            </a:cxn>
                            <a:cxn ang="f586">
                              <a:pos x="f814" y="f782"/>
                            </a:cxn>
                          </a:cxnLst>
                          <a:rect l="f699" t="f702" r="f700" b="f701"/>
                          <a:pathLst>
                            <a:path w="1954" h="1376">
                              <a:moveTo>
                                <a:pt x="f8" y="f9"/>
                              </a:move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19"/>
                              </a:lnTo>
                              <a:lnTo>
                                <a:pt x="f21" y="f19"/>
                              </a:lnTo>
                              <a:lnTo>
                                <a:pt x="f22" y="f19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45" y="f57"/>
                              </a:lnTo>
                              <a:lnTo>
                                <a:pt x="f45" y="f58"/>
                              </a:lnTo>
                              <a:lnTo>
                                <a:pt x="f41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33" y="f64"/>
                              </a:lnTo>
                              <a:lnTo>
                                <a:pt x="f65" y="f66"/>
                              </a:lnTo>
                              <a:lnTo>
                                <a:pt x="f67" y="f57"/>
                              </a:lnTo>
                              <a:lnTo>
                                <a:pt x="f68" y="f69"/>
                              </a:lnTo>
                              <a:lnTo>
                                <a:pt x="f70" y="f71"/>
                              </a:lnTo>
                              <a:lnTo>
                                <a:pt x="f53" y="f72"/>
                              </a:lnTo>
                              <a:lnTo>
                                <a:pt x="f73" y="f74"/>
                              </a:lnTo>
                              <a:lnTo>
                                <a:pt x="f55" y="f46"/>
                              </a:lnTo>
                              <a:lnTo>
                                <a:pt x="f75" y="f76"/>
                              </a:lnTo>
                              <a:lnTo>
                                <a:pt x="f77" y="f78"/>
                              </a:lnTo>
                              <a:lnTo>
                                <a:pt x="f79" y="f80"/>
                              </a:lnTo>
                              <a:lnTo>
                                <a:pt x="f81" y="f82"/>
                              </a:lnTo>
                              <a:lnTo>
                                <a:pt x="f83" y="f84"/>
                              </a:lnTo>
                              <a:lnTo>
                                <a:pt x="f85" y="f46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90" y="f38"/>
                              </a:lnTo>
                              <a:lnTo>
                                <a:pt x="f91" y="f89"/>
                              </a:lnTo>
                              <a:lnTo>
                                <a:pt x="f92" y="f89"/>
                              </a:lnTo>
                              <a:lnTo>
                                <a:pt x="f93" y="f9"/>
                              </a:lnTo>
                              <a:lnTo>
                                <a:pt x="f94" y="f95"/>
                              </a:lnTo>
                              <a:lnTo>
                                <a:pt x="f96" y="f97"/>
                              </a:lnTo>
                              <a:lnTo>
                                <a:pt x="f98" y="f99"/>
                              </a:lnTo>
                              <a:lnTo>
                                <a:pt x="f100" y="f101"/>
                              </a:lnTo>
                              <a:lnTo>
                                <a:pt x="f102" y="f103"/>
                              </a:lnTo>
                              <a:lnTo>
                                <a:pt x="f94" y="f104"/>
                              </a:lnTo>
                              <a:lnTo>
                                <a:pt x="f100" y="f105"/>
                              </a:lnTo>
                              <a:lnTo>
                                <a:pt x="f106" y="f107"/>
                              </a:lnTo>
                              <a:lnTo>
                                <a:pt x="f108" y="f84"/>
                              </a:lnTo>
                              <a:lnTo>
                                <a:pt x="f109" y="f110"/>
                              </a:lnTo>
                              <a:lnTo>
                                <a:pt x="f111" y="f112"/>
                              </a:lnTo>
                              <a:lnTo>
                                <a:pt x="f111" y="f58"/>
                              </a:lnTo>
                              <a:lnTo>
                                <a:pt x="f109" y="f113"/>
                              </a:lnTo>
                              <a:lnTo>
                                <a:pt x="f114" y="f115"/>
                              </a:lnTo>
                              <a:lnTo>
                                <a:pt x="f116" y="f76"/>
                              </a:lnTo>
                              <a:lnTo>
                                <a:pt x="f116" y="f117"/>
                              </a:lnTo>
                              <a:lnTo>
                                <a:pt x="f114" y="f118"/>
                              </a:lnTo>
                              <a:lnTo>
                                <a:pt x="f119" y="f120"/>
                              </a:lnTo>
                              <a:lnTo>
                                <a:pt x="f121" y="f87"/>
                              </a:lnTo>
                              <a:lnTo>
                                <a:pt x="f121" y="f103"/>
                              </a:lnTo>
                              <a:lnTo>
                                <a:pt x="f106" y="f122"/>
                              </a:lnTo>
                              <a:lnTo>
                                <a:pt x="f111" y="f123"/>
                              </a:lnTo>
                              <a:lnTo>
                                <a:pt x="f124" y="f125"/>
                              </a:lnTo>
                              <a:lnTo>
                                <a:pt x="f116" y="f126"/>
                              </a:lnTo>
                              <a:lnTo>
                                <a:pt x="f127" y="f128"/>
                              </a:lnTo>
                              <a:lnTo>
                                <a:pt x="f127" y="f113"/>
                              </a:lnTo>
                              <a:lnTo>
                                <a:pt x="f129" y="f130"/>
                              </a:lnTo>
                              <a:lnTo>
                                <a:pt x="f131" y="f132"/>
                              </a:lnTo>
                              <a:lnTo>
                                <a:pt x="f133" y="f134"/>
                              </a:lnTo>
                              <a:lnTo>
                                <a:pt x="f135" y="f136"/>
                              </a:lnTo>
                              <a:lnTo>
                                <a:pt x="f137" y="f138"/>
                              </a:lnTo>
                              <a:lnTo>
                                <a:pt x="f139" y="f140"/>
                              </a:lnTo>
                              <a:lnTo>
                                <a:pt x="f141" y="f142"/>
                              </a:lnTo>
                              <a:lnTo>
                                <a:pt x="f143" y="f144"/>
                              </a:lnTo>
                              <a:lnTo>
                                <a:pt x="f145" y="f5"/>
                              </a:lnTo>
                              <a:lnTo>
                                <a:pt x="f129" y="f125"/>
                              </a:lnTo>
                              <a:lnTo>
                                <a:pt x="f146" y="f128"/>
                              </a:lnTo>
                              <a:lnTo>
                                <a:pt x="f147" y="f148"/>
                              </a:lnTo>
                              <a:lnTo>
                                <a:pt x="f149" y="f150"/>
                              </a:lnTo>
                              <a:lnTo>
                                <a:pt x="f151" y="f152"/>
                              </a:lnTo>
                              <a:lnTo>
                                <a:pt x="f153" y="f154"/>
                              </a:lnTo>
                              <a:lnTo>
                                <a:pt x="f155" y="f156"/>
                              </a:lnTo>
                              <a:lnTo>
                                <a:pt x="f157" y="f158"/>
                              </a:lnTo>
                              <a:lnTo>
                                <a:pt x="f159" y="f160"/>
                              </a:lnTo>
                              <a:lnTo>
                                <a:pt x="f161" y="f123"/>
                              </a:lnTo>
                              <a:lnTo>
                                <a:pt x="f129" y="f84"/>
                              </a:lnTo>
                              <a:lnTo>
                                <a:pt x="f162" y="f163"/>
                              </a:lnTo>
                              <a:lnTo>
                                <a:pt x="f6" y="f164"/>
                              </a:lnTo>
                              <a:lnTo>
                                <a:pt x="f165" y="f76"/>
                              </a:lnTo>
                              <a:lnTo>
                                <a:pt x="f6" y="f166"/>
                              </a:lnTo>
                              <a:lnTo>
                                <a:pt x="f162" y="f103"/>
                              </a:lnTo>
                              <a:lnTo>
                                <a:pt x="f124" y="f58"/>
                              </a:lnTo>
                              <a:lnTo>
                                <a:pt x="f167" y="f168"/>
                              </a:lnTo>
                              <a:lnTo>
                                <a:pt x="f169" y="f117"/>
                              </a:lnTo>
                              <a:lnTo>
                                <a:pt x="f161" y="f112"/>
                              </a:lnTo>
                              <a:lnTo>
                                <a:pt x="f121" y="f170"/>
                              </a:lnTo>
                              <a:lnTo>
                                <a:pt x="f109" y="f171"/>
                              </a:lnTo>
                              <a:lnTo>
                                <a:pt x="f109" y="f172"/>
                              </a:lnTo>
                              <a:lnTo>
                                <a:pt x="f88" y="f49"/>
                              </a:lnTo>
                              <a:lnTo>
                                <a:pt x="f173" y="f65"/>
                              </a:lnTo>
                              <a:lnTo>
                                <a:pt x="f21" y="f174"/>
                              </a:lnTo>
                              <a:lnTo>
                                <a:pt x="f175" y="f176"/>
                              </a:lnTo>
                              <a:lnTo>
                                <a:pt x="f177" y="f178"/>
                              </a:lnTo>
                              <a:lnTo>
                                <a:pt x="f179" y="f180"/>
                              </a:lnTo>
                              <a:lnTo>
                                <a:pt x="f181" y="f182"/>
                              </a:lnTo>
                              <a:lnTo>
                                <a:pt x="f183" y="f184"/>
                              </a:lnTo>
                              <a:lnTo>
                                <a:pt x="f86" y="f173"/>
                              </a:lnTo>
                              <a:lnTo>
                                <a:pt x="f29" y="f185"/>
                              </a:lnTo>
                              <a:lnTo>
                                <a:pt x="f186" y="f12"/>
                              </a:lnTo>
                              <a:lnTo>
                                <a:pt x="f187" y="f188"/>
                              </a:lnTo>
                              <a:lnTo>
                                <a:pt x="f189" y="f190"/>
                              </a:lnTo>
                              <a:lnTo>
                                <a:pt x="f191" y="f192"/>
                              </a:lnTo>
                              <a:lnTo>
                                <a:pt x="f193" y="f194"/>
                              </a:lnTo>
                              <a:lnTo>
                                <a:pt x="f195" y="f196"/>
                              </a:lnTo>
                              <a:lnTo>
                                <a:pt x="f197" y="f198"/>
                              </a:lnTo>
                              <a:lnTo>
                                <a:pt x="f199" y="f200"/>
                              </a:lnTo>
                              <a:lnTo>
                                <a:pt x="f201" y="f202"/>
                              </a:lnTo>
                              <a:lnTo>
                                <a:pt x="f203" y="f204"/>
                              </a:lnTo>
                              <a:lnTo>
                                <a:pt x="f205" y="f206"/>
                              </a:lnTo>
                              <a:lnTo>
                                <a:pt x="f207" y="f208"/>
                              </a:lnTo>
                              <a:lnTo>
                                <a:pt x="f209" y="f210"/>
                              </a:lnTo>
                              <a:lnTo>
                                <a:pt x="f211" y="f212"/>
                              </a:lnTo>
                              <a:lnTo>
                                <a:pt x="f213" y="f100"/>
                              </a:lnTo>
                              <a:lnTo>
                                <a:pt x="f214" y="f215"/>
                              </a:lnTo>
                              <a:lnTo>
                                <a:pt x="f216" y="f217"/>
                              </a:lnTo>
                              <a:lnTo>
                                <a:pt x="f218" y="f219"/>
                              </a:lnTo>
                              <a:lnTo>
                                <a:pt x="f220" y="f221"/>
                              </a:lnTo>
                              <a:lnTo>
                                <a:pt x="f222" y="f7"/>
                              </a:lnTo>
                              <a:lnTo>
                                <a:pt x="f5" y="f223"/>
                              </a:lnTo>
                              <a:lnTo>
                                <a:pt x="f224" y="f225"/>
                              </a:lnTo>
                              <a:lnTo>
                                <a:pt x="f144" y="f226"/>
                              </a:lnTo>
                              <a:lnTo>
                                <a:pt x="f140" y="f227"/>
                              </a:lnTo>
                              <a:lnTo>
                                <a:pt x="f228" y="f229"/>
                              </a:lnTo>
                              <a:lnTo>
                                <a:pt x="f130" y="f230"/>
                              </a:lnTo>
                              <a:lnTo>
                                <a:pt x="f231" y="f232"/>
                              </a:lnTo>
                              <a:lnTo>
                                <a:pt x="f233" y="f14"/>
                              </a:lnTo>
                              <a:lnTo>
                                <a:pt x="f234" y="f49"/>
                              </a:lnTo>
                              <a:lnTo>
                                <a:pt x="f234" y="f235"/>
                              </a:lnTo>
                              <a:lnTo>
                                <a:pt x="f231" y="f53"/>
                              </a:lnTo>
                              <a:lnTo>
                                <a:pt x="f234" y="f236"/>
                              </a:lnTo>
                              <a:lnTo>
                                <a:pt x="f237" y="f238"/>
                              </a:lnTo>
                              <a:lnTo>
                                <a:pt x="f239" y="f240"/>
                              </a:lnTo>
                              <a:lnTo>
                                <a:pt x="f241" y="f242"/>
                              </a:lnTo>
                              <a:lnTo>
                                <a:pt x="f243" y="f244"/>
                              </a:lnTo>
                              <a:lnTo>
                                <a:pt x="f245" y="f104"/>
                              </a:lnTo>
                              <a:lnTo>
                                <a:pt x="f233" y="f172"/>
                              </a:lnTo>
                              <a:lnTo>
                                <a:pt x="f233" y="f246"/>
                              </a:lnTo>
                              <a:lnTo>
                                <a:pt x="f247" y="f9"/>
                              </a:lnTo>
                              <a:lnTo>
                                <a:pt x="f247" y="f248"/>
                              </a:lnTo>
                              <a:lnTo>
                                <a:pt x="f249" y="f250"/>
                              </a:lnTo>
                              <a:lnTo>
                                <a:pt x="f251" y="f252"/>
                              </a:lnTo>
                              <a:lnTo>
                                <a:pt x="f253" y="f254"/>
                              </a:lnTo>
                              <a:lnTo>
                                <a:pt x="f255" y="f256"/>
                              </a:lnTo>
                              <a:lnTo>
                                <a:pt x="f257" y="f258"/>
                              </a:lnTo>
                              <a:lnTo>
                                <a:pt x="f259" y="f260"/>
                              </a:lnTo>
                              <a:lnTo>
                                <a:pt x="f261" y="f262"/>
                              </a:lnTo>
                              <a:lnTo>
                                <a:pt x="f233" y="f171"/>
                              </a:lnTo>
                              <a:lnTo>
                                <a:pt x="f233" y="f263"/>
                              </a:lnTo>
                              <a:lnTo>
                                <a:pt x="f264" y="f214"/>
                              </a:lnTo>
                              <a:lnTo>
                                <a:pt x="f265" y="f107"/>
                              </a:lnTo>
                              <a:lnTo>
                                <a:pt x="f231" y="f9"/>
                              </a:lnTo>
                              <a:lnTo>
                                <a:pt x="f233" y="f38"/>
                              </a:lnTo>
                              <a:lnTo>
                                <a:pt x="f266" y="f58"/>
                              </a:lnTo>
                              <a:lnTo>
                                <a:pt x="f267" y="f268"/>
                              </a:lnTo>
                              <a:lnTo>
                                <a:pt x="f269" y="f270"/>
                              </a:lnTo>
                              <a:lnTo>
                                <a:pt x="f271" y="f272"/>
                              </a:lnTo>
                              <a:lnTo>
                                <a:pt x="f273" y="f76"/>
                              </a:lnTo>
                              <a:lnTo>
                                <a:pt x="f273" y="f38"/>
                              </a:lnTo>
                              <a:lnTo>
                                <a:pt x="f274" y="f112"/>
                              </a:lnTo>
                              <a:lnTo>
                                <a:pt x="f275" y="f170"/>
                              </a:lnTo>
                              <a:lnTo>
                                <a:pt x="f276" y="f104"/>
                              </a:lnTo>
                              <a:lnTo>
                                <a:pt x="f277" y="f278"/>
                              </a:lnTo>
                              <a:lnTo>
                                <a:pt x="f279" y="f280"/>
                              </a:lnTo>
                              <a:lnTo>
                                <a:pt x="f281" y="f282"/>
                              </a:lnTo>
                              <a:lnTo>
                                <a:pt x="f283" y="f105"/>
                              </a:lnTo>
                              <a:lnTo>
                                <a:pt x="f284" y="f57"/>
                              </a:lnTo>
                              <a:lnTo>
                                <a:pt x="f285" y="f286"/>
                              </a:lnTo>
                              <a:lnTo>
                                <a:pt x="f287" y="f288"/>
                              </a:lnTo>
                              <a:lnTo>
                                <a:pt x="f72" y="f74"/>
                              </a:lnTo>
                              <a:lnTo>
                                <a:pt x="f48" y="f46"/>
                              </a:lnTo>
                              <a:lnTo>
                                <a:pt x="f283" y="f289"/>
                              </a:lnTo>
                              <a:lnTo>
                                <a:pt x="f290" y="f262"/>
                              </a:lnTo>
                              <a:lnTo>
                                <a:pt x="f291" y="f262"/>
                              </a:lnTo>
                              <a:lnTo>
                                <a:pt x="f291" y="f9"/>
                              </a:lnTo>
                              <a:lnTo>
                                <a:pt x="f283" y="f292"/>
                              </a:lnTo>
                              <a:lnTo>
                                <a:pt x="f290" y="f105"/>
                              </a:lnTo>
                              <a:lnTo>
                                <a:pt x="f48" y="f246"/>
                              </a:lnTo>
                              <a:lnTo>
                                <a:pt x="f283" y="f53"/>
                              </a:lnTo>
                              <a:lnTo>
                                <a:pt x="f283" y="f14"/>
                              </a:lnTo>
                              <a:lnTo>
                                <a:pt x="f48" y="f289"/>
                              </a:lnTo>
                              <a:lnTo>
                                <a:pt x="f48" y="f53"/>
                              </a:lnTo>
                              <a:lnTo>
                                <a:pt x="f283" y="f293"/>
                              </a:lnTo>
                              <a:lnTo>
                                <a:pt x="f283" y="f232"/>
                              </a:lnTo>
                              <a:lnTo>
                                <a:pt x="f294" y="f295"/>
                              </a:lnTo>
                              <a:lnTo>
                                <a:pt x="f296" y="f202"/>
                              </a:lnTo>
                              <a:lnTo>
                                <a:pt x="f297" y="f298"/>
                              </a:lnTo>
                              <a:lnTo>
                                <a:pt x="f299" y="f298"/>
                              </a:lnTo>
                              <a:lnTo>
                                <a:pt x="f300" y="f301"/>
                              </a:lnTo>
                              <a:lnTo>
                                <a:pt x="f302" y="f298"/>
                              </a:lnTo>
                              <a:lnTo>
                                <a:pt x="f303" y="f298"/>
                              </a:lnTo>
                              <a:lnTo>
                                <a:pt x="f304" y="f202"/>
                              </a:lnTo>
                              <a:lnTo>
                                <a:pt x="f72" y="f232"/>
                              </a:lnTo>
                              <a:lnTo>
                                <a:pt x="f214" y="f305"/>
                              </a:lnTo>
                              <a:lnTo>
                                <a:pt x="f306" y="f307"/>
                              </a:lnTo>
                              <a:lnTo>
                                <a:pt x="f308" y="f309"/>
                              </a:lnTo>
                              <a:lnTo>
                                <a:pt x="f26" y="f310"/>
                              </a:lnTo>
                              <a:lnTo>
                                <a:pt x="f11" y="f311"/>
                              </a:lnTo>
                              <a:lnTo>
                                <a:pt x="f312" y="f313"/>
                              </a:lnTo>
                              <a:lnTo>
                                <a:pt x="f203" y="f314"/>
                              </a:lnTo>
                              <a:lnTo>
                                <a:pt x="f315" y="f316"/>
                              </a:lnTo>
                              <a:lnTo>
                                <a:pt x="f317" y="f318"/>
                              </a:lnTo>
                              <a:lnTo>
                                <a:pt x="f319" y="f320"/>
                              </a:lnTo>
                              <a:lnTo>
                                <a:pt x="f321" y="f322"/>
                              </a:lnTo>
                              <a:lnTo>
                                <a:pt x="f323" y="f324"/>
                              </a:lnTo>
                              <a:lnTo>
                                <a:pt x="f195" y="f88"/>
                              </a:lnTo>
                              <a:lnTo>
                                <a:pt x="f325" y="f326"/>
                              </a:lnTo>
                              <a:lnTo>
                                <a:pt x="f327" y="f70"/>
                              </a:lnTo>
                              <a:lnTo>
                                <a:pt x="f328" y="f329"/>
                              </a:lnTo>
                              <a:lnTo>
                                <a:pt x="f70" y="f330"/>
                              </a:lnTo>
                              <a:lnTo>
                                <a:pt x="f73" y="f331"/>
                              </a:lnTo>
                              <a:lnTo>
                                <a:pt x="f55" y="f171"/>
                              </a:lnTo>
                              <a:lnTo>
                                <a:pt x="f93" y="f235"/>
                              </a:lnTo>
                              <a:lnTo>
                                <a:pt x="f310" y="f263"/>
                              </a:lnTo>
                              <a:lnTo>
                                <a:pt x="f332" y="f263"/>
                              </a:lnTo>
                              <a:lnTo>
                                <a:pt x="f333" y="f334"/>
                              </a:lnTo>
                              <a:lnTo>
                                <a:pt x="f335" y="f336"/>
                              </a:lnTo>
                              <a:lnTo>
                                <a:pt x="f186" y="f104"/>
                              </a:lnTo>
                              <a:lnTo>
                                <a:pt x="f337" y="f338"/>
                              </a:lnTo>
                              <a:lnTo>
                                <a:pt x="f339" y="f340"/>
                              </a:lnTo>
                              <a:lnTo>
                                <a:pt x="f341" y="f342"/>
                              </a:lnTo>
                              <a:lnTo>
                                <a:pt x="f343" y="f344"/>
                              </a:lnTo>
                              <a:lnTo>
                                <a:pt x="f345" y="f312"/>
                              </a:lnTo>
                              <a:lnTo>
                                <a:pt x="f81" y="f346"/>
                              </a:lnTo>
                              <a:lnTo>
                                <a:pt x="f189" y="f209"/>
                              </a:lnTo>
                              <a:lnTo>
                                <a:pt x="f347" y="f348"/>
                              </a:lnTo>
                              <a:lnTo>
                                <a:pt x="f37" y="f9"/>
                              </a:lnTo>
                              <a:lnTo>
                                <a:pt x="f8" y="f9"/>
                              </a:lnTo>
                            </a:path>
                          </a:pathLst>
                        </a:cu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DA574F" w:rsidRDefault="00DA574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" o:spid="_x0000_s1026" style="position:absolute;left:0;text-align:left;margin-left:235.1pt;margin-top:-207.15pt;width:23.6pt;height:1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54,13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" adj="-11796480,,5400" path="m1222,867r-17,-2l1189,862r-20,-3l1158,857r-2,-1l1155,856r-2,l1148,856r-24,-6l1111,847r-12,-2l1084,840r-13,-3l1056,832r-8,-2l1042,829r-11,-13l1022,800r-9,-22l1004,754r21,9l1055,771r36,9l1112,785r23,6l1004,716r,-93l1022,644r17,21l1047,674r9,10l1073,702r16,14l1097,723r8,7l1112,736r8,7l1135,754,1023,585r9,-12l1041,561r8,-16l1060,528r131,226l1098,510r74,-57l1247,829,1210,453r74,l1302,867r19,-395l1331,473r13,3l1358,482r19,9l1321,905r37,37l1526,679,1414,528,1395,415r150,227l1545,623,1395,396r56,-94l1582,585r,-38l1451,264r57,-56l1601,510r,-19l1526,170r19,-57l1637,434,1582,95r74,-57l1656,396,1693,19r5,-1l1705,17r8,-2l1725,14r12,-4l1753,8r15,-4l1787,r-94,434l1805,38r8,4l1822,49r7,7l1837,66r6,9l1849,87r6,12l1861,113,1693,528,1899,132r55,113l1675,585,1954,321r-55,170l1637,623r-19,37l1880,547r-19,95l1601,698,1395,980r,94l1172,1055r-13,18l1153,1082r-4,5l1147,1092r-24,35l1110,1142r-7,8l1098,1159r-14,14l1072,1189r-14,13l1045,1216r-26,26l990,1265r-8,5l976,1275r-14,11l932,1305r-16,8l902,1322r-16,6l870,1336r-31,12l806,1358r-33,8l756,1368r-9,2l739,1372r-33,4l,1263r1,-12l4,1239r6,-16l13,1214r6,-8l502,1301r19,-132l204,1055r,-56l502,1112,204,961r1,-12l209,937r5,-16l217,912r6,-7l521,1074r,-56l242,867r,-7l244,855r2,-7l250,842r5,-7l261,827r8,-9l279,810,521,980r,-57l298,773r55,-94l502,867r19,-38l427,623r20,-11l474,603r30,-9l539,585r,244l614,642r55,56l558,905r8,8l571,922r4,9l577,942,688,716r11,9l715,734r21,9l763,754,577,1037,781,810r38,l819,867,577,1093,781,942r-18,76l577,1112r,57l763,1037r,75l577,1188r,113l597,1303r20,2l637,1306r10,l658,1307r9,-1l677,1306r20,-1l736,1301r37,-9l811,1281r17,-8l847,1266r18,-9l883,1249r33,-23l933,1213r17,-12l966,1186r3,-4l973,1179r9,-7l1015,1141r31,-36l1077,1067r28,-43l1120,1002r15,-22l1302,999r-36,-76l1079,923r-1,-6l1076,911r-4,-6l1070,901r-1,-2l1066,895r-2,-4l1057,883r-8,-8l1045,870r-2,-2l1042,867r180,e" filled="f" strokeweight="0">
                <v:stroke joinstyle="round"/>
                <v:formulas/>
                <v:path arrowok="t" o:connecttype="custom" o:connectlocs="149861,0;299722,105092;149861,210183;0,105092;179312,131212;176857,130753;168574,129073;160752,126782;155383,118839;167347,119144;154003,95163;161979,104481;169495,111507;156917,89358;162592,80652;191276,126629;202627,72098;211217,75000;216892,80652;213978,60489;222567,40326;234072,25967;254012,5804;261528,2597;268891,1222;276867,5804;281775,10081;285457,17261;256926,89358;248183,100815;213978,149694;176857,165275;170262,174440;164433,181619;151855,193228;142958,199338;133448,204073;115962,208961;0,192922;1994,185438;31291,161150;31445,144959;34206,138238;37120,131364;39114,127546;79916,149694;77001,132434;72706,92108;94181,98065;87585,140835;107219,110743;88505,158401;88505,166955;88505,178564;88505,198727;99243,199491;106912,199338;127006,194450;140504,187271;148634,180550;160445,168788;174096,149694;165353,140071;163973,137322;160905,133656;187441,132434" o:connectangles="270,0,90,180,270,270,270,270,270,270,270,270,270,270,270,270,270,270,270,270,270,270,270,270,270,270,270,270,270,270,270,270,270,270,270,270,270,270,270,270,270,270,270,270,270,270,270,270,270,270,270,270,270,270,270,270,270,270,270,270,270,270,270,270,270,270" textboxrect="0,0,1954,1376"/>
                <v:textbox inset="0,0,0,0">
                  <w:txbxContent>
                    <w:p w:rsidR="00DA574F" w:rsidRDefault="00DA574F"/>
                  </w:txbxContent>
                </v:textbox>
              </v:shape>
            </w:pict>
          </mc:Fallback>
        </mc:AlternateContent>
      </w:r>
      <w:r w:rsidRPr="001E5DF4">
        <w:rPr>
          <w:rFonts w:ascii="Times New Roman" w:hAnsi="Times New Roman" w:cs="Times New Roman"/>
          <w:b/>
          <w:bCs/>
          <w:color w:val="000000"/>
          <w:spacing w:val="20"/>
          <w:sz w:val="32"/>
          <w:szCs w:val="32"/>
        </w:rPr>
        <w:t>АДМИНИСТРАЦИЯ</w:t>
      </w:r>
    </w:p>
    <w:p w:rsidR="00DA574F" w:rsidRPr="001E5DF4" w:rsidRDefault="00A3379A">
      <w:pPr>
        <w:tabs>
          <w:tab w:val="left" w:pos="8041"/>
        </w:tabs>
        <w:jc w:val="center"/>
        <w:rPr>
          <w:rFonts w:ascii="Times New Roman" w:hAnsi="Times New Roman" w:cs="Times New Roman"/>
          <w:b/>
          <w:bCs/>
          <w:color w:val="000000"/>
          <w:spacing w:val="20"/>
          <w:sz w:val="32"/>
          <w:szCs w:val="32"/>
        </w:rPr>
      </w:pPr>
      <w:r w:rsidRPr="001E5DF4">
        <w:rPr>
          <w:rFonts w:ascii="Times New Roman" w:hAnsi="Times New Roman" w:cs="Times New Roman"/>
          <w:b/>
          <w:bCs/>
          <w:color w:val="000000"/>
          <w:spacing w:val="20"/>
          <w:sz w:val="32"/>
          <w:szCs w:val="32"/>
        </w:rPr>
        <w:t>АРСЕНЬЕВСКОГО ГОРОДСКОГО ОКРУГА</w:t>
      </w:r>
    </w:p>
    <w:p w:rsidR="00DA574F" w:rsidRPr="001E5DF4" w:rsidRDefault="00DA574F">
      <w:pPr>
        <w:shd w:val="clear" w:color="auto" w:fill="FFFFFF"/>
        <w:tabs>
          <w:tab w:val="left" w:pos="505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DA574F" w:rsidRPr="001E5DF4" w:rsidRDefault="00DA574F">
      <w:pPr>
        <w:shd w:val="clear" w:color="auto" w:fill="FFFFFF"/>
        <w:tabs>
          <w:tab w:val="left" w:pos="505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DA574F" w:rsidRPr="001E5DF4" w:rsidRDefault="00A3379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5DF4">
        <w:rPr>
          <w:rFonts w:ascii="Times New Roman" w:hAnsi="Times New Roman" w:cs="Times New Roman"/>
          <w:color w:val="000000"/>
          <w:sz w:val="28"/>
          <w:szCs w:val="28"/>
        </w:rPr>
        <w:t>П О С Т А Н О В Л Е Н И Е</w:t>
      </w:r>
    </w:p>
    <w:p w:rsidR="00DA574F" w:rsidRPr="001E5DF4" w:rsidRDefault="00DA574F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DA574F" w:rsidRPr="001E5DF4" w:rsidRDefault="00DA574F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87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9"/>
        <w:gridCol w:w="5101"/>
        <w:gridCol w:w="509"/>
        <w:gridCol w:w="1174"/>
      </w:tblGrid>
      <w:tr w:rsidR="00DA574F" w:rsidRPr="001E5D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ind w:left="-124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DF4">
              <w:rPr>
                <w:rFonts w:ascii="Times New Roman" w:hAnsi="Times New Roman" w:cs="Times New Roman"/>
                <w:color w:val="000000"/>
              </w:rPr>
              <w:t>31 октября 2025 г.</w:t>
            </w:r>
          </w:p>
        </w:tc>
        <w:tc>
          <w:tcPr>
            <w:tcW w:w="5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ind w:left="-29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DF4">
              <w:rPr>
                <w:rFonts w:ascii="Times New Roman" w:hAnsi="Times New Roman" w:cs="Times New Roman"/>
                <w:color w:val="000000"/>
              </w:rPr>
              <w:t>г. Арсеньев</w:t>
            </w:r>
          </w:p>
        </w:tc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rPr>
                <w:rFonts w:ascii="Times New Roman" w:hAnsi="Times New Roman" w:cs="Times New Roman"/>
                <w:color w:val="000000"/>
              </w:rPr>
            </w:pPr>
            <w:r w:rsidRPr="001E5DF4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117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DF4">
              <w:rPr>
                <w:rFonts w:ascii="Times New Roman" w:hAnsi="Times New Roman" w:cs="Times New Roman"/>
                <w:color w:val="000000"/>
              </w:rPr>
              <w:t>793-па</w:t>
            </w:r>
          </w:p>
        </w:tc>
      </w:tr>
    </w:tbl>
    <w:p w:rsidR="00DA574F" w:rsidRPr="001E5DF4" w:rsidRDefault="00DA574F">
      <w:pPr>
        <w:tabs>
          <w:tab w:val="left" w:pos="8041"/>
        </w:tabs>
        <w:spacing w:line="360" w:lineRule="auto"/>
        <w:rPr>
          <w:rFonts w:ascii="Times New Roman" w:hAnsi="Times New Roman" w:cs="Times New Roman"/>
        </w:rPr>
      </w:pPr>
    </w:p>
    <w:p w:rsidR="00DA574F" w:rsidRPr="001E5DF4" w:rsidRDefault="00DA574F">
      <w:pPr>
        <w:pStyle w:val="Standard"/>
        <w:tabs>
          <w:tab w:val="left" w:pos="8041"/>
        </w:tabs>
        <w:ind w:firstLine="748"/>
      </w:pPr>
    </w:p>
    <w:p w:rsidR="00000000" w:rsidRPr="001E5DF4" w:rsidRDefault="00A3379A">
      <w:pPr>
        <w:rPr>
          <w:rFonts w:ascii="Times New Roman" w:hAnsi="Times New Roman" w:cs="Times New Roman"/>
          <w:szCs w:val="21"/>
        </w:rPr>
        <w:sectPr w:rsidR="00000000" w:rsidRPr="001E5DF4">
          <w:headerReference w:type="default" r:id="rId7"/>
          <w:pgSz w:w="11906" w:h="16838"/>
          <w:pgMar w:top="284" w:right="851" w:bottom="720" w:left="1418" w:header="720" w:footer="720" w:gutter="0"/>
          <w:cols w:space="720"/>
          <w:titlePg/>
        </w:sectPr>
      </w:pPr>
    </w:p>
    <w:p w:rsidR="00DA574F" w:rsidRPr="001E5DF4" w:rsidRDefault="00A3379A">
      <w:pPr>
        <w:pStyle w:val="Standard"/>
        <w:tabs>
          <w:tab w:val="left" w:pos="8041"/>
        </w:tabs>
        <w:ind w:firstLine="0"/>
        <w:jc w:val="center"/>
        <w:rPr>
          <w:b/>
          <w:szCs w:val="26"/>
        </w:rPr>
      </w:pPr>
      <w:r w:rsidRPr="001E5DF4">
        <w:rPr>
          <w:b/>
          <w:szCs w:val="26"/>
        </w:rPr>
        <w:t xml:space="preserve">О проведении ежегодного месячника охраны труда по </w:t>
      </w:r>
      <w:r w:rsidRPr="001E5DF4">
        <w:rPr>
          <w:b/>
          <w:szCs w:val="26"/>
        </w:rPr>
        <w:t>предупреждению производственного травматизма в период осенне-зимнего межсезонья</w:t>
      </w:r>
      <w:bookmarkStart w:id="0" w:name="_GoBack"/>
      <w:bookmarkEnd w:id="0"/>
    </w:p>
    <w:p w:rsidR="00DA574F" w:rsidRPr="001E5DF4" w:rsidRDefault="00A3379A">
      <w:pPr>
        <w:pStyle w:val="Standard"/>
        <w:tabs>
          <w:tab w:val="left" w:pos="8041"/>
        </w:tabs>
        <w:ind w:firstLine="0"/>
        <w:jc w:val="center"/>
        <w:rPr>
          <w:b/>
          <w:szCs w:val="26"/>
        </w:rPr>
      </w:pPr>
      <w:r w:rsidRPr="001E5DF4">
        <w:rPr>
          <w:b/>
          <w:szCs w:val="26"/>
        </w:rPr>
        <w:t>на территории Арсеньевского городского округа</w:t>
      </w:r>
    </w:p>
    <w:p w:rsidR="00DA574F" w:rsidRPr="001E5DF4" w:rsidRDefault="00DA574F">
      <w:pPr>
        <w:pStyle w:val="Standard"/>
        <w:tabs>
          <w:tab w:val="left" w:pos="8041"/>
        </w:tabs>
        <w:ind w:firstLine="0"/>
        <w:jc w:val="center"/>
      </w:pPr>
    </w:p>
    <w:p w:rsidR="00DA574F" w:rsidRPr="001E5DF4" w:rsidRDefault="00DA574F">
      <w:pPr>
        <w:pStyle w:val="Standard"/>
        <w:tabs>
          <w:tab w:val="left" w:pos="8041"/>
        </w:tabs>
        <w:ind w:firstLine="0"/>
        <w:jc w:val="center"/>
      </w:pPr>
    </w:p>
    <w:p w:rsidR="00DA574F" w:rsidRPr="001E5DF4" w:rsidRDefault="00A3379A">
      <w:pPr>
        <w:pStyle w:val="Standard"/>
        <w:spacing w:line="360" w:lineRule="auto"/>
        <w:rPr>
          <w:szCs w:val="26"/>
        </w:rPr>
      </w:pPr>
      <w:r w:rsidRPr="001E5DF4">
        <w:rPr>
          <w:szCs w:val="26"/>
        </w:rPr>
        <w:t xml:space="preserve">В целях успешной реализации государственной политики в области охраны труда, повышения заинтересованности работодателей в </w:t>
      </w:r>
      <w:r w:rsidRPr="001E5DF4">
        <w:rPr>
          <w:szCs w:val="26"/>
        </w:rPr>
        <w:t>создании безопасных условий труда и снижения уровня производственного травматизма в период осенне-зимнего климатического межсезонья, руководствуясь Уставом Арсеньевского городского округа Приморского края, администрация Арсеньевского городского округа</w:t>
      </w:r>
    </w:p>
    <w:p w:rsidR="00DA574F" w:rsidRPr="001E5DF4" w:rsidRDefault="00DA574F">
      <w:pPr>
        <w:pStyle w:val="Standard"/>
        <w:tabs>
          <w:tab w:val="left" w:pos="6801"/>
        </w:tabs>
        <w:rPr>
          <w:b/>
          <w:bCs/>
          <w:szCs w:val="26"/>
        </w:rPr>
      </w:pPr>
    </w:p>
    <w:p w:rsidR="00DA574F" w:rsidRPr="001E5DF4" w:rsidRDefault="00DA574F">
      <w:pPr>
        <w:pStyle w:val="Standard"/>
        <w:tabs>
          <w:tab w:val="left" w:pos="6801"/>
        </w:tabs>
        <w:rPr>
          <w:szCs w:val="26"/>
        </w:rPr>
      </w:pPr>
    </w:p>
    <w:p w:rsidR="00DA574F" w:rsidRPr="001E5DF4" w:rsidRDefault="00A3379A">
      <w:pPr>
        <w:pStyle w:val="Standard"/>
        <w:tabs>
          <w:tab w:val="left" w:pos="6801"/>
        </w:tabs>
        <w:spacing w:line="360" w:lineRule="auto"/>
        <w:ind w:firstLine="0"/>
        <w:rPr>
          <w:szCs w:val="26"/>
        </w:rPr>
      </w:pPr>
      <w:r w:rsidRPr="001E5DF4">
        <w:rPr>
          <w:szCs w:val="26"/>
        </w:rPr>
        <w:t>ПО</w:t>
      </w:r>
      <w:r w:rsidRPr="001E5DF4">
        <w:rPr>
          <w:szCs w:val="26"/>
        </w:rPr>
        <w:t>СТАНОВЛЯЕТ:</w:t>
      </w:r>
    </w:p>
    <w:p w:rsidR="00DA574F" w:rsidRPr="001E5DF4" w:rsidRDefault="00DA574F">
      <w:pPr>
        <w:pStyle w:val="Standard"/>
        <w:tabs>
          <w:tab w:val="left" w:pos="6801"/>
        </w:tabs>
        <w:spacing w:line="360" w:lineRule="auto"/>
        <w:rPr>
          <w:szCs w:val="26"/>
        </w:rPr>
      </w:pPr>
    </w:p>
    <w:p w:rsidR="00DA574F" w:rsidRPr="001E5DF4" w:rsidRDefault="00A3379A">
      <w:pPr>
        <w:pStyle w:val="Standard"/>
        <w:tabs>
          <w:tab w:val="left" w:pos="8041"/>
        </w:tabs>
        <w:spacing w:line="360" w:lineRule="auto"/>
      </w:pPr>
      <w:r w:rsidRPr="001E5DF4">
        <w:rPr>
          <w:szCs w:val="26"/>
        </w:rPr>
        <w:t xml:space="preserve">1. Провести месячник охраны труда по подготовке персонала к работе в осенне-зимний период на территории Арсеньевского городского округа, в целях </w:t>
      </w:r>
      <w:r w:rsidRPr="001E5DF4">
        <w:rPr>
          <w:szCs w:val="28"/>
        </w:rPr>
        <w:t>снижения рисков несчастных случаев на производстве и профессиональных заболеваний, смертности от п</w:t>
      </w:r>
      <w:r w:rsidRPr="001E5DF4">
        <w:rPr>
          <w:szCs w:val="28"/>
        </w:rPr>
        <w:t>редотвратимых причин, улучшение условий труда на рабочих местах в период осенне-зимнего межсезонья</w:t>
      </w:r>
      <w:r w:rsidRPr="001E5DF4">
        <w:rPr>
          <w:szCs w:val="26"/>
        </w:rPr>
        <w:t>, с 01 ноября 2025 года по 30 ноября 2025 года.</w:t>
      </w:r>
    </w:p>
    <w:p w:rsidR="00DA574F" w:rsidRPr="001E5DF4" w:rsidRDefault="00A3379A">
      <w:pPr>
        <w:pStyle w:val="Standard"/>
        <w:tabs>
          <w:tab w:val="left" w:pos="8041"/>
        </w:tabs>
        <w:spacing w:line="360" w:lineRule="auto"/>
        <w:rPr>
          <w:szCs w:val="26"/>
        </w:rPr>
      </w:pPr>
      <w:r w:rsidRPr="001E5DF4">
        <w:rPr>
          <w:szCs w:val="26"/>
        </w:rPr>
        <w:t>2. Утвердить прилагаемый план мероприятий по проведению Месячника по подготовке персонала к работе в осенне-зи</w:t>
      </w:r>
      <w:r w:rsidRPr="001E5DF4">
        <w:rPr>
          <w:szCs w:val="26"/>
        </w:rPr>
        <w:t>мний период на территории Арсеньевского городского округа (далее – Месячник).</w:t>
      </w:r>
    </w:p>
    <w:p w:rsidR="00DA574F" w:rsidRPr="001E5DF4" w:rsidRDefault="00A3379A">
      <w:pPr>
        <w:pStyle w:val="Standard"/>
        <w:tabs>
          <w:tab w:val="left" w:pos="8041"/>
        </w:tabs>
        <w:spacing w:line="360" w:lineRule="auto"/>
        <w:rPr>
          <w:szCs w:val="26"/>
        </w:rPr>
      </w:pPr>
      <w:r w:rsidRPr="001E5DF4">
        <w:rPr>
          <w:szCs w:val="26"/>
        </w:rPr>
        <w:t>3. Рекомендовать руководителям предприятий, организаций, учреждений независимо от их организационно-правовых форм (включая индивидуальных предпринимателей – работодателей), осуще</w:t>
      </w:r>
      <w:r w:rsidRPr="001E5DF4">
        <w:rPr>
          <w:szCs w:val="26"/>
        </w:rPr>
        <w:t>ствляющих свою деятельность                          на территории Арсеньевского городского округа:</w:t>
      </w:r>
    </w:p>
    <w:p w:rsidR="00DA574F" w:rsidRPr="001E5DF4" w:rsidRDefault="00A3379A">
      <w:pPr>
        <w:pStyle w:val="Standard"/>
        <w:tabs>
          <w:tab w:val="left" w:pos="8041"/>
        </w:tabs>
        <w:spacing w:line="360" w:lineRule="auto"/>
        <w:rPr>
          <w:szCs w:val="26"/>
        </w:rPr>
      </w:pPr>
      <w:r w:rsidRPr="001E5DF4">
        <w:rPr>
          <w:szCs w:val="26"/>
        </w:rPr>
        <w:t>3.1 Разработать организационно-технические мероприятия, связанные                            с подготовкой и проведением Месячника;</w:t>
      </w:r>
    </w:p>
    <w:p w:rsidR="00DA574F" w:rsidRPr="001E5DF4" w:rsidRDefault="00DA574F">
      <w:pPr>
        <w:pStyle w:val="Standard"/>
        <w:tabs>
          <w:tab w:val="left" w:pos="8041"/>
        </w:tabs>
        <w:spacing w:line="360" w:lineRule="auto"/>
        <w:rPr>
          <w:szCs w:val="26"/>
        </w:rPr>
      </w:pPr>
    </w:p>
    <w:p w:rsidR="00DA574F" w:rsidRPr="001E5DF4" w:rsidRDefault="00A3379A">
      <w:pPr>
        <w:pStyle w:val="Standard"/>
        <w:tabs>
          <w:tab w:val="left" w:pos="8041"/>
        </w:tabs>
        <w:spacing w:line="360" w:lineRule="auto"/>
      </w:pPr>
      <w:r w:rsidRPr="001E5DF4">
        <w:rPr>
          <w:szCs w:val="26"/>
        </w:rPr>
        <w:lastRenderedPageBreak/>
        <w:t>3.2. Направить информац</w:t>
      </w:r>
      <w:r w:rsidRPr="001E5DF4">
        <w:rPr>
          <w:szCs w:val="26"/>
        </w:rPr>
        <w:t>ию по итогам проведения Месячника главному специалисту по государственному управлению охраной труда администрации Арсеньевского городского округа в срок до</w:t>
      </w:r>
      <w:r w:rsidRPr="001E5DF4">
        <w:rPr>
          <w:b/>
          <w:szCs w:val="26"/>
        </w:rPr>
        <w:t xml:space="preserve"> </w:t>
      </w:r>
      <w:r w:rsidRPr="001E5DF4">
        <w:rPr>
          <w:szCs w:val="26"/>
        </w:rPr>
        <w:t>15 декабря 2025 года.</w:t>
      </w:r>
    </w:p>
    <w:p w:rsidR="00DA574F" w:rsidRPr="001E5DF4" w:rsidRDefault="00A3379A">
      <w:pPr>
        <w:pStyle w:val="Standard"/>
        <w:tabs>
          <w:tab w:val="left" w:pos="8041"/>
        </w:tabs>
        <w:spacing w:line="360" w:lineRule="auto"/>
      </w:pPr>
      <w:r w:rsidRPr="001E5DF4">
        <w:rPr>
          <w:szCs w:val="26"/>
        </w:rPr>
        <w:t>4. Главному специалисту по государственному управлению охраной труда администр</w:t>
      </w:r>
      <w:r w:rsidRPr="001E5DF4">
        <w:rPr>
          <w:szCs w:val="26"/>
        </w:rPr>
        <w:t xml:space="preserve">ации Арсеньевского городского округа опубликовать итоги проведения Месячника на официальном сайте администрации Арсеньевского городского </w:t>
      </w:r>
      <w:proofErr w:type="gramStart"/>
      <w:r w:rsidRPr="001E5DF4">
        <w:rPr>
          <w:szCs w:val="26"/>
        </w:rPr>
        <w:t xml:space="preserve">округа,   </w:t>
      </w:r>
      <w:proofErr w:type="gramEnd"/>
      <w:r w:rsidRPr="001E5DF4">
        <w:rPr>
          <w:szCs w:val="26"/>
        </w:rPr>
        <w:t xml:space="preserve">   а также в средствах массовой информации до 20 декабря 2025 года.</w:t>
      </w:r>
    </w:p>
    <w:p w:rsidR="00DA574F" w:rsidRPr="001E5DF4" w:rsidRDefault="00A3379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E5DF4">
        <w:rPr>
          <w:rFonts w:ascii="Times New Roman" w:hAnsi="Times New Roman" w:cs="Times New Roman"/>
          <w:sz w:val="26"/>
          <w:szCs w:val="26"/>
        </w:rPr>
        <w:t xml:space="preserve">5. </w:t>
      </w:r>
      <w:r w:rsidRPr="001E5DF4">
        <w:rPr>
          <w:rFonts w:ascii="Times New Roman" w:hAnsi="Times New Roman" w:cs="Times New Roman"/>
          <w:sz w:val="26"/>
          <w:szCs w:val="26"/>
        </w:rPr>
        <w:t>Организационному управлению администра</w:t>
      </w:r>
      <w:r w:rsidRPr="001E5DF4">
        <w:rPr>
          <w:rFonts w:ascii="Times New Roman" w:hAnsi="Times New Roman" w:cs="Times New Roman"/>
          <w:sz w:val="26"/>
          <w:szCs w:val="26"/>
        </w:rPr>
        <w:t>ции Арсеньевского городского округа (Абрамова) обеспечить размещение на официальном сайте администрации Арсеньевского городского округа настоящего постановления.</w:t>
      </w:r>
    </w:p>
    <w:p w:rsidR="00DA574F" w:rsidRPr="001E5DF4" w:rsidRDefault="00A3379A">
      <w:pPr>
        <w:pStyle w:val="Standard"/>
        <w:tabs>
          <w:tab w:val="left" w:pos="8041"/>
        </w:tabs>
        <w:spacing w:line="360" w:lineRule="auto"/>
      </w:pPr>
      <w:r w:rsidRPr="001E5DF4">
        <w:rPr>
          <w:szCs w:val="26"/>
        </w:rPr>
        <w:t xml:space="preserve">6. Контроль за исполнением настоящего постановления возложить                                 </w:t>
      </w:r>
      <w:r w:rsidRPr="001E5DF4">
        <w:rPr>
          <w:szCs w:val="26"/>
        </w:rPr>
        <w:t xml:space="preserve">    на заместителя главы администрации </w:t>
      </w:r>
      <w:r w:rsidRPr="001E5DF4">
        <w:rPr>
          <w:szCs w:val="26"/>
        </w:rPr>
        <w:t>Арсеньевского</w:t>
      </w:r>
      <w:r w:rsidRPr="001E5DF4">
        <w:rPr>
          <w:szCs w:val="26"/>
        </w:rPr>
        <w:t xml:space="preserve"> городского округа Павлова В.Н.</w:t>
      </w:r>
    </w:p>
    <w:p w:rsidR="00DA574F" w:rsidRPr="001E5DF4" w:rsidRDefault="00DA574F">
      <w:pPr>
        <w:pStyle w:val="Standard"/>
        <w:tabs>
          <w:tab w:val="left" w:pos="1479"/>
        </w:tabs>
        <w:autoSpaceDE/>
        <w:ind w:firstLine="748"/>
        <w:rPr>
          <w:szCs w:val="26"/>
        </w:rPr>
      </w:pPr>
    </w:p>
    <w:p w:rsidR="00DA574F" w:rsidRPr="001E5DF4" w:rsidRDefault="00DA574F">
      <w:pPr>
        <w:pStyle w:val="Standard"/>
        <w:tabs>
          <w:tab w:val="left" w:pos="1479"/>
        </w:tabs>
        <w:autoSpaceDE/>
        <w:ind w:firstLine="748"/>
        <w:rPr>
          <w:szCs w:val="26"/>
        </w:rPr>
      </w:pPr>
    </w:p>
    <w:p w:rsidR="00DA574F" w:rsidRPr="001E5DF4" w:rsidRDefault="00DA574F">
      <w:pPr>
        <w:pStyle w:val="Standard"/>
        <w:tabs>
          <w:tab w:val="left" w:pos="1479"/>
        </w:tabs>
        <w:autoSpaceDE/>
        <w:ind w:firstLine="0"/>
        <w:rPr>
          <w:szCs w:val="26"/>
        </w:rPr>
      </w:pPr>
    </w:p>
    <w:p w:rsidR="00DA574F" w:rsidRPr="001E5DF4" w:rsidRDefault="00A3379A">
      <w:pPr>
        <w:pStyle w:val="Standard"/>
        <w:tabs>
          <w:tab w:val="left" w:pos="1479"/>
        </w:tabs>
        <w:autoSpaceDE/>
        <w:ind w:firstLine="0"/>
        <w:rPr>
          <w:szCs w:val="26"/>
        </w:rPr>
      </w:pPr>
      <w:r w:rsidRPr="001E5DF4">
        <w:rPr>
          <w:szCs w:val="26"/>
        </w:rPr>
        <w:t>Главы городского округа                                                                                     С.С. Угаров</w:t>
      </w:r>
    </w:p>
    <w:p w:rsidR="00DA574F" w:rsidRDefault="00A3379A">
      <w:pPr>
        <w:pStyle w:val="Standard"/>
        <w:tabs>
          <w:tab w:val="left" w:pos="1479"/>
        </w:tabs>
        <w:rPr>
          <w:sz w:val="28"/>
          <w:szCs w:val="26"/>
        </w:rPr>
      </w:pPr>
      <w:r>
        <w:rPr>
          <w:sz w:val="28"/>
          <w:szCs w:val="26"/>
        </w:rPr>
        <w:t xml:space="preserve"> </w:t>
      </w: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tabs>
          <w:tab w:val="left" w:pos="1479"/>
        </w:tabs>
        <w:rPr>
          <w:sz w:val="28"/>
          <w:szCs w:val="28"/>
        </w:rPr>
      </w:pPr>
    </w:p>
    <w:p w:rsidR="00DA574F" w:rsidRDefault="00DA574F">
      <w:pPr>
        <w:pStyle w:val="Standard"/>
        <w:spacing w:after="160"/>
        <w:ind w:left="5103" w:firstLine="0"/>
        <w:jc w:val="center"/>
        <w:outlineLvl w:val="0"/>
        <w:rPr>
          <w:iCs/>
          <w:szCs w:val="26"/>
        </w:rPr>
      </w:pPr>
    </w:p>
    <w:p w:rsidR="00DA574F" w:rsidRPr="001E5DF4" w:rsidRDefault="00A3379A">
      <w:pPr>
        <w:pStyle w:val="Standard"/>
        <w:spacing w:after="160"/>
        <w:ind w:left="5103" w:firstLine="0"/>
        <w:jc w:val="center"/>
        <w:outlineLvl w:val="0"/>
        <w:rPr>
          <w:iCs/>
          <w:szCs w:val="26"/>
        </w:rPr>
      </w:pPr>
      <w:r w:rsidRPr="001E5DF4">
        <w:rPr>
          <w:iCs/>
          <w:szCs w:val="26"/>
        </w:rPr>
        <w:lastRenderedPageBreak/>
        <w:t>УТВЕРЖДЕН</w:t>
      </w:r>
    </w:p>
    <w:p w:rsidR="00DA574F" w:rsidRPr="001E5DF4" w:rsidRDefault="00A3379A">
      <w:pPr>
        <w:pStyle w:val="Standard"/>
        <w:ind w:left="5103" w:firstLine="0"/>
        <w:jc w:val="center"/>
        <w:outlineLvl w:val="0"/>
        <w:rPr>
          <w:iCs/>
          <w:szCs w:val="26"/>
        </w:rPr>
      </w:pPr>
      <w:r w:rsidRPr="001E5DF4">
        <w:rPr>
          <w:iCs/>
          <w:szCs w:val="26"/>
        </w:rPr>
        <w:t>постановлением администрации</w:t>
      </w:r>
    </w:p>
    <w:p w:rsidR="00DA574F" w:rsidRPr="001E5DF4" w:rsidRDefault="00A3379A">
      <w:pPr>
        <w:pStyle w:val="Standard"/>
        <w:ind w:left="5103" w:firstLine="0"/>
        <w:jc w:val="center"/>
        <w:outlineLvl w:val="0"/>
        <w:rPr>
          <w:iCs/>
          <w:szCs w:val="26"/>
        </w:rPr>
      </w:pPr>
      <w:r w:rsidRPr="001E5DF4">
        <w:rPr>
          <w:iCs/>
          <w:szCs w:val="26"/>
        </w:rPr>
        <w:t>Арсеньевского городского округа</w:t>
      </w:r>
    </w:p>
    <w:p w:rsidR="00DA574F" w:rsidRPr="001E5DF4" w:rsidRDefault="00A3379A">
      <w:pPr>
        <w:pStyle w:val="Standard"/>
        <w:ind w:left="5103" w:firstLine="0"/>
        <w:jc w:val="center"/>
        <w:outlineLvl w:val="0"/>
      </w:pPr>
      <w:r w:rsidRPr="001E5DF4">
        <w:rPr>
          <w:iCs/>
          <w:szCs w:val="26"/>
        </w:rPr>
        <w:t xml:space="preserve">от </w:t>
      </w:r>
      <w:r w:rsidRPr="001E5DF4">
        <w:rPr>
          <w:iCs/>
          <w:szCs w:val="26"/>
          <w:u w:val="single"/>
        </w:rPr>
        <w:t>31 октября 2025 г</w:t>
      </w:r>
      <w:r w:rsidRPr="001E5DF4">
        <w:rPr>
          <w:iCs/>
          <w:szCs w:val="26"/>
        </w:rPr>
        <w:t xml:space="preserve">. № </w:t>
      </w:r>
      <w:r w:rsidRPr="001E5DF4">
        <w:rPr>
          <w:iCs/>
          <w:szCs w:val="26"/>
          <w:u w:val="single"/>
        </w:rPr>
        <w:t>793-па</w:t>
      </w:r>
    </w:p>
    <w:p w:rsidR="00DA574F" w:rsidRPr="001E5DF4" w:rsidRDefault="00A3379A">
      <w:pPr>
        <w:pStyle w:val="Standard"/>
        <w:ind w:firstLine="540"/>
        <w:outlineLvl w:val="0"/>
        <w:rPr>
          <w:iCs/>
          <w:szCs w:val="26"/>
        </w:rPr>
      </w:pPr>
      <w:r w:rsidRPr="001E5DF4">
        <w:rPr>
          <w:iCs/>
          <w:szCs w:val="26"/>
        </w:rPr>
        <w:t xml:space="preserve">                                                                                         </w:t>
      </w:r>
    </w:p>
    <w:p w:rsidR="00DA574F" w:rsidRPr="001E5DF4" w:rsidRDefault="00DA574F">
      <w:pPr>
        <w:pStyle w:val="Standard"/>
        <w:ind w:left="4956"/>
        <w:rPr>
          <w:iCs/>
          <w:szCs w:val="26"/>
        </w:rPr>
      </w:pPr>
    </w:p>
    <w:p w:rsidR="00DA574F" w:rsidRPr="001E5DF4" w:rsidRDefault="00DA574F">
      <w:pPr>
        <w:pStyle w:val="Standard"/>
        <w:ind w:left="4956"/>
        <w:jc w:val="center"/>
        <w:rPr>
          <w:iCs/>
          <w:szCs w:val="26"/>
        </w:rPr>
      </w:pPr>
    </w:p>
    <w:p w:rsidR="00DA574F" w:rsidRPr="001E5DF4" w:rsidRDefault="00A3379A">
      <w:pPr>
        <w:pStyle w:val="Standard"/>
        <w:ind w:firstLine="0"/>
        <w:jc w:val="center"/>
        <w:outlineLvl w:val="0"/>
        <w:rPr>
          <w:iCs/>
          <w:szCs w:val="26"/>
        </w:rPr>
      </w:pPr>
      <w:r w:rsidRPr="001E5DF4">
        <w:rPr>
          <w:iCs/>
          <w:szCs w:val="26"/>
        </w:rPr>
        <w:t>ПЛАН МЕРОПРИЯТИЙ</w:t>
      </w:r>
    </w:p>
    <w:p w:rsidR="00DA574F" w:rsidRPr="001E5DF4" w:rsidRDefault="00A3379A">
      <w:pPr>
        <w:pStyle w:val="Standard"/>
        <w:ind w:firstLine="0"/>
        <w:jc w:val="center"/>
        <w:rPr>
          <w:szCs w:val="26"/>
        </w:rPr>
      </w:pPr>
      <w:r w:rsidRPr="001E5DF4">
        <w:rPr>
          <w:szCs w:val="26"/>
        </w:rPr>
        <w:t xml:space="preserve">по проведению Месячника по подготовке персонала к </w:t>
      </w:r>
      <w:r w:rsidRPr="001E5DF4">
        <w:rPr>
          <w:szCs w:val="26"/>
        </w:rPr>
        <w:t xml:space="preserve">работе </w:t>
      </w:r>
      <w:r w:rsidRPr="001E5DF4">
        <w:rPr>
          <w:szCs w:val="26"/>
        </w:rPr>
        <w:br/>
      </w:r>
      <w:r w:rsidRPr="001E5DF4">
        <w:rPr>
          <w:szCs w:val="26"/>
        </w:rPr>
        <w:t>в осенне-зимний период на территории Арсеньевского городского округа</w:t>
      </w:r>
    </w:p>
    <w:p w:rsidR="00DA574F" w:rsidRPr="001E5DF4" w:rsidRDefault="00DA574F">
      <w:pPr>
        <w:pStyle w:val="Standard"/>
        <w:ind w:firstLine="0"/>
        <w:jc w:val="center"/>
        <w:rPr>
          <w:szCs w:val="26"/>
        </w:rPr>
      </w:pPr>
    </w:p>
    <w:p w:rsidR="00DA574F" w:rsidRPr="001E5DF4" w:rsidRDefault="00DA574F">
      <w:pPr>
        <w:pStyle w:val="Standard"/>
        <w:ind w:firstLine="0"/>
        <w:jc w:val="center"/>
        <w:rPr>
          <w:szCs w:val="26"/>
        </w:rPr>
      </w:pPr>
    </w:p>
    <w:p w:rsidR="00DA574F" w:rsidRPr="001E5DF4" w:rsidRDefault="00A3379A">
      <w:pPr>
        <w:pStyle w:val="Standard"/>
        <w:rPr>
          <w:sz w:val="16"/>
          <w:szCs w:val="16"/>
        </w:rPr>
      </w:pPr>
      <w:r w:rsidRPr="001E5DF4">
        <w:rPr>
          <w:sz w:val="16"/>
          <w:szCs w:val="16"/>
        </w:rPr>
        <w:t xml:space="preserve"> </w:t>
      </w:r>
    </w:p>
    <w:tbl>
      <w:tblPr>
        <w:tblW w:w="9646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3969"/>
        <w:gridCol w:w="1417"/>
        <w:gridCol w:w="3711"/>
      </w:tblGrid>
      <w:tr w:rsidR="00DA574F" w:rsidRPr="001E5DF4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№</w:t>
            </w:r>
          </w:p>
          <w:p w:rsidR="00DA574F" w:rsidRPr="001E5DF4" w:rsidRDefault="00A3379A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Проводимые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Ответственные</w:t>
            </w:r>
          </w:p>
          <w:p w:rsidR="00DA574F" w:rsidRPr="001E5DF4" w:rsidRDefault="00A3379A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за проведение</w:t>
            </w:r>
          </w:p>
        </w:tc>
      </w:tr>
      <w:tr w:rsidR="00DA574F" w:rsidRPr="001E5DF4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3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4</w:t>
            </w:r>
          </w:p>
        </w:tc>
      </w:tr>
      <w:tr w:rsidR="00DA574F" w:rsidRPr="001E5DF4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2"/>
              <w:spacing w:before="0" w:after="0"/>
              <w:ind w:firstLine="0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 w:rsidRPr="001E5DF4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 xml:space="preserve">Размещение на сайте администрации Арсеньевского городского округа статей о проведении </w:t>
            </w:r>
            <w:r w:rsidRPr="001E5DF4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мероприятий в рамка Всемирного дня охраны труда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ноябрь</w:t>
            </w:r>
          </w:p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Главный специалист по государственному управлению охраной труда администрации Арсеньевского городского округа</w:t>
            </w:r>
          </w:p>
        </w:tc>
      </w:tr>
      <w:tr w:rsidR="00DA574F" w:rsidRPr="001E5DF4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2"/>
              <w:spacing w:before="0" w:after="0"/>
              <w:ind w:firstLine="0"/>
              <w:rPr>
                <w:rFonts w:ascii="Times New Roman" w:hAnsi="Times New Roman" w:cs="Times New Roman"/>
              </w:rPr>
            </w:pPr>
            <w:r w:rsidRPr="001E5DF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1E5D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нформирование руководителей предприятий и организаций о проведении мероприятий </w:t>
            </w:r>
            <w:r w:rsidRPr="001E5D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Месячника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ноябрь</w:t>
            </w:r>
          </w:p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Главный специалист по государственному управлению охраной труда администрации Арсеньевского городского округа</w:t>
            </w:r>
          </w:p>
        </w:tc>
      </w:tr>
      <w:tr w:rsidR="00DA574F" w:rsidRPr="001E5DF4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Standard"/>
              <w:snapToGrid w:val="0"/>
              <w:ind w:firstLine="0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 xml:space="preserve">Оказание методической помощи предприятиям, организациям и учреждениям городского округа независимо от форм </w:t>
            </w:r>
            <w:r w:rsidRPr="001E5DF4">
              <w:rPr>
                <w:sz w:val="22"/>
                <w:szCs w:val="22"/>
              </w:rPr>
              <w:t>собственности                          в подготовке и проведении Месячника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ноябрь</w:t>
            </w:r>
          </w:p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Главный специалист по государственному управлению охраной труда администрации Арсеньевского городского округа</w:t>
            </w:r>
          </w:p>
        </w:tc>
      </w:tr>
      <w:tr w:rsidR="00DA574F" w:rsidRPr="001E5DF4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2"/>
              <w:spacing w:before="0" w:after="0"/>
              <w:ind w:firstLine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E5D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Размещение информации, посвященной Месячнику в уголках</w:t>
            </w:r>
            <w:r w:rsidRPr="001E5D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по охране труда на информационных стендах и т.д.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ноябрь-декабрь</w:t>
            </w:r>
          </w:p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Работодатели Арсеньевского городского округа</w:t>
            </w:r>
          </w:p>
        </w:tc>
      </w:tr>
      <w:tr w:rsidR="00DA574F" w:rsidRPr="001E5DF4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Standard"/>
              <w:snapToGrid w:val="0"/>
              <w:ind w:firstLine="0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Опубликование итогов Месячника на официальном сайте Арсеньевского городского округа, а также в средствах массовой информации</w:t>
            </w:r>
          </w:p>
          <w:p w:rsidR="00DA574F" w:rsidRPr="001E5DF4" w:rsidRDefault="00DA574F">
            <w:pPr>
              <w:pStyle w:val="Standard"/>
              <w:snapToGri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 xml:space="preserve">до 20 </w:t>
            </w:r>
            <w:r w:rsidRPr="001E5DF4">
              <w:rPr>
                <w:color w:val="000000"/>
                <w:sz w:val="22"/>
                <w:szCs w:val="22"/>
              </w:rPr>
              <w:t>декабря</w:t>
            </w:r>
          </w:p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Главный специалист по государственному управлению охраной труда администрации</w:t>
            </w:r>
          </w:p>
          <w:p w:rsidR="00DA574F" w:rsidRPr="001E5DF4" w:rsidRDefault="00A3379A">
            <w:pPr>
              <w:pStyle w:val="TableContents"/>
              <w:ind w:firstLine="0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Арсеньевского городского округа</w:t>
            </w:r>
          </w:p>
        </w:tc>
      </w:tr>
      <w:tr w:rsidR="00DA574F" w:rsidRPr="001E5DF4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Проведение проверок по соблюдению норм трудового законодательства в подведомственных учреждениях (согласно графика)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ноябрь</w:t>
            </w:r>
          </w:p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Главный специалист по государственному управлению охраной труда администрации Арсеньевского городского округа Управление образования администрации Арсеньевского городского округа</w:t>
            </w:r>
          </w:p>
        </w:tc>
      </w:tr>
      <w:tr w:rsidR="00DA574F" w:rsidRPr="001E5DF4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Проведение совещания со специалистами по охране труда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ноябрь-декабрь</w:t>
            </w:r>
          </w:p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Standard"/>
              <w:ind w:firstLine="0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Главный специалист по государственному управлению охраной труда администрации Арсеньевского городского округа</w:t>
            </w:r>
          </w:p>
          <w:p w:rsidR="00DA574F" w:rsidRPr="001E5DF4" w:rsidRDefault="00DA574F">
            <w:pPr>
              <w:pStyle w:val="Standard"/>
              <w:ind w:firstLine="0"/>
              <w:rPr>
                <w:sz w:val="22"/>
                <w:szCs w:val="22"/>
              </w:rPr>
            </w:pPr>
          </w:p>
        </w:tc>
      </w:tr>
      <w:tr w:rsidR="00DA574F" w:rsidRPr="001E5DF4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Standard"/>
              <w:widowControl/>
              <w:ind w:firstLine="0"/>
            </w:pPr>
            <w:r w:rsidRPr="001E5DF4">
              <w:rPr>
                <w:sz w:val="22"/>
                <w:szCs w:val="22"/>
              </w:rPr>
              <w:t>Проведение классных часов - викторин</w:t>
            </w:r>
            <w:r w:rsidRPr="001E5DF4">
              <w:rPr>
                <w:b/>
                <w:sz w:val="22"/>
                <w:szCs w:val="22"/>
              </w:rPr>
              <w:t xml:space="preserve"> «</w:t>
            </w:r>
            <w:r w:rsidRPr="001E5DF4">
              <w:rPr>
                <w:rStyle w:val="StrongEmphasis"/>
                <w:b w:val="0"/>
                <w:sz w:val="22"/>
                <w:szCs w:val="22"/>
              </w:rPr>
              <w:t>Знай и соблюдай правила безопасности»</w:t>
            </w:r>
            <w:r w:rsidRPr="001E5DF4">
              <w:rPr>
                <w:b/>
                <w:sz w:val="22"/>
                <w:szCs w:val="22"/>
              </w:rPr>
              <w:t xml:space="preserve"> </w:t>
            </w:r>
            <w:r w:rsidRPr="001E5DF4">
              <w:rPr>
                <w:sz w:val="22"/>
                <w:szCs w:val="22"/>
              </w:rPr>
              <w:t>в рамках декады профилактики «Подросток и закон»</w:t>
            </w:r>
          </w:p>
          <w:p w:rsidR="00DA574F" w:rsidRPr="001E5DF4" w:rsidRDefault="00DA574F">
            <w:pPr>
              <w:pStyle w:val="Standard"/>
              <w:widowControl/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ноябрь-декабрь</w:t>
            </w:r>
          </w:p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Standard"/>
              <w:ind w:firstLine="0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Главный специалист по государственному управлению охраной труда администрации Арсеньевского городского округа КДН администрации Арсеньевского городского округа</w:t>
            </w:r>
          </w:p>
          <w:p w:rsidR="00DA574F" w:rsidRPr="001E5DF4" w:rsidRDefault="00DA574F">
            <w:pPr>
              <w:pStyle w:val="Standard"/>
              <w:ind w:firstLine="0"/>
              <w:rPr>
                <w:sz w:val="22"/>
                <w:szCs w:val="22"/>
              </w:rPr>
            </w:pPr>
          </w:p>
        </w:tc>
      </w:tr>
      <w:tr w:rsidR="00DA574F" w:rsidRPr="001E5DF4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Standard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4</w:t>
            </w:r>
          </w:p>
        </w:tc>
      </w:tr>
      <w:tr w:rsidR="00DA574F" w:rsidRPr="001E5DF4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Standard"/>
              <w:widowControl/>
              <w:ind w:firstLine="0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 xml:space="preserve">Проведение в организациях городского округа различных </w:t>
            </w:r>
            <w:r w:rsidRPr="001E5DF4">
              <w:rPr>
                <w:sz w:val="22"/>
                <w:szCs w:val="22"/>
              </w:rPr>
              <w:t>мероприятий по культуре производства, пропаганде передовых приемов труда, лекций и бесед по вопросам охраны труда, конкурсов на лучшее знание правил безопасности и гигиены труда, на лучшее рабочее место и т.д.</w:t>
            </w:r>
          </w:p>
          <w:p w:rsidR="00DA574F" w:rsidRPr="001E5DF4" w:rsidRDefault="00DA574F">
            <w:pPr>
              <w:pStyle w:val="Standard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ноябрь</w:t>
            </w:r>
          </w:p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Работодатели Арсеньевского городс</w:t>
            </w:r>
            <w:r w:rsidRPr="001E5DF4">
              <w:rPr>
                <w:color w:val="000000"/>
                <w:sz w:val="22"/>
                <w:szCs w:val="22"/>
              </w:rPr>
              <w:t>кого округа</w:t>
            </w:r>
          </w:p>
        </w:tc>
      </w:tr>
      <w:tr w:rsidR="00DA574F" w:rsidRPr="001E5DF4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Standard"/>
              <w:widowControl/>
              <w:ind w:firstLine="0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Направление информации по итогам проведения месячника в администрацию Арсеньевского городского округа</w:t>
            </w:r>
          </w:p>
          <w:p w:rsidR="00DA574F" w:rsidRPr="001E5DF4" w:rsidRDefault="00DA574F">
            <w:pPr>
              <w:pStyle w:val="Standard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до 15 декабря</w:t>
            </w:r>
          </w:p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Работодатели Арсеньевского городского округа</w:t>
            </w:r>
          </w:p>
        </w:tc>
      </w:tr>
      <w:tr w:rsidR="00DA574F" w:rsidRPr="001E5DF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DA574F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DA574F" w:rsidRPr="001E5DF4" w:rsidRDefault="00A3379A">
            <w:pPr>
              <w:pStyle w:val="Standard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1E5DF4">
              <w:rPr>
                <w:sz w:val="22"/>
                <w:szCs w:val="22"/>
              </w:rPr>
              <w:t>11.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Организация консультирования граждан по вопросам охраны труда по</w:t>
            </w:r>
            <w:r w:rsidRPr="001E5DF4">
              <w:rPr>
                <w:color w:val="000000"/>
                <w:sz w:val="22"/>
                <w:szCs w:val="22"/>
              </w:rPr>
              <w:t xml:space="preserve"> телефону горячей линии</w:t>
            </w:r>
          </w:p>
          <w:p w:rsidR="00DA574F" w:rsidRPr="001E5DF4" w:rsidRDefault="00A3379A">
            <w:pPr>
              <w:pStyle w:val="TableContents"/>
              <w:ind w:firstLine="0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8 422361 4 32 20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ноябрь</w:t>
            </w:r>
          </w:p>
          <w:p w:rsidR="00DA574F" w:rsidRPr="001E5DF4" w:rsidRDefault="00A3379A">
            <w:pPr>
              <w:pStyle w:val="TableContents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5DF4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F" w:rsidRPr="001E5DF4" w:rsidRDefault="00A3379A">
            <w:pPr>
              <w:pStyle w:val="TableContents"/>
              <w:ind w:firstLine="0"/>
            </w:pPr>
            <w:r w:rsidRPr="001E5DF4">
              <w:rPr>
                <w:sz w:val="22"/>
                <w:szCs w:val="22"/>
              </w:rPr>
              <w:t xml:space="preserve">Главный специалист по государственному управлению охраной труда администрации </w:t>
            </w:r>
            <w:r w:rsidRPr="001E5DF4">
              <w:rPr>
                <w:color w:val="000000"/>
                <w:sz w:val="22"/>
                <w:szCs w:val="22"/>
              </w:rPr>
              <w:t>Арсеньевского городского округа</w:t>
            </w:r>
          </w:p>
        </w:tc>
      </w:tr>
    </w:tbl>
    <w:p w:rsidR="00DA574F" w:rsidRPr="001E5DF4" w:rsidRDefault="00DA574F">
      <w:pPr>
        <w:pStyle w:val="Standard"/>
        <w:rPr>
          <w:sz w:val="28"/>
          <w:szCs w:val="28"/>
        </w:rPr>
      </w:pPr>
    </w:p>
    <w:p w:rsidR="00DA574F" w:rsidRPr="001E5DF4" w:rsidRDefault="00A3379A">
      <w:pPr>
        <w:pStyle w:val="Standard"/>
        <w:tabs>
          <w:tab w:val="left" w:pos="1479"/>
        </w:tabs>
        <w:ind w:firstLine="0"/>
        <w:jc w:val="center"/>
      </w:pPr>
      <w:r w:rsidRPr="001E5DF4">
        <w:rPr>
          <w:sz w:val="28"/>
          <w:szCs w:val="28"/>
        </w:rPr>
        <w:t>__________________</w:t>
      </w:r>
    </w:p>
    <w:sectPr w:rsidR="00DA574F" w:rsidRPr="001E5DF4">
      <w:type w:val="continuous"/>
      <w:pgSz w:w="11906" w:h="16838"/>
      <w:pgMar w:top="284" w:right="851" w:bottom="72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79A" w:rsidRDefault="00A3379A">
      <w:r>
        <w:separator/>
      </w:r>
    </w:p>
  </w:endnote>
  <w:endnote w:type="continuationSeparator" w:id="0">
    <w:p w:rsidR="00A3379A" w:rsidRDefault="00A3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 PL KaitiM GB">
    <w:altName w:val="Times New Roman"/>
    <w:charset w:val="00"/>
    <w:family w:val="auto"/>
    <w:pitch w:val="variable"/>
  </w:font>
  <w:font w:name="Lohit Hind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79A" w:rsidRDefault="00A3379A">
      <w:r>
        <w:rPr>
          <w:color w:val="000000"/>
        </w:rPr>
        <w:separator/>
      </w:r>
    </w:p>
  </w:footnote>
  <w:footnote w:type="continuationSeparator" w:id="0">
    <w:p w:rsidR="00A3379A" w:rsidRDefault="00A3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A39" w:rsidRDefault="00A3379A">
    <w:pPr>
      <w:pStyle w:val="a5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A574F"/>
    <w:rsid w:val="001E5DF4"/>
    <w:rsid w:val="00A3379A"/>
    <w:rsid w:val="00DA5039"/>
    <w:rsid w:val="00DA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3AE43-0D79-4320-9B15-8689E655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 PL KaitiM GB" w:hAnsi="Liberation Serif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autoSpaceDE/>
      <w:spacing w:before="240" w:after="60"/>
      <w:outlineLvl w:val="1"/>
    </w:pPr>
    <w:rPr>
      <w:rFonts w:ascii="Calibri Light" w:eastAsia="Calibri Light" w:hAnsi="Calibri Light" w:cs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 w:val="0"/>
      <w:ind w:firstLine="709"/>
      <w:jc w:val="both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 PL KaitiM GB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ohit Hind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ind w:firstLine="0"/>
      <w:jc w:val="left"/>
    </w:pPr>
    <w:rPr>
      <w:rFonts w:ascii="Courier New" w:eastAsia="Courier New" w:hAnsi="Courier New" w:cs="Courier New"/>
      <w:sz w:val="20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Герасимова Зоя Николаевна</dc:creator>
  <cp:lastModifiedBy>Герасимова Зоя Николаевна</cp:lastModifiedBy>
  <cp:revision>2</cp:revision>
  <cp:lastPrinted>2025-10-30T10:48:00Z</cp:lastPrinted>
  <dcterms:created xsi:type="dcterms:W3CDTF">2025-11-01T00:53:00Z</dcterms:created>
  <dcterms:modified xsi:type="dcterms:W3CDTF">2025-11-01T00:53:00Z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