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86689C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3090" cy="72961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553753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_x0000_s1243" style="position:absolute;left:0;text-align:left;margin-left:235.1pt;margin-top:-207.15pt;width:23.6pt;height:16.55pt;z-index:251657728;mso-position-horizontal-relative:text;mso-position-vertical-relative:text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/>
                </v:shape>
              </w:pic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553753" w:rsidP="00730F0D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ноября 2024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7E4FDB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5375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C426CA" w:rsidRDefault="0086689C" w:rsidP="00C426CA">
      <w:pPr>
        <w:ind w:right="-2" w:firstLine="0"/>
        <w:jc w:val="center"/>
        <w:rPr>
          <w:b/>
        </w:rPr>
      </w:pPr>
      <w:r>
        <w:rPr>
          <w:b/>
        </w:rPr>
        <w:t xml:space="preserve">Об утверждении плана основных мероприятий по </w:t>
      </w:r>
      <w:r w:rsidR="00966A13">
        <w:rPr>
          <w:b/>
        </w:rPr>
        <w:t xml:space="preserve">обязательной </w:t>
      </w:r>
    </w:p>
    <w:p w:rsidR="0086689C" w:rsidRDefault="0086689C" w:rsidP="00C426CA">
      <w:pPr>
        <w:ind w:right="-2" w:firstLine="0"/>
        <w:jc w:val="center"/>
        <w:rPr>
          <w:b/>
        </w:rPr>
      </w:pPr>
      <w:r>
        <w:rPr>
          <w:b/>
        </w:rPr>
        <w:t>подготовке граждан</w:t>
      </w:r>
      <w:r w:rsidR="00FF586E">
        <w:rPr>
          <w:b/>
        </w:rPr>
        <w:t>, подлежащих призыву на военную службу,</w:t>
      </w:r>
      <w:r>
        <w:rPr>
          <w:b/>
        </w:rPr>
        <w:t xml:space="preserve"> </w:t>
      </w:r>
      <w:r w:rsidR="00C426CA">
        <w:rPr>
          <w:b/>
        </w:rPr>
        <w:br/>
      </w:r>
      <w:r>
        <w:rPr>
          <w:b/>
        </w:rPr>
        <w:t xml:space="preserve">по военно-учетным специальностям солдат, матросов, сержантов и </w:t>
      </w:r>
      <w:r w:rsidR="00C426CA">
        <w:rPr>
          <w:b/>
        </w:rPr>
        <w:br/>
      </w:r>
      <w:r>
        <w:rPr>
          <w:b/>
        </w:rPr>
        <w:t xml:space="preserve">старшин </w:t>
      </w:r>
      <w:r w:rsidR="00966A13">
        <w:rPr>
          <w:b/>
        </w:rPr>
        <w:t xml:space="preserve">в </w:t>
      </w:r>
      <w:r w:rsidR="008B75AB">
        <w:rPr>
          <w:b/>
        </w:rPr>
        <w:t>о</w:t>
      </w:r>
      <w:r>
        <w:rPr>
          <w:b/>
        </w:rPr>
        <w:t>б</w:t>
      </w:r>
      <w:r w:rsidR="006E5E65">
        <w:rPr>
          <w:b/>
        </w:rPr>
        <w:t xml:space="preserve">разовательных учреждениях </w:t>
      </w:r>
      <w:r w:rsidR="00966A13">
        <w:rPr>
          <w:b/>
        </w:rPr>
        <w:t xml:space="preserve"> </w:t>
      </w:r>
      <w:r w:rsidR="002B4DE1">
        <w:rPr>
          <w:b/>
        </w:rPr>
        <w:t>в 202</w:t>
      </w:r>
      <w:r w:rsidR="008B75AB">
        <w:rPr>
          <w:b/>
        </w:rPr>
        <w:t>4</w:t>
      </w:r>
      <w:r w:rsidR="00C426CA">
        <w:rPr>
          <w:b/>
        </w:rPr>
        <w:t>-</w:t>
      </w:r>
      <w:r w:rsidR="002B4DE1">
        <w:rPr>
          <w:b/>
        </w:rPr>
        <w:t>202</w:t>
      </w:r>
      <w:r w:rsidR="008B75AB">
        <w:rPr>
          <w:b/>
        </w:rPr>
        <w:t>5</w:t>
      </w:r>
      <w:r>
        <w:rPr>
          <w:b/>
        </w:rPr>
        <w:t xml:space="preserve"> учебном году</w:t>
      </w:r>
    </w:p>
    <w:p w:rsidR="008B75AB" w:rsidRDefault="008B75AB" w:rsidP="00FF586E">
      <w:pPr>
        <w:pStyle w:val="3"/>
        <w:spacing w:line="360" w:lineRule="auto"/>
        <w:ind w:left="0" w:right="-87" w:firstLine="0"/>
        <w:rPr>
          <w:sz w:val="26"/>
          <w:szCs w:val="26"/>
        </w:rPr>
      </w:pPr>
    </w:p>
    <w:p w:rsidR="00C426CA" w:rsidRDefault="0086689C" w:rsidP="00C426CA">
      <w:pPr>
        <w:pStyle w:val="3"/>
        <w:spacing w:line="360" w:lineRule="auto"/>
        <w:ind w:left="0" w:right="-2" w:firstLine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276375">
        <w:rPr>
          <w:sz w:val="26"/>
          <w:szCs w:val="26"/>
        </w:rPr>
        <w:t xml:space="preserve"> </w:t>
      </w:r>
      <w:r w:rsidR="000A747B">
        <w:rPr>
          <w:sz w:val="26"/>
          <w:szCs w:val="26"/>
        </w:rPr>
        <w:tab/>
      </w:r>
      <w:r w:rsidRPr="00276375">
        <w:rPr>
          <w:sz w:val="26"/>
          <w:szCs w:val="26"/>
        </w:rPr>
        <w:t>В соответствии с Федеральным законом от</w:t>
      </w:r>
      <w:r w:rsidR="00864ED6">
        <w:rPr>
          <w:sz w:val="26"/>
          <w:szCs w:val="26"/>
        </w:rPr>
        <w:t xml:space="preserve"> 28 марта 1998 года № 53-ФЗ «</w:t>
      </w:r>
      <w:r w:rsidRPr="00276375">
        <w:rPr>
          <w:sz w:val="26"/>
          <w:szCs w:val="26"/>
        </w:rPr>
        <w:t>О воинской обязанности и военной службе»,</w:t>
      </w:r>
      <w:r w:rsidR="00864ED6">
        <w:rPr>
          <w:sz w:val="26"/>
          <w:szCs w:val="26"/>
        </w:rPr>
        <w:t xml:space="preserve"> </w:t>
      </w:r>
      <w:r w:rsidRPr="00276375">
        <w:rPr>
          <w:sz w:val="26"/>
          <w:szCs w:val="26"/>
        </w:rPr>
        <w:t>постановлением Правительства Российской Федерации от 31 декабря 1999г. № 1441 «Об утверждении Положения о подготовке граждан Российской Федер</w:t>
      </w:r>
      <w:r w:rsidR="002577E8">
        <w:rPr>
          <w:sz w:val="26"/>
          <w:szCs w:val="26"/>
        </w:rPr>
        <w:t>ации к военной службе» и во исполнение Постановления Г</w:t>
      </w:r>
      <w:r w:rsidR="00864ED6">
        <w:rPr>
          <w:sz w:val="26"/>
          <w:szCs w:val="26"/>
        </w:rPr>
        <w:t>убернатора Приморского края</w:t>
      </w:r>
      <w:r>
        <w:rPr>
          <w:sz w:val="26"/>
          <w:szCs w:val="26"/>
        </w:rPr>
        <w:t xml:space="preserve"> </w:t>
      </w:r>
      <w:r w:rsidR="00864ED6">
        <w:rPr>
          <w:sz w:val="26"/>
          <w:szCs w:val="26"/>
        </w:rPr>
        <w:t xml:space="preserve">от </w:t>
      </w:r>
      <w:r w:rsidR="006175B9">
        <w:rPr>
          <w:sz w:val="26"/>
          <w:szCs w:val="26"/>
        </w:rPr>
        <w:t>21 октября 2024 года № 80</w:t>
      </w:r>
      <w:r w:rsidR="00864ED6">
        <w:rPr>
          <w:sz w:val="26"/>
          <w:szCs w:val="26"/>
        </w:rPr>
        <w:t xml:space="preserve">-пг «Об обязательной  подготовке граждан мужского пола по военным специальностям солдат, матросов, </w:t>
      </w:r>
      <w:r w:rsidR="00864ED6" w:rsidRPr="00864ED6">
        <w:rPr>
          <w:sz w:val="26"/>
          <w:szCs w:val="26"/>
        </w:rPr>
        <w:t>сержантов и старшин в общественных объединениях и образовательных организациях в 202</w:t>
      </w:r>
      <w:r w:rsidR="006175B9">
        <w:rPr>
          <w:sz w:val="26"/>
          <w:szCs w:val="26"/>
        </w:rPr>
        <w:t>4</w:t>
      </w:r>
      <w:r w:rsidR="00864ED6" w:rsidRPr="00864ED6">
        <w:rPr>
          <w:sz w:val="26"/>
          <w:szCs w:val="26"/>
        </w:rPr>
        <w:t>/2</w:t>
      </w:r>
      <w:r w:rsidR="006175B9">
        <w:rPr>
          <w:sz w:val="26"/>
          <w:szCs w:val="26"/>
        </w:rPr>
        <w:t>5</w:t>
      </w:r>
      <w:r w:rsidR="00864ED6" w:rsidRPr="00864ED6">
        <w:rPr>
          <w:sz w:val="26"/>
          <w:szCs w:val="26"/>
        </w:rPr>
        <w:t xml:space="preserve"> учебном году» и руководствуясь Уставом Арсеньевского городского округа, администрация Арсеньевского городского округа </w:t>
      </w:r>
    </w:p>
    <w:p w:rsidR="0086689C" w:rsidRPr="00864ED6" w:rsidRDefault="00864ED6" w:rsidP="00C426CA">
      <w:pPr>
        <w:pStyle w:val="3"/>
        <w:spacing w:before="240" w:line="480" w:lineRule="auto"/>
        <w:ind w:left="0" w:right="-2" w:firstLine="0"/>
        <w:rPr>
          <w:sz w:val="26"/>
          <w:szCs w:val="26"/>
        </w:rPr>
      </w:pPr>
      <w:r w:rsidRPr="00864ED6">
        <w:rPr>
          <w:sz w:val="26"/>
          <w:szCs w:val="26"/>
        </w:rPr>
        <w:t xml:space="preserve">ПОСТАНОВЛЯЕТ: </w:t>
      </w:r>
    </w:p>
    <w:p w:rsidR="00864ED6" w:rsidRPr="00864ED6" w:rsidRDefault="0086689C" w:rsidP="00C426CA">
      <w:pPr>
        <w:spacing w:line="360" w:lineRule="auto"/>
        <w:ind w:right="-2"/>
      </w:pPr>
      <w:r w:rsidRPr="00864ED6">
        <w:rPr>
          <w:szCs w:val="26"/>
        </w:rPr>
        <w:t>1.</w:t>
      </w:r>
      <w:r w:rsidR="00EC6B42" w:rsidRPr="00864ED6">
        <w:rPr>
          <w:szCs w:val="26"/>
        </w:rPr>
        <w:t xml:space="preserve"> </w:t>
      </w:r>
      <w:r w:rsidRPr="00864ED6">
        <w:rPr>
          <w:szCs w:val="26"/>
        </w:rPr>
        <w:t xml:space="preserve">Утвердить </w:t>
      </w:r>
      <w:r w:rsidR="00EA304F">
        <w:rPr>
          <w:szCs w:val="26"/>
        </w:rPr>
        <w:t>прилагаемый</w:t>
      </w:r>
      <w:r w:rsidR="001B7906" w:rsidRPr="00864ED6">
        <w:rPr>
          <w:szCs w:val="26"/>
        </w:rPr>
        <w:t xml:space="preserve"> </w:t>
      </w:r>
      <w:r w:rsidRPr="00864ED6">
        <w:rPr>
          <w:szCs w:val="26"/>
        </w:rPr>
        <w:t xml:space="preserve">план </w:t>
      </w:r>
      <w:r w:rsidR="00864ED6" w:rsidRPr="00864ED6">
        <w:t>основных мероприятий по обязательной подготовке граждан</w:t>
      </w:r>
      <w:r w:rsidR="00FF586E">
        <w:t>, подлежащих призыву на военную службу,</w:t>
      </w:r>
      <w:r w:rsidR="00864ED6" w:rsidRPr="00864ED6">
        <w:t xml:space="preserve"> по военно-учетным  специальностям солдат, матросов, сержантов и старшин в образовательных учреждениях </w:t>
      </w:r>
      <w:r w:rsidR="002577E8">
        <w:t>в 202</w:t>
      </w:r>
      <w:r w:rsidR="006175B9">
        <w:t>4</w:t>
      </w:r>
      <w:r w:rsidR="002577E8">
        <w:t>–202</w:t>
      </w:r>
      <w:r w:rsidR="006175B9">
        <w:t>5</w:t>
      </w:r>
      <w:r w:rsidR="00864ED6" w:rsidRPr="00864ED6">
        <w:t xml:space="preserve"> учебном году</w:t>
      </w:r>
      <w:r w:rsidR="00620FF0">
        <w:t>.</w:t>
      </w:r>
    </w:p>
    <w:p w:rsidR="0086689C" w:rsidRDefault="0086689C" w:rsidP="00C426CA">
      <w:pPr>
        <w:pStyle w:val="3"/>
        <w:spacing w:after="0" w:line="360" w:lineRule="auto"/>
        <w:ind w:left="0" w:right="-2" w:firstLine="748"/>
        <w:rPr>
          <w:sz w:val="26"/>
          <w:szCs w:val="26"/>
        </w:rPr>
      </w:pPr>
      <w:r w:rsidRPr="00864ED6">
        <w:rPr>
          <w:sz w:val="26"/>
          <w:szCs w:val="26"/>
        </w:rPr>
        <w:t xml:space="preserve">2. Рекомендовать </w:t>
      </w:r>
      <w:r w:rsidR="00864ED6">
        <w:rPr>
          <w:sz w:val="26"/>
          <w:szCs w:val="26"/>
        </w:rPr>
        <w:t>в</w:t>
      </w:r>
      <w:r w:rsidR="008D56E5" w:rsidRPr="00864ED6">
        <w:rPr>
          <w:sz w:val="26"/>
          <w:szCs w:val="26"/>
        </w:rPr>
        <w:t>оенному комиссару</w:t>
      </w:r>
      <w:r w:rsidR="00EB694F" w:rsidRPr="00864ED6">
        <w:rPr>
          <w:sz w:val="26"/>
          <w:szCs w:val="26"/>
        </w:rPr>
        <w:t xml:space="preserve"> </w:t>
      </w:r>
      <w:r w:rsidRPr="00864ED6">
        <w:rPr>
          <w:sz w:val="26"/>
          <w:szCs w:val="26"/>
        </w:rPr>
        <w:t>города Арсеньев, Анучинского и Як</w:t>
      </w:r>
      <w:r w:rsidR="00EC1B56" w:rsidRPr="00864ED6">
        <w:rPr>
          <w:sz w:val="26"/>
          <w:szCs w:val="26"/>
        </w:rPr>
        <w:t xml:space="preserve">овлевского районов </w:t>
      </w:r>
      <w:r w:rsidR="006175B9">
        <w:rPr>
          <w:sz w:val="26"/>
          <w:szCs w:val="26"/>
        </w:rPr>
        <w:t>Корсанюк А.А</w:t>
      </w:r>
      <w:r w:rsidR="00EA304F">
        <w:rPr>
          <w:sz w:val="26"/>
          <w:szCs w:val="26"/>
        </w:rPr>
        <w:t>. организовать отбор и отправку</w:t>
      </w:r>
      <w:r w:rsidR="00EB694F" w:rsidRPr="00864ED6">
        <w:rPr>
          <w:sz w:val="26"/>
          <w:szCs w:val="26"/>
        </w:rPr>
        <w:t xml:space="preserve"> в </w:t>
      </w:r>
      <w:r w:rsidR="00864ED6">
        <w:rPr>
          <w:sz w:val="26"/>
          <w:szCs w:val="26"/>
        </w:rPr>
        <w:t>профессиональное образовательное учреждение Уссурийская техническая школа Общероссийской общественно-государственной организации</w:t>
      </w:r>
      <w:r w:rsidR="00332E1D">
        <w:rPr>
          <w:sz w:val="26"/>
          <w:szCs w:val="26"/>
        </w:rPr>
        <w:t xml:space="preserve"> «Добровольное общество содействия армии, авиации и флоту России» (далее – ПОУ Уссурийская техническая школа ДОСААФ России) </w:t>
      </w:r>
      <w:r w:rsidR="00EB694F" w:rsidRPr="00864ED6">
        <w:rPr>
          <w:sz w:val="26"/>
          <w:szCs w:val="26"/>
        </w:rPr>
        <w:t xml:space="preserve">граждан, подлежащих </w:t>
      </w:r>
      <w:r w:rsidR="00332E1D">
        <w:rPr>
          <w:sz w:val="26"/>
          <w:szCs w:val="26"/>
        </w:rPr>
        <w:t>призыву на военную службу в 202</w:t>
      </w:r>
      <w:r w:rsidR="006175B9">
        <w:rPr>
          <w:sz w:val="26"/>
          <w:szCs w:val="26"/>
        </w:rPr>
        <w:t>5</w:t>
      </w:r>
      <w:r w:rsidR="00EB694F" w:rsidRPr="00864ED6">
        <w:rPr>
          <w:sz w:val="26"/>
          <w:szCs w:val="26"/>
        </w:rPr>
        <w:t xml:space="preserve"> году для подготовки по военно-учетным специальностям водителей колесных транспортных средств категории «С»</w:t>
      </w:r>
      <w:r w:rsidR="00FF586E">
        <w:rPr>
          <w:sz w:val="26"/>
          <w:szCs w:val="26"/>
        </w:rPr>
        <w:t xml:space="preserve"> в соответствии с расчётом распределения задания на подготовку специалистов для Вооруженных сил Российской Феде</w:t>
      </w:r>
      <w:r w:rsidR="00EA304F">
        <w:rPr>
          <w:sz w:val="26"/>
          <w:szCs w:val="26"/>
        </w:rPr>
        <w:t>рации в Приморском крае на 202</w:t>
      </w:r>
      <w:r w:rsidR="006175B9">
        <w:rPr>
          <w:sz w:val="26"/>
          <w:szCs w:val="26"/>
        </w:rPr>
        <w:t>4</w:t>
      </w:r>
      <w:r w:rsidR="00EA304F">
        <w:rPr>
          <w:sz w:val="26"/>
          <w:szCs w:val="26"/>
        </w:rPr>
        <w:t>-</w:t>
      </w:r>
      <w:r w:rsidR="00FF586E">
        <w:rPr>
          <w:sz w:val="26"/>
          <w:szCs w:val="26"/>
        </w:rPr>
        <w:t>202</w:t>
      </w:r>
      <w:r w:rsidR="006175B9">
        <w:rPr>
          <w:sz w:val="26"/>
          <w:szCs w:val="26"/>
        </w:rPr>
        <w:t>5</w:t>
      </w:r>
      <w:r w:rsidR="00FF586E">
        <w:rPr>
          <w:sz w:val="26"/>
          <w:szCs w:val="26"/>
        </w:rPr>
        <w:t xml:space="preserve"> учебный год.</w:t>
      </w:r>
    </w:p>
    <w:p w:rsidR="00D04B9C" w:rsidRPr="00864ED6" w:rsidRDefault="00D04B9C" w:rsidP="00C426CA">
      <w:pPr>
        <w:pStyle w:val="3"/>
        <w:spacing w:after="0" w:line="360" w:lineRule="auto"/>
        <w:ind w:left="0" w:right="-2" w:firstLine="748"/>
        <w:rPr>
          <w:sz w:val="26"/>
          <w:szCs w:val="26"/>
        </w:rPr>
      </w:pPr>
      <w:r>
        <w:rPr>
          <w:sz w:val="26"/>
          <w:szCs w:val="26"/>
        </w:rPr>
        <w:t>3. Организационному управлению администрации Арсеньевского городского округа обеспечить</w:t>
      </w:r>
      <w:r w:rsidR="00D13F3D">
        <w:rPr>
          <w:sz w:val="26"/>
          <w:szCs w:val="26"/>
        </w:rPr>
        <w:t xml:space="preserve"> </w:t>
      </w:r>
      <w:r>
        <w:rPr>
          <w:sz w:val="26"/>
          <w:szCs w:val="26"/>
        </w:rPr>
        <w:t>размещение на официальном сайте администрации Арсеньевского городского округа настоящего постановления.</w:t>
      </w:r>
    </w:p>
    <w:p w:rsidR="0086689C" w:rsidRPr="00354DB5" w:rsidRDefault="00D04B9C" w:rsidP="00C426CA">
      <w:pPr>
        <w:spacing w:line="360" w:lineRule="auto"/>
        <w:ind w:right="-2" w:firstLine="748"/>
        <w:rPr>
          <w:szCs w:val="26"/>
        </w:rPr>
      </w:pPr>
      <w:r>
        <w:rPr>
          <w:szCs w:val="26"/>
        </w:rPr>
        <w:t>4</w:t>
      </w:r>
      <w:r w:rsidR="0086689C" w:rsidRPr="00354DB5">
        <w:rPr>
          <w:szCs w:val="26"/>
        </w:rPr>
        <w:t xml:space="preserve">. Контроль за исполнением настоящего постановления </w:t>
      </w:r>
      <w:r w:rsidR="006175B9">
        <w:rPr>
          <w:szCs w:val="26"/>
        </w:rPr>
        <w:t>оставляю за собой</w:t>
      </w:r>
      <w:r w:rsidR="00EC1B56">
        <w:rPr>
          <w:szCs w:val="26"/>
        </w:rPr>
        <w:t>.</w:t>
      </w:r>
    </w:p>
    <w:p w:rsidR="0086689C" w:rsidRDefault="0086689C" w:rsidP="00C426CA">
      <w:pPr>
        <w:spacing w:line="360" w:lineRule="auto"/>
        <w:ind w:right="-2" w:firstLine="0"/>
        <w:rPr>
          <w:szCs w:val="26"/>
        </w:rPr>
      </w:pPr>
    </w:p>
    <w:p w:rsidR="00C426CA" w:rsidRPr="00354DB5" w:rsidRDefault="00C426CA" w:rsidP="00C426CA">
      <w:pPr>
        <w:spacing w:line="360" w:lineRule="auto"/>
        <w:ind w:right="-2" w:firstLine="0"/>
        <w:rPr>
          <w:szCs w:val="26"/>
        </w:rPr>
      </w:pPr>
    </w:p>
    <w:p w:rsidR="0086689C" w:rsidRPr="00354DB5" w:rsidRDefault="0086689C" w:rsidP="00C426CA">
      <w:pPr>
        <w:spacing w:line="360" w:lineRule="auto"/>
        <w:ind w:right="-2" w:firstLine="0"/>
        <w:rPr>
          <w:szCs w:val="26"/>
        </w:rPr>
      </w:pPr>
      <w:r w:rsidRPr="00354DB5">
        <w:rPr>
          <w:szCs w:val="26"/>
        </w:rPr>
        <w:t xml:space="preserve"> </w:t>
      </w:r>
      <w:proofErr w:type="gramStart"/>
      <w:r w:rsidR="005746BA">
        <w:rPr>
          <w:szCs w:val="26"/>
        </w:rPr>
        <w:t>Г</w:t>
      </w:r>
      <w:r w:rsidR="000772E3">
        <w:rPr>
          <w:szCs w:val="26"/>
        </w:rPr>
        <w:t>лава</w:t>
      </w:r>
      <w:r w:rsidRPr="00354DB5">
        <w:rPr>
          <w:szCs w:val="26"/>
        </w:rPr>
        <w:t xml:space="preserve">  городского</w:t>
      </w:r>
      <w:proofErr w:type="gramEnd"/>
      <w:r w:rsidRPr="00354DB5">
        <w:rPr>
          <w:szCs w:val="26"/>
        </w:rPr>
        <w:t xml:space="preserve"> округа        </w:t>
      </w:r>
      <w:r w:rsidR="005000C4">
        <w:rPr>
          <w:szCs w:val="26"/>
        </w:rPr>
        <w:t xml:space="preserve">                     </w:t>
      </w:r>
      <w:r w:rsidR="000772E3">
        <w:rPr>
          <w:szCs w:val="26"/>
        </w:rPr>
        <w:t xml:space="preserve">    </w:t>
      </w:r>
      <w:r w:rsidR="005000C4">
        <w:rPr>
          <w:szCs w:val="26"/>
        </w:rPr>
        <w:t xml:space="preserve">   </w:t>
      </w:r>
      <w:r w:rsidRPr="00354DB5">
        <w:rPr>
          <w:szCs w:val="26"/>
        </w:rPr>
        <w:t xml:space="preserve">      </w:t>
      </w:r>
      <w:r>
        <w:rPr>
          <w:szCs w:val="26"/>
        </w:rPr>
        <w:t xml:space="preserve">          </w:t>
      </w:r>
      <w:r w:rsidR="006E5E65">
        <w:rPr>
          <w:szCs w:val="26"/>
        </w:rPr>
        <w:t xml:space="preserve">                    </w:t>
      </w:r>
      <w:r w:rsidR="006175B9">
        <w:rPr>
          <w:szCs w:val="26"/>
        </w:rPr>
        <w:t xml:space="preserve">         </w:t>
      </w:r>
      <w:r w:rsidR="006E5E65">
        <w:rPr>
          <w:szCs w:val="26"/>
        </w:rPr>
        <w:t>В.С. Пивень</w:t>
      </w:r>
    </w:p>
    <w:p w:rsidR="0086689C" w:rsidRDefault="0086689C" w:rsidP="00C426CA">
      <w:pPr>
        <w:spacing w:line="360" w:lineRule="auto"/>
        <w:ind w:left="252" w:right="-2" w:hanging="252"/>
        <w:rPr>
          <w:sz w:val="24"/>
          <w:szCs w:val="24"/>
        </w:rPr>
      </w:pPr>
    </w:p>
    <w:p w:rsidR="0086689C" w:rsidRDefault="0086689C" w:rsidP="0086689C">
      <w:pPr>
        <w:spacing w:line="360" w:lineRule="auto"/>
        <w:ind w:left="5423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6689C" w:rsidRPr="000A747B" w:rsidRDefault="0086689C" w:rsidP="006B3F31">
      <w:pPr>
        <w:spacing w:line="360" w:lineRule="auto"/>
        <w:ind w:left="5103" w:firstLine="0"/>
        <w:jc w:val="center"/>
        <w:rPr>
          <w:szCs w:val="26"/>
        </w:rPr>
      </w:pPr>
      <w:r w:rsidRPr="000A747B">
        <w:rPr>
          <w:szCs w:val="26"/>
        </w:rPr>
        <w:lastRenderedPageBreak/>
        <w:t>УТВЕРЖД</w:t>
      </w:r>
      <w:r w:rsidR="006175B9">
        <w:rPr>
          <w:szCs w:val="26"/>
        </w:rPr>
        <w:t>Ё</w:t>
      </w:r>
      <w:r w:rsidRPr="000A747B">
        <w:rPr>
          <w:szCs w:val="26"/>
        </w:rPr>
        <w:t>Н</w:t>
      </w:r>
    </w:p>
    <w:p w:rsidR="0086689C" w:rsidRPr="000A747B" w:rsidRDefault="0086689C" w:rsidP="006B3F31">
      <w:pPr>
        <w:ind w:left="5103" w:firstLine="0"/>
        <w:jc w:val="center"/>
        <w:rPr>
          <w:szCs w:val="26"/>
        </w:rPr>
      </w:pPr>
      <w:r w:rsidRPr="000A747B">
        <w:rPr>
          <w:szCs w:val="26"/>
        </w:rPr>
        <w:t>постановлением администрации</w:t>
      </w:r>
    </w:p>
    <w:p w:rsidR="0086689C" w:rsidRPr="000A747B" w:rsidRDefault="0086689C" w:rsidP="006B3F31">
      <w:pPr>
        <w:ind w:left="5103" w:firstLine="0"/>
        <w:jc w:val="center"/>
        <w:rPr>
          <w:szCs w:val="26"/>
        </w:rPr>
      </w:pPr>
      <w:r w:rsidRPr="000A747B">
        <w:rPr>
          <w:szCs w:val="26"/>
        </w:rPr>
        <w:t>Арсеньевского городского округа</w:t>
      </w:r>
    </w:p>
    <w:p w:rsidR="0086689C" w:rsidRPr="000A747B" w:rsidRDefault="006B3F31" w:rsidP="006B3F31">
      <w:pPr>
        <w:ind w:left="5103" w:firstLine="0"/>
        <w:jc w:val="center"/>
        <w:rPr>
          <w:szCs w:val="26"/>
        </w:rPr>
      </w:pPr>
      <w:r>
        <w:rPr>
          <w:szCs w:val="26"/>
        </w:rPr>
        <w:t>о</w:t>
      </w:r>
      <w:r w:rsidR="00332E1D">
        <w:rPr>
          <w:szCs w:val="26"/>
        </w:rPr>
        <w:t>т</w:t>
      </w:r>
      <w:r>
        <w:rPr>
          <w:szCs w:val="26"/>
        </w:rPr>
        <w:t xml:space="preserve"> </w:t>
      </w:r>
      <w:r w:rsidR="00553753">
        <w:rPr>
          <w:szCs w:val="26"/>
          <w:u w:val="single"/>
        </w:rPr>
        <w:t xml:space="preserve">11 ноября </w:t>
      </w:r>
      <w:r w:rsidR="00332E1D" w:rsidRPr="00553753">
        <w:rPr>
          <w:szCs w:val="26"/>
          <w:u w:val="single"/>
        </w:rPr>
        <w:t>202</w:t>
      </w:r>
      <w:r w:rsidR="006175B9" w:rsidRPr="00553753">
        <w:rPr>
          <w:szCs w:val="26"/>
          <w:u w:val="single"/>
        </w:rPr>
        <w:t>4</w:t>
      </w:r>
      <w:r w:rsidRPr="00553753">
        <w:rPr>
          <w:szCs w:val="26"/>
          <w:u w:val="single"/>
        </w:rPr>
        <w:t xml:space="preserve"> </w:t>
      </w:r>
      <w:r w:rsidR="0086689C" w:rsidRPr="00553753">
        <w:rPr>
          <w:szCs w:val="26"/>
          <w:u w:val="single"/>
        </w:rPr>
        <w:t>г.</w:t>
      </w:r>
      <w:r w:rsidR="0086689C" w:rsidRPr="000A747B">
        <w:rPr>
          <w:szCs w:val="26"/>
        </w:rPr>
        <w:t xml:space="preserve"> №</w:t>
      </w:r>
      <w:r>
        <w:rPr>
          <w:szCs w:val="26"/>
        </w:rPr>
        <w:t xml:space="preserve"> </w:t>
      </w:r>
      <w:r w:rsidR="00553753">
        <w:rPr>
          <w:szCs w:val="26"/>
          <w:u w:val="single"/>
        </w:rPr>
        <w:t>746-па</w:t>
      </w:r>
      <w:bookmarkStart w:id="0" w:name="_GoBack"/>
      <w:bookmarkEnd w:id="0"/>
    </w:p>
    <w:p w:rsidR="0086689C" w:rsidRPr="000A747B" w:rsidRDefault="0086689C" w:rsidP="0086689C">
      <w:pPr>
        <w:ind w:firstLine="0"/>
        <w:jc w:val="center"/>
        <w:rPr>
          <w:szCs w:val="26"/>
        </w:rPr>
      </w:pPr>
    </w:p>
    <w:p w:rsidR="006B3F31" w:rsidRDefault="006B3F31" w:rsidP="008F1F02">
      <w:pPr>
        <w:ind w:firstLine="0"/>
        <w:rPr>
          <w:szCs w:val="26"/>
        </w:rPr>
      </w:pPr>
    </w:p>
    <w:p w:rsidR="006B3F31" w:rsidRPr="000A747B" w:rsidRDefault="006B3F31" w:rsidP="008F1F02">
      <w:pPr>
        <w:ind w:firstLine="0"/>
        <w:rPr>
          <w:szCs w:val="26"/>
        </w:rPr>
      </w:pPr>
    </w:p>
    <w:p w:rsidR="00416EE1" w:rsidRPr="00332E1D" w:rsidRDefault="0086689C" w:rsidP="006B3F31">
      <w:pPr>
        <w:tabs>
          <w:tab w:val="left" w:pos="993"/>
        </w:tabs>
        <w:ind w:right="-2" w:firstLine="0"/>
        <w:jc w:val="center"/>
        <w:rPr>
          <w:szCs w:val="26"/>
        </w:rPr>
      </w:pPr>
      <w:r w:rsidRPr="00332E1D">
        <w:rPr>
          <w:szCs w:val="26"/>
        </w:rPr>
        <w:t>ПЛАН</w:t>
      </w:r>
    </w:p>
    <w:p w:rsidR="006B3F31" w:rsidRDefault="00332E1D" w:rsidP="006B3F31">
      <w:pPr>
        <w:ind w:right="-2" w:firstLine="0"/>
        <w:jc w:val="center"/>
      </w:pPr>
      <w:r w:rsidRPr="00332E1D">
        <w:t>основных мероприятий по обязательной подготовке граждан</w:t>
      </w:r>
      <w:r w:rsidR="00FF586E">
        <w:t xml:space="preserve">, </w:t>
      </w:r>
    </w:p>
    <w:p w:rsidR="006B3F31" w:rsidRDefault="00FF586E" w:rsidP="006B3F31">
      <w:pPr>
        <w:ind w:right="-2" w:firstLine="0"/>
        <w:jc w:val="center"/>
      </w:pPr>
      <w:r>
        <w:t xml:space="preserve">подлежащих призыву на военную службу, </w:t>
      </w:r>
      <w:r w:rsidR="00332E1D" w:rsidRPr="00332E1D">
        <w:t xml:space="preserve">по военно-учетным  </w:t>
      </w:r>
    </w:p>
    <w:p w:rsidR="006B3F31" w:rsidRDefault="00332E1D" w:rsidP="006B3F31">
      <w:pPr>
        <w:ind w:right="-2" w:firstLine="0"/>
        <w:jc w:val="center"/>
      </w:pPr>
      <w:r w:rsidRPr="00332E1D">
        <w:t xml:space="preserve">специальностям солдат, матросов, </w:t>
      </w:r>
      <w:r w:rsidR="006175B9">
        <w:t>с</w:t>
      </w:r>
      <w:r w:rsidRPr="00332E1D">
        <w:t xml:space="preserve">ержантов и старшин в </w:t>
      </w:r>
    </w:p>
    <w:p w:rsidR="000A747B" w:rsidRDefault="00332E1D" w:rsidP="006B3F31">
      <w:pPr>
        <w:ind w:right="-2" w:firstLine="0"/>
        <w:jc w:val="center"/>
      </w:pPr>
      <w:r w:rsidRPr="00332E1D">
        <w:t>образовательных учреждениях</w:t>
      </w:r>
      <w:r w:rsidR="008F1F02">
        <w:t xml:space="preserve"> </w:t>
      </w:r>
      <w:r w:rsidR="002B4DE1">
        <w:t>в 202</w:t>
      </w:r>
      <w:r w:rsidR="006175B9">
        <w:t>4</w:t>
      </w:r>
      <w:r w:rsidR="002B4DE1">
        <w:t>–202</w:t>
      </w:r>
      <w:r w:rsidR="006175B9">
        <w:t>5</w:t>
      </w:r>
      <w:r w:rsidRPr="00332E1D">
        <w:t xml:space="preserve"> учебном году</w:t>
      </w:r>
    </w:p>
    <w:p w:rsidR="006B3F31" w:rsidRDefault="006B3F31" w:rsidP="006175B9">
      <w:pPr>
        <w:ind w:left="993" w:right="736" w:firstLine="0"/>
      </w:pPr>
    </w:p>
    <w:p w:rsidR="00B93D40" w:rsidRPr="00416EE1" w:rsidRDefault="00B93D40" w:rsidP="006175B9">
      <w:pPr>
        <w:ind w:left="993" w:right="736" w:firstLine="0"/>
      </w:pPr>
    </w:p>
    <w:tbl>
      <w:tblPr>
        <w:tblpPr w:leftFromText="180" w:rightFromText="180" w:vertAnchor="text" w:horzAnchor="margin" w:tblpY="146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837"/>
        <w:gridCol w:w="2268"/>
        <w:gridCol w:w="1984"/>
        <w:gridCol w:w="1642"/>
      </w:tblGrid>
      <w:tr w:rsidR="0086689C" w:rsidTr="007E2F4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Default="0086689C" w:rsidP="00B24278">
            <w:pPr>
              <w:keepNext/>
              <w:ind w:left="-174" w:right="-285" w:firstLine="20"/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6689C" w:rsidRDefault="0086689C" w:rsidP="00B24278">
            <w:pPr>
              <w:keepNext/>
              <w:ind w:left="-174" w:right="-285" w:firstLine="20"/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C" w:rsidRPr="00354DB5" w:rsidRDefault="0086689C" w:rsidP="00B24278">
            <w:pPr>
              <w:keepNext/>
              <w:ind w:left="-174" w:right="-285" w:firstLine="20"/>
              <w:jc w:val="center"/>
              <w:outlineLvl w:val="4"/>
              <w:rPr>
                <w:sz w:val="24"/>
                <w:szCs w:val="24"/>
              </w:rPr>
            </w:pPr>
            <w:r w:rsidRPr="00354DB5">
              <w:rPr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C" w:rsidRPr="00354DB5" w:rsidRDefault="0086689C" w:rsidP="00B24278">
            <w:pPr>
              <w:keepNext/>
              <w:ind w:right="90" w:hanging="92"/>
              <w:jc w:val="center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 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C" w:rsidRPr="00354DB5" w:rsidRDefault="0086689C" w:rsidP="00B24278">
            <w:pPr>
              <w:keepNext/>
              <w:ind w:right="-20" w:firstLine="4"/>
              <w:jc w:val="center"/>
              <w:outlineLvl w:val="4"/>
              <w:rPr>
                <w:sz w:val="24"/>
                <w:szCs w:val="24"/>
              </w:rPr>
            </w:pPr>
            <w:r w:rsidRPr="00354DB5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9C" w:rsidRPr="006F4350" w:rsidRDefault="0086689C" w:rsidP="00620FF0">
            <w:pPr>
              <w:keepNext/>
              <w:ind w:right="258" w:firstLine="0"/>
              <w:jc w:val="center"/>
              <w:outlineLvl w:val="4"/>
              <w:rPr>
                <w:sz w:val="20"/>
              </w:rPr>
            </w:pPr>
            <w:r w:rsidRPr="006F4350">
              <w:rPr>
                <w:sz w:val="20"/>
              </w:rPr>
              <w:t>Отметка о выполнении</w:t>
            </w:r>
          </w:p>
        </w:tc>
      </w:tr>
      <w:tr w:rsidR="0086689C" w:rsidTr="007E2F4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Default="0086689C" w:rsidP="0086689C">
            <w:pPr>
              <w:keepNext/>
              <w:numPr>
                <w:ilvl w:val="0"/>
                <w:numId w:val="1"/>
              </w:numPr>
              <w:tabs>
                <w:tab w:val="num" w:pos="487"/>
              </w:tabs>
              <w:autoSpaceDE/>
              <w:adjustRightInd/>
              <w:ind w:right="-285" w:hanging="751"/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86689C" w:rsidP="006B3F31">
            <w:pPr>
              <w:keepNext/>
              <w:ind w:right="29" w:firstLine="0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Провести анализ работы по  подготовке военно-учетных </w:t>
            </w:r>
            <w:r w:rsidR="00FF586E" w:rsidRPr="006B50B8">
              <w:rPr>
                <w:sz w:val="24"/>
                <w:szCs w:val="24"/>
              </w:rPr>
              <w:t>специалистов в 202</w:t>
            </w:r>
            <w:r w:rsidR="00BD6F31">
              <w:rPr>
                <w:sz w:val="24"/>
                <w:szCs w:val="24"/>
              </w:rPr>
              <w:t>3</w:t>
            </w:r>
            <w:r w:rsidR="00FF586E" w:rsidRPr="006B50B8">
              <w:rPr>
                <w:sz w:val="24"/>
                <w:szCs w:val="24"/>
              </w:rPr>
              <w:t>–202</w:t>
            </w:r>
            <w:r w:rsidR="00BD6F31">
              <w:rPr>
                <w:sz w:val="24"/>
                <w:szCs w:val="24"/>
              </w:rPr>
              <w:t>4</w:t>
            </w:r>
            <w:r w:rsidRPr="006B50B8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42" w:rsidRPr="006B50B8" w:rsidRDefault="0086689C" w:rsidP="00BD6F31">
            <w:pPr>
              <w:keepNext/>
              <w:ind w:right="34" w:firstLine="0"/>
              <w:jc w:val="center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Военный комиссар</w:t>
            </w:r>
          </w:p>
          <w:p w:rsidR="00EC6B42" w:rsidRPr="006B50B8" w:rsidRDefault="0086689C" w:rsidP="00BD6F31">
            <w:pPr>
              <w:keepNext/>
              <w:ind w:right="34" w:firstLine="0"/>
              <w:jc w:val="center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г. Арсеньев, Анучинского</w:t>
            </w:r>
          </w:p>
          <w:p w:rsidR="0086689C" w:rsidRPr="006B50B8" w:rsidRDefault="0086689C" w:rsidP="00BD6F31">
            <w:pPr>
              <w:keepNext/>
              <w:ind w:right="34" w:firstLine="0"/>
              <w:jc w:val="center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и Яковлевского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FF586E" w:rsidP="00BD6F31">
            <w:pPr>
              <w:keepNext/>
              <w:ind w:right="-41" w:firstLine="0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до 1 декабря 202</w:t>
            </w:r>
            <w:r w:rsidR="00BD6F31">
              <w:rPr>
                <w:sz w:val="24"/>
                <w:szCs w:val="24"/>
              </w:rPr>
              <w:t>4</w:t>
            </w:r>
            <w:r w:rsidR="0086689C" w:rsidRPr="006B50B8">
              <w:rPr>
                <w:sz w:val="24"/>
                <w:szCs w:val="24"/>
              </w:rPr>
              <w:t>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86689C" w:rsidP="00B24278">
            <w:pPr>
              <w:keepNext/>
              <w:ind w:right="-285"/>
              <w:outlineLvl w:val="4"/>
              <w:rPr>
                <w:sz w:val="24"/>
                <w:szCs w:val="24"/>
              </w:rPr>
            </w:pPr>
          </w:p>
        </w:tc>
      </w:tr>
      <w:tr w:rsidR="0086689C" w:rsidTr="007E2F4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Default="0086689C" w:rsidP="0086689C">
            <w:pPr>
              <w:keepNext/>
              <w:numPr>
                <w:ilvl w:val="0"/>
                <w:numId w:val="1"/>
              </w:numPr>
              <w:tabs>
                <w:tab w:val="num" w:pos="487"/>
              </w:tabs>
              <w:autoSpaceDE/>
              <w:adjustRightInd/>
              <w:ind w:right="-285" w:hanging="751"/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FF586E" w:rsidP="006B3F31">
            <w:pPr>
              <w:keepNext/>
              <w:ind w:right="29" w:firstLine="0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П</w:t>
            </w:r>
            <w:r w:rsidR="0086689C" w:rsidRPr="006B50B8">
              <w:rPr>
                <w:sz w:val="24"/>
                <w:szCs w:val="24"/>
              </w:rPr>
              <w:t>ровести предварительный отбор кандидатов для подготовки по ВУС</w:t>
            </w:r>
            <w:r w:rsidR="002B4F63" w:rsidRPr="006B50B8">
              <w:rPr>
                <w:sz w:val="24"/>
                <w:szCs w:val="24"/>
              </w:rPr>
              <w:t>-837</w:t>
            </w:r>
            <w:r w:rsidRPr="006B50B8">
              <w:rPr>
                <w:sz w:val="24"/>
                <w:szCs w:val="24"/>
              </w:rPr>
              <w:t xml:space="preserve"> по результатам медицинского освидетельствования и профессионально-психологического отбора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42" w:rsidRPr="006B50B8" w:rsidRDefault="0086689C" w:rsidP="00BD6F31">
            <w:pPr>
              <w:keepNext/>
              <w:ind w:right="34" w:firstLine="0"/>
              <w:jc w:val="center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Военный комиссар</w:t>
            </w:r>
          </w:p>
          <w:p w:rsidR="00EC6B42" w:rsidRPr="006B50B8" w:rsidRDefault="0086689C" w:rsidP="00BD6F31">
            <w:pPr>
              <w:keepNext/>
              <w:ind w:right="34" w:firstLine="0"/>
              <w:jc w:val="center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г. Арсеньев, Анучинского</w:t>
            </w:r>
          </w:p>
          <w:p w:rsidR="0086689C" w:rsidRPr="006B50B8" w:rsidRDefault="0086689C" w:rsidP="00BD6F31">
            <w:pPr>
              <w:keepNext/>
              <w:ind w:right="34" w:firstLine="0"/>
              <w:jc w:val="center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и Яковлевского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FF586E" w:rsidP="00BD6F31">
            <w:pPr>
              <w:keepNext/>
              <w:ind w:right="-41" w:firstLine="0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В период проведения первоначальной постановки граждан на воинский учет</w:t>
            </w:r>
            <w:r w:rsidR="00BD6F31">
              <w:rPr>
                <w:sz w:val="24"/>
                <w:szCs w:val="24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86689C" w:rsidP="00B24278">
            <w:pPr>
              <w:keepNext/>
              <w:ind w:right="-285"/>
              <w:outlineLvl w:val="4"/>
              <w:rPr>
                <w:sz w:val="24"/>
                <w:szCs w:val="24"/>
              </w:rPr>
            </w:pPr>
          </w:p>
        </w:tc>
      </w:tr>
      <w:tr w:rsidR="0086689C" w:rsidTr="007E2F4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Default="0086689C" w:rsidP="0086689C">
            <w:pPr>
              <w:keepNext/>
              <w:numPr>
                <w:ilvl w:val="0"/>
                <w:numId w:val="1"/>
              </w:numPr>
              <w:tabs>
                <w:tab w:val="num" w:pos="487"/>
              </w:tabs>
              <w:autoSpaceDE/>
              <w:adjustRightInd/>
              <w:ind w:right="-285" w:hanging="751"/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8F1F02" w:rsidP="006B3F31">
            <w:pPr>
              <w:ind w:right="29" w:firstLine="0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Организовать проведение медицинского осмотра граждан, направляемых в ПОУ Уссурийская техническая школа ДОСААФ России для подготовки по ВУС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42" w:rsidRPr="006B50B8" w:rsidRDefault="0086689C" w:rsidP="00BD6F31">
            <w:pPr>
              <w:keepNext/>
              <w:ind w:right="34" w:firstLine="0"/>
              <w:jc w:val="center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Военный комиссар</w:t>
            </w:r>
          </w:p>
          <w:p w:rsidR="00EC6B42" w:rsidRPr="006B50B8" w:rsidRDefault="0086689C" w:rsidP="00BD6F31">
            <w:pPr>
              <w:keepNext/>
              <w:ind w:right="34" w:firstLine="0"/>
              <w:jc w:val="center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г. Арсеньев, Анучинского</w:t>
            </w:r>
          </w:p>
          <w:p w:rsidR="0086689C" w:rsidRPr="006B50B8" w:rsidRDefault="0086689C" w:rsidP="00BD6F31">
            <w:pPr>
              <w:keepNext/>
              <w:ind w:right="34" w:firstLine="0"/>
              <w:jc w:val="center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и Яковлевского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BD6F31" w:rsidP="00BD6F31">
            <w:pPr>
              <w:keepNext/>
              <w:ind w:right="-41" w:firstLine="0"/>
              <w:outlineLvl w:val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</w:t>
            </w:r>
            <w:r w:rsidR="008F1F02" w:rsidRPr="006B50B8">
              <w:rPr>
                <w:sz w:val="24"/>
                <w:szCs w:val="24"/>
              </w:rPr>
              <w:t>тябрь, март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86689C" w:rsidP="00B24278">
            <w:pPr>
              <w:keepNext/>
              <w:ind w:right="-285"/>
              <w:outlineLvl w:val="4"/>
              <w:rPr>
                <w:sz w:val="24"/>
                <w:szCs w:val="24"/>
              </w:rPr>
            </w:pPr>
          </w:p>
        </w:tc>
      </w:tr>
      <w:tr w:rsidR="0086689C" w:rsidTr="007E2F4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Default="0086689C" w:rsidP="0086689C">
            <w:pPr>
              <w:keepNext/>
              <w:numPr>
                <w:ilvl w:val="0"/>
                <w:numId w:val="1"/>
              </w:numPr>
              <w:tabs>
                <w:tab w:val="num" w:pos="487"/>
              </w:tabs>
              <w:autoSpaceDE/>
              <w:adjustRightInd/>
              <w:ind w:right="-285" w:hanging="751"/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E1" w:rsidRPr="006B50B8" w:rsidRDefault="008F1F02" w:rsidP="006B3F31">
            <w:pPr>
              <w:ind w:right="29" w:firstLine="0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Организовать передачу</w:t>
            </w:r>
            <w:r w:rsidR="00416EE1" w:rsidRPr="006B50B8">
              <w:rPr>
                <w:sz w:val="24"/>
                <w:szCs w:val="24"/>
              </w:rPr>
              <w:t xml:space="preserve">  граждан, подлежащих </w:t>
            </w:r>
            <w:r w:rsidRPr="006B50B8">
              <w:rPr>
                <w:sz w:val="24"/>
                <w:szCs w:val="24"/>
              </w:rPr>
              <w:t>призыву на военную службу в 202</w:t>
            </w:r>
            <w:r w:rsidR="00BD6F31">
              <w:rPr>
                <w:sz w:val="24"/>
                <w:szCs w:val="24"/>
              </w:rPr>
              <w:t>5</w:t>
            </w:r>
            <w:r w:rsidR="00416EE1" w:rsidRPr="006B50B8">
              <w:rPr>
                <w:sz w:val="24"/>
                <w:szCs w:val="24"/>
              </w:rPr>
              <w:t xml:space="preserve"> году</w:t>
            </w:r>
            <w:r w:rsidR="00915EDF" w:rsidRPr="006B50B8">
              <w:rPr>
                <w:sz w:val="24"/>
                <w:szCs w:val="24"/>
              </w:rPr>
              <w:t xml:space="preserve"> в </w:t>
            </w:r>
            <w:r w:rsidRPr="006B50B8">
              <w:rPr>
                <w:sz w:val="24"/>
                <w:szCs w:val="24"/>
              </w:rPr>
              <w:t xml:space="preserve"> ПОУ Уссурийская техническая школа</w:t>
            </w:r>
            <w:r w:rsidR="00915EDF" w:rsidRPr="006B50B8">
              <w:rPr>
                <w:sz w:val="24"/>
                <w:szCs w:val="24"/>
              </w:rPr>
              <w:t xml:space="preserve"> ДОСААФ России</w:t>
            </w:r>
            <w:r w:rsidR="0086689C" w:rsidRPr="006B50B8">
              <w:rPr>
                <w:sz w:val="24"/>
                <w:szCs w:val="24"/>
              </w:rPr>
              <w:t xml:space="preserve"> для подготовки по </w:t>
            </w:r>
            <w:r w:rsidR="002B4F63" w:rsidRPr="006B50B8">
              <w:rPr>
                <w:sz w:val="24"/>
                <w:szCs w:val="24"/>
              </w:rPr>
              <w:t>ВУС-</w:t>
            </w:r>
            <w:r w:rsidR="00416EE1" w:rsidRPr="006B50B8">
              <w:rPr>
                <w:sz w:val="24"/>
                <w:szCs w:val="24"/>
              </w:rPr>
              <w:t>837 (водитель категории «С») в два потока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42" w:rsidRPr="006B50B8" w:rsidRDefault="0086689C" w:rsidP="00BD6F31">
            <w:pPr>
              <w:keepNext/>
              <w:ind w:right="34" w:firstLine="0"/>
              <w:jc w:val="center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Военный комиссар</w:t>
            </w:r>
          </w:p>
          <w:p w:rsidR="00EC6B42" w:rsidRPr="006B50B8" w:rsidRDefault="0086689C" w:rsidP="00BD6F31">
            <w:pPr>
              <w:keepNext/>
              <w:ind w:right="34" w:firstLine="0"/>
              <w:jc w:val="center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г. Арсеньев, Анучинского</w:t>
            </w:r>
          </w:p>
          <w:p w:rsidR="0086689C" w:rsidRPr="006B50B8" w:rsidRDefault="0086689C" w:rsidP="00BD6F31">
            <w:pPr>
              <w:keepNext/>
              <w:ind w:right="34" w:firstLine="0"/>
              <w:jc w:val="center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и Яковлевского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8F1F02" w:rsidP="00BD6F31">
            <w:pPr>
              <w:keepNext/>
              <w:ind w:right="-285" w:firstLine="0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1 </w:t>
            </w:r>
            <w:r w:rsidR="00BD6F31">
              <w:rPr>
                <w:sz w:val="24"/>
                <w:szCs w:val="24"/>
              </w:rPr>
              <w:t>окт</w:t>
            </w:r>
            <w:r w:rsidRPr="006B50B8">
              <w:rPr>
                <w:sz w:val="24"/>
                <w:szCs w:val="24"/>
              </w:rPr>
              <w:t>ября 202</w:t>
            </w:r>
            <w:r w:rsidR="00BD6F31">
              <w:rPr>
                <w:sz w:val="24"/>
                <w:szCs w:val="24"/>
              </w:rPr>
              <w:t>4</w:t>
            </w:r>
            <w:r w:rsidRPr="006B50B8">
              <w:rPr>
                <w:sz w:val="24"/>
                <w:szCs w:val="24"/>
              </w:rPr>
              <w:t>г.</w:t>
            </w:r>
          </w:p>
          <w:p w:rsidR="008F1F02" w:rsidRPr="006B50B8" w:rsidRDefault="008F1F02" w:rsidP="00BD6F31">
            <w:pPr>
              <w:keepNext/>
              <w:ind w:right="-285" w:firstLine="0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2</w:t>
            </w:r>
            <w:r w:rsidR="00BD6F31">
              <w:rPr>
                <w:sz w:val="24"/>
                <w:szCs w:val="24"/>
              </w:rPr>
              <w:t>4</w:t>
            </w:r>
            <w:r w:rsidRPr="006B50B8">
              <w:rPr>
                <w:sz w:val="24"/>
                <w:szCs w:val="24"/>
              </w:rPr>
              <w:t xml:space="preserve"> марта 202</w:t>
            </w:r>
            <w:r w:rsidR="00BD6F31">
              <w:rPr>
                <w:sz w:val="24"/>
                <w:szCs w:val="24"/>
              </w:rPr>
              <w:t>5</w:t>
            </w:r>
            <w:r w:rsidRPr="006B50B8">
              <w:rPr>
                <w:sz w:val="24"/>
                <w:szCs w:val="24"/>
              </w:rPr>
              <w:t>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86689C" w:rsidP="00B24278">
            <w:pPr>
              <w:keepNext/>
              <w:ind w:right="-285"/>
              <w:outlineLvl w:val="4"/>
              <w:rPr>
                <w:sz w:val="24"/>
                <w:szCs w:val="24"/>
              </w:rPr>
            </w:pPr>
          </w:p>
        </w:tc>
      </w:tr>
      <w:tr w:rsidR="0086689C" w:rsidTr="007E2F4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Default="0086689C" w:rsidP="0086689C">
            <w:pPr>
              <w:keepNext/>
              <w:numPr>
                <w:ilvl w:val="0"/>
                <w:numId w:val="1"/>
              </w:numPr>
              <w:tabs>
                <w:tab w:val="num" w:pos="487"/>
              </w:tabs>
              <w:autoSpaceDE/>
              <w:adjustRightInd/>
              <w:ind w:right="-285" w:hanging="751"/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86689C" w:rsidP="006B3F31">
            <w:pPr>
              <w:ind w:right="29" w:firstLine="0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Проводить проверки посещаемости занятий курсантами в соответствии с графиком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42" w:rsidRPr="006B50B8" w:rsidRDefault="0086689C" w:rsidP="00BD6F31">
            <w:pPr>
              <w:keepNext/>
              <w:ind w:right="34" w:firstLine="0"/>
              <w:jc w:val="center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Военный комиссар</w:t>
            </w:r>
          </w:p>
          <w:p w:rsidR="00EC6B42" w:rsidRPr="006B50B8" w:rsidRDefault="0086689C" w:rsidP="00BD6F31">
            <w:pPr>
              <w:keepNext/>
              <w:ind w:right="34" w:firstLine="0"/>
              <w:jc w:val="center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г. Арсеньев, Анучинского</w:t>
            </w:r>
          </w:p>
          <w:p w:rsidR="0086689C" w:rsidRPr="006B50B8" w:rsidRDefault="0086689C" w:rsidP="00BD6F31">
            <w:pPr>
              <w:keepNext/>
              <w:ind w:right="34" w:firstLine="0"/>
              <w:jc w:val="center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и Яковлевского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31" w:rsidRDefault="0086689C" w:rsidP="00BD6F31">
            <w:pPr>
              <w:keepNext/>
              <w:ind w:right="-285" w:firstLine="0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 xml:space="preserve">согласно </w:t>
            </w:r>
          </w:p>
          <w:p w:rsidR="0086689C" w:rsidRPr="006B50B8" w:rsidRDefault="0086689C" w:rsidP="00BD6F31">
            <w:pPr>
              <w:keepNext/>
              <w:ind w:right="-285" w:firstLine="0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план</w:t>
            </w:r>
            <w:r w:rsidR="00BD6F31">
              <w:rPr>
                <w:sz w:val="24"/>
                <w:szCs w:val="24"/>
              </w:rPr>
              <w:t>а</w:t>
            </w:r>
            <w:r w:rsidRPr="006B50B8">
              <w:rPr>
                <w:sz w:val="24"/>
                <w:szCs w:val="24"/>
              </w:rPr>
              <w:t xml:space="preserve"> проверок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9C" w:rsidRPr="006B50B8" w:rsidRDefault="0086689C" w:rsidP="00B24278">
            <w:pPr>
              <w:keepNext/>
              <w:ind w:right="-285"/>
              <w:outlineLvl w:val="4"/>
              <w:rPr>
                <w:sz w:val="24"/>
                <w:szCs w:val="24"/>
              </w:rPr>
            </w:pPr>
          </w:p>
        </w:tc>
      </w:tr>
      <w:tr w:rsidR="008F1F02" w:rsidTr="007E2F4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Default="008F1F02" w:rsidP="008F1F02">
            <w:pPr>
              <w:keepNext/>
              <w:numPr>
                <w:ilvl w:val="0"/>
                <w:numId w:val="1"/>
              </w:numPr>
              <w:tabs>
                <w:tab w:val="num" w:pos="487"/>
              </w:tabs>
              <w:autoSpaceDE/>
              <w:adjustRightInd/>
              <w:ind w:right="-285" w:hanging="751"/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50B8" w:rsidRDefault="008F1F02" w:rsidP="00B93D40">
            <w:pPr>
              <w:ind w:firstLine="0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Информировать пр</w:t>
            </w:r>
            <w:r w:rsidR="002B4DE1">
              <w:rPr>
                <w:sz w:val="24"/>
                <w:szCs w:val="24"/>
              </w:rPr>
              <w:t>едседателя призывной комиссии (г</w:t>
            </w:r>
            <w:r w:rsidRPr="006B50B8">
              <w:rPr>
                <w:sz w:val="24"/>
                <w:szCs w:val="24"/>
              </w:rPr>
              <w:t>лаву  Арсеньевского ГО) о ходе подготовки граждан по военно-учетным специальностям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50B8" w:rsidRDefault="008F1F02" w:rsidP="00BD6F31">
            <w:pPr>
              <w:keepNext/>
              <w:ind w:right="34" w:firstLine="0"/>
              <w:jc w:val="center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Военный комиссар</w:t>
            </w:r>
          </w:p>
          <w:p w:rsidR="008F1F02" w:rsidRPr="006B50B8" w:rsidRDefault="008F1F02" w:rsidP="00BD6F31">
            <w:pPr>
              <w:keepNext/>
              <w:ind w:right="34" w:firstLine="0"/>
              <w:jc w:val="center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г. Арсеньев, Анучинского</w:t>
            </w:r>
          </w:p>
          <w:p w:rsidR="008F1F02" w:rsidRPr="006B50B8" w:rsidRDefault="008F1F02" w:rsidP="00BD6F31">
            <w:pPr>
              <w:keepNext/>
              <w:ind w:right="34" w:firstLine="0"/>
              <w:jc w:val="center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и Яковлевского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50B8" w:rsidRDefault="008F1F02" w:rsidP="00BD6F31">
            <w:pPr>
              <w:keepNext/>
              <w:ind w:right="-285" w:firstLine="0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постоянно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50B8" w:rsidRDefault="008F1F02" w:rsidP="008F1F02">
            <w:pPr>
              <w:keepNext/>
              <w:ind w:right="-285"/>
              <w:outlineLvl w:val="4"/>
              <w:rPr>
                <w:sz w:val="24"/>
                <w:szCs w:val="24"/>
              </w:rPr>
            </w:pPr>
          </w:p>
        </w:tc>
      </w:tr>
      <w:tr w:rsidR="008F1F02" w:rsidTr="007E2F4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Default="008F1F02" w:rsidP="008F1F02">
            <w:pPr>
              <w:keepNext/>
              <w:numPr>
                <w:ilvl w:val="0"/>
                <w:numId w:val="1"/>
              </w:numPr>
              <w:tabs>
                <w:tab w:val="num" w:pos="487"/>
              </w:tabs>
              <w:autoSpaceDE/>
              <w:adjustRightInd/>
              <w:ind w:right="-285" w:hanging="751"/>
              <w:jc w:val="center"/>
              <w:outlineLvl w:val="4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50B8" w:rsidRDefault="008F1F02" w:rsidP="00B93D40">
            <w:pPr>
              <w:ind w:firstLine="0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Подвести  итоги подготовки специалистов перед началом весеннего и осеннего призыва, выйти с предложением в военный комиссариат Приморского края по совершенствованию работы по подготовке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50B8" w:rsidRDefault="008F1F02" w:rsidP="00BD6F31">
            <w:pPr>
              <w:keepNext/>
              <w:ind w:right="34" w:firstLine="0"/>
              <w:jc w:val="center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Военный комиссар</w:t>
            </w:r>
          </w:p>
          <w:p w:rsidR="008F1F02" w:rsidRPr="006B50B8" w:rsidRDefault="008F1F02" w:rsidP="00BD6F31">
            <w:pPr>
              <w:keepNext/>
              <w:ind w:right="34" w:firstLine="0"/>
              <w:jc w:val="center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г. Арсеньев, Анучинского</w:t>
            </w:r>
          </w:p>
          <w:p w:rsidR="008F1F02" w:rsidRPr="006B50B8" w:rsidRDefault="008F1F02" w:rsidP="00BD6F31">
            <w:pPr>
              <w:keepNext/>
              <w:ind w:right="34" w:firstLine="0"/>
              <w:jc w:val="center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и Яковлевского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50B8" w:rsidRDefault="008F1F02" w:rsidP="00BD6F31">
            <w:pPr>
              <w:keepNext/>
              <w:ind w:right="-285" w:firstLine="0"/>
              <w:outlineLvl w:val="4"/>
              <w:rPr>
                <w:sz w:val="24"/>
                <w:szCs w:val="24"/>
              </w:rPr>
            </w:pPr>
            <w:r w:rsidRPr="006B50B8">
              <w:rPr>
                <w:sz w:val="24"/>
                <w:szCs w:val="24"/>
              </w:rPr>
              <w:t>март, сентябрь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2" w:rsidRPr="006B50B8" w:rsidRDefault="008F1F02" w:rsidP="008F1F02">
            <w:pPr>
              <w:keepNext/>
              <w:ind w:right="-285"/>
              <w:outlineLvl w:val="4"/>
              <w:rPr>
                <w:sz w:val="24"/>
                <w:szCs w:val="24"/>
              </w:rPr>
            </w:pPr>
          </w:p>
        </w:tc>
      </w:tr>
    </w:tbl>
    <w:p w:rsidR="00403F5C" w:rsidRDefault="00403F5C" w:rsidP="00403F5C">
      <w:pPr>
        <w:ind w:right="-144" w:firstLine="0"/>
        <w:rPr>
          <w:sz w:val="24"/>
          <w:szCs w:val="24"/>
        </w:rPr>
      </w:pPr>
    </w:p>
    <w:p w:rsidR="009427A2" w:rsidRDefault="009427A2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Pr="009427A2" w:rsidRDefault="009427A2" w:rsidP="009427A2">
      <w:pPr>
        <w:rPr>
          <w:sz w:val="24"/>
          <w:szCs w:val="24"/>
        </w:rPr>
      </w:pPr>
    </w:p>
    <w:p w:rsidR="009427A2" w:rsidRDefault="009427A2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9427A2" w:rsidRDefault="009427A2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403F5C" w:rsidRDefault="009427A2" w:rsidP="009427A2">
      <w:pPr>
        <w:widowControl/>
        <w:tabs>
          <w:tab w:val="left" w:pos="1703"/>
        </w:tabs>
        <w:autoSpaceDE/>
        <w:autoSpaceDN/>
        <w:adjustRightInd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03F5C" w:rsidSect="007E2F45">
      <w:type w:val="continuous"/>
      <w:pgSz w:w="11906" w:h="16838" w:code="9"/>
      <w:pgMar w:top="964" w:right="851" w:bottom="851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D40" w:rsidRDefault="00750D40">
      <w:r>
        <w:separator/>
      </w:r>
    </w:p>
  </w:endnote>
  <w:endnote w:type="continuationSeparator" w:id="0">
    <w:p w:rsidR="00750D40" w:rsidRDefault="0075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D40" w:rsidRDefault="00750D40">
      <w:r>
        <w:separator/>
      </w:r>
    </w:p>
  </w:footnote>
  <w:footnote w:type="continuationSeparator" w:id="0">
    <w:p w:rsidR="00750D40" w:rsidRDefault="0075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2C7C"/>
    <w:multiLevelType w:val="hybridMultilevel"/>
    <w:tmpl w:val="9A808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C25"/>
    <w:rsid w:val="000060A8"/>
    <w:rsid w:val="00006AC6"/>
    <w:rsid w:val="00012E93"/>
    <w:rsid w:val="00014DFB"/>
    <w:rsid w:val="00041D24"/>
    <w:rsid w:val="00056998"/>
    <w:rsid w:val="000772E3"/>
    <w:rsid w:val="0008485B"/>
    <w:rsid w:val="000A747B"/>
    <w:rsid w:val="000B3602"/>
    <w:rsid w:val="000B49D9"/>
    <w:rsid w:val="000D141F"/>
    <w:rsid w:val="000D32DB"/>
    <w:rsid w:val="00123568"/>
    <w:rsid w:val="00127C19"/>
    <w:rsid w:val="00150032"/>
    <w:rsid w:val="00150A68"/>
    <w:rsid w:val="00160D34"/>
    <w:rsid w:val="00161858"/>
    <w:rsid w:val="00167BE9"/>
    <w:rsid w:val="00172F50"/>
    <w:rsid w:val="001745CD"/>
    <w:rsid w:val="00174F28"/>
    <w:rsid w:val="001946F6"/>
    <w:rsid w:val="001A598E"/>
    <w:rsid w:val="001B7906"/>
    <w:rsid w:val="001C12F8"/>
    <w:rsid w:val="001D210B"/>
    <w:rsid w:val="001F38B4"/>
    <w:rsid w:val="001F398F"/>
    <w:rsid w:val="001F5E74"/>
    <w:rsid w:val="001F7ABE"/>
    <w:rsid w:val="00206BE9"/>
    <w:rsid w:val="00230F2F"/>
    <w:rsid w:val="00244FD5"/>
    <w:rsid w:val="0025096D"/>
    <w:rsid w:val="00255079"/>
    <w:rsid w:val="002577E8"/>
    <w:rsid w:val="00261BDC"/>
    <w:rsid w:val="00286612"/>
    <w:rsid w:val="002B4DE1"/>
    <w:rsid w:val="002B4F63"/>
    <w:rsid w:val="002C4099"/>
    <w:rsid w:val="002C540F"/>
    <w:rsid w:val="002E79AC"/>
    <w:rsid w:val="002F5299"/>
    <w:rsid w:val="00300FA4"/>
    <w:rsid w:val="00303407"/>
    <w:rsid w:val="003122FF"/>
    <w:rsid w:val="0032700A"/>
    <w:rsid w:val="00332E1D"/>
    <w:rsid w:val="00372B67"/>
    <w:rsid w:val="00397C25"/>
    <w:rsid w:val="003C7484"/>
    <w:rsid w:val="003D626F"/>
    <w:rsid w:val="003F5F54"/>
    <w:rsid w:val="00403018"/>
    <w:rsid w:val="00403F5C"/>
    <w:rsid w:val="00416EE1"/>
    <w:rsid w:val="00454238"/>
    <w:rsid w:val="00471E00"/>
    <w:rsid w:val="004D7078"/>
    <w:rsid w:val="004F3F10"/>
    <w:rsid w:val="005000C4"/>
    <w:rsid w:val="00501BF7"/>
    <w:rsid w:val="00514707"/>
    <w:rsid w:val="00553753"/>
    <w:rsid w:val="005639B8"/>
    <w:rsid w:val="005746BA"/>
    <w:rsid w:val="00592A52"/>
    <w:rsid w:val="0059491F"/>
    <w:rsid w:val="005A55C1"/>
    <w:rsid w:val="005C1E0D"/>
    <w:rsid w:val="005F38F2"/>
    <w:rsid w:val="005F45EB"/>
    <w:rsid w:val="005F621C"/>
    <w:rsid w:val="006076DC"/>
    <w:rsid w:val="006175B9"/>
    <w:rsid w:val="00620FF0"/>
    <w:rsid w:val="006454B4"/>
    <w:rsid w:val="0065276E"/>
    <w:rsid w:val="00681EFD"/>
    <w:rsid w:val="006A7761"/>
    <w:rsid w:val="006A7A0E"/>
    <w:rsid w:val="006B3F31"/>
    <w:rsid w:val="006B50B8"/>
    <w:rsid w:val="006C74BD"/>
    <w:rsid w:val="006E3865"/>
    <w:rsid w:val="006E5E65"/>
    <w:rsid w:val="006E5EA1"/>
    <w:rsid w:val="007076D8"/>
    <w:rsid w:val="007240A1"/>
    <w:rsid w:val="00730F0D"/>
    <w:rsid w:val="00750D40"/>
    <w:rsid w:val="00761064"/>
    <w:rsid w:val="0077066E"/>
    <w:rsid w:val="00773245"/>
    <w:rsid w:val="00792CCF"/>
    <w:rsid w:val="007B2B5B"/>
    <w:rsid w:val="007C0CC6"/>
    <w:rsid w:val="007C2C71"/>
    <w:rsid w:val="007E072B"/>
    <w:rsid w:val="007E2F45"/>
    <w:rsid w:val="007E4FDB"/>
    <w:rsid w:val="007F3437"/>
    <w:rsid w:val="00804BE1"/>
    <w:rsid w:val="008154ED"/>
    <w:rsid w:val="008337E8"/>
    <w:rsid w:val="00852456"/>
    <w:rsid w:val="008613AC"/>
    <w:rsid w:val="00863B75"/>
    <w:rsid w:val="00864ED6"/>
    <w:rsid w:val="0086689C"/>
    <w:rsid w:val="00882939"/>
    <w:rsid w:val="008B75AB"/>
    <w:rsid w:val="008C51D3"/>
    <w:rsid w:val="008D56E5"/>
    <w:rsid w:val="008E0B13"/>
    <w:rsid w:val="008F1446"/>
    <w:rsid w:val="008F1F02"/>
    <w:rsid w:val="008F5558"/>
    <w:rsid w:val="0090245B"/>
    <w:rsid w:val="009024D6"/>
    <w:rsid w:val="009031B8"/>
    <w:rsid w:val="00915EDF"/>
    <w:rsid w:val="009245E9"/>
    <w:rsid w:val="00924F97"/>
    <w:rsid w:val="00931EEC"/>
    <w:rsid w:val="009427A2"/>
    <w:rsid w:val="00966A13"/>
    <w:rsid w:val="009750B7"/>
    <w:rsid w:val="00992B48"/>
    <w:rsid w:val="00994D10"/>
    <w:rsid w:val="009A3989"/>
    <w:rsid w:val="009B3EC0"/>
    <w:rsid w:val="009B6CA3"/>
    <w:rsid w:val="009C2B18"/>
    <w:rsid w:val="009C452A"/>
    <w:rsid w:val="009F2FB1"/>
    <w:rsid w:val="00A24B37"/>
    <w:rsid w:val="00A2655B"/>
    <w:rsid w:val="00A34973"/>
    <w:rsid w:val="00A6391D"/>
    <w:rsid w:val="00A90A27"/>
    <w:rsid w:val="00AB6BB2"/>
    <w:rsid w:val="00AC5275"/>
    <w:rsid w:val="00AF6318"/>
    <w:rsid w:val="00B4356A"/>
    <w:rsid w:val="00B53139"/>
    <w:rsid w:val="00B53A2C"/>
    <w:rsid w:val="00B71BDF"/>
    <w:rsid w:val="00B90291"/>
    <w:rsid w:val="00B93D40"/>
    <w:rsid w:val="00B945F8"/>
    <w:rsid w:val="00B96F4B"/>
    <w:rsid w:val="00BA0A2E"/>
    <w:rsid w:val="00BA10C1"/>
    <w:rsid w:val="00BB37FE"/>
    <w:rsid w:val="00BB5081"/>
    <w:rsid w:val="00BC3DC5"/>
    <w:rsid w:val="00BD6F31"/>
    <w:rsid w:val="00BE6D8D"/>
    <w:rsid w:val="00C426CA"/>
    <w:rsid w:val="00C53553"/>
    <w:rsid w:val="00C86421"/>
    <w:rsid w:val="00CA6610"/>
    <w:rsid w:val="00CB2AA1"/>
    <w:rsid w:val="00CD3A40"/>
    <w:rsid w:val="00CD4260"/>
    <w:rsid w:val="00CD66E5"/>
    <w:rsid w:val="00CF1AB4"/>
    <w:rsid w:val="00D03713"/>
    <w:rsid w:val="00D04B9C"/>
    <w:rsid w:val="00D127D8"/>
    <w:rsid w:val="00D13F3D"/>
    <w:rsid w:val="00D203CE"/>
    <w:rsid w:val="00D650FC"/>
    <w:rsid w:val="00D7241F"/>
    <w:rsid w:val="00D7375A"/>
    <w:rsid w:val="00D74227"/>
    <w:rsid w:val="00D856F0"/>
    <w:rsid w:val="00D96501"/>
    <w:rsid w:val="00DF02F0"/>
    <w:rsid w:val="00E0057D"/>
    <w:rsid w:val="00E078B9"/>
    <w:rsid w:val="00E26D49"/>
    <w:rsid w:val="00E35FC7"/>
    <w:rsid w:val="00E6360D"/>
    <w:rsid w:val="00E63D26"/>
    <w:rsid w:val="00E954C3"/>
    <w:rsid w:val="00E97C4A"/>
    <w:rsid w:val="00EA304F"/>
    <w:rsid w:val="00EB5E7A"/>
    <w:rsid w:val="00EB694F"/>
    <w:rsid w:val="00EC1B56"/>
    <w:rsid w:val="00EC6431"/>
    <w:rsid w:val="00EC6B42"/>
    <w:rsid w:val="00EE6E10"/>
    <w:rsid w:val="00EF340C"/>
    <w:rsid w:val="00F057D9"/>
    <w:rsid w:val="00F14EBC"/>
    <w:rsid w:val="00F37B6A"/>
    <w:rsid w:val="00F66375"/>
    <w:rsid w:val="00F7579E"/>
    <w:rsid w:val="00F7778A"/>
    <w:rsid w:val="00F87ADF"/>
    <w:rsid w:val="00FA31F5"/>
    <w:rsid w:val="00FD6B27"/>
    <w:rsid w:val="00FE612F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3898FE64"/>
  <w15:docId w15:val="{ABD17EA9-AAC6-43E7-9570-27CC4CE1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link w:val="30"/>
    <w:rsid w:val="008668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6689C"/>
    <w:rPr>
      <w:sz w:val="16"/>
      <w:szCs w:val="16"/>
    </w:rPr>
  </w:style>
  <w:style w:type="paragraph" w:styleId="a6">
    <w:name w:val="Balloon Text"/>
    <w:basedOn w:val="a"/>
    <w:link w:val="a7"/>
    <w:rsid w:val="00372B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72B6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403F5C"/>
    <w:pPr>
      <w:widowControl/>
      <w:autoSpaceDE/>
      <w:autoSpaceDN/>
      <w:adjustRightInd/>
      <w:spacing w:after="120"/>
      <w:ind w:left="283" w:firstLine="0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03F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t1109\&#1056;&#1072;&#1073;&#1086;&#1095;&#1080;&#1081;%20&#1089;&#1090;&#1086;&#1083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345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avt1109</dc:creator>
  <cp:keywords/>
  <dc:description/>
  <cp:lastModifiedBy>Герасимова Зоя Николаевна</cp:lastModifiedBy>
  <cp:revision>57</cp:revision>
  <cp:lastPrinted>2024-10-30T22:42:00Z</cp:lastPrinted>
  <dcterms:created xsi:type="dcterms:W3CDTF">2017-10-11T23:57:00Z</dcterms:created>
  <dcterms:modified xsi:type="dcterms:W3CDTF">2024-11-11T05:42:00Z</dcterms:modified>
</cp:coreProperties>
</file>