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8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437B04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437B04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98301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9291" w:type="dxa"/>
        <w:jc w:val="center"/>
        <w:tblLayout w:type="fixed"/>
        <w:tblLook w:val="01E0" w:firstRow="1" w:lastRow="1" w:firstColumn="1" w:lastColumn="1" w:noHBand="0" w:noVBand="0"/>
      </w:tblPr>
      <w:tblGrid>
        <w:gridCol w:w="2694"/>
        <w:gridCol w:w="4914"/>
        <w:gridCol w:w="509"/>
        <w:gridCol w:w="1174"/>
      </w:tblGrid>
      <w:tr w:rsidR="00B53139" w:rsidRPr="009C452A" w:rsidTr="0097557E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:rsidR="00B53139" w:rsidRPr="00150032" w:rsidRDefault="00BC38EF" w:rsidP="00A66E26">
            <w:pPr>
              <w:ind w:left="-389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января 2019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BC38EF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245B10" w:rsidRPr="00245B10" w:rsidRDefault="00245B10" w:rsidP="009653E6">
      <w:pPr>
        <w:widowControl/>
        <w:autoSpaceDE/>
        <w:autoSpaceDN/>
        <w:adjustRightInd/>
        <w:ind w:firstLine="0"/>
        <w:rPr>
          <w:rFonts w:eastAsiaTheme="minorEastAsia"/>
          <w:sz w:val="24"/>
          <w:szCs w:val="24"/>
        </w:rPr>
      </w:pPr>
      <w:r w:rsidRPr="00245B10">
        <w:rPr>
          <w:rFonts w:eastAsiaTheme="minorEastAsia"/>
          <w:sz w:val="24"/>
          <w:szCs w:val="24"/>
        </w:rPr>
        <w:t> </w:t>
      </w:r>
    </w:p>
    <w:p w:rsidR="009057F7" w:rsidRDefault="009057F7" w:rsidP="009653E6">
      <w:pPr>
        <w:widowControl/>
        <w:autoSpaceDE/>
        <w:autoSpaceDN/>
        <w:adjustRightInd/>
        <w:ind w:left="-284" w:firstLine="0"/>
        <w:jc w:val="center"/>
        <w:rPr>
          <w:rFonts w:eastAsiaTheme="minorEastAsia"/>
          <w:b/>
          <w:szCs w:val="26"/>
        </w:rPr>
      </w:pPr>
      <w:r>
        <w:rPr>
          <w:rFonts w:eastAsiaTheme="minorEastAsia"/>
          <w:b/>
          <w:szCs w:val="26"/>
        </w:rPr>
        <w:t xml:space="preserve">О внесении изменений в </w:t>
      </w:r>
      <w:r w:rsidR="00CE5084">
        <w:rPr>
          <w:rFonts w:eastAsiaTheme="minorEastAsia"/>
          <w:b/>
          <w:szCs w:val="26"/>
        </w:rPr>
        <w:t>п</w:t>
      </w:r>
      <w:r>
        <w:rPr>
          <w:rFonts w:eastAsiaTheme="minorEastAsia"/>
          <w:b/>
          <w:szCs w:val="26"/>
        </w:rPr>
        <w:t xml:space="preserve">остановление администрации </w:t>
      </w:r>
    </w:p>
    <w:p w:rsidR="009057F7" w:rsidRDefault="009057F7" w:rsidP="009653E6">
      <w:pPr>
        <w:widowControl/>
        <w:autoSpaceDE/>
        <w:autoSpaceDN/>
        <w:adjustRightInd/>
        <w:ind w:left="-284" w:firstLine="0"/>
        <w:jc w:val="center"/>
        <w:rPr>
          <w:rFonts w:eastAsiaTheme="minorEastAsia"/>
          <w:b/>
          <w:szCs w:val="26"/>
        </w:rPr>
      </w:pPr>
      <w:r>
        <w:rPr>
          <w:rFonts w:eastAsiaTheme="minorEastAsia"/>
          <w:b/>
          <w:szCs w:val="26"/>
        </w:rPr>
        <w:t>Арсеньевского городского округа от 18 сентября 2018 года № 601-па</w:t>
      </w:r>
    </w:p>
    <w:p w:rsidR="009057F7" w:rsidRDefault="009057F7" w:rsidP="009653E6">
      <w:pPr>
        <w:widowControl/>
        <w:autoSpaceDE/>
        <w:autoSpaceDN/>
        <w:adjustRightInd/>
        <w:ind w:left="-284" w:firstLine="0"/>
        <w:jc w:val="center"/>
        <w:rPr>
          <w:rFonts w:eastAsiaTheme="minorEastAsia"/>
          <w:b/>
          <w:szCs w:val="26"/>
        </w:rPr>
      </w:pPr>
      <w:r>
        <w:rPr>
          <w:rFonts w:eastAsiaTheme="minorEastAsia"/>
          <w:b/>
          <w:szCs w:val="26"/>
        </w:rPr>
        <w:t xml:space="preserve"> «</w:t>
      </w:r>
      <w:r w:rsidR="00245B10" w:rsidRPr="00DD1892">
        <w:rPr>
          <w:rFonts w:eastAsiaTheme="minorEastAsia"/>
          <w:b/>
          <w:szCs w:val="26"/>
        </w:rPr>
        <w:t>О</w:t>
      </w:r>
      <w:r w:rsidR="00320600">
        <w:rPr>
          <w:rFonts w:eastAsiaTheme="minorEastAsia"/>
          <w:b/>
          <w:szCs w:val="26"/>
        </w:rPr>
        <w:t>б утверждени</w:t>
      </w:r>
      <w:r w:rsidR="00302190">
        <w:rPr>
          <w:rFonts w:eastAsiaTheme="minorEastAsia"/>
          <w:b/>
          <w:szCs w:val="26"/>
        </w:rPr>
        <w:t>и</w:t>
      </w:r>
      <w:r w:rsidR="00245B10" w:rsidRPr="00DD1892">
        <w:rPr>
          <w:rFonts w:eastAsiaTheme="minorEastAsia"/>
          <w:b/>
          <w:szCs w:val="26"/>
        </w:rPr>
        <w:t xml:space="preserve"> </w:t>
      </w:r>
      <w:r w:rsidR="009A56D7">
        <w:rPr>
          <w:rFonts w:eastAsiaTheme="minorEastAsia"/>
          <w:b/>
          <w:szCs w:val="26"/>
        </w:rPr>
        <w:t>Положени</w:t>
      </w:r>
      <w:r w:rsidR="003814DC">
        <w:rPr>
          <w:rFonts w:eastAsiaTheme="minorEastAsia"/>
          <w:b/>
          <w:szCs w:val="26"/>
        </w:rPr>
        <w:t>я</w:t>
      </w:r>
      <w:r w:rsidR="00245B10" w:rsidRPr="00DD1892">
        <w:rPr>
          <w:rFonts w:eastAsiaTheme="minorEastAsia"/>
          <w:b/>
          <w:szCs w:val="26"/>
        </w:rPr>
        <w:t xml:space="preserve"> </w:t>
      </w:r>
      <w:r w:rsidR="009A56D7">
        <w:rPr>
          <w:rFonts w:eastAsiaTheme="minorEastAsia"/>
          <w:b/>
          <w:szCs w:val="26"/>
        </w:rPr>
        <w:t>о</w:t>
      </w:r>
      <w:r w:rsidR="003814DC">
        <w:rPr>
          <w:rFonts w:eastAsiaTheme="minorEastAsia"/>
          <w:b/>
          <w:szCs w:val="26"/>
        </w:rPr>
        <w:t xml:space="preserve"> </w:t>
      </w:r>
      <w:r w:rsidR="001D031A">
        <w:rPr>
          <w:rFonts w:eastAsiaTheme="minorEastAsia"/>
          <w:b/>
          <w:szCs w:val="26"/>
        </w:rPr>
        <w:t>к</w:t>
      </w:r>
      <w:r w:rsidR="005E01BC">
        <w:rPr>
          <w:rFonts w:eastAsiaTheme="minorEastAsia"/>
          <w:b/>
          <w:szCs w:val="26"/>
        </w:rPr>
        <w:t>ниг</w:t>
      </w:r>
      <w:r w:rsidR="003814DC">
        <w:rPr>
          <w:rFonts w:eastAsiaTheme="minorEastAsia"/>
          <w:b/>
          <w:szCs w:val="26"/>
        </w:rPr>
        <w:t>е</w:t>
      </w:r>
      <w:r w:rsidR="005E01BC">
        <w:rPr>
          <w:rFonts w:eastAsiaTheme="minorEastAsia"/>
          <w:b/>
          <w:szCs w:val="26"/>
        </w:rPr>
        <w:t xml:space="preserve"> </w:t>
      </w:r>
      <w:r w:rsidR="009C21F5">
        <w:rPr>
          <w:rFonts w:eastAsiaTheme="minorEastAsia"/>
          <w:b/>
          <w:szCs w:val="26"/>
        </w:rPr>
        <w:t>Почетны</w:t>
      </w:r>
      <w:r w:rsidR="005E01BC">
        <w:rPr>
          <w:rFonts w:eastAsiaTheme="minorEastAsia"/>
          <w:b/>
          <w:szCs w:val="26"/>
        </w:rPr>
        <w:t>х граждан</w:t>
      </w:r>
      <w:r>
        <w:rPr>
          <w:rFonts w:eastAsiaTheme="minorEastAsia"/>
          <w:b/>
          <w:szCs w:val="26"/>
        </w:rPr>
        <w:t xml:space="preserve"> </w:t>
      </w:r>
    </w:p>
    <w:p w:rsidR="00245B10" w:rsidRPr="00DD1892" w:rsidRDefault="00245B10" w:rsidP="009653E6">
      <w:pPr>
        <w:widowControl/>
        <w:autoSpaceDE/>
        <w:autoSpaceDN/>
        <w:adjustRightInd/>
        <w:ind w:left="-284" w:firstLine="0"/>
        <w:jc w:val="center"/>
        <w:rPr>
          <w:rFonts w:eastAsiaTheme="minorEastAsia"/>
          <w:b/>
          <w:szCs w:val="26"/>
        </w:rPr>
      </w:pPr>
      <w:r w:rsidRPr="00DD1892">
        <w:rPr>
          <w:rFonts w:eastAsiaTheme="minorEastAsia"/>
          <w:b/>
          <w:szCs w:val="26"/>
        </w:rPr>
        <w:t>Арсеньевско</w:t>
      </w:r>
      <w:r w:rsidR="009C21F5">
        <w:rPr>
          <w:rFonts w:eastAsiaTheme="minorEastAsia"/>
          <w:b/>
          <w:szCs w:val="26"/>
        </w:rPr>
        <w:t>го</w:t>
      </w:r>
      <w:r w:rsidRPr="00DD1892">
        <w:rPr>
          <w:rFonts w:eastAsiaTheme="minorEastAsia"/>
          <w:b/>
          <w:szCs w:val="26"/>
        </w:rPr>
        <w:t xml:space="preserve"> городско</w:t>
      </w:r>
      <w:r w:rsidR="009C21F5">
        <w:rPr>
          <w:rFonts w:eastAsiaTheme="minorEastAsia"/>
          <w:b/>
          <w:szCs w:val="26"/>
        </w:rPr>
        <w:t>го</w:t>
      </w:r>
      <w:r w:rsidRPr="00DD1892">
        <w:rPr>
          <w:rFonts w:eastAsiaTheme="minorEastAsia"/>
          <w:b/>
          <w:szCs w:val="26"/>
        </w:rPr>
        <w:t xml:space="preserve"> округ</w:t>
      </w:r>
      <w:r w:rsidR="005E01BC">
        <w:rPr>
          <w:rFonts w:eastAsiaTheme="minorEastAsia"/>
          <w:b/>
          <w:szCs w:val="26"/>
        </w:rPr>
        <w:t>а</w:t>
      </w:r>
      <w:r w:rsidR="009057F7">
        <w:rPr>
          <w:rFonts w:eastAsiaTheme="minorEastAsia"/>
          <w:b/>
          <w:szCs w:val="26"/>
        </w:rPr>
        <w:t>»</w:t>
      </w:r>
    </w:p>
    <w:p w:rsidR="009653E6" w:rsidRDefault="009653E6" w:rsidP="009653E6">
      <w:pPr>
        <w:widowControl/>
        <w:autoSpaceDE/>
        <w:autoSpaceDN/>
        <w:adjustRightInd/>
        <w:ind w:left="142" w:firstLine="0"/>
        <w:rPr>
          <w:rFonts w:eastAsiaTheme="minorEastAsia"/>
          <w:szCs w:val="26"/>
        </w:rPr>
      </w:pPr>
    </w:p>
    <w:p w:rsidR="00245B10" w:rsidRPr="00DD1892" w:rsidRDefault="00245B10" w:rsidP="009653E6">
      <w:pPr>
        <w:widowControl/>
        <w:autoSpaceDE/>
        <w:autoSpaceDN/>
        <w:adjustRightInd/>
        <w:ind w:left="142" w:firstLine="0"/>
        <w:rPr>
          <w:rFonts w:eastAsiaTheme="minorEastAsia"/>
          <w:szCs w:val="26"/>
        </w:rPr>
      </w:pPr>
      <w:r w:rsidRPr="00DD1892">
        <w:rPr>
          <w:rFonts w:eastAsiaTheme="minorEastAsia"/>
          <w:szCs w:val="26"/>
        </w:rPr>
        <w:t> </w:t>
      </w:r>
    </w:p>
    <w:p w:rsidR="00394EF7" w:rsidRDefault="007A49EC" w:rsidP="00261E28">
      <w:pPr>
        <w:widowControl/>
        <w:autoSpaceDE/>
        <w:autoSpaceDN/>
        <w:adjustRightInd/>
        <w:spacing w:line="360" w:lineRule="auto"/>
        <w:ind w:firstLine="0"/>
        <w:rPr>
          <w:rFonts w:eastAsiaTheme="minorEastAsia"/>
          <w:szCs w:val="26"/>
        </w:rPr>
      </w:pPr>
      <w:r w:rsidRPr="009C21F5">
        <w:rPr>
          <w:rFonts w:eastAsiaTheme="minorEastAsia"/>
          <w:szCs w:val="26"/>
        </w:rPr>
        <w:t xml:space="preserve">       </w:t>
      </w:r>
      <w:r w:rsidR="002A419E" w:rsidRPr="009C21F5">
        <w:rPr>
          <w:rFonts w:eastAsiaTheme="minorEastAsia"/>
          <w:szCs w:val="26"/>
        </w:rPr>
        <w:t xml:space="preserve">    </w:t>
      </w:r>
      <w:r w:rsidR="000005B7" w:rsidRPr="009C21F5">
        <w:rPr>
          <w:rFonts w:eastAsiaTheme="minorEastAsia"/>
          <w:szCs w:val="26"/>
        </w:rPr>
        <w:t xml:space="preserve"> </w:t>
      </w:r>
      <w:r w:rsidR="00320600">
        <w:rPr>
          <w:rFonts w:eastAsiaTheme="minorHAnsi"/>
          <w:szCs w:val="26"/>
          <w:lang w:eastAsia="en-US"/>
        </w:rPr>
        <w:t>В соответствии с</w:t>
      </w:r>
      <w:r w:rsidR="009C21F5" w:rsidRPr="009C21F5">
        <w:rPr>
          <w:rFonts w:eastAsiaTheme="minorHAnsi"/>
          <w:szCs w:val="26"/>
          <w:lang w:eastAsia="en-US"/>
        </w:rPr>
        <w:t xml:space="preserve"> </w:t>
      </w:r>
      <w:r w:rsidR="004364C4">
        <w:rPr>
          <w:rFonts w:eastAsiaTheme="minorHAnsi"/>
          <w:bCs/>
          <w:szCs w:val="26"/>
          <w:lang w:eastAsia="en-US"/>
        </w:rPr>
        <w:t>м</w:t>
      </w:r>
      <w:r w:rsidR="00584075">
        <w:rPr>
          <w:rFonts w:eastAsiaTheme="minorHAnsi"/>
          <w:bCs/>
          <w:szCs w:val="26"/>
          <w:lang w:eastAsia="en-US"/>
        </w:rPr>
        <w:t>униципальным правовым актом</w:t>
      </w:r>
      <w:r w:rsidR="00320600">
        <w:rPr>
          <w:rFonts w:eastAsiaTheme="minorHAnsi"/>
          <w:bCs/>
          <w:szCs w:val="26"/>
          <w:lang w:eastAsia="en-US"/>
        </w:rPr>
        <w:t xml:space="preserve"> Арсеньевского городского округа</w:t>
      </w:r>
      <w:r w:rsidR="009C21F5" w:rsidRPr="009C21F5">
        <w:rPr>
          <w:rFonts w:eastAsiaTheme="minorHAnsi"/>
          <w:szCs w:val="26"/>
          <w:lang w:eastAsia="en-US"/>
        </w:rPr>
        <w:t xml:space="preserve"> от 8 ноября 2013 года</w:t>
      </w:r>
      <w:r w:rsidR="00320600">
        <w:rPr>
          <w:rFonts w:eastAsiaTheme="minorHAnsi"/>
          <w:szCs w:val="26"/>
          <w:lang w:eastAsia="en-US"/>
        </w:rPr>
        <w:t xml:space="preserve"> </w:t>
      </w:r>
      <w:r w:rsidR="005E01BC">
        <w:rPr>
          <w:rFonts w:eastAsiaTheme="minorHAnsi"/>
          <w:szCs w:val="26"/>
          <w:lang w:eastAsia="en-US"/>
        </w:rPr>
        <w:t>№</w:t>
      </w:r>
      <w:r w:rsidR="009C21F5" w:rsidRPr="009C21F5">
        <w:rPr>
          <w:rFonts w:eastAsiaTheme="minorHAnsi"/>
          <w:szCs w:val="26"/>
          <w:lang w:eastAsia="en-US"/>
        </w:rPr>
        <w:t xml:space="preserve"> 109-МПА «</w:t>
      </w:r>
      <w:r w:rsidR="009C21F5" w:rsidRPr="009C21F5">
        <w:rPr>
          <w:rFonts w:eastAsiaTheme="minorHAnsi"/>
          <w:bCs/>
          <w:szCs w:val="26"/>
          <w:lang w:eastAsia="en-US"/>
        </w:rPr>
        <w:t>Положение</w:t>
      </w:r>
      <w:r w:rsidR="009C21F5" w:rsidRPr="009C21F5">
        <w:rPr>
          <w:rFonts w:eastAsiaTheme="minorHAnsi"/>
          <w:szCs w:val="26"/>
          <w:lang w:eastAsia="en-US"/>
        </w:rPr>
        <w:t xml:space="preserve"> </w:t>
      </w:r>
      <w:r w:rsidR="009C21F5" w:rsidRPr="009C21F5">
        <w:rPr>
          <w:rFonts w:eastAsiaTheme="minorHAnsi"/>
          <w:bCs/>
          <w:szCs w:val="26"/>
          <w:lang w:eastAsia="en-US"/>
        </w:rPr>
        <w:t xml:space="preserve">о звании «Почетный гражданин г. Арсеньева», </w:t>
      </w:r>
      <w:r w:rsidR="00320600">
        <w:rPr>
          <w:rFonts w:eastAsiaTheme="minorHAnsi"/>
          <w:szCs w:val="26"/>
          <w:lang w:eastAsia="en-US"/>
        </w:rPr>
        <w:t>руководствуясь Уставом</w:t>
      </w:r>
      <w:r w:rsidR="00701BC3">
        <w:rPr>
          <w:rFonts w:eastAsiaTheme="minorHAnsi"/>
          <w:szCs w:val="26"/>
          <w:lang w:eastAsia="en-US"/>
        </w:rPr>
        <w:t>,</w:t>
      </w:r>
      <w:r w:rsidR="00320600">
        <w:rPr>
          <w:rFonts w:eastAsiaTheme="minorHAnsi"/>
          <w:szCs w:val="26"/>
          <w:lang w:eastAsia="en-US"/>
        </w:rPr>
        <w:t xml:space="preserve"> </w:t>
      </w:r>
      <w:r w:rsidR="00394EF7" w:rsidRPr="00DD1892">
        <w:rPr>
          <w:rFonts w:eastAsiaTheme="minorEastAsia"/>
          <w:szCs w:val="26"/>
        </w:rPr>
        <w:t>администрация</w:t>
      </w:r>
      <w:r w:rsidR="00B138D7">
        <w:rPr>
          <w:rFonts w:eastAsiaTheme="minorEastAsia"/>
          <w:szCs w:val="26"/>
        </w:rPr>
        <w:t xml:space="preserve"> Арсеньевского городского </w:t>
      </w:r>
      <w:bookmarkStart w:id="0" w:name="_GoBack"/>
      <w:bookmarkEnd w:id="0"/>
      <w:r w:rsidR="00B138D7">
        <w:rPr>
          <w:rFonts w:eastAsiaTheme="minorEastAsia"/>
          <w:szCs w:val="26"/>
        </w:rPr>
        <w:t>округа</w:t>
      </w:r>
    </w:p>
    <w:p w:rsidR="00B138D7" w:rsidRPr="00DD1892" w:rsidRDefault="00B138D7" w:rsidP="00261E28">
      <w:pPr>
        <w:widowControl/>
        <w:autoSpaceDE/>
        <w:autoSpaceDN/>
        <w:adjustRightInd/>
        <w:spacing w:line="360" w:lineRule="auto"/>
        <w:ind w:firstLine="0"/>
        <w:rPr>
          <w:rFonts w:eastAsiaTheme="minorEastAsia"/>
          <w:szCs w:val="26"/>
        </w:rPr>
      </w:pPr>
    </w:p>
    <w:p w:rsidR="00394EF7" w:rsidRDefault="00394EF7" w:rsidP="00261E28">
      <w:pPr>
        <w:widowControl/>
        <w:autoSpaceDE/>
        <w:autoSpaceDN/>
        <w:adjustRightInd/>
        <w:spacing w:line="360" w:lineRule="auto"/>
        <w:ind w:firstLine="0"/>
        <w:rPr>
          <w:rFonts w:eastAsiaTheme="minorEastAsia"/>
          <w:szCs w:val="26"/>
        </w:rPr>
      </w:pPr>
      <w:r w:rsidRPr="00DD1892">
        <w:rPr>
          <w:rFonts w:eastAsiaTheme="minorEastAsia"/>
          <w:szCs w:val="26"/>
        </w:rPr>
        <w:t>ПОСТАНОВЛЯ</w:t>
      </w:r>
      <w:r w:rsidR="00701BC3">
        <w:rPr>
          <w:rFonts w:eastAsiaTheme="minorEastAsia"/>
          <w:szCs w:val="26"/>
        </w:rPr>
        <w:t>ЕТ</w:t>
      </w:r>
      <w:r w:rsidRPr="00DD1892">
        <w:rPr>
          <w:rFonts w:eastAsiaTheme="minorEastAsia"/>
          <w:szCs w:val="26"/>
        </w:rPr>
        <w:t>:</w:t>
      </w:r>
    </w:p>
    <w:p w:rsidR="00B138D7" w:rsidRPr="00DD1892" w:rsidRDefault="00B138D7" w:rsidP="00261E28">
      <w:pPr>
        <w:widowControl/>
        <w:autoSpaceDE/>
        <w:autoSpaceDN/>
        <w:adjustRightInd/>
        <w:spacing w:line="360" w:lineRule="auto"/>
        <w:ind w:firstLine="0"/>
        <w:rPr>
          <w:rFonts w:eastAsiaTheme="minorEastAsia"/>
          <w:szCs w:val="26"/>
        </w:rPr>
      </w:pPr>
    </w:p>
    <w:p w:rsidR="000F7BB6" w:rsidRPr="00943455" w:rsidRDefault="009057F7" w:rsidP="00261E28">
      <w:pPr>
        <w:pStyle w:val="aa"/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rPr>
          <w:szCs w:val="26"/>
        </w:rPr>
      </w:pPr>
      <w:r w:rsidRPr="009057F7">
        <w:rPr>
          <w:rFonts w:eastAsiaTheme="minorEastAsia"/>
          <w:szCs w:val="26"/>
        </w:rPr>
        <w:t xml:space="preserve">Внести </w:t>
      </w:r>
      <w:r w:rsidR="0041028F">
        <w:rPr>
          <w:rFonts w:eastAsiaTheme="minorEastAsia"/>
          <w:szCs w:val="26"/>
        </w:rPr>
        <w:t xml:space="preserve">в Положение о книге Почетных граждан Арсеньевского городского округа, утвержденное </w:t>
      </w:r>
      <w:r w:rsidR="00CE5084">
        <w:rPr>
          <w:rFonts w:eastAsiaTheme="minorEastAsia"/>
          <w:szCs w:val="26"/>
        </w:rPr>
        <w:t>п</w:t>
      </w:r>
      <w:r w:rsidRPr="009057F7">
        <w:rPr>
          <w:rFonts w:eastAsiaTheme="minorEastAsia"/>
          <w:szCs w:val="26"/>
        </w:rPr>
        <w:t>остановление</w:t>
      </w:r>
      <w:r w:rsidR="0041028F">
        <w:rPr>
          <w:rFonts w:eastAsiaTheme="minorEastAsia"/>
          <w:szCs w:val="26"/>
        </w:rPr>
        <w:t>м</w:t>
      </w:r>
      <w:r w:rsidRPr="009057F7">
        <w:rPr>
          <w:rFonts w:eastAsiaTheme="minorEastAsia"/>
          <w:szCs w:val="26"/>
        </w:rPr>
        <w:t xml:space="preserve"> администрации Арсеньевского городского округа от 18 сентября 2018 года № 601-па</w:t>
      </w:r>
      <w:r w:rsidR="000F7BB6">
        <w:rPr>
          <w:rFonts w:eastAsiaTheme="minorEastAsia"/>
          <w:szCs w:val="26"/>
        </w:rPr>
        <w:t>,</w:t>
      </w:r>
      <w:r w:rsidRPr="009057F7">
        <w:rPr>
          <w:rFonts w:eastAsiaTheme="minorEastAsia"/>
          <w:szCs w:val="26"/>
        </w:rPr>
        <w:t xml:space="preserve"> </w:t>
      </w:r>
      <w:r w:rsidR="000F7BB6">
        <w:rPr>
          <w:rFonts w:eastAsiaTheme="minorEastAsia"/>
          <w:szCs w:val="26"/>
        </w:rPr>
        <w:t xml:space="preserve">изменения, заменив в абзаце первом пункта 4 слова «начиная со 115-го юбилея Арсеньевского городского округа (2017 год)» словами «начиная с 1967 года». </w:t>
      </w:r>
    </w:p>
    <w:p w:rsidR="00943455" w:rsidRPr="000F7BB6" w:rsidRDefault="00943455" w:rsidP="00261E28">
      <w:pPr>
        <w:pStyle w:val="aa"/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rPr>
          <w:szCs w:val="26"/>
        </w:rPr>
      </w:pPr>
      <w:r w:rsidRPr="00943455">
        <w:rPr>
          <w:szCs w:val="26"/>
        </w:rPr>
        <w:t>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1D031A" w:rsidRPr="000F7BB6" w:rsidRDefault="001D031A" w:rsidP="00261E28">
      <w:pPr>
        <w:pStyle w:val="aa"/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rPr>
          <w:szCs w:val="26"/>
        </w:rPr>
      </w:pPr>
      <w:r w:rsidRPr="000F7BB6">
        <w:rPr>
          <w:szCs w:val="26"/>
        </w:rPr>
        <w:t>Контроль за исполнением настоящего постановления возложить на заместителя главы администрации городского округа Н.П. Пуха</w:t>
      </w:r>
      <w:r w:rsidR="00537F23" w:rsidRPr="000F7BB6">
        <w:rPr>
          <w:szCs w:val="26"/>
        </w:rPr>
        <w:t>.</w:t>
      </w:r>
    </w:p>
    <w:p w:rsidR="009C21F5" w:rsidRDefault="009C21F5" w:rsidP="00261E28">
      <w:pPr>
        <w:widowControl/>
        <w:autoSpaceDE/>
        <w:autoSpaceDN/>
        <w:adjustRightInd/>
        <w:spacing w:after="160" w:line="360" w:lineRule="auto"/>
        <w:contextualSpacing/>
        <w:rPr>
          <w:szCs w:val="26"/>
        </w:rPr>
      </w:pPr>
    </w:p>
    <w:p w:rsidR="00414B34" w:rsidRDefault="00414B34" w:rsidP="00261E28">
      <w:pPr>
        <w:widowControl/>
        <w:autoSpaceDE/>
        <w:autoSpaceDN/>
        <w:adjustRightInd/>
        <w:spacing w:after="160" w:line="360" w:lineRule="auto"/>
        <w:contextualSpacing/>
        <w:rPr>
          <w:szCs w:val="26"/>
        </w:rPr>
      </w:pPr>
    </w:p>
    <w:p w:rsidR="00537F23" w:rsidRDefault="00F73BC3" w:rsidP="00261E28">
      <w:pPr>
        <w:widowControl/>
        <w:autoSpaceDE/>
        <w:autoSpaceDN/>
        <w:adjustRightInd/>
        <w:spacing w:line="360" w:lineRule="auto"/>
        <w:ind w:firstLine="0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Врио </w:t>
      </w:r>
      <w:r w:rsidR="00245B10" w:rsidRPr="00DD1892">
        <w:rPr>
          <w:rFonts w:eastAsiaTheme="minorEastAsia"/>
          <w:szCs w:val="26"/>
        </w:rPr>
        <w:t>Глав</w:t>
      </w:r>
      <w:r>
        <w:rPr>
          <w:rFonts w:eastAsiaTheme="minorEastAsia"/>
          <w:szCs w:val="26"/>
        </w:rPr>
        <w:t>ы</w:t>
      </w:r>
      <w:r w:rsidR="00245B10" w:rsidRPr="00DD1892">
        <w:rPr>
          <w:rFonts w:eastAsiaTheme="minorEastAsia"/>
          <w:szCs w:val="26"/>
        </w:rPr>
        <w:t xml:space="preserve"> городского округа         </w:t>
      </w:r>
      <w:r w:rsidR="00E96189">
        <w:rPr>
          <w:rFonts w:eastAsiaTheme="minorEastAsia"/>
          <w:szCs w:val="26"/>
        </w:rPr>
        <w:t xml:space="preserve">                                                                  В.С. Пивень</w:t>
      </w:r>
      <w:r w:rsidR="00245B10" w:rsidRPr="00DD1892">
        <w:rPr>
          <w:rFonts w:eastAsiaTheme="minorEastAsia"/>
          <w:szCs w:val="26"/>
        </w:rPr>
        <w:t xml:space="preserve">       </w:t>
      </w:r>
    </w:p>
    <w:p w:rsidR="00701BC3" w:rsidRPr="00DD1892" w:rsidRDefault="009A56D7" w:rsidP="009057F7">
      <w:pPr>
        <w:widowControl/>
        <w:autoSpaceDE/>
        <w:autoSpaceDN/>
        <w:adjustRightInd/>
        <w:spacing w:line="360" w:lineRule="auto"/>
        <w:ind w:firstLine="0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       </w:t>
      </w:r>
    </w:p>
    <w:sectPr w:rsidR="00701BC3" w:rsidRPr="00DD1892" w:rsidSect="00584075">
      <w:type w:val="continuous"/>
      <w:pgSz w:w="11906" w:h="16838" w:code="9"/>
      <w:pgMar w:top="709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87" w:rsidRDefault="006A0D87">
      <w:r>
        <w:separator/>
      </w:r>
    </w:p>
  </w:endnote>
  <w:endnote w:type="continuationSeparator" w:id="0">
    <w:p w:rsidR="006A0D87" w:rsidRDefault="006A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87" w:rsidRDefault="006A0D87">
      <w:r>
        <w:separator/>
      </w:r>
    </w:p>
  </w:footnote>
  <w:footnote w:type="continuationSeparator" w:id="0">
    <w:p w:rsidR="006A0D87" w:rsidRDefault="006A0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DDF"/>
    <w:multiLevelType w:val="hybridMultilevel"/>
    <w:tmpl w:val="6A469750"/>
    <w:lvl w:ilvl="0" w:tplc="37C4BC62">
      <w:start w:val="3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" w15:restartNumberingAfterBreak="0">
    <w:nsid w:val="1CA52764"/>
    <w:multiLevelType w:val="hybridMultilevel"/>
    <w:tmpl w:val="8092C506"/>
    <w:lvl w:ilvl="0" w:tplc="07AE03EA">
      <w:start w:val="2"/>
      <w:numFmt w:val="decimal"/>
      <w:lvlText w:val="%1."/>
      <w:lvlJc w:val="left"/>
      <w:pPr>
        <w:ind w:left="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" w15:restartNumberingAfterBreak="0">
    <w:nsid w:val="47635196"/>
    <w:multiLevelType w:val="hybridMultilevel"/>
    <w:tmpl w:val="9D6A7C88"/>
    <w:lvl w:ilvl="0" w:tplc="89448EEC">
      <w:start w:val="1"/>
      <w:numFmt w:val="decimal"/>
      <w:lvlText w:val="%1."/>
      <w:lvlJc w:val="left"/>
      <w:pPr>
        <w:ind w:left="13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3" w15:restartNumberingAfterBreak="0">
    <w:nsid w:val="538A2177"/>
    <w:multiLevelType w:val="hybridMultilevel"/>
    <w:tmpl w:val="131A2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B70227"/>
    <w:multiLevelType w:val="hybridMultilevel"/>
    <w:tmpl w:val="84147E4E"/>
    <w:lvl w:ilvl="0" w:tplc="E40C4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708411E"/>
    <w:multiLevelType w:val="hybridMultilevel"/>
    <w:tmpl w:val="F1F4E38C"/>
    <w:lvl w:ilvl="0" w:tplc="12F49028">
      <w:start w:val="1"/>
      <w:numFmt w:val="decimal"/>
      <w:lvlText w:val="%1."/>
      <w:lvlJc w:val="left"/>
      <w:pPr>
        <w:ind w:left="139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04"/>
    <w:rsid w:val="000005B7"/>
    <w:rsid w:val="00006494"/>
    <w:rsid w:val="00006B6C"/>
    <w:rsid w:val="00012E93"/>
    <w:rsid w:val="00014DFB"/>
    <w:rsid w:val="00064708"/>
    <w:rsid w:val="00083220"/>
    <w:rsid w:val="0008485B"/>
    <w:rsid w:val="0009792F"/>
    <w:rsid w:val="000A5C7C"/>
    <w:rsid w:val="000B49D9"/>
    <w:rsid w:val="000B59FA"/>
    <w:rsid w:val="000D141F"/>
    <w:rsid w:val="000D32DB"/>
    <w:rsid w:val="000E13CE"/>
    <w:rsid w:val="000F7BB6"/>
    <w:rsid w:val="001137AF"/>
    <w:rsid w:val="0011395F"/>
    <w:rsid w:val="00123568"/>
    <w:rsid w:val="001239A6"/>
    <w:rsid w:val="00127637"/>
    <w:rsid w:val="00150032"/>
    <w:rsid w:val="00150A68"/>
    <w:rsid w:val="00160D34"/>
    <w:rsid w:val="00161858"/>
    <w:rsid w:val="00185102"/>
    <w:rsid w:val="001921D7"/>
    <w:rsid w:val="00196228"/>
    <w:rsid w:val="001C12F8"/>
    <w:rsid w:val="001D031A"/>
    <w:rsid w:val="001D210B"/>
    <w:rsid w:val="001D3ADD"/>
    <w:rsid w:val="001F38B4"/>
    <w:rsid w:val="001F398F"/>
    <w:rsid w:val="001F5E74"/>
    <w:rsid w:val="001F6869"/>
    <w:rsid w:val="001F7ABE"/>
    <w:rsid w:val="00206BE9"/>
    <w:rsid w:val="00233503"/>
    <w:rsid w:val="0023465C"/>
    <w:rsid w:val="00244C9F"/>
    <w:rsid w:val="00244F58"/>
    <w:rsid w:val="00245B10"/>
    <w:rsid w:val="0025096D"/>
    <w:rsid w:val="00260646"/>
    <w:rsid w:val="00261E28"/>
    <w:rsid w:val="00266430"/>
    <w:rsid w:val="0027227B"/>
    <w:rsid w:val="00273A7E"/>
    <w:rsid w:val="00275E7D"/>
    <w:rsid w:val="00281650"/>
    <w:rsid w:val="00286612"/>
    <w:rsid w:val="002A419E"/>
    <w:rsid w:val="002D42C5"/>
    <w:rsid w:val="002D6427"/>
    <w:rsid w:val="002F4637"/>
    <w:rsid w:val="002F5299"/>
    <w:rsid w:val="00300FA4"/>
    <w:rsid w:val="00302190"/>
    <w:rsid w:val="00303407"/>
    <w:rsid w:val="00315D0F"/>
    <w:rsid w:val="00320600"/>
    <w:rsid w:val="0032700A"/>
    <w:rsid w:val="00330DB5"/>
    <w:rsid w:val="003315DA"/>
    <w:rsid w:val="00344A73"/>
    <w:rsid w:val="00346F4D"/>
    <w:rsid w:val="003562E2"/>
    <w:rsid w:val="00370EE8"/>
    <w:rsid w:val="003760D3"/>
    <w:rsid w:val="00376D72"/>
    <w:rsid w:val="003814DC"/>
    <w:rsid w:val="00385DD3"/>
    <w:rsid w:val="00394EF7"/>
    <w:rsid w:val="003A0FBB"/>
    <w:rsid w:val="003A7506"/>
    <w:rsid w:val="003B1452"/>
    <w:rsid w:val="003B41A8"/>
    <w:rsid w:val="003C18F0"/>
    <w:rsid w:val="003C7484"/>
    <w:rsid w:val="003F5F54"/>
    <w:rsid w:val="003F64F3"/>
    <w:rsid w:val="00403018"/>
    <w:rsid w:val="004032DE"/>
    <w:rsid w:val="0041028F"/>
    <w:rsid w:val="00414B34"/>
    <w:rsid w:val="00414FAD"/>
    <w:rsid w:val="00417A4D"/>
    <w:rsid w:val="004364C4"/>
    <w:rsid w:val="00437B04"/>
    <w:rsid w:val="00452755"/>
    <w:rsid w:val="00454238"/>
    <w:rsid w:val="004547C1"/>
    <w:rsid w:val="00457A62"/>
    <w:rsid w:val="00471E00"/>
    <w:rsid w:val="00472D56"/>
    <w:rsid w:val="00477DD5"/>
    <w:rsid w:val="00492FC4"/>
    <w:rsid w:val="004A44D1"/>
    <w:rsid w:val="004A5F08"/>
    <w:rsid w:val="004A6478"/>
    <w:rsid w:val="004D09F0"/>
    <w:rsid w:val="004D33D3"/>
    <w:rsid w:val="004D65A3"/>
    <w:rsid w:val="004D7154"/>
    <w:rsid w:val="004E0899"/>
    <w:rsid w:val="004E785F"/>
    <w:rsid w:val="00502127"/>
    <w:rsid w:val="00514707"/>
    <w:rsid w:val="00516900"/>
    <w:rsid w:val="00521065"/>
    <w:rsid w:val="00537F23"/>
    <w:rsid w:val="00546E25"/>
    <w:rsid w:val="00557C14"/>
    <w:rsid w:val="00571654"/>
    <w:rsid w:val="005743BD"/>
    <w:rsid w:val="0057467B"/>
    <w:rsid w:val="005746EE"/>
    <w:rsid w:val="00574E11"/>
    <w:rsid w:val="005813C5"/>
    <w:rsid w:val="00584075"/>
    <w:rsid w:val="00592A52"/>
    <w:rsid w:val="0059491F"/>
    <w:rsid w:val="00597F63"/>
    <w:rsid w:val="005A55C1"/>
    <w:rsid w:val="005E01BC"/>
    <w:rsid w:val="005E0398"/>
    <w:rsid w:val="005F38F2"/>
    <w:rsid w:val="005F45EB"/>
    <w:rsid w:val="005F621C"/>
    <w:rsid w:val="00626384"/>
    <w:rsid w:val="006454B4"/>
    <w:rsid w:val="00651892"/>
    <w:rsid w:val="00652B21"/>
    <w:rsid w:val="00653EEF"/>
    <w:rsid w:val="0065754C"/>
    <w:rsid w:val="006642E0"/>
    <w:rsid w:val="00681EFD"/>
    <w:rsid w:val="00683C01"/>
    <w:rsid w:val="00696539"/>
    <w:rsid w:val="00697D0F"/>
    <w:rsid w:val="006A0D87"/>
    <w:rsid w:val="006A7761"/>
    <w:rsid w:val="006B1366"/>
    <w:rsid w:val="006B602C"/>
    <w:rsid w:val="006C3F0F"/>
    <w:rsid w:val="006C4246"/>
    <w:rsid w:val="006C74BD"/>
    <w:rsid w:val="006D4F3B"/>
    <w:rsid w:val="006E28D4"/>
    <w:rsid w:val="006E3865"/>
    <w:rsid w:val="006E5E3B"/>
    <w:rsid w:val="006E5EA1"/>
    <w:rsid w:val="006F7CB8"/>
    <w:rsid w:val="00700C3C"/>
    <w:rsid w:val="00701BC3"/>
    <w:rsid w:val="00707248"/>
    <w:rsid w:val="007076D8"/>
    <w:rsid w:val="007240A1"/>
    <w:rsid w:val="007320EF"/>
    <w:rsid w:val="00735B8B"/>
    <w:rsid w:val="00761796"/>
    <w:rsid w:val="0077066E"/>
    <w:rsid w:val="00773245"/>
    <w:rsid w:val="00775B15"/>
    <w:rsid w:val="007914A3"/>
    <w:rsid w:val="0079628C"/>
    <w:rsid w:val="007A2E05"/>
    <w:rsid w:val="007A49EC"/>
    <w:rsid w:val="007A6BF7"/>
    <w:rsid w:val="007B2B5B"/>
    <w:rsid w:val="007D1E8E"/>
    <w:rsid w:val="007D2E93"/>
    <w:rsid w:val="007F1154"/>
    <w:rsid w:val="00804BE1"/>
    <w:rsid w:val="008154ED"/>
    <w:rsid w:val="00817048"/>
    <w:rsid w:val="00823F5F"/>
    <w:rsid w:val="00830D37"/>
    <w:rsid w:val="008337E8"/>
    <w:rsid w:val="00834D20"/>
    <w:rsid w:val="00853077"/>
    <w:rsid w:val="008559FD"/>
    <w:rsid w:val="008613AC"/>
    <w:rsid w:val="00882939"/>
    <w:rsid w:val="008910B5"/>
    <w:rsid w:val="00891E17"/>
    <w:rsid w:val="008953B3"/>
    <w:rsid w:val="00895CB0"/>
    <w:rsid w:val="0089673C"/>
    <w:rsid w:val="008B227A"/>
    <w:rsid w:val="008C268C"/>
    <w:rsid w:val="008C51D3"/>
    <w:rsid w:val="008D2F0C"/>
    <w:rsid w:val="008E0B13"/>
    <w:rsid w:val="008F0E7C"/>
    <w:rsid w:val="008F1446"/>
    <w:rsid w:val="008F34B3"/>
    <w:rsid w:val="0090245B"/>
    <w:rsid w:val="009031B8"/>
    <w:rsid w:val="009057F7"/>
    <w:rsid w:val="00931CC7"/>
    <w:rsid w:val="00943455"/>
    <w:rsid w:val="009474B0"/>
    <w:rsid w:val="00953B8A"/>
    <w:rsid w:val="0096270A"/>
    <w:rsid w:val="009653E6"/>
    <w:rsid w:val="009750B7"/>
    <w:rsid w:val="0097557E"/>
    <w:rsid w:val="00992B48"/>
    <w:rsid w:val="00994D10"/>
    <w:rsid w:val="00996365"/>
    <w:rsid w:val="00996CC5"/>
    <w:rsid w:val="009A56D7"/>
    <w:rsid w:val="009B6CA3"/>
    <w:rsid w:val="009C21F5"/>
    <w:rsid w:val="009C452A"/>
    <w:rsid w:val="009E6188"/>
    <w:rsid w:val="009F6E9E"/>
    <w:rsid w:val="00A13E27"/>
    <w:rsid w:val="00A2655B"/>
    <w:rsid w:val="00A33F9E"/>
    <w:rsid w:val="00A36C3A"/>
    <w:rsid w:val="00A416EB"/>
    <w:rsid w:val="00A66E26"/>
    <w:rsid w:val="00A80FBE"/>
    <w:rsid w:val="00A90A27"/>
    <w:rsid w:val="00A96385"/>
    <w:rsid w:val="00A9766B"/>
    <w:rsid w:val="00AA475A"/>
    <w:rsid w:val="00AA5586"/>
    <w:rsid w:val="00AB432C"/>
    <w:rsid w:val="00AB6BB2"/>
    <w:rsid w:val="00AC5275"/>
    <w:rsid w:val="00AE155E"/>
    <w:rsid w:val="00AF6318"/>
    <w:rsid w:val="00B010BE"/>
    <w:rsid w:val="00B052D4"/>
    <w:rsid w:val="00B138D7"/>
    <w:rsid w:val="00B21D67"/>
    <w:rsid w:val="00B4356A"/>
    <w:rsid w:val="00B53139"/>
    <w:rsid w:val="00B64A8A"/>
    <w:rsid w:val="00B82321"/>
    <w:rsid w:val="00B90291"/>
    <w:rsid w:val="00B945F8"/>
    <w:rsid w:val="00B96366"/>
    <w:rsid w:val="00B97B7E"/>
    <w:rsid w:val="00BA10C1"/>
    <w:rsid w:val="00BB413A"/>
    <w:rsid w:val="00BB5081"/>
    <w:rsid w:val="00BC1519"/>
    <w:rsid w:val="00BC38EF"/>
    <w:rsid w:val="00BC3DC5"/>
    <w:rsid w:val="00BC45ED"/>
    <w:rsid w:val="00BD6F9E"/>
    <w:rsid w:val="00BE6D8D"/>
    <w:rsid w:val="00C01DB4"/>
    <w:rsid w:val="00C11054"/>
    <w:rsid w:val="00C140F2"/>
    <w:rsid w:val="00C1554F"/>
    <w:rsid w:val="00C24D43"/>
    <w:rsid w:val="00C306C1"/>
    <w:rsid w:val="00C4716D"/>
    <w:rsid w:val="00C50C0A"/>
    <w:rsid w:val="00C53553"/>
    <w:rsid w:val="00C61E94"/>
    <w:rsid w:val="00C745B3"/>
    <w:rsid w:val="00C86421"/>
    <w:rsid w:val="00C96788"/>
    <w:rsid w:val="00CA172E"/>
    <w:rsid w:val="00CC6F5D"/>
    <w:rsid w:val="00CD66E5"/>
    <w:rsid w:val="00CE49A4"/>
    <w:rsid w:val="00CE4D06"/>
    <w:rsid w:val="00CE5084"/>
    <w:rsid w:val="00D03713"/>
    <w:rsid w:val="00D127D8"/>
    <w:rsid w:val="00D203CE"/>
    <w:rsid w:val="00D213DB"/>
    <w:rsid w:val="00D3414D"/>
    <w:rsid w:val="00D41B15"/>
    <w:rsid w:val="00D7375A"/>
    <w:rsid w:val="00D73FDF"/>
    <w:rsid w:val="00D74219"/>
    <w:rsid w:val="00D74227"/>
    <w:rsid w:val="00D96501"/>
    <w:rsid w:val="00DA310B"/>
    <w:rsid w:val="00DB30B1"/>
    <w:rsid w:val="00DC1C79"/>
    <w:rsid w:val="00DD0800"/>
    <w:rsid w:val="00DD1892"/>
    <w:rsid w:val="00DE1C9C"/>
    <w:rsid w:val="00DE284A"/>
    <w:rsid w:val="00DF02F0"/>
    <w:rsid w:val="00E0057D"/>
    <w:rsid w:val="00E136D8"/>
    <w:rsid w:val="00E15A8D"/>
    <w:rsid w:val="00E22E10"/>
    <w:rsid w:val="00E26D49"/>
    <w:rsid w:val="00E31ECE"/>
    <w:rsid w:val="00E36D46"/>
    <w:rsid w:val="00E43B95"/>
    <w:rsid w:val="00E5023B"/>
    <w:rsid w:val="00E50CE7"/>
    <w:rsid w:val="00E82B01"/>
    <w:rsid w:val="00E85C1F"/>
    <w:rsid w:val="00E873B6"/>
    <w:rsid w:val="00E927A6"/>
    <w:rsid w:val="00E954C3"/>
    <w:rsid w:val="00E96189"/>
    <w:rsid w:val="00E97120"/>
    <w:rsid w:val="00E97C4A"/>
    <w:rsid w:val="00EC6431"/>
    <w:rsid w:val="00EE6E10"/>
    <w:rsid w:val="00EF340C"/>
    <w:rsid w:val="00F057D9"/>
    <w:rsid w:val="00F10C9E"/>
    <w:rsid w:val="00F10EC5"/>
    <w:rsid w:val="00F34229"/>
    <w:rsid w:val="00F37B6A"/>
    <w:rsid w:val="00F56694"/>
    <w:rsid w:val="00F66375"/>
    <w:rsid w:val="00F67A50"/>
    <w:rsid w:val="00F73BC3"/>
    <w:rsid w:val="00F7778A"/>
    <w:rsid w:val="00F84423"/>
    <w:rsid w:val="00F87ADF"/>
    <w:rsid w:val="00FA31F5"/>
    <w:rsid w:val="00FA3423"/>
    <w:rsid w:val="00FB2B8C"/>
    <w:rsid w:val="00FB5136"/>
    <w:rsid w:val="00FE612F"/>
    <w:rsid w:val="00FF2A99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D99661"/>
  <w15:chartTrackingRefBased/>
  <w15:docId w15:val="{B81977E3-410C-440D-AA36-376D82A4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Normal (Web)"/>
    <w:basedOn w:val="a"/>
    <w:uiPriority w:val="99"/>
    <w:unhideWhenUsed/>
    <w:rsid w:val="00245B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character" w:styleId="a7">
    <w:name w:val="Hyperlink"/>
    <w:basedOn w:val="a0"/>
    <w:rsid w:val="00245B10"/>
    <w:rPr>
      <w:color w:val="0563C1" w:themeColor="hyperlink"/>
      <w:u w:val="single"/>
    </w:rPr>
  </w:style>
  <w:style w:type="paragraph" w:styleId="a8">
    <w:name w:val="Balloon Text"/>
    <w:basedOn w:val="a"/>
    <w:link w:val="a9"/>
    <w:rsid w:val="007D1E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7D1E8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20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gdanova_LV\Desktop\&#1041;&#1051;&#1042;\&#1055;&#1054;&#1063;&#1045;&#1058;&#1053;&#1067;&#1045;%20&#1075;&#1088;&#1072;&#1078;&#1076;&#1072;&#1085;&#1077;%20&#1040;&#1088;&#1089;&#1077;&#1085;&#1100;&#1077;&#1074;&#1072;%20&#1050;&#1053;&#1048;&#1043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880CF-FF50-4661-8B69-0ECB8B2D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2712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Машковская Надежда Александровна</dc:creator>
  <cp:keywords/>
  <dc:description/>
  <cp:lastModifiedBy>Герасимова Зоя Николаевна</cp:lastModifiedBy>
  <cp:revision>60</cp:revision>
  <cp:lastPrinted>2019-01-29T03:38:00Z</cp:lastPrinted>
  <dcterms:created xsi:type="dcterms:W3CDTF">2018-01-24T06:52:00Z</dcterms:created>
  <dcterms:modified xsi:type="dcterms:W3CDTF">2019-01-30T01:25:00Z</dcterms:modified>
</cp:coreProperties>
</file>