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ED1FA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0550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D1FA5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688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C51BB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51BB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9D2B6C" w:rsidRDefault="009D2B6C" w:rsidP="009D2B6C">
      <w:pPr>
        <w:tabs>
          <w:tab w:val="left" w:pos="8041"/>
        </w:tabs>
        <w:ind w:firstLine="0"/>
        <w:jc w:val="center"/>
        <w:rPr>
          <w:b/>
        </w:rPr>
      </w:pPr>
    </w:p>
    <w:p w:rsidR="008B0F31" w:rsidRPr="001F572B" w:rsidRDefault="007534A8" w:rsidP="007534A8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организации работы администрации Арсеньевского городского округа </w:t>
      </w:r>
      <w:r w:rsidR="00A2666F">
        <w:rPr>
          <w:b/>
          <w:szCs w:val="26"/>
        </w:rPr>
        <w:br/>
      </w:r>
      <w:r>
        <w:rPr>
          <w:b/>
          <w:szCs w:val="26"/>
        </w:rPr>
        <w:t>по принципу «открытая администрация»</w:t>
      </w:r>
    </w:p>
    <w:p w:rsidR="008B0F31" w:rsidRPr="00F432B6" w:rsidRDefault="008B0F31" w:rsidP="008B0F31">
      <w:pPr>
        <w:ind w:firstLine="0"/>
        <w:jc w:val="center"/>
        <w:rPr>
          <w:b/>
          <w:sz w:val="28"/>
          <w:szCs w:val="28"/>
        </w:rPr>
      </w:pPr>
    </w:p>
    <w:p w:rsidR="008B0F31" w:rsidRPr="001F572B" w:rsidRDefault="008B0F31" w:rsidP="008B0F31">
      <w:pPr>
        <w:ind w:firstLine="0"/>
        <w:jc w:val="center"/>
        <w:rPr>
          <w:b/>
          <w:szCs w:val="26"/>
        </w:rPr>
      </w:pPr>
    </w:p>
    <w:p w:rsidR="002F23A1" w:rsidRDefault="007534A8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В соответствии с </w:t>
      </w:r>
      <w:r w:rsidRPr="00E92618">
        <w:rPr>
          <w:szCs w:val="26"/>
        </w:rPr>
        <w:t>Федеральным</w:t>
      </w:r>
      <w:r>
        <w:rPr>
          <w:szCs w:val="26"/>
        </w:rPr>
        <w:t>и законами</w:t>
      </w:r>
      <w:r w:rsidRPr="00E92618">
        <w:rPr>
          <w:szCs w:val="26"/>
        </w:rPr>
        <w:t xml:space="preserve"> </w:t>
      </w:r>
      <w:r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556FC5">
        <w:rPr>
          <w:szCs w:val="26"/>
        </w:rPr>
        <w:t xml:space="preserve">от </w:t>
      </w:r>
      <w:r w:rsidRPr="00722A72">
        <w:rPr>
          <w:szCs w:val="26"/>
        </w:rPr>
        <w:t>02</w:t>
      </w:r>
      <w:r>
        <w:rPr>
          <w:szCs w:val="26"/>
        </w:rPr>
        <w:t xml:space="preserve"> мая </w:t>
      </w:r>
      <w:r w:rsidRPr="00722A72">
        <w:rPr>
          <w:szCs w:val="26"/>
        </w:rPr>
        <w:t>2006</w:t>
      </w:r>
      <w:r>
        <w:rPr>
          <w:szCs w:val="26"/>
        </w:rPr>
        <w:t xml:space="preserve"> года</w:t>
      </w:r>
      <w:r w:rsidRPr="00722A72">
        <w:rPr>
          <w:szCs w:val="26"/>
        </w:rPr>
        <w:t xml:space="preserve"> </w:t>
      </w:r>
      <w:r>
        <w:rPr>
          <w:szCs w:val="26"/>
        </w:rPr>
        <w:t>№</w:t>
      </w:r>
      <w:r w:rsidRPr="00722A72">
        <w:rPr>
          <w:szCs w:val="26"/>
        </w:rPr>
        <w:t xml:space="preserve"> 59-ФЗ </w:t>
      </w:r>
      <w:r>
        <w:rPr>
          <w:szCs w:val="26"/>
        </w:rPr>
        <w:t>«</w:t>
      </w:r>
      <w:r w:rsidRPr="00722A72">
        <w:rPr>
          <w:szCs w:val="26"/>
        </w:rPr>
        <w:t>О порядке рассмотрения обращений граждан Российской Федерации</w:t>
      </w:r>
      <w:r>
        <w:rPr>
          <w:szCs w:val="26"/>
        </w:rPr>
        <w:t>»</w:t>
      </w:r>
      <w:r w:rsidR="00C26789">
        <w:rPr>
          <w:szCs w:val="26"/>
        </w:rPr>
        <w:t>,</w:t>
      </w:r>
      <w:r>
        <w:rPr>
          <w:szCs w:val="26"/>
        </w:rPr>
        <w:t xml:space="preserve"> руководствуясь </w:t>
      </w:r>
      <w:r w:rsidRPr="005D4209">
        <w:rPr>
          <w:szCs w:val="26"/>
        </w:rPr>
        <w:t>Уставом Арсеньевского городского округа</w:t>
      </w:r>
      <w:r w:rsidR="00A2666F">
        <w:rPr>
          <w:szCs w:val="26"/>
        </w:rPr>
        <w:t xml:space="preserve"> Приморского края</w:t>
      </w:r>
    </w:p>
    <w:p w:rsidR="00365459" w:rsidRDefault="002F23A1" w:rsidP="00365459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454C4E" w:rsidRPr="002F23A1">
        <w:rPr>
          <w:szCs w:val="26"/>
        </w:rPr>
        <w:t xml:space="preserve">Осуществлять прием заявлений, а также консультирование </w:t>
      </w:r>
      <w:r w:rsidR="00F45158" w:rsidRPr="002F23A1">
        <w:rPr>
          <w:szCs w:val="26"/>
        </w:rPr>
        <w:t>физических лиц и представителей юридических лиц (далее</w:t>
      </w:r>
      <w:r w:rsidR="00C26789">
        <w:rPr>
          <w:szCs w:val="26"/>
        </w:rPr>
        <w:t xml:space="preserve"> </w:t>
      </w:r>
      <w:r w:rsidR="00F45158" w:rsidRPr="002F23A1">
        <w:rPr>
          <w:szCs w:val="26"/>
        </w:rPr>
        <w:t>-</w:t>
      </w:r>
      <w:r w:rsidR="00C26789">
        <w:rPr>
          <w:szCs w:val="26"/>
        </w:rPr>
        <w:t xml:space="preserve"> </w:t>
      </w:r>
      <w:r w:rsidR="00F45158" w:rsidRPr="002F23A1">
        <w:rPr>
          <w:szCs w:val="26"/>
        </w:rPr>
        <w:t>заявителей) по адресу</w:t>
      </w:r>
      <w:r w:rsidR="00C26789">
        <w:rPr>
          <w:szCs w:val="26"/>
        </w:rPr>
        <w:t>:</w:t>
      </w:r>
      <w:r w:rsidR="00F45158" w:rsidRPr="002F23A1">
        <w:rPr>
          <w:szCs w:val="26"/>
        </w:rPr>
        <w:t xml:space="preserve"> Приморский край, город Арсеньев, улица Ленинская, 8</w:t>
      </w:r>
      <w:r w:rsidR="00C26789">
        <w:rPr>
          <w:szCs w:val="26"/>
        </w:rPr>
        <w:t>,</w:t>
      </w:r>
      <w:r w:rsidR="00F45158" w:rsidRPr="002F23A1">
        <w:rPr>
          <w:szCs w:val="26"/>
        </w:rPr>
        <w:t xml:space="preserve"> на </w:t>
      </w:r>
      <w:r w:rsidR="00C56785" w:rsidRPr="002F23A1">
        <w:rPr>
          <w:szCs w:val="26"/>
        </w:rPr>
        <w:t xml:space="preserve">первом </w:t>
      </w:r>
      <w:r w:rsidR="00F45158" w:rsidRPr="002F23A1">
        <w:rPr>
          <w:szCs w:val="26"/>
        </w:rPr>
        <w:t>этаж</w:t>
      </w:r>
      <w:r w:rsidR="00C56785" w:rsidRPr="002F23A1">
        <w:rPr>
          <w:szCs w:val="26"/>
        </w:rPr>
        <w:t>е</w:t>
      </w:r>
      <w:r w:rsidR="00F45158" w:rsidRPr="002F23A1">
        <w:rPr>
          <w:szCs w:val="26"/>
        </w:rPr>
        <w:t xml:space="preserve"> </w:t>
      </w:r>
      <w:r w:rsidR="00957429" w:rsidRPr="002F23A1">
        <w:rPr>
          <w:szCs w:val="26"/>
        </w:rPr>
        <w:t xml:space="preserve">здания </w:t>
      </w:r>
      <w:r w:rsidR="00F45158" w:rsidRPr="002F23A1">
        <w:rPr>
          <w:szCs w:val="26"/>
        </w:rPr>
        <w:t>администрации Арсеньевского городского округа</w:t>
      </w:r>
      <w:r w:rsidR="00FB46CC" w:rsidRPr="002F23A1">
        <w:rPr>
          <w:szCs w:val="26"/>
        </w:rPr>
        <w:t>.</w:t>
      </w:r>
    </w:p>
    <w:p w:rsidR="00365459" w:rsidRPr="00365459" w:rsidRDefault="002F23A1" w:rsidP="00365459">
      <w:pPr>
        <w:widowControl/>
        <w:spacing w:line="360" w:lineRule="auto"/>
        <w:rPr>
          <w:szCs w:val="26"/>
        </w:rPr>
      </w:pPr>
      <w:r w:rsidRPr="00365459">
        <w:rPr>
          <w:szCs w:val="26"/>
        </w:rPr>
        <w:t xml:space="preserve">2. </w:t>
      </w:r>
      <w:r w:rsidR="00365459" w:rsidRPr="00365459">
        <w:rPr>
          <w:szCs w:val="26"/>
        </w:rPr>
        <w:t>Руководителю аппарата администрации Арсеньевского городского округа Пуха Н.П. организовать работу по принципу «открытая администрация» на первом этаже здания администрации</w:t>
      </w:r>
      <w:r w:rsidR="00365459">
        <w:rPr>
          <w:szCs w:val="26"/>
        </w:rPr>
        <w:t xml:space="preserve"> Арсеньевского городского округа</w:t>
      </w:r>
      <w:r w:rsidR="00365459" w:rsidRPr="00365459">
        <w:rPr>
          <w:szCs w:val="26"/>
        </w:rPr>
        <w:t>.</w:t>
      </w:r>
    </w:p>
    <w:p w:rsidR="002F23A1" w:rsidRDefault="002F23A1" w:rsidP="00A2666F">
      <w:pPr>
        <w:widowControl/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E35F78">
        <w:rPr>
          <w:szCs w:val="26"/>
        </w:rPr>
        <w:t xml:space="preserve"> </w:t>
      </w:r>
      <w:r w:rsidR="00A2666F">
        <w:rPr>
          <w:szCs w:val="26"/>
        </w:rPr>
        <w:tab/>
      </w:r>
      <w:r w:rsidR="005138FB" w:rsidRPr="002F23A1">
        <w:rPr>
          <w:szCs w:val="26"/>
        </w:rPr>
        <w:t xml:space="preserve">Директору МКУ </w:t>
      </w:r>
      <w:r w:rsidR="00C26789">
        <w:rPr>
          <w:szCs w:val="26"/>
        </w:rPr>
        <w:t>«А</w:t>
      </w:r>
      <w:r w:rsidR="004E2B4D" w:rsidRPr="002F23A1">
        <w:rPr>
          <w:szCs w:val="26"/>
        </w:rPr>
        <w:t>дминистративно</w:t>
      </w:r>
      <w:r w:rsidR="00C26789">
        <w:rPr>
          <w:szCs w:val="26"/>
        </w:rPr>
        <w:t>-</w:t>
      </w:r>
      <w:r w:rsidR="005138FB" w:rsidRPr="002F23A1">
        <w:rPr>
          <w:szCs w:val="26"/>
        </w:rPr>
        <w:t xml:space="preserve">хозяйственное </w:t>
      </w:r>
      <w:r w:rsidR="004E2B4D" w:rsidRPr="002F23A1">
        <w:rPr>
          <w:szCs w:val="26"/>
        </w:rPr>
        <w:t xml:space="preserve">управление </w:t>
      </w:r>
      <w:r w:rsidR="00957429" w:rsidRPr="002F23A1">
        <w:rPr>
          <w:szCs w:val="26"/>
        </w:rPr>
        <w:t>администрации</w:t>
      </w:r>
      <w:r w:rsidR="00C26789">
        <w:rPr>
          <w:szCs w:val="26"/>
        </w:rPr>
        <w:t xml:space="preserve"> Арсеньевского городского округа» </w:t>
      </w:r>
      <w:r w:rsidR="00957429" w:rsidRPr="002F23A1">
        <w:rPr>
          <w:szCs w:val="26"/>
        </w:rPr>
        <w:t>Фролову А.Г.</w:t>
      </w:r>
      <w:r w:rsidR="005138FB" w:rsidRPr="002F23A1">
        <w:rPr>
          <w:szCs w:val="26"/>
        </w:rPr>
        <w:t xml:space="preserve"> организовать </w:t>
      </w:r>
      <w:r w:rsidR="00FB46CC" w:rsidRPr="002F23A1">
        <w:rPr>
          <w:szCs w:val="26"/>
        </w:rPr>
        <w:t xml:space="preserve">работу </w:t>
      </w:r>
      <w:r w:rsidR="0007621F">
        <w:rPr>
          <w:szCs w:val="26"/>
        </w:rPr>
        <w:t>по оборудованию помещения (ремонт, мебель)</w:t>
      </w:r>
      <w:r w:rsidR="0007621F" w:rsidRPr="00896638">
        <w:rPr>
          <w:szCs w:val="26"/>
        </w:rPr>
        <w:t xml:space="preserve"> </w:t>
      </w:r>
      <w:r w:rsidR="0007621F">
        <w:rPr>
          <w:szCs w:val="26"/>
        </w:rPr>
        <w:t>по принципу «открытая администрация» для работы специалистов администрации Арсеньевского городского округа.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4E2B4D" w:rsidRPr="002F23A1">
        <w:rPr>
          <w:szCs w:val="26"/>
        </w:rPr>
        <w:t>Начальнику отдела информатизации и информационной безопасности организационного управ</w:t>
      </w:r>
      <w:r w:rsidR="00957429" w:rsidRPr="002F23A1">
        <w:rPr>
          <w:szCs w:val="26"/>
        </w:rPr>
        <w:t xml:space="preserve">ления администрации </w:t>
      </w:r>
      <w:r w:rsidR="00C26789">
        <w:rPr>
          <w:szCs w:val="26"/>
        </w:rPr>
        <w:t xml:space="preserve">Арсеньевского городского округа </w:t>
      </w:r>
      <w:r w:rsidR="00957429" w:rsidRPr="002F23A1">
        <w:rPr>
          <w:szCs w:val="26"/>
        </w:rPr>
        <w:t>Власенко Д.Л. организовать работу по техническому оснащению рабочего места</w:t>
      </w:r>
      <w:r w:rsidR="00A53F7C" w:rsidRPr="002F23A1">
        <w:rPr>
          <w:szCs w:val="26"/>
        </w:rPr>
        <w:t xml:space="preserve"> </w:t>
      </w:r>
      <w:r w:rsidR="00957429" w:rsidRPr="002F23A1">
        <w:rPr>
          <w:szCs w:val="26"/>
        </w:rPr>
        <w:t>специалиста (телефонная</w:t>
      </w:r>
      <w:r w:rsidR="00A53F7C" w:rsidRPr="002F23A1">
        <w:rPr>
          <w:szCs w:val="26"/>
        </w:rPr>
        <w:t xml:space="preserve"> </w:t>
      </w:r>
      <w:r w:rsidR="00957429" w:rsidRPr="002F23A1">
        <w:rPr>
          <w:szCs w:val="26"/>
        </w:rPr>
        <w:t>связь, компьютерная техника)</w:t>
      </w:r>
      <w:r>
        <w:rPr>
          <w:szCs w:val="26"/>
        </w:rPr>
        <w:t>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lastRenderedPageBreak/>
        <w:t xml:space="preserve">5. </w:t>
      </w:r>
      <w:r w:rsidR="004A420F" w:rsidRPr="002F23A1">
        <w:rPr>
          <w:szCs w:val="26"/>
        </w:rPr>
        <w:t>Руководителям структурных подразделений и отраслевых (функциональных) органов администрации Арсеньевского городского округа определить специалистов, осуществляющих прием заявлений, консультирование граждан и организаций,</w:t>
      </w:r>
      <w:r w:rsidR="00570259" w:rsidRPr="002F23A1">
        <w:rPr>
          <w:szCs w:val="26"/>
        </w:rPr>
        <w:t xml:space="preserve"> </w:t>
      </w:r>
      <w:r w:rsidR="004A420F" w:rsidRPr="002F23A1">
        <w:rPr>
          <w:szCs w:val="26"/>
        </w:rPr>
        <w:t>в предел</w:t>
      </w:r>
      <w:r w:rsidR="00570259" w:rsidRPr="002F23A1">
        <w:rPr>
          <w:szCs w:val="26"/>
        </w:rPr>
        <w:t>ах полномоч</w:t>
      </w:r>
      <w:r w:rsidR="004A420F" w:rsidRPr="002F23A1">
        <w:rPr>
          <w:szCs w:val="26"/>
        </w:rPr>
        <w:t>ий администрации Арсеньевского городского округа.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6. </w:t>
      </w:r>
      <w:r w:rsidR="00536E08" w:rsidRPr="002F23A1">
        <w:rPr>
          <w:szCs w:val="26"/>
        </w:rPr>
        <w:t>Утвердить прилагаемый график</w:t>
      </w:r>
      <w:r w:rsidR="00C56785" w:rsidRPr="002F23A1">
        <w:rPr>
          <w:szCs w:val="26"/>
        </w:rPr>
        <w:t xml:space="preserve"> работы приема и консультирования граждан и организаций </w:t>
      </w:r>
      <w:r w:rsidR="00A53F7C" w:rsidRPr="002F23A1">
        <w:rPr>
          <w:szCs w:val="26"/>
        </w:rPr>
        <w:t>(далее</w:t>
      </w:r>
      <w:r w:rsidR="00C26789">
        <w:rPr>
          <w:szCs w:val="26"/>
        </w:rPr>
        <w:t xml:space="preserve"> </w:t>
      </w:r>
      <w:r w:rsidR="00A53F7C" w:rsidRPr="002F23A1">
        <w:rPr>
          <w:szCs w:val="26"/>
        </w:rPr>
        <w:t>-</w:t>
      </w:r>
      <w:r w:rsidR="00C26789">
        <w:rPr>
          <w:szCs w:val="26"/>
        </w:rPr>
        <w:t xml:space="preserve"> </w:t>
      </w:r>
      <w:r w:rsidR="00FB46CC" w:rsidRPr="002F23A1">
        <w:rPr>
          <w:szCs w:val="26"/>
        </w:rPr>
        <w:t xml:space="preserve">график) по принципу «открытая администрация» </w:t>
      </w:r>
      <w:r w:rsidR="00C56785" w:rsidRPr="002F23A1">
        <w:rPr>
          <w:szCs w:val="26"/>
        </w:rPr>
        <w:t>в здании администрации Арсеньевского городского округа.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7. </w:t>
      </w:r>
      <w:r w:rsidR="00A53F7C" w:rsidRPr="002F23A1">
        <w:rPr>
          <w:szCs w:val="26"/>
        </w:rPr>
        <w:t>Уполномоченным специалистам в соответствии с графиком осуществлять</w:t>
      </w:r>
      <w:r w:rsidR="00FB46CC" w:rsidRPr="002F23A1">
        <w:rPr>
          <w:szCs w:val="26"/>
        </w:rPr>
        <w:t xml:space="preserve"> </w:t>
      </w:r>
      <w:r w:rsidR="00A53F7C" w:rsidRPr="002F23A1">
        <w:rPr>
          <w:szCs w:val="26"/>
        </w:rPr>
        <w:t>п</w:t>
      </w:r>
      <w:r w:rsidR="00FB46CC" w:rsidRPr="002F23A1">
        <w:rPr>
          <w:szCs w:val="26"/>
        </w:rPr>
        <w:t xml:space="preserve">рием заявлений, </w:t>
      </w:r>
      <w:r w:rsidR="00A53F7C" w:rsidRPr="002F23A1">
        <w:rPr>
          <w:szCs w:val="26"/>
        </w:rPr>
        <w:t>выдачу документов, подготовленных по результатам рассмотрения обращений граждан, организаций.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8. </w:t>
      </w:r>
      <w:r w:rsidR="00DC4366" w:rsidRPr="00DC4366">
        <w:rPr>
          <w:szCs w:val="26"/>
        </w:rPr>
        <w:t>Прием граждан заместителями главы администрации, руководителями структурных подразделений и отраслевых (функциональных) органов администрации Арсеньевского городского округа</w:t>
      </w:r>
      <w:r w:rsidR="00DC4366">
        <w:rPr>
          <w:szCs w:val="26"/>
        </w:rPr>
        <w:t xml:space="preserve"> производится в рабочих кабинетах по предварительной записи </w:t>
      </w:r>
      <w:r w:rsidR="00012E5C">
        <w:rPr>
          <w:szCs w:val="26"/>
        </w:rPr>
        <w:t>согласно графику</w:t>
      </w:r>
      <w:r w:rsidR="00DC4366">
        <w:rPr>
          <w:szCs w:val="26"/>
        </w:rPr>
        <w:t xml:space="preserve"> работы администрации</w:t>
      </w:r>
      <w:r w:rsidR="00B507AA">
        <w:rPr>
          <w:szCs w:val="26"/>
        </w:rPr>
        <w:t xml:space="preserve"> Арсеньевского городского округа</w:t>
      </w:r>
      <w:r w:rsidR="00DC4366">
        <w:rPr>
          <w:szCs w:val="26"/>
        </w:rPr>
        <w:t>.</w:t>
      </w:r>
    </w:p>
    <w:p w:rsidR="002F23A1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9. </w:t>
      </w:r>
      <w:r w:rsidR="005138FB" w:rsidRPr="00077870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</w:t>
      </w:r>
      <w:r w:rsidR="00A2666F">
        <w:rPr>
          <w:szCs w:val="26"/>
        </w:rPr>
        <w:t>распоряжения</w:t>
      </w:r>
      <w:r>
        <w:rPr>
          <w:szCs w:val="26"/>
        </w:rPr>
        <w:t>.</w:t>
      </w:r>
    </w:p>
    <w:p w:rsidR="00012E5C" w:rsidRDefault="002F23A1" w:rsidP="002F23A1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10. </w:t>
      </w:r>
      <w:r w:rsidR="00012E5C" w:rsidRPr="00012E5C">
        <w:rPr>
          <w:szCs w:val="26"/>
        </w:rPr>
        <w:t>Контроль за исполнением насто</w:t>
      </w:r>
      <w:r w:rsidR="00012E5C">
        <w:rPr>
          <w:szCs w:val="26"/>
        </w:rPr>
        <w:t xml:space="preserve">ящего распоряжения возложить на руководителя аппарата </w:t>
      </w:r>
      <w:r w:rsidR="00012E5C" w:rsidRPr="00012E5C">
        <w:rPr>
          <w:szCs w:val="26"/>
        </w:rPr>
        <w:t>администрации городского округа Пуха Н.П.</w:t>
      </w:r>
    </w:p>
    <w:p w:rsidR="00012E5C" w:rsidRDefault="00012E5C" w:rsidP="00012E5C">
      <w:pPr>
        <w:spacing w:line="360" w:lineRule="auto"/>
        <w:ind w:left="709" w:firstLine="0"/>
        <w:rPr>
          <w:szCs w:val="26"/>
        </w:rPr>
      </w:pPr>
    </w:p>
    <w:p w:rsidR="00012E5C" w:rsidRDefault="00012E5C" w:rsidP="00012E5C">
      <w:pPr>
        <w:spacing w:line="360" w:lineRule="auto"/>
        <w:ind w:left="709"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1F572B">
        <w:rPr>
          <w:szCs w:val="26"/>
        </w:rPr>
        <w:t>Глав</w:t>
      </w:r>
      <w:r>
        <w:rPr>
          <w:szCs w:val="26"/>
        </w:rPr>
        <w:t>ы</w:t>
      </w:r>
      <w:r w:rsidRPr="001F572B">
        <w:rPr>
          <w:szCs w:val="26"/>
        </w:rPr>
        <w:t xml:space="preserve"> городского округа </w:t>
      </w:r>
      <w:r w:rsidRPr="001F572B">
        <w:rPr>
          <w:szCs w:val="26"/>
        </w:rPr>
        <w:tab/>
      </w:r>
      <w:r>
        <w:rPr>
          <w:szCs w:val="26"/>
        </w:rPr>
        <w:t xml:space="preserve">    </w:t>
      </w:r>
      <w:r w:rsidR="00957429">
        <w:rPr>
          <w:szCs w:val="26"/>
        </w:rPr>
        <w:t xml:space="preserve">С.С. </w:t>
      </w:r>
      <w:r>
        <w:rPr>
          <w:szCs w:val="26"/>
        </w:rPr>
        <w:t xml:space="preserve">Угаров </w:t>
      </w: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12E5C" w:rsidRDefault="00012E5C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56785" w:rsidRDefault="00C56785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F23A1" w:rsidRDefault="002F23A1" w:rsidP="00012E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56785" w:rsidRDefault="00957429" w:rsidP="00A2666F">
      <w:pPr>
        <w:tabs>
          <w:tab w:val="left" w:pos="8041"/>
        </w:tabs>
        <w:spacing w:line="360" w:lineRule="auto"/>
        <w:ind w:left="5103" w:firstLine="0"/>
        <w:jc w:val="center"/>
      </w:pPr>
      <w:r>
        <w:lastRenderedPageBreak/>
        <w:t>УТВЕРЖДЕН</w:t>
      </w:r>
    </w:p>
    <w:p w:rsidR="00C56785" w:rsidRDefault="00957429" w:rsidP="00A2666F">
      <w:pPr>
        <w:tabs>
          <w:tab w:val="left" w:pos="8041"/>
        </w:tabs>
        <w:ind w:left="5103" w:firstLine="0"/>
        <w:jc w:val="center"/>
      </w:pPr>
      <w:r>
        <w:t>распоряжением администрации</w:t>
      </w:r>
    </w:p>
    <w:p w:rsidR="00C56785" w:rsidRDefault="00C56785" w:rsidP="00A2666F">
      <w:pPr>
        <w:tabs>
          <w:tab w:val="left" w:pos="8041"/>
        </w:tabs>
        <w:ind w:left="5103" w:firstLine="0"/>
        <w:jc w:val="center"/>
      </w:pPr>
      <w:r>
        <w:t>Арсеньевского городского округа</w:t>
      </w:r>
    </w:p>
    <w:p w:rsidR="00C56785" w:rsidRDefault="00A2666F" w:rsidP="00A2666F">
      <w:pPr>
        <w:tabs>
          <w:tab w:val="left" w:pos="8041"/>
        </w:tabs>
        <w:ind w:left="5103" w:firstLine="0"/>
        <w:jc w:val="center"/>
      </w:pPr>
      <w:r>
        <w:t>о</w:t>
      </w:r>
      <w:r w:rsidR="00B507AA">
        <w:t>т</w:t>
      </w:r>
      <w:r>
        <w:t xml:space="preserve"> </w:t>
      </w:r>
      <w:r w:rsidR="00C51BB2">
        <w:rPr>
          <w:u w:val="single"/>
        </w:rPr>
        <w:t>3 июля 2025 г.</w:t>
      </w:r>
      <w:bookmarkStart w:id="0" w:name="_GoBack"/>
      <w:bookmarkEnd w:id="0"/>
      <w:r>
        <w:t xml:space="preserve"> № </w:t>
      </w:r>
      <w:r w:rsidR="00C51BB2">
        <w:rPr>
          <w:u w:val="single"/>
        </w:rPr>
        <w:t>153-ра</w:t>
      </w:r>
    </w:p>
    <w:p w:rsidR="00C56785" w:rsidRDefault="00C56785" w:rsidP="00012E5C">
      <w:pPr>
        <w:tabs>
          <w:tab w:val="left" w:pos="8041"/>
        </w:tabs>
        <w:ind w:firstLine="0"/>
      </w:pPr>
      <w:r>
        <w:t xml:space="preserve">                             </w:t>
      </w:r>
      <w:r w:rsidR="00A53F7C">
        <w:t xml:space="preserve">                        </w:t>
      </w:r>
      <w:r w:rsidR="00957429">
        <w:t xml:space="preserve">                      </w:t>
      </w:r>
    </w:p>
    <w:p w:rsidR="00A2666F" w:rsidRDefault="00A2666F" w:rsidP="00012E5C">
      <w:pPr>
        <w:tabs>
          <w:tab w:val="left" w:pos="8041"/>
        </w:tabs>
        <w:ind w:firstLine="0"/>
      </w:pPr>
    </w:p>
    <w:p w:rsidR="00A2666F" w:rsidRDefault="00A2666F" w:rsidP="00012E5C">
      <w:pPr>
        <w:tabs>
          <w:tab w:val="left" w:pos="8041"/>
        </w:tabs>
        <w:ind w:firstLine="0"/>
      </w:pPr>
    </w:p>
    <w:p w:rsidR="00012E5C" w:rsidRPr="001F572B" w:rsidRDefault="00012E5C" w:rsidP="00A2666F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График</w:t>
      </w:r>
    </w:p>
    <w:p w:rsidR="00A2666F" w:rsidRDefault="00012E5C" w:rsidP="00A2666F">
      <w:pPr>
        <w:tabs>
          <w:tab w:val="left" w:pos="709"/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приема и консуль</w:t>
      </w:r>
      <w:r w:rsidR="00401BCC">
        <w:rPr>
          <w:szCs w:val="26"/>
        </w:rPr>
        <w:t xml:space="preserve">тирования граждан и организаций </w:t>
      </w:r>
    </w:p>
    <w:p w:rsidR="00A2666F" w:rsidRDefault="00FB46CC" w:rsidP="00A2666F">
      <w:pPr>
        <w:tabs>
          <w:tab w:val="left" w:pos="709"/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по пр</w:t>
      </w:r>
      <w:r w:rsidR="00401BCC">
        <w:rPr>
          <w:szCs w:val="26"/>
        </w:rPr>
        <w:t xml:space="preserve">инципу «открытая администрация» </w:t>
      </w:r>
    </w:p>
    <w:p w:rsidR="00401BCC" w:rsidRDefault="00012E5C" w:rsidP="00A2666F">
      <w:pPr>
        <w:tabs>
          <w:tab w:val="left" w:pos="709"/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 xml:space="preserve">в здании администрации </w:t>
      </w:r>
      <w:r w:rsidR="00401BCC">
        <w:rPr>
          <w:szCs w:val="26"/>
        </w:rPr>
        <w:t>Арсеньевского городского округа</w:t>
      </w:r>
    </w:p>
    <w:p w:rsidR="00E935F1" w:rsidRDefault="00012E5C" w:rsidP="00A2666F">
      <w:pPr>
        <w:tabs>
          <w:tab w:val="left" w:pos="709"/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(</w:t>
      </w:r>
      <w:r w:rsidR="00402D89">
        <w:rPr>
          <w:szCs w:val="26"/>
        </w:rPr>
        <w:t>г.</w:t>
      </w:r>
      <w:r w:rsidR="00401BCC">
        <w:rPr>
          <w:szCs w:val="26"/>
        </w:rPr>
        <w:t xml:space="preserve"> </w:t>
      </w:r>
      <w:r w:rsidR="00402D89">
        <w:rPr>
          <w:szCs w:val="26"/>
        </w:rPr>
        <w:t>Арсеньев, ул. Ленинская 8, первый этаж</w:t>
      </w:r>
      <w:r w:rsidR="00401BCC">
        <w:rPr>
          <w:szCs w:val="26"/>
        </w:rPr>
        <w:t>)</w:t>
      </w:r>
    </w:p>
    <w:p w:rsidR="00012E5C" w:rsidRDefault="00012E5C" w:rsidP="00C56785">
      <w:pPr>
        <w:tabs>
          <w:tab w:val="left" w:pos="709"/>
          <w:tab w:val="left" w:pos="8041"/>
        </w:tabs>
        <w:rPr>
          <w:szCs w:val="26"/>
        </w:rPr>
      </w:pPr>
    </w:p>
    <w:p w:rsidR="00A2666F" w:rsidRPr="001F572B" w:rsidRDefault="00A2666F" w:rsidP="00C56785">
      <w:pPr>
        <w:tabs>
          <w:tab w:val="left" w:pos="709"/>
          <w:tab w:val="left" w:pos="8041"/>
        </w:tabs>
        <w:rPr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127"/>
        <w:gridCol w:w="1417"/>
      </w:tblGrid>
      <w:tr w:rsidR="00E935F1" w:rsidRPr="00401BCC" w:rsidTr="002051C4">
        <w:trPr>
          <w:trHeight w:val="851"/>
        </w:trPr>
        <w:tc>
          <w:tcPr>
            <w:tcW w:w="567" w:type="dxa"/>
            <w:vAlign w:val="center"/>
          </w:tcPr>
          <w:p w:rsidR="00E935F1" w:rsidRPr="00401BCC" w:rsidRDefault="00E935F1" w:rsidP="00A2666F">
            <w:pPr>
              <w:tabs>
                <w:tab w:val="left" w:pos="709"/>
                <w:tab w:val="left" w:pos="8041"/>
              </w:tabs>
              <w:ind w:left="-66" w:right="-90" w:firstLine="0"/>
              <w:jc w:val="center"/>
              <w:rPr>
                <w:b/>
                <w:szCs w:val="26"/>
              </w:rPr>
            </w:pPr>
            <w:r w:rsidRPr="00401BCC">
              <w:rPr>
                <w:b/>
                <w:szCs w:val="26"/>
              </w:rPr>
              <w:t>№ п/п</w:t>
            </w:r>
          </w:p>
        </w:tc>
        <w:tc>
          <w:tcPr>
            <w:tcW w:w="5670" w:type="dxa"/>
            <w:vAlign w:val="center"/>
          </w:tcPr>
          <w:p w:rsidR="00E935F1" w:rsidRPr="00401BCC" w:rsidRDefault="00402D89" w:rsidP="002051C4">
            <w:pPr>
              <w:tabs>
                <w:tab w:val="left" w:pos="709"/>
                <w:tab w:val="left" w:pos="8041"/>
              </w:tabs>
              <w:ind w:left="-42" w:right="-97" w:firstLine="0"/>
              <w:jc w:val="center"/>
              <w:rPr>
                <w:b/>
                <w:szCs w:val="26"/>
              </w:rPr>
            </w:pPr>
            <w:r w:rsidRPr="00401BCC">
              <w:rPr>
                <w:b/>
                <w:szCs w:val="26"/>
              </w:rPr>
              <w:t xml:space="preserve">Наименование </w:t>
            </w:r>
          </w:p>
          <w:p w:rsidR="00402D89" w:rsidRPr="00401BCC" w:rsidRDefault="00402D89" w:rsidP="00AF58C5">
            <w:pPr>
              <w:tabs>
                <w:tab w:val="left" w:pos="709"/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  <w:r w:rsidRPr="00401BCC">
              <w:rPr>
                <w:b/>
                <w:szCs w:val="26"/>
              </w:rPr>
              <w:t>структурного подразделения администрации</w:t>
            </w:r>
          </w:p>
        </w:tc>
        <w:tc>
          <w:tcPr>
            <w:tcW w:w="2127" w:type="dxa"/>
            <w:vAlign w:val="center"/>
          </w:tcPr>
          <w:p w:rsidR="00402D89" w:rsidRPr="00401BCC" w:rsidRDefault="00401BCC" w:rsidP="00AF58C5">
            <w:pPr>
              <w:tabs>
                <w:tab w:val="left" w:pos="709"/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</w:t>
            </w:r>
            <w:r w:rsidR="00402D89" w:rsidRPr="00401BCC">
              <w:rPr>
                <w:b/>
                <w:szCs w:val="26"/>
              </w:rPr>
              <w:t xml:space="preserve">риемные дни, </w:t>
            </w:r>
          </w:p>
          <w:p w:rsidR="00E935F1" w:rsidRPr="00401BCC" w:rsidRDefault="00402D89" w:rsidP="00AF58C5">
            <w:pPr>
              <w:tabs>
                <w:tab w:val="left" w:pos="709"/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  <w:r w:rsidRPr="00401BCC">
              <w:rPr>
                <w:b/>
                <w:szCs w:val="26"/>
              </w:rPr>
              <w:t>часы работы</w:t>
            </w:r>
          </w:p>
        </w:tc>
        <w:tc>
          <w:tcPr>
            <w:tcW w:w="1417" w:type="dxa"/>
            <w:vAlign w:val="center"/>
          </w:tcPr>
          <w:p w:rsidR="00E935F1" w:rsidRPr="00401BCC" w:rsidRDefault="00401BCC" w:rsidP="00AF58C5">
            <w:pPr>
              <w:tabs>
                <w:tab w:val="left" w:pos="709"/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</w:t>
            </w:r>
            <w:r w:rsidR="00402D89" w:rsidRPr="00401BCC">
              <w:rPr>
                <w:b/>
                <w:szCs w:val="26"/>
              </w:rPr>
              <w:t>омер телефона</w:t>
            </w:r>
          </w:p>
        </w:tc>
      </w:tr>
      <w:tr w:rsidR="00402D89" w:rsidRPr="00401BCC" w:rsidTr="002051C4">
        <w:trPr>
          <w:trHeight w:val="851"/>
        </w:trPr>
        <w:tc>
          <w:tcPr>
            <w:tcW w:w="567" w:type="dxa"/>
            <w:vAlign w:val="center"/>
          </w:tcPr>
          <w:p w:rsidR="00402D89" w:rsidRPr="00401BCC" w:rsidRDefault="00402D89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402D89" w:rsidRPr="00401BCC" w:rsidRDefault="00B770AD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Дежурный администратор</w:t>
            </w:r>
          </w:p>
        </w:tc>
        <w:tc>
          <w:tcPr>
            <w:tcW w:w="2127" w:type="dxa"/>
            <w:vAlign w:val="center"/>
          </w:tcPr>
          <w:p w:rsidR="00A53F7C" w:rsidRPr="00401BCC" w:rsidRDefault="00C63761" w:rsidP="00402D89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с </w:t>
            </w:r>
            <w:r w:rsidR="00A53F7C" w:rsidRPr="00401BCC">
              <w:rPr>
                <w:szCs w:val="26"/>
              </w:rPr>
              <w:t>8-30 до 17-</w:t>
            </w:r>
            <w:r w:rsidR="00402D89" w:rsidRPr="00401BCC">
              <w:rPr>
                <w:szCs w:val="26"/>
              </w:rPr>
              <w:t>30</w:t>
            </w:r>
            <w:r w:rsidRPr="00401BCC">
              <w:rPr>
                <w:szCs w:val="26"/>
              </w:rPr>
              <w:t xml:space="preserve"> </w:t>
            </w:r>
            <w:r w:rsidR="00A53F7C" w:rsidRPr="00401BCC">
              <w:rPr>
                <w:szCs w:val="26"/>
              </w:rPr>
              <w:t>перерыв на обед</w:t>
            </w:r>
            <w:r w:rsidR="008E591D" w:rsidRPr="00401BCC">
              <w:rPr>
                <w:szCs w:val="26"/>
              </w:rPr>
              <w:t xml:space="preserve"> </w:t>
            </w:r>
          </w:p>
          <w:p w:rsidR="008E591D" w:rsidRPr="00401BCC" w:rsidRDefault="00945642" w:rsidP="00402D89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с 13-30 до 14</w:t>
            </w:r>
            <w:r w:rsidR="008E591D" w:rsidRPr="00401BCC">
              <w:rPr>
                <w:szCs w:val="26"/>
              </w:rPr>
              <w:t>-30</w:t>
            </w:r>
          </w:p>
          <w:p w:rsidR="00402D89" w:rsidRPr="00401BCC" w:rsidRDefault="00401BCC" w:rsidP="00401BCC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C63761" w:rsidRPr="00401BCC">
              <w:rPr>
                <w:szCs w:val="26"/>
              </w:rPr>
              <w:t>ежедневно</w:t>
            </w:r>
          </w:p>
        </w:tc>
        <w:tc>
          <w:tcPr>
            <w:tcW w:w="1417" w:type="dxa"/>
            <w:vAlign w:val="center"/>
          </w:tcPr>
          <w:p w:rsidR="00402D89" w:rsidRPr="00401BCC" w:rsidRDefault="00731CBB" w:rsidP="00EC7F69">
            <w:pPr>
              <w:tabs>
                <w:tab w:val="left" w:pos="709"/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3-75-38</w:t>
            </w:r>
          </w:p>
        </w:tc>
      </w:tr>
      <w:tr w:rsidR="00B770AD" w:rsidRPr="00401BCC" w:rsidTr="002051C4">
        <w:trPr>
          <w:trHeight w:val="851"/>
        </w:trPr>
        <w:tc>
          <w:tcPr>
            <w:tcW w:w="567" w:type="dxa"/>
            <w:vAlign w:val="center"/>
          </w:tcPr>
          <w:p w:rsidR="00B770AD" w:rsidRPr="00401BCC" w:rsidRDefault="00B770AD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B770AD" w:rsidRPr="00401BCC" w:rsidRDefault="00B770AD" w:rsidP="00402D89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B770AD" w:rsidRPr="00401BCC" w:rsidRDefault="00B770AD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с </w:t>
            </w:r>
            <w:r w:rsidR="00945642" w:rsidRPr="00401BCC">
              <w:rPr>
                <w:szCs w:val="26"/>
              </w:rPr>
              <w:t>13</w:t>
            </w:r>
            <w:r w:rsidRPr="00401BCC">
              <w:rPr>
                <w:szCs w:val="26"/>
              </w:rPr>
              <w:t xml:space="preserve">-30 </w:t>
            </w:r>
            <w:r w:rsidR="00945642" w:rsidRPr="00401BCC">
              <w:rPr>
                <w:szCs w:val="26"/>
              </w:rPr>
              <w:t>до 14</w:t>
            </w:r>
            <w:r w:rsidRPr="00401BCC">
              <w:rPr>
                <w:szCs w:val="26"/>
              </w:rPr>
              <w:t>-30</w:t>
            </w:r>
          </w:p>
          <w:p w:rsidR="00B770AD" w:rsidRPr="00401BCC" w:rsidRDefault="00401BCC" w:rsidP="00402D89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="00B770AD" w:rsidRPr="00401BCC">
              <w:rPr>
                <w:szCs w:val="26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B770AD" w:rsidRPr="00401BCC" w:rsidRDefault="00B770AD" w:rsidP="00402D89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</w:tc>
      </w:tr>
      <w:tr w:rsidR="00B770AD" w:rsidRPr="00401BCC" w:rsidTr="002051C4">
        <w:trPr>
          <w:trHeight w:val="851"/>
        </w:trPr>
        <w:tc>
          <w:tcPr>
            <w:tcW w:w="567" w:type="dxa"/>
            <w:vAlign w:val="center"/>
          </w:tcPr>
          <w:p w:rsidR="00B770AD" w:rsidRPr="00401BCC" w:rsidRDefault="00B770AD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B770AD" w:rsidRPr="00401BCC" w:rsidRDefault="00B770AD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Отдел земельных отношений управления имущественных отношений </w:t>
            </w:r>
          </w:p>
        </w:tc>
        <w:tc>
          <w:tcPr>
            <w:tcW w:w="2127" w:type="dxa"/>
            <w:vAlign w:val="center"/>
          </w:tcPr>
          <w:p w:rsidR="00B770AD" w:rsidRPr="00401BCC" w:rsidRDefault="00B770AD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с 13-30 до 14-30 </w:t>
            </w:r>
          </w:p>
          <w:p w:rsidR="00B770AD" w:rsidRPr="00401BCC" w:rsidRDefault="00401BCC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B770AD" w:rsidRPr="00401BCC">
              <w:rPr>
                <w:szCs w:val="26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B770AD" w:rsidRPr="00401BCC" w:rsidRDefault="00B770AD" w:rsidP="00B770AD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</w:tc>
      </w:tr>
      <w:tr w:rsidR="00B770AD" w:rsidRPr="00401BCC" w:rsidTr="002051C4">
        <w:trPr>
          <w:trHeight w:val="851"/>
        </w:trPr>
        <w:tc>
          <w:tcPr>
            <w:tcW w:w="567" w:type="dxa"/>
            <w:vAlign w:val="center"/>
          </w:tcPr>
          <w:p w:rsidR="00B770AD" w:rsidRPr="00401BCC" w:rsidRDefault="00B770AD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B770AD" w:rsidRPr="00401BCC" w:rsidRDefault="005138FB" w:rsidP="005138FB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Отдел предпринимательства и потребительского рынка управления экономики и инвестиций</w:t>
            </w:r>
          </w:p>
        </w:tc>
        <w:tc>
          <w:tcPr>
            <w:tcW w:w="2127" w:type="dxa"/>
            <w:vAlign w:val="center"/>
          </w:tcPr>
          <w:p w:rsidR="00B770AD" w:rsidRPr="00401BCC" w:rsidRDefault="00401BCC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B770AD" w:rsidRPr="00401BCC">
              <w:rPr>
                <w:szCs w:val="26"/>
              </w:rPr>
              <w:t xml:space="preserve">с 13-30 до 14-30 </w:t>
            </w:r>
          </w:p>
          <w:p w:rsidR="00B770AD" w:rsidRPr="00401BCC" w:rsidRDefault="00401BCC" w:rsidP="00B770AD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B770AD" w:rsidRPr="00401BCC">
              <w:rPr>
                <w:szCs w:val="26"/>
              </w:rPr>
              <w:t>среда</w:t>
            </w:r>
          </w:p>
        </w:tc>
        <w:tc>
          <w:tcPr>
            <w:tcW w:w="1417" w:type="dxa"/>
            <w:vAlign w:val="center"/>
          </w:tcPr>
          <w:p w:rsidR="00B770AD" w:rsidRPr="00401BCC" w:rsidRDefault="00B770AD" w:rsidP="00B770AD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</w:tc>
      </w:tr>
      <w:tr w:rsidR="005138FB" w:rsidRPr="00401BCC" w:rsidTr="002051C4">
        <w:trPr>
          <w:trHeight w:val="709"/>
        </w:trPr>
        <w:tc>
          <w:tcPr>
            <w:tcW w:w="567" w:type="dxa"/>
            <w:vAlign w:val="center"/>
          </w:tcPr>
          <w:p w:rsidR="005138FB" w:rsidRPr="00401BCC" w:rsidRDefault="005138FB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5138FB" w:rsidRPr="00401BCC" w:rsidRDefault="00072E88" w:rsidP="004E28B0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Отдел </w:t>
            </w:r>
            <w:r w:rsidR="004E28B0">
              <w:rPr>
                <w:szCs w:val="26"/>
              </w:rPr>
              <w:t>жилищного хозяйства</w:t>
            </w:r>
            <w:r w:rsidRPr="00401BCC">
              <w:rPr>
                <w:szCs w:val="26"/>
              </w:rPr>
              <w:t xml:space="preserve"> управления жизнеобеспечения</w:t>
            </w:r>
          </w:p>
        </w:tc>
        <w:tc>
          <w:tcPr>
            <w:tcW w:w="2127" w:type="dxa"/>
            <w:vAlign w:val="center"/>
          </w:tcPr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 xml:space="preserve">с </w:t>
            </w:r>
            <w:r w:rsidR="00945642" w:rsidRPr="00401BCC">
              <w:rPr>
                <w:szCs w:val="26"/>
              </w:rPr>
              <w:t>13</w:t>
            </w:r>
            <w:r w:rsidRPr="00401BCC">
              <w:rPr>
                <w:szCs w:val="26"/>
              </w:rPr>
              <w:t xml:space="preserve">-30 </w:t>
            </w:r>
            <w:r w:rsidR="00945642" w:rsidRPr="00401BCC">
              <w:rPr>
                <w:szCs w:val="26"/>
              </w:rPr>
              <w:t>до 14</w:t>
            </w:r>
            <w:r w:rsidRPr="00401BCC">
              <w:rPr>
                <w:szCs w:val="26"/>
              </w:rPr>
              <w:t>-30</w:t>
            </w:r>
          </w:p>
          <w:p w:rsidR="005138FB" w:rsidRPr="00401BCC" w:rsidRDefault="00401BCC" w:rsidP="005138FB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5138FB" w:rsidRPr="00401BCC">
              <w:rPr>
                <w:szCs w:val="26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</w:tc>
      </w:tr>
      <w:tr w:rsidR="005138FB" w:rsidRPr="00401BCC" w:rsidTr="002051C4">
        <w:trPr>
          <w:trHeight w:val="851"/>
        </w:trPr>
        <w:tc>
          <w:tcPr>
            <w:tcW w:w="567" w:type="dxa"/>
            <w:vAlign w:val="center"/>
          </w:tcPr>
          <w:p w:rsidR="005138FB" w:rsidRPr="00401BCC" w:rsidRDefault="005138FB" w:rsidP="00A2666F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041"/>
              </w:tabs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5138FB" w:rsidRPr="00401BCC" w:rsidRDefault="00072E88" w:rsidP="00072E88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Отдел по учету и распределению жилья управления жизнеобеспечения</w:t>
            </w:r>
          </w:p>
        </w:tc>
        <w:tc>
          <w:tcPr>
            <w:tcW w:w="2127" w:type="dxa"/>
            <w:vAlign w:val="center"/>
          </w:tcPr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401BCC">
              <w:rPr>
                <w:szCs w:val="26"/>
              </w:rPr>
              <w:t>с 13-30 до 14-30</w:t>
            </w:r>
          </w:p>
          <w:p w:rsidR="005138FB" w:rsidRPr="00401BCC" w:rsidRDefault="00401BCC" w:rsidP="005138FB">
            <w:pPr>
              <w:tabs>
                <w:tab w:val="left" w:pos="709"/>
                <w:tab w:val="left" w:pos="804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5138FB" w:rsidRPr="00401BCC">
              <w:rPr>
                <w:szCs w:val="26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rPr>
                <w:szCs w:val="26"/>
              </w:rPr>
            </w:pPr>
          </w:p>
          <w:p w:rsidR="005138FB" w:rsidRPr="00401BCC" w:rsidRDefault="005138FB" w:rsidP="005138FB">
            <w:pPr>
              <w:tabs>
                <w:tab w:val="left" w:pos="709"/>
                <w:tab w:val="left" w:pos="8041"/>
              </w:tabs>
              <w:rPr>
                <w:color w:val="FF0000"/>
                <w:szCs w:val="26"/>
              </w:rPr>
            </w:pPr>
          </w:p>
        </w:tc>
      </w:tr>
    </w:tbl>
    <w:p w:rsidR="00E935F1" w:rsidRPr="00B13364" w:rsidRDefault="00E935F1" w:rsidP="00E935F1">
      <w:pPr>
        <w:tabs>
          <w:tab w:val="left" w:pos="709"/>
          <w:tab w:val="left" w:pos="8041"/>
        </w:tabs>
        <w:rPr>
          <w:sz w:val="28"/>
          <w:szCs w:val="28"/>
        </w:rPr>
      </w:pPr>
    </w:p>
    <w:p w:rsidR="00E935F1" w:rsidRPr="00C16053" w:rsidRDefault="00E935F1" w:rsidP="00E935F1">
      <w:pPr>
        <w:tabs>
          <w:tab w:val="left" w:pos="8041"/>
        </w:tabs>
        <w:rPr>
          <w:sz w:val="28"/>
          <w:szCs w:val="28"/>
        </w:rPr>
      </w:pPr>
    </w:p>
    <w:p w:rsidR="00E935F1" w:rsidRPr="009D2B6C" w:rsidRDefault="00957429" w:rsidP="002051C4">
      <w:pPr>
        <w:tabs>
          <w:tab w:val="left" w:pos="8041"/>
        </w:tabs>
        <w:spacing w:line="360" w:lineRule="auto"/>
        <w:ind w:firstLine="0"/>
        <w:jc w:val="center"/>
      </w:pPr>
      <w:r>
        <w:t>___________________</w:t>
      </w:r>
    </w:p>
    <w:p w:rsidR="00E935F1" w:rsidRDefault="00E935F1" w:rsidP="00E935F1"/>
    <w:p w:rsidR="00E935F1" w:rsidRDefault="00E935F1" w:rsidP="004F281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35F1" w:rsidRDefault="00E935F1" w:rsidP="004F281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935F1" w:rsidRPr="001F572B" w:rsidRDefault="00E935F1" w:rsidP="004F281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E935F1" w:rsidRPr="001F572B" w:rsidSect="00631836">
      <w:type w:val="continuous"/>
      <w:pgSz w:w="11906" w:h="16838" w:code="9"/>
      <w:pgMar w:top="1146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8A" w:rsidRDefault="00BB6E8A">
      <w:r>
        <w:separator/>
      </w:r>
    </w:p>
  </w:endnote>
  <w:endnote w:type="continuationSeparator" w:id="0">
    <w:p w:rsidR="00BB6E8A" w:rsidRDefault="00BB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8A" w:rsidRDefault="00BB6E8A">
      <w:r>
        <w:separator/>
      </w:r>
    </w:p>
  </w:footnote>
  <w:footnote w:type="continuationSeparator" w:id="0">
    <w:p w:rsidR="00BB6E8A" w:rsidRDefault="00BB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AF2"/>
    <w:multiLevelType w:val="hybridMultilevel"/>
    <w:tmpl w:val="09B6C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4B0180"/>
    <w:multiLevelType w:val="hybridMultilevel"/>
    <w:tmpl w:val="5B4E257A"/>
    <w:lvl w:ilvl="0" w:tplc="4DF2D5C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3728A"/>
    <w:multiLevelType w:val="multilevel"/>
    <w:tmpl w:val="EF146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3D6B6A79"/>
    <w:multiLevelType w:val="multilevel"/>
    <w:tmpl w:val="F28EE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E09165E"/>
    <w:multiLevelType w:val="multilevel"/>
    <w:tmpl w:val="0F1AA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47997EAD"/>
    <w:multiLevelType w:val="hybridMultilevel"/>
    <w:tmpl w:val="276A93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2649CE"/>
    <w:multiLevelType w:val="multilevel"/>
    <w:tmpl w:val="65E698A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7" w:hanging="2160"/>
      </w:pPr>
      <w:rPr>
        <w:rFonts w:hint="default"/>
      </w:rPr>
    </w:lvl>
  </w:abstractNum>
  <w:abstractNum w:abstractNumId="7" w15:restartNumberingAfterBreak="0">
    <w:nsid w:val="60AA37A4"/>
    <w:multiLevelType w:val="hybridMultilevel"/>
    <w:tmpl w:val="921EF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062C8F"/>
    <w:multiLevelType w:val="multilevel"/>
    <w:tmpl w:val="4014BF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C7"/>
    <w:rsid w:val="000075C7"/>
    <w:rsid w:val="00012E5C"/>
    <w:rsid w:val="00012E93"/>
    <w:rsid w:val="00017D43"/>
    <w:rsid w:val="00032483"/>
    <w:rsid w:val="00042AC0"/>
    <w:rsid w:val="00046A3B"/>
    <w:rsid w:val="000517D3"/>
    <w:rsid w:val="00057BC7"/>
    <w:rsid w:val="0006031E"/>
    <w:rsid w:val="00072E88"/>
    <w:rsid w:val="0007621F"/>
    <w:rsid w:val="00080CF5"/>
    <w:rsid w:val="00082401"/>
    <w:rsid w:val="000842F0"/>
    <w:rsid w:val="0008485B"/>
    <w:rsid w:val="00085F83"/>
    <w:rsid w:val="00087FDD"/>
    <w:rsid w:val="000B49D9"/>
    <w:rsid w:val="000B77AE"/>
    <w:rsid w:val="000C09E7"/>
    <w:rsid w:val="000D141F"/>
    <w:rsid w:val="000F132A"/>
    <w:rsid w:val="000F30F9"/>
    <w:rsid w:val="000F4C49"/>
    <w:rsid w:val="000F670F"/>
    <w:rsid w:val="00102E7C"/>
    <w:rsid w:val="001056CC"/>
    <w:rsid w:val="001114FF"/>
    <w:rsid w:val="00117AFE"/>
    <w:rsid w:val="00122FAC"/>
    <w:rsid w:val="001352CA"/>
    <w:rsid w:val="00146899"/>
    <w:rsid w:val="00150A68"/>
    <w:rsid w:val="00152368"/>
    <w:rsid w:val="00157232"/>
    <w:rsid w:val="001614DB"/>
    <w:rsid w:val="00161858"/>
    <w:rsid w:val="00166ABB"/>
    <w:rsid w:val="001A5407"/>
    <w:rsid w:val="001C12F8"/>
    <w:rsid w:val="001C1E63"/>
    <w:rsid w:val="001C55EF"/>
    <w:rsid w:val="001C6A22"/>
    <w:rsid w:val="001C7BD4"/>
    <w:rsid w:val="001D210B"/>
    <w:rsid w:val="001E33E1"/>
    <w:rsid w:val="001E3406"/>
    <w:rsid w:val="001F2002"/>
    <w:rsid w:val="001F38B4"/>
    <w:rsid w:val="001F398F"/>
    <w:rsid w:val="001F572B"/>
    <w:rsid w:val="001F5E74"/>
    <w:rsid w:val="001F7ABE"/>
    <w:rsid w:val="002036C4"/>
    <w:rsid w:val="002051C4"/>
    <w:rsid w:val="00206BE9"/>
    <w:rsid w:val="0021354A"/>
    <w:rsid w:val="00222AAA"/>
    <w:rsid w:val="00223786"/>
    <w:rsid w:val="002255C7"/>
    <w:rsid w:val="00225A78"/>
    <w:rsid w:val="00234A69"/>
    <w:rsid w:val="0025096D"/>
    <w:rsid w:val="00256CD3"/>
    <w:rsid w:val="00261B32"/>
    <w:rsid w:val="00273B23"/>
    <w:rsid w:val="002761B1"/>
    <w:rsid w:val="00286612"/>
    <w:rsid w:val="00287100"/>
    <w:rsid w:val="002B2043"/>
    <w:rsid w:val="002B341A"/>
    <w:rsid w:val="002C4134"/>
    <w:rsid w:val="002D35CA"/>
    <w:rsid w:val="002D6DF3"/>
    <w:rsid w:val="002E1A46"/>
    <w:rsid w:val="002F0C16"/>
    <w:rsid w:val="002F23A1"/>
    <w:rsid w:val="002F2FB8"/>
    <w:rsid w:val="002F5299"/>
    <w:rsid w:val="00300FA4"/>
    <w:rsid w:val="003017F7"/>
    <w:rsid w:val="00303407"/>
    <w:rsid w:val="0030670D"/>
    <w:rsid w:val="00310929"/>
    <w:rsid w:val="0032434A"/>
    <w:rsid w:val="003252DE"/>
    <w:rsid w:val="00325C20"/>
    <w:rsid w:val="00341B09"/>
    <w:rsid w:val="00343423"/>
    <w:rsid w:val="00362067"/>
    <w:rsid w:val="003644C3"/>
    <w:rsid w:val="00365459"/>
    <w:rsid w:val="003831E4"/>
    <w:rsid w:val="003A0EB8"/>
    <w:rsid w:val="003B0FD6"/>
    <w:rsid w:val="003B1461"/>
    <w:rsid w:val="003B6811"/>
    <w:rsid w:val="003C3CE5"/>
    <w:rsid w:val="003C7484"/>
    <w:rsid w:val="003E42F3"/>
    <w:rsid w:val="003F5F54"/>
    <w:rsid w:val="00401BCC"/>
    <w:rsid w:val="0040282B"/>
    <w:rsid w:val="00402D89"/>
    <w:rsid w:val="00403018"/>
    <w:rsid w:val="00411F1E"/>
    <w:rsid w:val="00430EDB"/>
    <w:rsid w:val="00453419"/>
    <w:rsid w:val="00453CED"/>
    <w:rsid w:val="00454238"/>
    <w:rsid w:val="00454C4E"/>
    <w:rsid w:val="0045516B"/>
    <w:rsid w:val="004571F2"/>
    <w:rsid w:val="00471E00"/>
    <w:rsid w:val="004740CA"/>
    <w:rsid w:val="004754D1"/>
    <w:rsid w:val="0048555E"/>
    <w:rsid w:val="00490950"/>
    <w:rsid w:val="004909FD"/>
    <w:rsid w:val="00495029"/>
    <w:rsid w:val="004A420F"/>
    <w:rsid w:val="004B33EB"/>
    <w:rsid w:val="004C5239"/>
    <w:rsid w:val="004E28B0"/>
    <w:rsid w:val="004E2B4D"/>
    <w:rsid w:val="004F2819"/>
    <w:rsid w:val="00506226"/>
    <w:rsid w:val="005138FB"/>
    <w:rsid w:val="00514707"/>
    <w:rsid w:val="0053098F"/>
    <w:rsid w:val="00531366"/>
    <w:rsid w:val="00536E08"/>
    <w:rsid w:val="00553B06"/>
    <w:rsid w:val="00556F6B"/>
    <w:rsid w:val="00557A10"/>
    <w:rsid w:val="00570259"/>
    <w:rsid w:val="00574E83"/>
    <w:rsid w:val="005814D5"/>
    <w:rsid w:val="00592A52"/>
    <w:rsid w:val="005A1ACD"/>
    <w:rsid w:val="005A3C1B"/>
    <w:rsid w:val="005A55C1"/>
    <w:rsid w:val="005A6910"/>
    <w:rsid w:val="005C3F0E"/>
    <w:rsid w:val="005C4321"/>
    <w:rsid w:val="005D053E"/>
    <w:rsid w:val="005D2C58"/>
    <w:rsid w:val="005D4A9E"/>
    <w:rsid w:val="005E3714"/>
    <w:rsid w:val="005E399C"/>
    <w:rsid w:val="005E5D05"/>
    <w:rsid w:val="005F38F2"/>
    <w:rsid w:val="005F45EB"/>
    <w:rsid w:val="005F621C"/>
    <w:rsid w:val="005F6F19"/>
    <w:rsid w:val="005F79F6"/>
    <w:rsid w:val="00613E6A"/>
    <w:rsid w:val="00623D1C"/>
    <w:rsid w:val="00631836"/>
    <w:rsid w:val="0063283E"/>
    <w:rsid w:val="006454B4"/>
    <w:rsid w:val="0065654C"/>
    <w:rsid w:val="0066411A"/>
    <w:rsid w:val="006657E1"/>
    <w:rsid w:val="00670005"/>
    <w:rsid w:val="00674113"/>
    <w:rsid w:val="00676504"/>
    <w:rsid w:val="00681EFD"/>
    <w:rsid w:val="006844C2"/>
    <w:rsid w:val="006952BC"/>
    <w:rsid w:val="006A33BD"/>
    <w:rsid w:val="006A3719"/>
    <w:rsid w:val="006A50BB"/>
    <w:rsid w:val="006A61E7"/>
    <w:rsid w:val="006A7761"/>
    <w:rsid w:val="006B2C5B"/>
    <w:rsid w:val="006B3836"/>
    <w:rsid w:val="006B42AA"/>
    <w:rsid w:val="006C2A2C"/>
    <w:rsid w:val="006C6FBC"/>
    <w:rsid w:val="006C74BD"/>
    <w:rsid w:val="006D63F8"/>
    <w:rsid w:val="006D6A55"/>
    <w:rsid w:val="006E0A83"/>
    <w:rsid w:val="006E3865"/>
    <w:rsid w:val="006E440C"/>
    <w:rsid w:val="006E5EA1"/>
    <w:rsid w:val="006E7E54"/>
    <w:rsid w:val="006F25CA"/>
    <w:rsid w:val="00701B0E"/>
    <w:rsid w:val="00702483"/>
    <w:rsid w:val="0070766C"/>
    <w:rsid w:val="007076D8"/>
    <w:rsid w:val="00715C6D"/>
    <w:rsid w:val="007240A1"/>
    <w:rsid w:val="00731CBB"/>
    <w:rsid w:val="00734F6F"/>
    <w:rsid w:val="00736765"/>
    <w:rsid w:val="007534A8"/>
    <w:rsid w:val="00755833"/>
    <w:rsid w:val="00764A55"/>
    <w:rsid w:val="0076517E"/>
    <w:rsid w:val="0077066E"/>
    <w:rsid w:val="00773245"/>
    <w:rsid w:val="0077463C"/>
    <w:rsid w:val="00780B1C"/>
    <w:rsid w:val="007A4476"/>
    <w:rsid w:val="007B29F5"/>
    <w:rsid w:val="007B2B5B"/>
    <w:rsid w:val="007C0F5E"/>
    <w:rsid w:val="007C479A"/>
    <w:rsid w:val="007D4E6F"/>
    <w:rsid w:val="008013ED"/>
    <w:rsid w:val="008029C7"/>
    <w:rsid w:val="008032DB"/>
    <w:rsid w:val="00804BE1"/>
    <w:rsid w:val="008123E0"/>
    <w:rsid w:val="00813D1A"/>
    <w:rsid w:val="00824B31"/>
    <w:rsid w:val="00852E93"/>
    <w:rsid w:val="008549FD"/>
    <w:rsid w:val="008612B4"/>
    <w:rsid w:val="008815B9"/>
    <w:rsid w:val="00881D94"/>
    <w:rsid w:val="00882939"/>
    <w:rsid w:val="00883888"/>
    <w:rsid w:val="00886AC0"/>
    <w:rsid w:val="00896638"/>
    <w:rsid w:val="0089683F"/>
    <w:rsid w:val="008B0F31"/>
    <w:rsid w:val="008B5383"/>
    <w:rsid w:val="008C2D23"/>
    <w:rsid w:val="008C3156"/>
    <w:rsid w:val="008C51D3"/>
    <w:rsid w:val="008E0B13"/>
    <w:rsid w:val="008E591D"/>
    <w:rsid w:val="008E5B73"/>
    <w:rsid w:val="008E6CA4"/>
    <w:rsid w:val="008F0B0C"/>
    <w:rsid w:val="00901CCB"/>
    <w:rsid w:val="009031B8"/>
    <w:rsid w:val="00912E9A"/>
    <w:rsid w:val="00920358"/>
    <w:rsid w:val="00921C5B"/>
    <w:rsid w:val="00923D0A"/>
    <w:rsid w:val="00935B89"/>
    <w:rsid w:val="00936A12"/>
    <w:rsid w:val="00936F19"/>
    <w:rsid w:val="00941FD7"/>
    <w:rsid w:val="00945642"/>
    <w:rsid w:val="00945AB0"/>
    <w:rsid w:val="00946560"/>
    <w:rsid w:val="0094789A"/>
    <w:rsid w:val="0095003B"/>
    <w:rsid w:val="00953ECB"/>
    <w:rsid w:val="009555F0"/>
    <w:rsid w:val="00957429"/>
    <w:rsid w:val="0096482E"/>
    <w:rsid w:val="009750B7"/>
    <w:rsid w:val="0098099C"/>
    <w:rsid w:val="00987C37"/>
    <w:rsid w:val="00992B48"/>
    <w:rsid w:val="00994D10"/>
    <w:rsid w:val="009A2F40"/>
    <w:rsid w:val="009A32D2"/>
    <w:rsid w:val="009A4E04"/>
    <w:rsid w:val="009A5054"/>
    <w:rsid w:val="009A526F"/>
    <w:rsid w:val="009B15D5"/>
    <w:rsid w:val="009B6CA3"/>
    <w:rsid w:val="009C452A"/>
    <w:rsid w:val="009C4611"/>
    <w:rsid w:val="009D1253"/>
    <w:rsid w:val="009D2B6C"/>
    <w:rsid w:val="009D342D"/>
    <w:rsid w:val="009E0F63"/>
    <w:rsid w:val="00A2563A"/>
    <w:rsid w:val="00A2655B"/>
    <w:rsid w:val="00A2666F"/>
    <w:rsid w:val="00A358EC"/>
    <w:rsid w:val="00A51192"/>
    <w:rsid w:val="00A53F7C"/>
    <w:rsid w:val="00A567ED"/>
    <w:rsid w:val="00A62C7C"/>
    <w:rsid w:val="00A67BA8"/>
    <w:rsid w:val="00A72D56"/>
    <w:rsid w:val="00A90A27"/>
    <w:rsid w:val="00A952DE"/>
    <w:rsid w:val="00A97562"/>
    <w:rsid w:val="00A97B85"/>
    <w:rsid w:val="00AA16FD"/>
    <w:rsid w:val="00AA2721"/>
    <w:rsid w:val="00AA2DB3"/>
    <w:rsid w:val="00AA4B96"/>
    <w:rsid w:val="00AB6BB2"/>
    <w:rsid w:val="00AC30D9"/>
    <w:rsid w:val="00AC3191"/>
    <w:rsid w:val="00AC5275"/>
    <w:rsid w:val="00AF5103"/>
    <w:rsid w:val="00AF6318"/>
    <w:rsid w:val="00B02550"/>
    <w:rsid w:val="00B13364"/>
    <w:rsid w:val="00B172E8"/>
    <w:rsid w:val="00B200E7"/>
    <w:rsid w:val="00B259CA"/>
    <w:rsid w:val="00B2639C"/>
    <w:rsid w:val="00B3241C"/>
    <w:rsid w:val="00B4356A"/>
    <w:rsid w:val="00B507AA"/>
    <w:rsid w:val="00B53139"/>
    <w:rsid w:val="00B6091F"/>
    <w:rsid w:val="00B752AB"/>
    <w:rsid w:val="00B770AD"/>
    <w:rsid w:val="00B83563"/>
    <w:rsid w:val="00B90291"/>
    <w:rsid w:val="00B90748"/>
    <w:rsid w:val="00B945F8"/>
    <w:rsid w:val="00BA10C1"/>
    <w:rsid w:val="00BA7322"/>
    <w:rsid w:val="00BA7F24"/>
    <w:rsid w:val="00BB2471"/>
    <w:rsid w:val="00BB5081"/>
    <w:rsid w:val="00BB6E8A"/>
    <w:rsid w:val="00BB6F3C"/>
    <w:rsid w:val="00BC0D2B"/>
    <w:rsid w:val="00BC3DC5"/>
    <w:rsid w:val="00BD10A1"/>
    <w:rsid w:val="00BD58F2"/>
    <w:rsid w:val="00BD6ED6"/>
    <w:rsid w:val="00BE3612"/>
    <w:rsid w:val="00BE42D9"/>
    <w:rsid w:val="00BE6D8D"/>
    <w:rsid w:val="00BF7D2B"/>
    <w:rsid w:val="00C13862"/>
    <w:rsid w:val="00C224CA"/>
    <w:rsid w:val="00C26789"/>
    <w:rsid w:val="00C26998"/>
    <w:rsid w:val="00C366C7"/>
    <w:rsid w:val="00C377D7"/>
    <w:rsid w:val="00C450A0"/>
    <w:rsid w:val="00C50497"/>
    <w:rsid w:val="00C515B6"/>
    <w:rsid w:val="00C51627"/>
    <w:rsid w:val="00C51BB2"/>
    <w:rsid w:val="00C53553"/>
    <w:rsid w:val="00C54AD8"/>
    <w:rsid w:val="00C56785"/>
    <w:rsid w:val="00C6062D"/>
    <w:rsid w:val="00C62897"/>
    <w:rsid w:val="00C63761"/>
    <w:rsid w:val="00C7209C"/>
    <w:rsid w:val="00C75816"/>
    <w:rsid w:val="00C76ABF"/>
    <w:rsid w:val="00C82F9D"/>
    <w:rsid w:val="00C86421"/>
    <w:rsid w:val="00C8699F"/>
    <w:rsid w:val="00CA28E5"/>
    <w:rsid w:val="00CA6A75"/>
    <w:rsid w:val="00CB2D14"/>
    <w:rsid w:val="00CB7A6C"/>
    <w:rsid w:val="00CD66E5"/>
    <w:rsid w:val="00D03713"/>
    <w:rsid w:val="00D07604"/>
    <w:rsid w:val="00D127D8"/>
    <w:rsid w:val="00D203CE"/>
    <w:rsid w:val="00D27BAC"/>
    <w:rsid w:val="00D37481"/>
    <w:rsid w:val="00D4172F"/>
    <w:rsid w:val="00D41ED9"/>
    <w:rsid w:val="00D519FB"/>
    <w:rsid w:val="00D533BD"/>
    <w:rsid w:val="00D54712"/>
    <w:rsid w:val="00D54A4D"/>
    <w:rsid w:val="00D55B8C"/>
    <w:rsid w:val="00D574E3"/>
    <w:rsid w:val="00D7307A"/>
    <w:rsid w:val="00D7375A"/>
    <w:rsid w:val="00D74227"/>
    <w:rsid w:val="00D80109"/>
    <w:rsid w:val="00D87487"/>
    <w:rsid w:val="00D96501"/>
    <w:rsid w:val="00D9794A"/>
    <w:rsid w:val="00DA1CCF"/>
    <w:rsid w:val="00DA5BCE"/>
    <w:rsid w:val="00DC2DF5"/>
    <w:rsid w:val="00DC4366"/>
    <w:rsid w:val="00DC451E"/>
    <w:rsid w:val="00DC490D"/>
    <w:rsid w:val="00DD3C97"/>
    <w:rsid w:val="00DE469E"/>
    <w:rsid w:val="00DF02F0"/>
    <w:rsid w:val="00E0057D"/>
    <w:rsid w:val="00E00E5F"/>
    <w:rsid w:val="00E06B7C"/>
    <w:rsid w:val="00E12E33"/>
    <w:rsid w:val="00E15518"/>
    <w:rsid w:val="00E26D49"/>
    <w:rsid w:val="00E311D0"/>
    <w:rsid w:val="00E35F78"/>
    <w:rsid w:val="00E37D3C"/>
    <w:rsid w:val="00E40C07"/>
    <w:rsid w:val="00E46519"/>
    <w:rsid w:val="00E54630"/>
    <w:rsid w:val="00E666B0"/>
    <w:rsid w:val="00E85176"/>
    <w:rsid w:val="00E935F1"/>
    <w:rsid w:val="00E954C3"/>
    <w:rsid w:val="00EB1716"/>
    <w:rsid w:val="00EB221A"/>
    <w:rsid w:val="00EC6431"/>
    <w:rsid w:val="00EC7F69"/>
    <w:rsid w:val="00ED1FA5"/>
    <w:rsid w:val="00ED5AF0"/>
    <w:rsid w:val="00EE6E10"/>
    <w:rsid w:val="00EF22E6"/>
    <w:rsid w:val="00EF340C"/>
    <w:rsid w:val="00F057D9"/>
    <w:rsid w:val="00F35C6D"/>
    <w:rsid w:val="00F37A3B"/>
    <w:rsid w:val="00F45158"/>
    <w:rsid w:val="00F5199E"/>
    <w:rsid w:val="00F5320F"/>
    <w:rsid w:val="00F546FD"/>
    <w:rsid w:val="00F66375"/>
    <w:rsid w:val="00F71638"/>
    <w:rsid w:val="00F7778A"/>
    <w:rsid w:val="00F81D8A"/>
    <w:rsid w:val="00F838CA"/>
    <w:rsid w:val="00FA2834"/>
    <w:rsid w:val="00FA31F5"/>
    <w:rsid w:val="00FA4BF6"/>
    <w:rsid w:val="00FA6A6E"/>
    <w:rsid w:val="00FB44ED"/>
    <w:rsid w:val="00FB46CC"/>
    <w:rsid w:val="00FB5E69"/>
    <w:rsid w:val="00FC155F"/>
    <w:rsid w:val="00FC27FA"/>
    <w:rsid w:val="00FD4603"/>
    <w:rsid w:val="00FD65B5"/>
    <w:rsid w:val="00FE612F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0AEB8"/>
  <w15:docId w15:val="{313C8AA8-1A61-4AF9-958C-C4A61CA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7C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B0F31"/>
    <w:pPr>
      <w:spacing w:after="120"/>
    </w:pPr>
  </w:style>
  <w:style w:type="character" w:customStyle="1" w:styleId="a7">
    <w:name w:val="Основной текст Знак"/>
    <w:basedOn w:val="a0"/>
    <w:link w:val="a6"/>
    <w:rsid w:val="008B0F31"/>
    <w:rPr>
      <w:sz w:val="26"/>
    </w:rPr>
  </w:style>
  <w:style w:type="paragraph" w:styleId="a8">
    <w:name w:val="List Paragraph"/>
    <w:basedOn w:val="a"/>
    <w:uiPriority w:val="34"/>
    <w:qFormat/>
    <w:rsid w:val="00A62C7C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AA1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A16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B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0;&#1072;%202017%20&#1075;&#1086;&#1076;\&#1041;&#1051;&#1040;&#1053;&#1050;&#1048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C415-6BB8-4F74-8CC7-2DFF6049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71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Qwertu</dc:creator>
  <cp:lastModifiedBy>Герасимова Зоя Николаевна</cp:lastModifiedBy>
  <cp:revision>12</cp:revision>
  <cp:lastPrinted>2025-07-02T23:37:00Z</cp:lastPrinted>
  <dcterms:created xsi:type="dcterms:W3CDTF">2025-07-01T05:55:00Z</dcterms:created>
  <dcterms:modified xsi:type="dcterms:W3CDTF">2025-07-03T03:51:00Z</dcterms:modified>
</cp:coreProperties>
</file>