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059B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D73D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9473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595"/>
      </w:tblGrid>
      <w:tr w:rsidR="00B53139" w:rsidRPr="009C452A" w:rsidTr="003914E0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4B3615" w:rsidP="004B3615">
            <w:pPr>
              <w:ind w:right="-22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53139" w:rsidRPr="009C452A" w:rsidRDefault="004B3615" w:rsidP="009C452A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</w:pPr>
    </w:p>
    <w:p w:rsidR="004B3615" w:rsidRDefault="004B3615" w:rsidP="00F66375">
      <w:pPr>
        <w:tabs>
          <w:tab w:val="left" w:pos="8041"/>
        </w:tabs>
        <w:ind w:firstLine="0"/>
        <w:sectPr w:rsidR="004B3615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titlePg/>
          <w:docGrid w:linePitch="360"/>
        </w:sectPr>
      </w:pPr>
    </w:p>
    <w:p w:rsidR="00B1313B" w:rsidRPr="004B3615" w:rsidRDefault="00262DB1" w:rsidP="00885A1D">
      <w:pPr>
        <w:ind w:firstLine="0"/>
        <w:jc w:val="center"/>
        <w:rPr>
          <w:b/>
          <w:szCs w:val="26"/>
        </w:rPr>
      </w:pPr>
      <w:r w:rsidRPr="004B3615">
        <w:rPr>
          <w:b/>
          <w:szCs w:val="26"/>
        </w:rPr>
        <w:t xml:space="preserve">О внесении изменений в постановление администрации </w:t>
      </w:r>
    </w:p>
    <w:p w:rsidR="00B1313B" w:rsidRPr="004B3615" w:rsidRDefault="00262DB1" w:rsidP="00885A1D">
      <w:pPr>
        <w:ind w:firstLine="0"/>
        <w:jc w:val="center"/>
        <w:rPr>
          <w:b/>
          <w:szCs w:val="26"/>
        </w:rPr>
      </w:pPr>
      <w:r w:rsidRPr="004B3615">
        <w:rPr>
          <w:b/>
          <w:szCs w:val="26"/>
        </w:rPr>
        <w:t xml:space="preserve">Арсеньевского городского округа от 13 ноября 2020 года № 672-па </w:t>
      </w:r>
    </w:p>
    <w:p w:rsidR="00E5721E" w:rsidRPr="004B3615" w:rsidRDefault="00262DB1" w:rsidP="00885A1D">
      <w:pPr>
        <w:ind w:firstLine="0"/>
        <w:jc w:val="center"/>
        <w:rPr>
          <w:b/>
          <w:szCs w:val="26"/>
        </w:rPr>
      </w:pPr>
      <w:r w:rsidRPr="004B3615">
        <w:rPr>
          <w:b/>
          <w:szCs w:val="26"/>
        </w:rPr>
        <w:t>«</w:t>
      </w:r>
      <w:r w:rsidR="00E5721E" w:rsidRPr="004B3615">
        <w:rPr>
          <w:b/>
          <w:szCs w:val="26"/>
        </w:rPr>
        <w:t>О</w:t>
      </w:r>
      <w:r w:rsidR="0089353B" w:rsidRPr="004B3615">
        <w:rPr>
          <w:b/>
          <w:szCs w:val="26"/>
        </w:rPr>
        <w:t xml:space="preserve">б утверждении </w:t>
      </w:r>
      <w:r w:rsidR="00885A1D" w:rsidRPr="004B3615">
        <w:rPr>
          <w:b/>
          <w:szCs w:val="26"/>
        </w:rPr>
        <w:t xml:space="preserve">Положения о предоставлении субсидии из бюджета Арсеньевского городского округа социально ориентированным </w:t>
      </w:r>
      <w:r w:rsidR="004B3615">
        <w:rPr>
          <w:b/>
          <w:szCs w:val="26"/>
        </w:rPr>
        <w:br/>
      </w:r>
      <w:r w:rsidR="00885A1D" w:rsidRPr="004B3615">
        <w:rPr>
          <w:b/>
          <w:szCs w:val="26"/>
        </w:rPr>
        <w:t>некоммерческим организациям</w:t>
      </w:r>
      <w:r w:rsidR="00B1313B" w:rsidRPr="004B3615">
        <w:rPr>
          <w:b/>
          <w:szCs w:val="26"/>
        </w:rPr>
        <w:t xml:space="preserve"> </w:t>
      </w:r>
      <w:r w:rsidR="00885A1D" w:rsidRPr="004B3615">
        <w:rPr>
          <w:b/>
          <w:szCs w:val="26"/>
        </w:rPr>
        <w:t>Арсеньевского городского округа</w:t>
      </w:r>
      <w:r w:rsidRPr="004B3615">
        <w:rPr>
          <w:b/>
          <w:szCs w:val="26"/>
        </w:rPr>
        <w:t>»</w:t>
      </w:r>
    </w:p>
    <w:p w:rsidR="0089353B" w:rsidRPr="004B3615" w:rsidRDefault="0089353B" w:rsidP="00E5721E">
      <w:pPr>
        <w:ind w:firstLine="0"/>
        <w:jc w:val="center"/>
        <w:rPr>
          <w:b/>
          <w:szCs w:val="26"/>
        </w:rPr>
      </w:pPr>
    </w:p>
    <w:p w:rsidR="0089353B" w:rsidRDefault="0089353B" w:rsidP="00E5721E">
      <w:pPr>
        <w:ind w:firstLine="0"/>
        <w:jc w:val="center"/>
        <w:rPr>
          <w:b/>
          <w:szCs w:val="26"/>
        </w:rPr>
      </w:pPr>
    </w:p>
    <w:p w:rsidR="004B3615" w:rsidRPr="004B3615" w:rsidRDefault="004B3615" w:rsidP="00E5721E">
      <w:pPr>
        <w:ind w:firstLine="0"/>
        <w:jc w:val="center"/>
        <w:rPr>
          <w:b/>
          <w:szCs w:val="26"/>
        </w:rPr>
      </w:pPr>
    </w:p>
    <w:p w:rsidR="00E5721E" w:rsidRPr="004B3615" w:rsidRDefault="00E5721E" w:rsidP="00885A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361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85A1D" w:rsidRPr="004B3615">
        <w:rPr>
          <w:rFonts w:ascii="Times New Roman" w:hAnsi="Times New Roman" w:cs="Times New Roman"/>
          <w:sz w:val="26"/>
          <w:szCs w:val="26"/>
        </w:rPr>
        <w:t>оказания финансовой поддержки социально ориентированным некоммерческим организациям</w:t>
      </w:r>
      <w:r w:rsidRPr="004B3615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5E59DC" w:rsidRPr="004B3615">
        <w:rPr>
          <w:rFonts w:ascii="Times New Roman" w:hAnsi="Times New Roman" w:cs="Times New Roman"/>
          <w:sz w:val="26"/>
          <w:szCs w:val="26"/>
        </w:rPr>
        <w:t xml:space="preserve">, </w:t>
      </w:r>
      <w:r w:rsidR="00885A1D" w:rsidRPr="004B3615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Федерации", </w:t>
      </w:r>
      <w:r w:rsidRPr="004B3615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89353B" w:rsidRPr="004B3615">
        <w:rPr>
          <w:rFonts w:ascii="Times New Roman" w:hAnsi="Times New Roman" w:cs="Times New Roman"/>
          <w:sz w:val="26"/>
          <w:szCs w:val="26"/>
        </w:rPr>
        <w:t>ом Арсеньевского</w:t>
      </w:r>
      <w:r w:rsidRPr="004B3615">
        <w:rPr>
          <w:rFonts w:ascii="Times New Roman" w:hAnsi="Times New Roman" w:cs="Times New Roman"/>
          <w:sz w:val="26"/>
          <w:szCs w:val="26"/>
        </w:rPr>
        <w:t xml:space="preserve"> городского округа, администрация </w:t>
      </w:r>
      <w:r w:rsidR="0089353B" w:rsidRPr="004B3615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Pr="004B361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E5721E" w:rsidRDefault="00E5721E" w:rsidP="00E5721E">
      <w:pPr>
        <w:pStyle w:val="a4"/>
        <w:tabs>
          <w:tab w:val="clear" w:pos="4677"/>
          <w:tab w:val="clear" w:pos="9355"/>
        </w:tabs>
        <w:ind w:firstLine="0"/>
        <w:rPr>
          <w:szCs w:val="26"/>
        </w:rPr>
      </w:pPr>
    </w:p>
    <w:p w:rsidR="004B3615" w:rsidRPr="004B3615" w:rsidRDefault="004B3615" w:rsidP="00E5721E">
      <w:pPr>
        <w:pStyle w:val="a4"/>
        <w:tabs>
          <w:tab w:val="clear" w:pos="4677"/>
          <w:tab w:val="clear" w:pos="9355"/>
        </w:tabs>
        <w:ind w:firstLine="0"/>
        <w:rPr>
          <w:szCs w:val="26"/>
        </w:rPr>
      </w:pPr>
    </w:p>
    <w:p w:rsidR="00B059B8" w:rsidRPr="004B3615" w:rsidRDefault="00B059B8" w:rsidP="00B059B8">
      <w:pPr>
        <w:adjustRightInd/>
        <w:ind w:firstLine="0"/>
        <w:rPr>
          <w:szCs w:val="26"/>
        </w:rPr>
      </w:pPr>
      <w:r w:rsidRPr="004B3615">
        <w:rPr>
          <w:szCs w:val="26"/>
        </w:rPr>
        <w:t>ПОСТАНОВЛЯЕТ:</w:t>
      </w:r>
    </w:p>
    <w:p w:rsidR="00B059B8" w:rsidRDefault="00B059B8" w:rsidP="00B059B8">
      <w:pPr>
        <w:adjustRightInd/>
        <w:ind w:firstLine="0"/>
        <w:rPr>
          <w:szCs w:val="26"/>
        </w:rPr>
      </w:pPr>
    </w:p>
    <w:p w:rsidR="004B3615" w:rsidRPr="004B3615" w:rsidRDefault="004B3615" w:rsidP="00B059B8">
      <w:pPr>
        <w:adjustRightInd/>
        <w:ind w:firstLine="0"/>
        <w:rPr>
          <w:szCs w:val="26"/>
        </w:rPr>
      </w:pPr>
    </w:p>
    <w:p w:rsidR="00B059B8" w:rsidRPr="004B3615" w:rsidRDefault="00B059B8" w:rsidP="00262DB1">
      <w:pPr>
        <w:adjustRightInd/>
        <w:spacing w:line="360" w:lineRule="auto"/>
        <w:rPr>
          <w:szCs w:val="26"/>
        </w:rPr>
      </w:pPr>
      <w:r w:rsidRPr="004B3615">
        <w:rPr>
          <w:szCs w:val="26"/>
        </w:rPr>
        <w:t xml:space="preserve">1. </w:t>
      </w:r>
      <w:r w:rsidR="00262DB1" w:rsidRPr="004B3615">
        <w:rPr>
          <w:szCs w:val="26"/>
        </w:rPr>
        <w:t xml:space="preserve">Внести </w:t>
      </w:r>
      <w:r w:rsidR="00E416B0" w:rsidRPr="004B3615">
        <w:rPr>
          <w:szCs w:val="26"/>
        </w:rPr>
        <w:t>изменения в Положение о предоставлении субсидии из бюджета Арсеньевского городско</w:t>
      </w:r>
      <w:bookmarkStart w:id="0" w:name="_GoBack"/>
      <w:bookmarkEnd w:id="0"/>
      <w:r w:rsidR="00E416B0" w:rsidRPr="004B3615">
        <w:rPr>
          <w:szCs w:val="26"/>
        </w:rPr>
        <w:t>го округа социально ориентированным некоммерческим организациям Арсеньевского городского округа, утвержденное постановлением администрации Арсеньевского городского округа от 13 ноября 2020 года</w:t>
      </w:r>
      <w:r w:rsidR="00504236" w:rsidRPr="004B3615">
        <w:rPr>
          <w:szCs w:val="26"/>
        </w:rPr>
        <w:t xml:space="preserve"> </w:t>
      </w:r>
      <w:r w:rsidR="00E416B0" w:rsidRPr="004B3615">
        <w:rPr>
          <w:szCs w:val="26"/>
        </w:rPr>
        <w:t>№ 672-па,</w:t>
      </w:r>
      <w:r w:rsidR="00262DB1" w:rsidRPr="004B3615">
        <w:rPr>
          <w:szCs w:val="26"/>
        </w:rPr>
        <w:t xml:space="preserve"> изложив </w:t>
      </w:r>
      <w:r w:rsidR="00E416B0" w:rsidRPr="004B3615">
        <w:rPr>
          <w:szCs w:val="26"/>
        </w:rPr>
        <w:t xml:space="preserve">его </w:t>
      </w:r>
      <w:r w:rsidR="00262DB1" w:rsidRPr="004B3615">
        <w:rPr>
          <w:szCs w:val="26"/>
        </w:rPr>
        <w:t>в прилагаемой редакции</w:t>
      </w:r>
      <w:r w:rsidRPr="004B3615">
        <w:rPr>
          <w:szCs w:val="26"/>
        </w:rPr>
        <w:t>.</w:t>
      </w:r>
    </w:p>
    <w:p w:rsidR="00B059B8" w:rsidRPr="004B3615" w:rsidRDefault="00262DB1" w:rsidP="00DC5A22">
      <w:pPr>
        <w:adjustRightInd/>
        <w:spacing w:line="360" w:lineRule="auto"/>
        <w:rPr>
          <w:szCs w:val="26"/>
        </w:rPr>
      </w:pPr>
      <w:r w:rsidRPr="004B3615">
        <w:rPr>
          <w:szCs w:val="26"/>
        </w:rPr>
        <w:t>2</w:t>
      </w:r>
      <w:r w:rsidR="00B059B8" w:rsidRPr="004B3615">
        <w:rPr>
          <w:szCs w:val="26"/>
        </w:rPr>
        <w:t xml:space="preserve">. Организационному управлению администрации городского округа (Абрамова) обеспечить </w:t>
      </w:r>
      <w:r w:rsidR="00093487" w:rsidRPr="004B3615">
        <w:rPr>
          <w:szCs w:val="26"/>
        </w:rPr>
        <w:t xml:space="preserve">официальное опубликование и </w:t>
      </w:r>
      <w:r w:rsidR="00B059B8" w:rsidRPr="004B3615">
        <w:rPr>
          <w:szCs w:val="26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4B3615" w:rsidRDefault="004B3615" w:rsidP="00DC5A22">
      <w:pPr>
        <w:adjustRightInd/>
        <w:spacing w:line="360" w:lineRule="auto"/>
        <w:rPr>
          <w:szCs w:val="26"/>
        </w:rPr>
      </w:pPr>
    </w:p>
    <w:p w:rsidR="0088207C" w:rsidRPr="004B3615" w:rsidRDefault="0088207C" w:rsidP="00DC5A22">
      <w:pPr>
        <w:adjustRightInd/>
        <w:spacing w:line="360" w:lineRule="auto"/>
        <w:rPr>
          <w:szCs w:val="26"/>
        </w:rPr>
      </w:pPr>
      <w:r w:rsidRPr="004B3615">
        <w:rPr>
          <w:szCs w:val="26"/>
        </w:rPr>
        <w:t>3. Настоящее постановление вступает в силу после официального опубликования.</w:t>
      </w:r>
    </w:p>
    <w:p w:rsidR="00B059B8" w:rsidRPr="004B3615" w:rsidRDefault="00615FBD" w:rsidP="00DC5A22">
      <w:pPr>
        <w:adjustRightInd/>
        <w:spacing w:line="360" w:lineRule="auto"/>
        <w:rPr>
          <w:szCs w:val="26"/>
        </w:rPr>
      </w:pPr>
      <w:r w:rsidRPr="004B3615">
        <w:rPr>
          <w:szCs w:val="26"/>
        </w:rPr>
        <w:t>4</w:t>
      </w:r>
      <w:r w:rsidR="00B059B8" w:rsidRPr="004B3615">
        <w:rPr>
          <w:szCs w:val="26"/>
        </w:rPr>
        <w:t xml:space="preserve">. Контроль за исполнением настоящего </w:t>
      </w:r>
      <w:r w:rsidR="00885A1D" w:rsidRPr="004B3615">
        <w:rPr>
          <w:szCs w:val="26"/>
        </w:rPr>
        <w:t>постановления</w:t>
      </w:r>
      <w:r w:rsidR="00B059B8" w:rsidRPr="004B3615">
        <w:rPr>
          <w:szCs w:val="26"/>
        </w:rPr>
        <w:t xml:space="preserve"> возложить на </w:t>
      </w:r>
      <w:proofErr w:type="spellStart"/>
      <w:r w:rsidR="00885A1D" w:rsidRPr="004B3615">
        <w:rPr>
          <w:szCs w:val="26"/>
        </w:rPr>
        <w:t>и.о</w:t>
      </w:r>
      <w:proofErr w:type="spellEnd"/>
      <w:r w:rsidR="00885A1D" w:rsidRPr="004B3615">
        <w:rPr>
          <w:szCs w:val="26"/>
        </w:rPr>
        <w:t xml:space="preserve">. </w:t>
      </w:r>
      <w:r w:rsidR="00B059B8" w:rsidRPr="004B3615">
        <w:rPr>
          <w:szCs w:val="26"/>
        </w:rPr>
        <w:t xml:space="preserve">заместителя главы администрации городского округа </w:t>
      </w:r>
      <w:r w:rsidR="00885A1D" w:rsidRPr="004B3615">
        <w:rPr>
          <w:szCs w:val="26"/>
        </w:rPr>
        <w:t>Пуха</w:t>
      </w:r>
      <w:r w:rsidR="0088207C" w:rsidRPr="004B3615">
        <w:rPr>
          <w:szCs w:val="26"/>
        </w:rPr>
        <w:t xml:space="preserve"> Н.П.</w:t>
      </w:r>
    </w:p>
    <w:p w:rsidR="00280AEB" w:rsidRPr="004B3615" w:rsidRDefault="00280AEB" w:rsidP="00DC5A22">
      <w:pPr>
        <w:adjustRightInd/>
        <w:spacing w:line="360" w:lineRule="auto"/>
        <w:rPr>
          <w:szCs w:val="26"/>
        </w:rPr>
      </w:pPr>
    </w:p>
    <w:p w:rsidR="00B059B8" w:rsidRPr="004B3615" w:rsidRDefault="00B059B8" w:rsidP="00B059B8">
      <w:pPr>
        <w:adjustRightInd/>
        <w:spacing w:before="220"/>
        <w:ind w:firstLine="0"/>
        <w:rPr>
          <w:szCs w:val="26"/>
        </w:rPr>
      </w:pPr>
      <w:r w:rsidRPr="004B3615">
        <w:rPr>
          <w:szCs w:val="26"/>
        </w:rPr>
        <w:t>Глав</w:t>
      </w:r>
      <w:r w:rsidR="00093487" w:rsidRPr="004B3615">
        <w:rPr>
          <w:szCs w:val="26"/>
        </w:rPr>
        <w:t>а</w:t>
      </w:r>
      <w:r w:rsidRPr="004B3615">
        <w:rPr>
          <w:szCs w:val="26"/>
        </w:rPr>
        <w:t xml:space="preserve"> городского округа                        </w:t>
      </w:r>
      <w:r w:rsidR="00093487" w:rsidRPr="004B3615">
        <w:rPr>
          <w:szCs w:val="26"/>
        </w:rPr>
        <w:t xml:space="preserve">        </w:t>
      </w:r>
      <w:r w:rsidRPr="004B3615">
        <w:rPr>
          <w:szCs w:val="26"/>
        </w:rPr>
        <w:t xml:space="preserve">      </w:t>
      </w:r>
      <w:r w:rsidR="004B3615">
        <w:rPr>
          <w:szCs w:val="26"/>
        </w:rPr>
        <w:t xml:space="preserve">     </w:t>
      </w:r>
      <w:r w:rsidRPr="004B3615">
        <w:rPr>
          <w:szCs w:val="26"/>
        </w:rPr>
        <w:t xml:space="preserve">                         </w:t>
      </w:r>
      <w:r w:rsidR="009E1598" w:rsidRPr="004B3615">
        <w:rPr>
          <w:szCs w:val="26"/>
        </w:rPr>
        <w:t xml:space="preserve">   </w:t>
      </w:r>
      <w:r w:rsidRPr="004B3615">
        <w:rPr>
          <w:szCs w:val="26"/>
        </w:rPr>
        <w:t xml:space="preserve">    </w:t>
      </w:r>
      <w:r w:rsidR="00935C7D" w:rsidRPr="004B3615">
        <w:rPr>
          <w:szCs w:val="26"/>
        </w:rPr>
        <w:t xml:space="preserve">  </w:t>
      </w:r>
      <w:r w:rsidRPr="004B3615">
        <w:rPr>
          <w:szCs w:val="26"/>
        </w:rPr>
        <w:t xml:space="preserve">      В.С.</w:t>
      </w:r>
      <w:r w:rsidR="00935C7D" w:rsidRPr="004B3615">
        <w:rPr>
          <w:szCs w:val="26"/>
        </w:rPr>
        <w:t xml:space="preserve"> </w:t>
      </w:r>
      <w:r w:rsidRPr="004B3615">
        <w:rPr>
          <w:szCs w:val="26"/>
        </w:rPr>
        <w:t>Пивень</w:t>
      </w:r>
    </w:p>
    <w:p w:rsidR="00B059B8" w:rsidRPr="004B3615" w:rsidRDefault="00B059B8" w:rsidP="00B059B8">
      <w:pPr>
        <w:adjustRightInd/>
        <w:ind w:firstLine="0"/>
        <w:rPr>
          <w:szCs w:val="26"/>
        </w:rPr>
        <w:sectPr w:rsidR="00B059B8" w:rsidRPr="004B3615" w:rsidSect="00DC5A22">
          <w:type w:val="continuous"/>
          <w:pgSz w:w="11906" w:h="16838"/>
          <w:pgMar w:top="1134" w:right="850" w:bottom="568" w:left="1418" w:header="708" w:footer="708" w:gutter="0"/>
          <w:cols w:space="708"/>
          <w:docGrid w:linePitch="360"/>
        </w:sectPr>
      </w:pPr>
    </w:p>
    <w:p w:rsidR="00B059B8" w:rsidRPr="00B059B8" w:rsidRDefault="0088207C" w:rsidP="0089353B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A27E06" w:rsidRDefault="0088207C" w:rsidP="0089353B">
      <w:pPr>
        <w:adjustRightInd/>
        <w:ind w:left="5103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="00B059B8" w:rsidRPr="00B059B8">
        <w:rPr>
          <w:szCs w:val="26"/>
        </w:rPr>
        <w:t>постановлени</w:t>
      </w:r>
      <w:r>
        <w:rPr>
          <w:szCs w:val="26"/>
        </w:rPr>
        <w:t>ю</w:t>
      </w:r>
      <w:r w:rsidR="00B059B8" w:rsidRPr="00B059B8">
        <w:rPr>
          <w:szCs w:val="26"/>
        </w:rPr>
        <w:t xml:space="preserve"> администрации Арсень</w:t>
      </w:r>
      <w:r w:rsidR="00A27E06">
        <w:rPr>
          <w:szCs w:val="26"/>
        </w:rPr>
        <w:t xml:space="preserve">евского городского округа </w:t>
      </w:r>
    </w:p>
    <w:p w:rsidR="00B059B8" w:rsidRPr="00853A6D" w:rsidRDefault="00A27E06" w:rsidP="0089353B">
      <w:pPr>
        <w:adjustRightInd/>
        <w:ind w:left="5103" w:firstLine="0"/>
        <w:jc w:val="center"/>
        <w:rPr>
          <w:szCs w:val="26"/>
          <w:u w:val="single"/>
        </w:rPr>
      </w:pPr>
      <w:r>
        <w:rPr>
          <w:szCs w:val="26"/>
        </w:rPr>
        <w:t xml:space="preserve">от </w:t>
      </w:r>
      <w:r w:rsidR="00B90DA2">
        <w:rPr>
          <w:szCs w:val="26"/>
          <w:u w:val="single"/>
        </w:rPr>
        <w:t>30 ноября</w:t>
      </w:r>
      <w:r w:rsidR="00853A6D">
        <w:rPr>
          <w:szCs w:val="26"/>
          <w:u w:val="single"/>
        </w:rPr>
        <w:t xml:space="preserve"> </w:t>
      </w:r>
      <w:r>
        <w:rPr>
          <w:szCs w:val="26"/>
        </w:rPr>
        <w:t>2</w:t>
      </w:r>
      <w:r w:rsidR="00B059B8" w:rsidRPr="00B059B8">
        <w:rPr>
          <w:szCs w:val="26"/>
        </w:rPr>
        <w:t>0</w:t>
      </w:r>
      <w:r w:rsidR="0089353B">
        <w:rPr>
          <w:szCs w:val="26"/>
        </w:rPr>
        <w:t>2</w:t>
      </w:r>
      <w:r w:rsidR="00262DB1">
        <w:rPr>
          <w:szCs w:val="26"/>
        </w:rPr>
        <w:t>2</w:t>
      </w:r>
      <w:r w:rsidR="00B059B8" w:rsidRPr="00B059B8">
        <w:rPr>
          <w:szCs w:val="26"/>
        </w:rPr>
        <w:t xml:space="preserve"> г. №</w:t>
      </w:r>
      <w:r w:rsidR="00853A6D">
        <w:rPr>
          <w:szCs w:val="26"/>
        </w:rPr>
        <w:t xml:space="preserve"> </w:t>
      </w:r>
      <w:r w:rsidR="00B90DA2">
        <w:rPr>
          <w:szCs w:val="26"/>
          <w:u w:val="single"/>
        </w:rPr>
        <w:t>666</w:t>
      </w:r>
      <w:r w:rsidR="00853A6D">
        <w:rPr>
          <w:szCs w:val="26"/>
          <w:u w:val="single"/>
        </w:rPr>
        <w:t>-па</w:t>
      </w:r>
    </w:p>
    <w:p w:rsidR="00B059B8" w:rsidRPr="00B059B8" w:rsidRDefault="00B059B8" w:rsidP="00B059B8">
      <w:pPr>
        <w:adjustRightInd/>
        <w:ind w:firstLine="0"/>
        <w:jc w:val="center"/>
        <w:rPr>
          <w:b/>
          <w:szCs w:val="26"/>
        </w:rPr>
      </w:pPr>
      <w:bookmarkStart w:id="1" w:name="P42"/>
      <w:bookmarkEnd w:id="1"/>
    </w:p>
    <w:p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 xml:space="preserve">ПОЛОЖЕНИЕ </w:t>
      </w:r>
    </w:p>
    <w:p w:rsidR="00EB326B" w:rsidRPr="007E120E" w:rsidRDefault="00EB326B" w:rsidP="00EB326B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ПРЕДОСТАВЛЕНИИ СУБСИДИИ ИЗ БЮДЖЕТА </w:t>
      </w:r>
    </w:p>
    <w:p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>АРСЕНЬЕВСКОГО ГОРОДСКОГО ОКРУГА СОЦИАЛЬНО ОРИЕНТИРОВАННЫМ НЕКОММЕРЧЕСКИМ ОРГАНИЗАЦИЯМ АРСЕНЬЕВСКОГО ГОРОДСКОГО ОКРУГА</w:t>
      </w:r>
    </w:p>
    <w:p w:rsidR="00EB326B" w:rsidRPr="007E120E" w:rsidRDefault="00EB326B" w:rsidP="00EB326B">
      <w:pPr>
        <w:ind w:firstLine="0"/>
        <w:outlineLvl w:val="2"/>
        <w:rPr>
          <w:b/>
          <w:szCs w:val="26"/>
        </w:rPr>
      </w:pPr>
      <w:bookmarkStart w:id="2" w:name="Par617"/>
      <w:bookmarkEnd w:id="2"/>
      <w:r w:rsidRPr="007E120E">
        <w:rPr>
          <w:b/>
          <w:szCs w:val="26"/>
        </w:rPr>
        <w:t xml:space="preserve">                                       </w:t>
      </w:r>
    </w:p>
    <w:p w:rsidR="00EB326B" w:rsidRDefault="00EB326B" w:rsidP="00EB326B">
      <w:pPr>
        <w:ind w:firstLine="0"/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1. Общие положения</w:t>
      </w:r>
    </w:p>
    <w:p w:rsidR="00231EB8" w:rsidRPr="007E120E" w:rsidRDefault="00231EB8" w:rsidP="0088207C">
      <w:pPr>
        <w:ind w:firstLine="0"/>
        <w:jc w:val="center"/>
        <w:outlineLvl w:val="2"/>
        <w:rPr>
          <w:b/>
          <w:szCs w:val="26"/>
        </w:rPr>
      </w:pPr>
    </w:p>
    <w:p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 xml:space="preserve">Настоящее Положение предоставления субсидий </w:t>
      </w:r>
      <w:r w:rsidR="00DC5A22">
        <w:rPr>
          <w:szCs w:val="26"/>
        </w:rPr>
        <w:t xml:space="preserve">из бюджета Арсеньевского городского округа </w:t>
      </w:r>
      <w:r w:rsidRPr="007E120E">
        <w:rPr>
          <w:szCs w:val="26"/>
        </w:rPr>
        <w:t>социально ориентированным некоммерческим организациям в Арсеньевском городском округе (далее - порядок) разработан 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Федерации".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>
        <w:rPr>
          <w:szCs w:val="26"/>
        </w:rPr>
        <w:t>1.</w:t>
      </w:r>
      <w:r w:rsidRPr="002A76D8">
        <w:rPr>
          <w:szCs w:val="26"/>
        </w:rPr>
        <w:t>2. Для целей настоящего Положения используются следующие основные понятия и сокращения: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конкурс - отбор социально ориентированных некоммерческих организаций -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2A76D8">
        <w:rPr>
          <w:szCs w:val="26"/>
        </w:rPr>
        <w:t>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получатель субсидии (гранта </w:t>
      </w:r>
      <w:r w:rsidR="006C3C0E">
        <w:rPr>
          <w:szCs w:val="26"/>
        </w:rPr>
        <w:t>в форме субсидии) – организация, в отношении которой</w:t>
      </w:r>
      <w:r w:rsidRPr="002A76D8">
        <w:rPr>
          <w:szCs w:val="26"/>
        </w:rPr>
        <w:t xml:space="preserve"> комиссией по проведению отбора получателей субсидий, в том числе грантов в форме субсидий, на реализацию социально значимых проектов социально ориентированных некоммерческих организаций из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(далее - конкурсная комиссия), принято решение о предоставлении средств субсидий из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на реализацию социально значимого проекта;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значимый проект -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ориентированная некоммерческая организация</w:t>
      </w:r>
      <w:r w:rsidR="006C3C0E">
        <w:rPr>
          <w:szCs w:val="26"/>
        </w:rPr>
        <w:t xml:space="preserve"> (далее - СО НКО)</w:t>
      </w:r>
      <w:r w:rsidRPr="002A76D8">
        <w:rPr>
          <w:szCs w:val="26"/>
        </w:rPr>
        <w:t xml:space="preserve"> - российское юридическое лицо, созданное в одной из организационно-правовых форм некоммерческих организаций (за исключением государственных корпораций, государственных компаний, общественных объединений, являющихся политическими партиями), осуществляющее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</w:t>
      </w:r>
      <w:r>
        <w:rPr>
          <w:szCs w:val="26"/>
        </w:rPr>
        <w:t>№</w:t>
      </w:r>
      <w:r w:rsidRPr="002A76D8">
        <w:rPr>
          <w:szCs w:val="26"/>
        </w:rPr>
        <w:t xml:space="preserve"> 7-ФЗ "О некоммерческих организациях";</w:t>
      </w:r>
    </w:p>
    <w:p w:rsidR="002A76D8" w:rsidRPr="007E120E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субсидия (грант в форме субсидии) - денежные средства, предоставляемые на безвозмездной основе из местного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в пределах лимитов бюджетных обязательств в текущем финансовом году на </w:t>
      </w:r>
      <w:r>
        <w:rPr>
          <w:szCs w:val="26"/>
        </w:rPr>
        <w:t xml:space="preserve">возмещение затрат, связанных с уставной деятельностью организации, а также на </w:t>
      </w:r>
      <w:r w:rsidRPr="002A76D8">
        <w:rPr>
          <w:szCs w:val="26"/>
        </w:rPr>
        <w:t>частичное обеспечение затрат, связанных с реализацией СО НКО, являющейся получателем субсидии, социально значимого проекта.</w:t>
      </w:r>
    </w:p>
    <w:p w:rsidR="00EB326B" w:rsidRPr="007E120E" w:rsidRDefault="00EB326B" w:rsidP="0088207C">
      <w:pPr>
        <w:adjustRightInd/>
        <w:ind w:firstLine="0"/>
        <w:rPr>
          <w:szCs w:val="26"/>
        </w:rPr>
      </w:pPr>
    </w:p>
    <w:p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 xml:space="preserve">Положение устанавливает порядок, цели и условия предоставления и возврата средств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Арсеньевского городского округа социально ориентированным некоммерческим организациям Арсеньевского городского округа (за исключением муниципальных учреждений), на реализацию и проведение социально значимых мероприятий (проектов), осуществляющих деятельность в области </w:t>
      </w:r>
      <w:proofErr w:type="spellStart"/>
      <w:r w:rsidRPr="007E120E">
        <w:rPr>
          <w:szCs w:val="26"/>
        </w:rPr>
        <w:t>военно</w:t>
      </w:r>
      <w:proofErr w:type="spellEnd"/>
      <w:r w:rsidRPr="007E120E">
        <w:rPr>
          <w:szCs w:val="26"/>
        </w:rPr>
        <w:t xml:space="preserve"> – патриотического воспитания граждан Российской Федерации, социальной поддержки ветеранов и  (или) инвалидов и других маломобильных групп населения, их социальной адаптации, содействия благотвори</w:t>
      </w:r>
      <w:r w:rsidR="00DC5A22">
        <w:rPr>
          <w:szCs w:val="26"/>
        </w:rPr>
        <w:t xml:space="preserve">тельности и добровольчества; </w:t>
      </w:r>
      <w:r w:rsidRPr="007E120E">
        <w:rPr>
          <w:szCs w:val="26"/>
        </w:rPr>
        <w:t xml:space="preserve">критерии конкурсного отбора социально ориентированных некоммерческих организаций Арсеньевского городского округа (далее соответственно </w:t>
      </w:r>
      <w:r w:rsidR="004B745C">
        <w:rPr>
          <w:szCs w:val="26"/>
        </w:rPr>
        <w:t>–</w:t>
      </w:r>
      <w:r w:rsidRPr="007E120E">
        <w:rPr>
          <w:szCs w:val="26"/>
        </w:rPr>
        <w:t xml:space="preserve"> субсидии</w:t>
      </w:r>
      <w:r w:rsidR="004B745C">
        <w:rPr>
          <w:szCs w:val="26"/>
        </w:rPr>
        <w:t xml:space="preserve"> (грант в виде субсидии)</w:t>
      </w:r>
      <w:r w:rsidRPr="007E120E">
        <w:rPr>
          <w:szCs w:val="26"/>
        </w:rPr>
        <w:t>, СО НКО).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1.3.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осуществляется в пределах бюджетных ассигнований, предусмотренных в бюджете Арсеньевского городского округа на очередной финансовый год и плановый период, и лимитов бюджетных обязательств, утвержденных администрацией Арсеньевского городского округа как главному распорядителю бюджетных средств.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bookmarkStart w:id="3" w:name="P57"/>
      <w:bookmarkEnd w:id="3"/>
      <w:r w:rsidRPr="007E120E">
        <w:rPr>
          <w:szCs w:val="26"/>
        </w:rPr>
        <w:t>1.4. Субсидии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предоставляются СО НКО на основании Соглашения о предоставлении субсидии</w:t>
      </w:r>
      <w:r w:rsidR="004B745C">
        <w:rPr>
          <w:szCs w:val="26"/>
        </w:rPr>
        <w:t xml:space="preserve"> (гранта в </w:t>
      </w:r>
      <w:r w:rsidR="00AD7B13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>, заключенного администрацией Арсеньевского городского округа с СО НКО, по результатам конкурсного отбора, проводимого в соответствии с настоящим Положением конкурсной комиссией по проведению отбора СО НКО на территории Арсеньевского городского округа, претендующих на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из бюджета Арсеньевского городского округа (далее соответственно -  Отбор, Соглашение).</w:t>
      </w:r>
    </w:p>
    <w:p w:rsidR="00EB326B" w:rsidRPr="00701C94" w:rsidRDefault="00EB326B" w:rsidP="00701C94">
      <w:pPr>
        <w:adjustRightInd/>
        <w:spacing w:before="220"/>
        <w:rPr>
          <w:szCs w:val="26"/>
        </w:rPr>
      </w:pPr>
      <w:bookmarkStart w:id="4" w:name="P60"/>
      <w:bookmarkEnd w:id="4"/>
      <w:r w:rsidRPr="007E120E">
        <w:rPr>
          <w:szCs w:val="26"/>
        </w:rPr>
        <w:t xml:space="preserve">1.5. Субсидии </w:t>
      </w:r>
      <w:r w:rsidR="004B745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предоставляются с целью финансового обеспечения и (или) частичного возмещения расходов СО НКО</w:t>
      </w:r>
      <w:r w:rsidRPr="007E120E">
        <w:rPr>
          <w:b/>
          <w:szCs w:val="26"/>
        </w:rPr>
        <w:t>,</w:t>
      </w:r>
      <w:r w:rsidRPr="007E120E">
        <w:rPr>
          <w:szCs w:val="26"/>
        </w:rPr>
        <w:t xml:space="preserve"> связанных с реализацией социально значимых мероприятий (проектов), осуществляющих </w:t>
      </w:r>
      <w:r w:rsidRPr="00701C94">
        <w:rPr>
          <w:szCs w:val="26"/>
        </w:rPr>
        <w:t>деятельность</w:t>
      </w:r>
      <w:r w:rsidR="00701C94">
        <w:rPr>
          <w:szCs w:val="26"/>
        </w:rPr>
        <w:t xml:space="preserve"> социальной направленности </w:t>
      </w:r>
      <w:r w:rsidRPr="004B745C">
        <w:rPr>
          <w:b/>
          <w:i/>
          <w:szCs w:val="26"/>
        </w:rPr>
        <w:t>в области</w:t>
      </w:r>
      <w:r w:rsidR="00701C94" w:rsidRPr="00701C94">
        <w:rPr>
          <w:b/>
          <w:i/>
          <w:szCs w:val="26"/>
        </w:rPr>
        <w:t xml:space="preserve"> </w:t>
      </w:r>
      <w:r w:rsidR="00701C94">
        <w:rPr>
          <w:b/>
          <w:i/>
          <w:szCs w:val="26"/>
        </w:rPr>
        <w:t>культурной, спортивной, образовательной деятельности,</w:t>
      </w:r>
      <w:r w:rsidRPr="004B745C">
        <w:rPr>
          <w:b/>
          <w:i/>
          <w:szCs w:val="26"/>
        </w:rPr>
        <w:t xml:space="preserve"> </w:t>
      </w:r>
      <w:proofErr w:type="spellStart"/>
      <w:r w:rsidRPr="004B745C">
        <w:rPr>
          <w:b/>
          <w:i/>
          <w:szCs w:val="26"/>
        </w:rPr>
        <w:t>военно</w:t>
      </w:r>
      <w:proofErr w:type="spellEnd"/>
      <w:r w:rsidRPr="004B745C">
        <w:rPr>
          <w:b/>
          <w:i/>
          <w:szCs w:val="26"/>
        </w:rPr>
        <w:t>–патриотического воспитания граждан Российской Федерации, социальной поддержки ветеранов и (или) инвалидов и других маломобильных групп населения, их социальной адаптации, содействия благотворительности и добровольчества, в рамках осуществ</w:t>
      </w:r>
      <w:r w:rsidR="00701C94">
        <w:rPr>
          <w:b/>
          <w:i/>
          <w:szCs w:val="26"/>
        </w:rPr>
        <w:t>ления их уставной деятельности.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При наличии остатка финансирования, субсидия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предоставляется СО НКО по иным направлениям деятельности, при условии осуществления ими в соответствии с учредительными документами иных видов деятельности, предусмотренных пунктом 1 статьи 31.1 Федерального закона от 12 января 1996 года № 7-ФЗ "О некоммерческих организациях".</w:t>
      </w:r>
    </w:p>
    <w:p w:rsidR="00EB326B" w:rsidRPr="007E120E" w:rsidRDefault="00EB326B" w:rsidP="0088207C">
      <w:pPr>
        <w:adjustRightInd/>
        <w:rPr>
          <w:szCs w:val="26"/>
        </w:rPr>
      </w:pPr>
      <w:bookmarkStart w:id="5" w:name="P62"/>
      <w:bookmarkEnd w:id="5"/>
    </w:p>
    <w:p w:rsidR="004B745C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2. Условия и порядок предоставления и использования субсидий</w:t>
      </w:r>
      <w:r w:rsidR="004B745C">
        <w:rPr>
          <w:b/>
          <w:szCs w:val="26"/>
        </w:rPr>
        <w:t xml:space="preserve"> </w:t>
      </w:r>
    </w:p>
    <w:p w:rsidR="00EB326B" w:rsidRPr="007E120E" w:rsidRDefault="004B745C" w:rsidP="0088207C">
      <w:pPr>
        <w:adjustRightInd/>
        <w:jc w:val="center"/>
        <w:outlineLvl w:val="1"/>
        <w:rPr>
          <w:b/>
          <w:szCs w:val="26"/>
        </w:rPr>
      </w:pPr>
      <w:r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>
        <w:rPr>
          <w:szCs w:val="26"/>
        </w:rPr>
        <w:t xml:space="preserve"> субсидии)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2.1. Организация предоставления субсидий</w:t>
      </w:r>
      <w:r w:rsidR="004B745C">
        <w:rPr>
          <w:szCs w:val="26"/>
        </w:rPr>
        <w:t xml:space="preserve"> (</w:t>
      </w:r>
      <w:r w:rsidR="001965EC">
        <w:rPr>
          <w:szCs w:val="26"/>
        </w:rPr>
        <w:t xml:space="preserve">гранта в форме </w:t>
      </w:r>
      <w:r w:rsidR="004B745C">
        <w:rPr>
          <w:szCs w:val="26"/>
        </w:rPr>
        <w:t>субсидии)</w:t>
      </w:r>
      <w:r w:rsidR="004B745C" w:rsidRPr="007E120E">
        <w:rPr>
          <w:szCs w:val="26"/>
        </w:rPr>
        <w:t xml:space="preserve"> </w:t>
      </w:r>
      <w:r w:rsidR="001965EC">
        <w:rPr>
          <w:szCs w:val="26"/>
        </w:rPr>
        <w:t xml:space="preserve">осуществляется </w:t>
      </w:r>
      <w:r w:rsidRPr="007E120E">
        <w:rPr>
          <w:szCs w:val="26"/>
        </w:rPr>
        <w:t>организационным управлением администрации Арсеньевского городского округа (далее - уполномоченный орган).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2.2. Уполномоченный орган: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обеспечивает информирование СО НКО о проведении конкурса и его итогах в средствах массовой информации, на сайте администрации городского округа;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ведет прием заявлений и документов;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        - составляет сводный список претендентов, подавших заявку на получение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rPr>
          <w:bCs/>
          <w:szCs w:val="26"/>
        </w:rPr>
      </w:pPr>
      <w:r w:rsidRPr="007E120E">
        <w:rPr>
          <w:szCs w:val="26"/>
        </w:rPr>
        <w:t xml:space="preserve">-  организует работу конкурсной комиссии по </w:t>
      </w:r>
      <w:r w:rsidRPr="007E120E">
        <w:rPr>
          <w:bCs/>
          <w:szCs w:val="26"/>
        </w:rPr>
        <w:t xml:space="preserve">отбору СО НКО на получение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bCs/>
          <w:szCs w:val="26"/>
        </w:rPr>
        <w:t xml:space="preserve">из бюджета Арсеньевского городского округа, </w:t>
      </w:r>
      <w:r w:rsidRPr="007E120E">
        <w:rPr>
          <w:szCs w:val="26"/>
        </w:rPr>
        <w:t>состав которой утверждается постановлением администрации Арсеньевского городского округа (далее - Комиссия);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заключение Соглашений с победителями конкурса на получение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из бюджета Арсеньевского городского округа.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осуществляет прием отчетов об использовании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в предусмотренные Соглашением сроки.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осуществляет иные мероприятия в целях реализации настоящего Положения.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2.3. Основными принципами проведения конкурса по предоставлению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являются: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а) публичность и прозрачность;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равенство прав СО НКО на получение финансовой поддержки.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2.4. Участниками Отбора могут быть СО НКО, зарегистрированные в порядке, установленном Федеральным законом</w:t>
      </w:r>
      <w:r w:rsidRPr="007E120E">
        <w:rPr>
          <w:rFonts w:ascii="Calibri" w:hAnsi="Calibri" w:cs="Calibri"/>
          <w:sz w:val="22"/>
        </w:rPr>
        <w:t xml:space="preserve"> </w:t>
      </w:r>
      <w:r w:rsidRPr="007E120E">
        <w:rPr>
          <w:szCs w:val="26"/>
        </w:rPr>
        <w:t xml:space="preserve">от 8 августа 2001 года № 129-ФЗ "О государственной регистрации юридических лиц и индивидуальных предпринимателей",  и осуществляющие на территории Арсеньевского  городского округа в соответствии со своими учредительными документами виды деятельности, предусмотренные </w:t>
      </w:r>
      <w:hyperlink w:anchor="P60" w:history="1">
        <w:r w:rsidRPr="007E120E">
          <w:rPr>
            <w:szCs w:val="26"/>
          </w:rPr>
          <w:t>пунктом 1.2</w:t>
        </w:r>
      </w:hyperlink>
      <w:r w:rsidRPr="007E120E">
        <w:rPr>
          <w:szCs w:val="26"/>
        </w:rPr>
        <w:t xml:space="preserve"> настоящего Положения.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2.5. Участниками Отбора не могут быть общественные объединения, не являющиеся юридическими лицами, государственные корпорации и компании, политические партии и движения.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2.6. Требования, которым должна отвечать СО НКО на дату подачи заявки для участия в Отборе:</w:t>
      </w:r>
      <w:bookmarkStart w:id="6" w:name="P89"/>
      <w:bookmarkEnd w:id="6"/>
    </w:p>
    <w:p w:rsidR="00966EC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 </w:t>
      </w:r>
      <w:r w:rsidRPr="00E8639E">
        <w:rPr>
          <w:szCs w:val="26"/>
        </w:rPr>
        <w:t>СО НКО должна быть зарегистрирована в качестве юридического лица на территории Арсеньевского городского округа</w:t>
      </w:r>
      <w:r w:rsidR="00E8639E" w:rsidRPr="00E8639E">
        <w:rPr>
          <w:szCs w:val="26"/>
        </w:rPr>
        <w:t xml:space="preserve">, </w:t>
      </w:r>
      <w:r w:rsidRPr="00E8639E">
        <w:rPr>
          <w:szCs w:val="26"/>
        </w:rPr>
        <w:t xml:space="preserve">либо иметь на территории Арсеньевского городского округа обособленные подразделения (филиалы, представительства), зарегистрированные в качестве юридического лица на территории </w:t>
      </w:r>
      <w:r w:rsidR="00966ECE">
        <w:rPr>
          <w:szCs w:val="26"/>
        </w:rPr>
        <w:t>Арсеньевского городского округа;</w:t>
      </w:r>
    </w:p>
    <w:p w:rsidR="00EB326B" w:rsidRPr="00FB2F06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Деятельность СО НКО не должна быть приостановлена в порядке, предусмотренном </w:t>
      </w:r>
      <w:r w:rsidR="0088207C">
        <w:rPr>
          <w:szCs w:val="26"/>
        </w:rPr>
        <w:t xml:space="preserve">Федеральным законом от 12 января </w:t>
      </w:r>
      <w:r w:rsidRPr="00FB2F06">
        <w:rPr>
          <w:szCs w:val="26"/>
        </w:rPr>
        <w:t>1996 года № 7-ФЗ "О некоммерческих организациях";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СО НКО 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возврату в бюджет Арсеньевского городского округа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бюджетных инвестиций, предоставленных, в том числе, в соответствии с иными правовыми актами, и иная просроченная задолженность перед бюджетом Арсеньевского городского округа;</w:t>
      </w:r>
    </w:p>
    <w:p w:rsidR="00EB326B" w:rsidRPr="007E120E" w:rsidRDefault="00EB326B" w:rsidP="0088207C">
      <w:pPr>
        <w:adjustRightInd/>
        <w:rPr>
          <w:szCs w:val="26"/>
        </w:rPr>
      </w:pPr>
      <w:bookmarkStart w:id="7" w:name="P96"/>
      <w:bookmarkEnd w:id="7"/>
      <w:r w:rsidRPr="007E120E">
        <w:rPr>
          <w:szCs w:val="26"/>
        </w:rPr>
        <w:t>-  у СО НКО отсутствуют факты нецелевого использования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полученных из федерального, краевого или местного бюджетов в течение последних трех лет до дня подачи заявки на участие Отборе.</w:t>
      </w:r>
    </w:p>
    <w:p w:rsidR="00534F93" w:rsidRPr="00CB09BC" w:rsidRDefault="00EB326B" w:rsidP="0088207C">
      <w:pPr>
        <w:adjustRightInd/>
        <w:rPr>
          <w:szCs w:val="26"/>
        </w:rPr>
      </w:pPr>
      <w:r w:rsidRPr="00CB09BC">
        <w:rPr>
          <w:szCs w:val="26"/>
        </w:rPr>
        <w:t>2.7. Субсидии предоставляются на</w:t>
      </w:r>
      <w:r w:rsidR="00534F93" w:rsidRPr="00CB09BC">
        <w:rPr>
          <w:szCs w:val="26"/>
        </w:rPr>
        <w:t>:</w:t>
      </w:r>
    </w:p>
    <w:p w:rsidR="00EB326B" w:rsidRPr="00CB09BC" w:rsidRDefault="00534F93" w:rsidP="0088207C">
      <w:pPr>
        <w:adjustRightInd/>
        <w:rPr>
          <w:szCs w:val="26"/>
        </w:rPr>
      </w:pPr>
      <w:r w:rsidRPr="00CB09BC">
        <w:rPr>
          <w:szCs w:val="26"/>
        </w:rPr>
        <w:t xml:space="preserve">2.7.1. </w:t>
      </w:r>
      <w:r w:rsidRPr="00CB09BC">
        <w:rPr>
          <w:b/>
          <w:szCs w:val="26"/>
        </w:rPr>
        <w:t>В</w:t>
      </w:r>
      <w:r w:rsidR="00EB326B" w:rsidRPr="00CB09BC">
        <w:rPr>
          <w:b/>
          <w:szCs w:val="26"/>
        </w:rPr>
        <w:t>озмещение затрат по оплате:</w:t>
      </w:r>
    </w:p>
    <w:p w:rsidR="00EB326B" w:rsidRPr="00CB09BC" w:rsidRDefault="00EB326B" w:rsidP="0088207C">
      <w:pPr>
        <w:adjustRightInd/>
        <w:rPr>
          <w:szCs w:val="26"/>
        </w:rPr>
      </w:pPr>
      <w:r w:rsidRPr="00CB09BC">
        <w:rPr>
          <w:szCs w:val="26"/>
        </w:rPr>
        <w:t xml:space="preserve">- услуг по обслуживанию расчетного счета, открытого в кредитных организациях; 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 xml:space="preserve"> -  коммунальных услуг за помещения, занимаемые СО НКО;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услуг местной телефонной связи (один телефон), предоставленной в помещениях, занимаемых СО НКО, за исключением международной и междугородней связи за пределами Приморского края;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расходов на реализацию   социально значимых мероприятий (проектов), включая аренду и украшение помещений, изготовление, монтаж, демонтаж баннеров, стендов, приобретение подарков и памятных сувениров, наградных атрибутов, цветов (подарочных букетов), канцелярских принадлежностей, полиграфической продукции;</w:t>
      </w:r>
    </w:p>
    <w:p w:rsidR="00EB326B" w:rsidRPr="00CB09BC" w:rsidRDefault="003B186D" w:rsidP="0088207C">
      <w:pPr>
        <w:rPr>
          <w:szCs w:val="26"/>
        </w:rPr>
      </w:pPr>
      <w:r w:rsidRPr="00CB09BC">
        <w:rPr>
          <w:szCs w:val="26"/>
        </w:rPr>
        <w:t xml:space="preserve">- труда руководителей </w:t>
      </w:r>
      <w:r w:rsidR="00EB326B" w:rsidRPr="00CB09BC">
        <w:rPr>
          <w:szCs w:val="26"/>
        </w:rPr>
        <w:t>и (или) специалистов по ведению бухгалтерского учета;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налогов, сборов и иных обязательных платежей в бюджеты бюджетной системы Российской Федерации;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транспортных расходов, связанных с выездом на семинары, совещания, форумы, краевые и межмуниципальные соревнования, конкурсы, проводимые на территории Приморского края;</w:t>
      </w:r>
    </w:p>
    <w:p w:rsidR="00EB326B" w:rsidRPr="00CB09BC" w:rsidRDefault="00212A3F" w:rsidP="0088207C">
      <w:pPr>
        <w:rPr>
          <w:szCs w:val="26"/>
        </w:rPr>
      </w:pPr>
      <w:r w:rsidRPr="00CB09BC">
        <w:rPr>
          <w:szCs w:val="26"/>
        </w:rPr>
        <w:t>- услуг доступа к сети Интернет;</w:t>
      </w:r>
    </w:p>
    <w:p w:rsidR="00212A3F" w:rsidRPr="00CB09BC" w:rsidRDefault="00212A3F" w:rsidP="0088207C">
      <w:pPr>
        <w:adjustRightInd/>
      </w:pPr>
      <w:r w:rsidRPr="00CB09BC">
        <w:t>- почтовые расходы;</w:t>
      </w:r>
    </w:p>
    <w:p w:rsidR="00212A3F" w:rsidRPr="00CB09BC" w:rsidRDefault="00212A3F" w:rsidP="0088207C">
      <w:pPr>
        <w:adjustRightInd/>
      </w:pPr>
      <w:r w:rsidRPr="00CB09BC">
        <w:t>- расходы на хозяйственные нужды (моющие и дезинфицирующие средства, салфетки, туалетная бумага);</w:t>
      </w:r>
    </w:p>
    <w:p w:rsidR="00601154" w:rsidRDefault="00212A3F" w:rsidP="00601154">
      <w:r w:rsidRPr="00CB09BC">
        <w:t>- расходы на организацию праздничного питания, в со</w:t>
      </w:r>
      <w:r w:rsidR="00601154">
        <w:t>ответствии с прилагаемой сметой.</w:t>
      </w:r>
    </w:p>
    <w:p w:rsidR="00677060" w:rsidRPr="00601154" w:rsidRDefault="0027102B" w:rsidP="00601154">
      <w:r w:rsidRPr="00131D2F">
        <w:rPr>
          <w:szCs w:val="26"/>
        </w:rPr>
        <w:t>2.7.2</w:t>
      </w:r>
      <w:r w:rsidR="00677060" w:rsidRPr="00131D2F">
        <w:rPr>
          <w:szCs w:val="26"/>
        </w:rPr>
        <w:t>.</w:t>
      </w:r>
      <w:r w:rsidRPr="00131D2F">
        <w:rPr>
          <w:szCs w:val="26"/>
        </w:rPr>
        <w:t xml:space="preserve"> </w:t>
      </w:r>
      <w:r w:rsidR="00534F93" w:rsidRPr="00131D2F">
        <w:rPr>
          <w:szCs w:val="26"/>
        </w:rPr>
        <w:t>Грант в форме субсидии</w:t>
      </w:r>
      <w:r w:rsidR="00E313EA" w:rsidRPr="00131D2F">
        <w:rPr>
          <w:szCs w:val="26"/>
        </w:rPr>
        <w:t xml:space="preserve"> предоставляется на</w:t>
      </w:r>
      <w:r w:rsidR="00534F93" w:rsidRPr="00131D2F">
        <w:rPr>
          <w:b/>
          <w:szCs w:val="26"/>
        </w:rPr>
        <w:t xml:space="preserve"> ф</w:t>
      </w:r>
      <w:r w:rsidR="00677060" w:rsidRPr="00131D2F">
        <w:rPr>
          <w:b/>
          <w:szCs w:val="26"/>
        </w:rPr>
        <w:t>инансовое обеспечение затрат</w:t>
      </w:r>
      <w:r w:rsidR="00677060" w:rsidRPr="00131D2F">
        <w:rPr>
          <w:szCs w:val="26"/>
        </w:rPr>
        <w:t>, связанных с реализацией общественно значим</w:t>
      </w:r>
      <w:r w:rsidRPr="00131D2F">
        <w:rPr>
          <w:szCs w:val="26"/>
        </w:rPr>
        <w:t>ого</w:t>
      </w:r>
      <w:r w:rsidR="00677060" w:rsidRPr="00131D2F">
        <w:rPr>
          <w:szCs w:val="26"/>
        </w:rPr>
        <w:t xml:space="preserve"> проект</w:t>
      </w:r>
      <w:r w:rsidRPr="00131D2F">
        <w:rPr>
          <w:szCs w:val="26"/>
        </w:rPr>
        <w:t>а (проектов)</w:t>
      </w:r>
      <w:r w:rsidR="00131D2F" w:rsidRPr="00131D2F">
        <w:rPr>
          <w:szCs w:val="26"/>
        </w:rPr>
        <w:t>, в рамках расходов, предусмотренных сметой проекта.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2.8. Получателю субсидии разрешается перераспределение средств субсидии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пределах предоставленной сметы расходов.</w:t>
      </w:r>
    </w:p>
    <w:p w:rsidR="00EB326B" w:rsidRDefault="00EB326B" w:rsidP="0088207C">
      <w:pPr>
        <w:adjustRightInd/>
        <w:rPr>
          <w:szCs w:val="26"/>
        </w:rPr>
      </w:pPr>
      <w:r w:rsidRPr="00677060">
        <w:rPr>
          <w:szCs w:val="26"/>
        </w:rPr>
        <w:t>2.9. Размер субсидии</w:t>
      </w:r>
      <w:r w:rsidR="0027102B" w:rsidRPr="0027102B">
        <w:rPr>
          <w:b/>
          <w:szCs w:val="26"/>
        </w:rPr>
        <w:t xml:space="preserve"> </w:t>
      </w:r>
      <w:r w:rsidR="0027102B">
        <w:rPr>
          <w:b/>
          <w:szCs w:val="26"/>
        </w:rPr>
        <w:t>на в</w:t>
      </w:r>
      <w:r w:rsidR="0027102B" w:rsidRPr="0027102B">
        <w:rPr>
          <w:b/>
          <w:szCs w:val="26"/>
        </w:rPr>
        <w:t>озмещение затрат</w:t>
      </w:r>
      <w:r w:rsidRPr="00677060">
        <w:rPr>
          <w:szCs w:val="26"/>
        </w:rPr>
        <w:t>, предоставляемой одному получателю, определяется суммой затрат на текущий финансовый год согласно смете расходов, предоставленной СО НКО с отражением суммы планируемых затрат на текущий финансовый год, но не более 300 тыс. рублей.</w:t>
      </w:r>
    </w:p>
    <w:p w:rsidR="00677060" w:rsidRPr="00132F5B" w:rsidRDefault="00677060" w:rsidP="0088207C">
      <w:pPr>
        <w:adjustRightInd/>
        <w:rPr>
          <w:szCs w:val="26"/>
        </w:rPr>
      </w:pPr>
      <w:r w:rsidRPr="00132F5B">
        <w:rPr>
          <w:szCs w:val="26"/>
        </w:rPr>
        <w:t>2.10. Размер гранта</w:t>
      </w:r>
      <w:r w:rsidR="0027102B" w:rsidRPr="00132F5B">
        <w:rPr>
          <w:szCs w:val="26"/>
        </w:rPr>
        <w:t xml:space="preserve"> в </w:t>
      </w:r>
      <w:r w:rsidR="00534F93">
        <w:rPr>
          <w:szCs w:val="26"/>
        </w:rPr>
        <w:t>форме</w:t>
      </w:r>
      <w:r w:rsidR="0027102B" w:rsidRPr="00132F5B">
        <w:rPr>
          <w:szCs w:val="26"/>
        </w:rPr>
        <w:t xml:space="preserve"> субсидии</w:t>
      </w:r>
      <w:r w:rsidR="005B6318" w:rsidRPr="00132F5B">
        <w:rPr>
          <w:szCs w:val="26"/>
        </w:rPr>
        <w:t xml:space="preserve"> </w:t>
      </w:r>
      <w:r w:rsidR="0027102B" w:rsidRPr="00132F5B">
        <w:rPr>
          <w:szCs w:val="26"/>
        </w:rPr>
        <w:t>на реализацию общественно значим</w:t>
      </w:r>
      <w:r w:rsidR="00534F93" w:rsidRPr="00131D2F">
        <w:rPr>
          <w:szCs w:val="26"/>
        </w:rPr>
        <w:t>ого</w:t>
      </w:r>
      <w:r w:rsidR="00534F93">
        <w:rPr>
          <w:color w:val="FF0000"/>
          <w:szCs w:val="26"/>
        </w:rPr>
        <w:t xml:space="preserve"> </w:t>
      </w:r>
      <w:r w:rsidR="0027102B" w:rsidRPr="00132F5B">
        <w:rPr>
          <w:szCs w:val="26"/>
        </w:rPr>
        <w:t>проекта</w:t>
      </w:r>
      <w:r w:rsidRPr="00132F5B">
        <w:rPr>
          <w:szCs w:val="26"/>
        </w:rPr>
        <w:t xml:space="preserve">, предоставляемого одному получателю, определяется суммой расходов на реализацию заявленного проекта, а также количеством заявленных на конкурс проектов другими получателями, но не более 50 </w:t>
      </w:r>
      <w:proofErr w:type="spellStart"/>
      <w:proofErr w:type="gramStart"/>
      <w:r w:rsidRPr="00132F5B">
        <w:rPr>
          <w:szCs w:val="26"/>
        </w:rPr>
        <w:t>тыс.рублей</w:t>
      </w:r>
      <w:proofErr w:type="spellEnd"/>
      <w:proofErr w:type="gramEnd"/>
      <w:r w:rsidRPr="00132F5B"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</w:t>
      </w:r>
      <w:r w:rsidR="0027102B">
        <w:rPr>
          <w:szCs w:val="26"/>
        </w:rPr>
        <w:t>1</w:t>
      </w:r>
      <w:r w:rsidRPr="007E120E">
        <w:rPr>
          <w:szCs w:val="26"/>
        </w:rPr>
        <w:t xml:space="preserve">. За счет предоставленных субсидий СО НКО запрещается осуществлять: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деятельности, не связанной с реализацией проектов;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поддержку политических партий и кампаний;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проведение митингов, демонстраций, пикетирований;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фундаментальные научные исследования;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приобретение алкогольных напитков и табачной продукции;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по уплате штрафов.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2.11. Предоставленные субсидии</w:t>
      </w:r>
      <w:r w:rsidR="00677060">
        <w:rPr>
          <w:szCs w:val="26"/>
        </w:rPr>
        <w:t xml:space="preserve"> </w:t>
      </w:r>
      <w:r w:rsidR="00E313EA">
        <w:rPr>
          <w:szCs w:val="26"/>
        </w:rPr>
        <w:t>(грант</w:t>
      </w:r>
      <w:r w:rsidR="0027102B" w:rsidRPr="001965EC">
        <w:rPr>
          <w:szCs w:val="26"/>
        </w:rPr>
        <w:t xml:space="preserve">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="0027102B" w:rsidRPr="007E120E">
        <w:rPr>
          <w:szCs w:val="26"/>
        </w:rPr>
        <w:t xml:space="preserve"> </w:t>
      </w:r>
      <w:r w:rsidRPr="007E120E">
        <w:rPr>
          <w:szCs w:val="26"/>
        </w:rPr>
        <w:t>должны быть использованы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 xml:space="preserve">форме </w:t>
      </w:r>
      <w:r w:rsidR="005B6318" w:rsidRPr="001965EC">
        <w:rPr>
          <w:szCs w:val="26"/>
        </w:rPr>
        <w:t>субсидии)</w:t>
      </w:r>
      <w:r w:rsidRPr="001965EC"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2.12.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1965EC">
        <w:rPr>
          <w:i/>
          <w:szCs w:val="26"/>
        </w:rPr>
        <w:t>,</w:t>
      </w:r>
      <w:r w:rsidRPr="007E120E">
        <w:rPr>
          <w:szCs w:val="26"/>
        </w:rPr>
        <w:t xml:space="preserve"> использованные их получателями не по целевому назначению и (или) не использованные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Pr="001965EC">
        <w:rPr>
          <w:szCs w:val="26"/>
        </w:rPr>
        <w:t>,</w:t>
      </w:r>
      <w:r w:rsidRPr="007E120E">
        <w:rPr>
          <w:szCs w:val="26"/>
        </w:rPr>
        <w:t xml:space="preserve"> подлежат возврату в бюджет Арсеньевского городского округа.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2.13. Контроль за целевым использованием </w:t>
      </w:r>
      <w:r w:rsidRPr="009B7142">
        <w:rPr>
          <w:i/>
          <w:szCs w:val="26"/>
        </w:rPr>
        <w:t>субсидий</w:t>
      </w:r>
      <w:r w:rsidR="00677060" w:rsidRPr="009B7142">
        <w:rPr>
          <w:i/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 </w:t>
      </w:r>
      <w:r w:rsidRPr="007E120E">
        <w:rPr>
          <w:szCs w:val="26"/>
        </w:rPr>
        <w:t>осуществляют администрация Арсеньевского городского округа, как главный распорядитель бюджетных средств, уполномоченные органы муниципального финансового контроля.</w:t>
      </w:r>
    </w:p>
    <w:p w:rsidR="00EB326B" w:rsidRPr="007E120E" w:rsidRDefault="00EB326B" w:rsidP="0088207C">
      <w:pPr>
        <w:adjustRightInd/>
        <w:jc w:val="left"/>
        <w:outlineLvl w:val="1"/>
        <w:rPr>
          <w:b/>
          <w:szCs w:val="26"/>
        </w:rPr>
      </w:pPr>
      <w:r w:rsidRPr="007E120E">
        <w:rPr>
          <w:b/>
          <w:szCs w:val="26"/>
        </w:rPr>
        <w:t>2.14. Порядок проведения конкурсного отбора</w:t>
      </w:r>
    </w:p>
    <w:p w:rsidR="00EB326B" w:rsidRPr="007E120E" w:rsidRDefault="00EB326B" w:rsidP="0088207C">
      <w:pPr>
        <w:adjustRightInd/>
        <w:outlineLvl w:val="1"/>
        <w:rPr>
          <w:szCs w:val="26"/>
        </w:rPr>
      </w:pPr>
      <w:r w:rsidRPr="007E120E">
        <w:rPr>
          <w:szCs w:val="26"/>
        </w:rPr>
        <w:t>1. Объявление о проведении Отбора</w:t>
      </w:r>
      <w:r w:rsidR="00426DEE">
        <w:rPr>
          <w:szCs w:val="26"/>
        </w:rPr>
        <w:t xml:space="preserve"> </w:t>
      </w:r>
      <w:r w:rsidRPr="007E120E">
        <w:rPr>
          <w:szCs w:val="26"/>
        </w:rPr>
        <w:t>размещается на официальном сайте Арсеньевского городского округа и включает: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приема заявки на участие </w:t>
      </w:r>
      <w:r w:rsidR="006A6B0A">
        <w:rPr>
          <w:szCs w:val="26"/>
        </w:rPr>
        <w:t xml:space="preserve">в </w:t>
      </w:r>
      <w:r w:rsidRPr="007E120E">
        <w:rPr>
          <w:szCs w:val="26"/>
        </w:rPr>
        <w:t>Отборе;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время и место приема заявки на участие в Отборе;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перечень документов, предоставляемых с заявкой на участие Отборе;</w:t>
      </w:r>
    </w:p>
    <w:p w:rsidR="00EB326B" w:rsidRDefault="00EB326B" w:rsidP="0088207C">
      <w:pPr>
        <w:adjustRightInd/>
        <w:outlineLvl w:val="1"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>номер телефона уполномоченного органа для получения консультаций по вопросам подготовки заявки на участие в Отборе.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 Для участия в Отборе на получение субсидий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>из бюджета Арсеньевского городского округа необходимо предоставить в уполномоченный орган заявку, подготовленную согласно форме (приложение № 1) с приложением следующих документов в бумажном виде: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 документ, подтверждающий полномочия лиц, подписывающих заявку;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 </w:t>
      </w:r>
      <w:hyperlink w:anchor="Par742" w:history="1">
        <w:r w:rsidRPr="007E120E">
          <w:rPr>
            <w:szCs w:val="26"/>
          </w:rPr>
          <w:t>сведения</w:t>
        </w:r>
      </w:hyperlink>
      <w:r w:rsidRPr="007E120E">
        <w:rPr>
          <w:szCs w:val="26"/>
        </w:rPr>
        <w:t xml:space="preserve"> о СО НКО по установленной  форме (приложение № 2)</w:t>
      </w:r>
      <w:r w:rsidRPr="007E120E">
        <w:rPr>
          <w:b/>
          <w:szCs w:val="26"/>
        </w:rPr>
        <w:t>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копию учредительных документов заявителя, заверенных подписью руководителя и печатью СО НКО;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b/>
          <w:szCs w:val="26"/>
        </w:rPr>
        <w:t xml:space="preserve">-  </w:t>
      </w:r>
      <w:r w:rsidRPr="007E120E">
        <w:rPr>
          <w:szCs w:val="26"/>
        </w:rPr>
        <w:t>справку из кредитной организации о наличии рублевого счета;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выписку из Единого государственного реестра юридических лиц со сведениями о заявителе;</w:t>
      </w:r>
    </w:p>
    <w:p w:rsidR="00EB326B" w:rsidRPr="00041086" w:rsidRDefault="00EB326B" w:rsidP="0088207C">
      <w:pPr>
        <w:rPr>
          <w:szCs w:val="26"/>
        </w:rPr>
      </w:pPr>
      <w:r w:rsidRPr="00041086">
        <w:rPr>
          <w:szCs w:val="26"/>
        </w:rPr>
        <w:t>- смету ра</w:t>
      </w:r>
      <w:r w:rsidR="00F90730" w:rsidRPr="00041086">
        <w:rPr>
          <w:szCs w:val="26"/>
        </w:rPr>
        <w:t>сходов по форме (приложение №</w:t>
      </w:r>
      <w:r w:rsidR="00B527BB" w:rsidRPr="00041086">
        <w:rPr>
          <w:szCs w:val="26"/>
        </w:rPr>
        <w:t>4</w:t>
      </w:r>
      <w:r w:rsidR="00F90730" w:rsidRPr="00041086">
        <w:rPr>
          <w:szCs w:val="26"/>
        </w:rPr>
        <w:t>);</w:t>
      </w:r>
    </w:p>
    <w:p w:rsidR="00426DEE" w:rsidRPr="00131D2F" w:rsidRDefault="00534F93" w:rsidP="00534F93">
      <w:pPr>
        <w:rPr>
          <w:szCs w:val="26"/>
        </w:rPr>
      </w:pPr>
      <w:r w:rsidRPr="00131D2F">
        <w:rPr>
          <w:szCs w:val="26"/>
        </w:rPr>
        <w:t xml:space="preserve">СО НКО, претендующие на получение гранта </w:t>
      </w:r>
      <w:r w:rsidR="00041086" w:rsidRPr="00131D2F">
        <w:rPr>
          <w:szCs w:val="26"/>
        </w:rPr>
        <w:t>на финансовое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 дополнительно предоставляют р</w:t>
      </w:r>
      <w:r w:rsidR="00B527BB" w:rsidRPr="00131D2F">
        <w:rPr>
          <w:rFonts w:eastAsiaTheme="minorEastAsia"/>
          <w:szCs w:val="26"/>
        </w:rPr>
        <w:t xml:space="preserve">езюме </w:t>
      </w:r>
      <w:r w:rsidR="00AD4512" w:rsidRPr="00131D2F">
        <w:rPr>
          <w:rFonts w:eastAsiaTheme="minorEastAsia"/>
          <w:szCs w:val="26"/>
        </w:rPr>
        <w:t>п</w:t>
      </w:r>
      <w:r w:rsidR="00B527BB" w:rsidRPr="00131D2F">
        <w:rPr>
          <w:rFonts w:eastAsiaTheme="minorEastAsia"/>
          <w:szCs w:val="26"/>
        </w:rPr>
        <w:t>роекта</w:t>
      </w:r>
      <w:r w:rsidR="006D2AD1" w:rsidRPr="00131D2F">
        <w:rPr>
          <w:rFonts w:eastAsiaTheme="minorEastAsia"/>
          <w:szCs w:val="26"/>
        </w:rPr>
        <w:t xml:space="preserve"> </w:t>
      </w:r>
      <w:r w:rsidR="00F90730" w:rsidRPr="00131D2F">
        <w:rPr>
          <w:szCs w:val="26"/>
        </w:rPr>
        <w:t xml:space="preserve">(приложение № </w:t>
      </w:r>
      <w:r w:rsidR="00B527BB" w:rsidRPr="00131D2F">
        <w:rPr>
          <w:szCs w:val="26"/>
        </w:rPr>
        <w:t>3</w:t>
      </w:r>
      <w:r w:rsidR="00041086" w:rsidRPr="00131D2F">
        <w:rPr>
          <w:szCs w:val="26"/>
        </w:rPr>
        <w:t xml:space="preserve">). </w:t>
      </w:r>
    </w:p>
    <w:p w:rsidR="00426DEE" w:rsidRPr="009A0201" w:rsidRDefault="00426DEE" w:rsidP="0088207C">
      <w:pPr>
        <w:rPr>
          <w:color w:val="FF0000"/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3. Копии представленных документов должны быть заверены подписью руководителя и печатью СО НКО.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4. Поданные на участие в Отборе заявки проверяются уполномоченным органом на соответствие требованиям, установленным настоящим Положением.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5. Одна СО НКО может подать только одну заявку.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6. Не подлежат рассмотрению документы, поданные после истечения, установленного настоящим Положением срока.</w:t>
      </w:r>
    </w:p>
    <w:p w:rsidR="00EB326B" w:rsidRDefault="00EB326B" w:rsidP="0088207C">
      <w:pPr>
        <w:rPr>
          <w:szCs w:val="26"/>
        </w:rPr>
      </w:pPr>
      <w:r w:rsidRPr="007E120E">
        <w:rPr>
          <w:szCs w:val="26"/>
        </w:rPr>
        <w:t>7. Ответственность за достоверность предоставляемых сведений и документов возлагается на руководителей СО НКО.</w:t>
      </w:r>
    </w:p>
    <w:p w:rsidR="00EB326B" w:rsidRPr="007E120E" w:rsidRDefault="00EB326B" w:rsidP="0088207C">
      <w:pPr>
        <w:ind w:firstLine="284"/>
        <w:rPr>
          <w:szCs w:val="26"/>
        </w:rPr>
      </w:pPr>
      <w:r w:rsidRPr="007E120E">
        <w:rPr>
          <w:szCs w:val="26"/>
        </w:rPr>
        <w:t xml:space="preserve">  2.15. СО НКО не могут претендовать на получение финансовой поддержки в виде субсидий из бюджета Арсеньевского городского округа в случае: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 нахождения в стадии ликвидации, реорганизации, банкротства;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деятельность которых приостановлена в соответствии с действующим законодательством Российской Федерации;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сообщившие о себе недостоверные сведения;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подготовленная заявителем заявка поступила в уполномоченный орган после окончания срока приема заявок;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заявитель не соответствует требованиям к участникам Отбора, установленным настоящим Положением.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2.16. Не может являться основанием для отказа в допуске к участию в Отборе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2.17.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Отбор СО НКО признается несостоявшимся, о чем оформляется соответствующий протокол Комиссии.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2.18. 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обработку. Включение в состав заявки на участие в конкурсном отборе информации, содержащей персональные данные, не допускается.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2.19. Конкурс по предоставлению субсидий проводится в три этапа: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первый этап</w:t>
      </w:r>
      <w:r w:rsidRPr="007E120E">
        <w:rPr>
          <w:szCs w:val="26"/>
        </w:rPr>
        <w:t xml:space="preserve"> - прием от СО НКО заявления на предоставление субсидии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>и документов осуществляется уполномоченным органом в течение 20 календарных дней со дня опубликования на официальном сайте администрации Арсеньевского городского округа объявления о проведении конкурса;</w:t>
      </w:r>
    </w:p>
    <w:p w:rsidR="006D2AD1" w:rsidRDefault="006D2AD1" w:rsidP="0088207C">
      <w:pPr>
        <w:adjustRightInd/>
        <w:rPr>
          <w:szCs w:val="26"/>
        </w:rPr>
      </w:pPr>
    </w:p>
    <w:p w:rsidR="006D2AD1" w:rsidRDefault="006D2AD1" w:rsidP="0088207C">
      <w:pPr>
        <w:adjustRightInd/>
        <w:rPr>
          <w:szCs w:val="26"/>
        </w:rPr>
      </w:pPr>
      <w:r w:rsidRPr="007E120E">
        <w:rPr>
          <w:b/>
          <w:szCs w:val="26"/>
        </w:rPr>
        <w:t>второй этап</w:t>
      </w:r>
      <w:r w:rsidRPr="007E120E">
        <w:rPr>
          <w:szCs w:val="26"/>
        </w:rPr>
        <w:t xml:space="preserve"> - рассмотрение заявления и документов на получение субсидии </w:t>
      </w:r>
      <w:r w:rsidR="00513B82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513B82">
        <w:rPr>
          <w:szCs w:val="26"/>
        </w:rPr>
        <w:t xml:space="preserve"> субсидии) </w:t>
      </w:r>
      <w:r w:rsidRPr="007E120E">
        <w:rPr>
          <w:szCs w:val="26"/>
        </w:rPr>
        <w:t>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Порядка (в случае, если документы на получение субсидии не соответствуют установленным требованиям, они возвращаются претенденту в течение 3-х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срока, установленного для рассмотрения заявления и документов).</w:t>
      </w:r>
    </w:p>
    <w:p w:rsidR="006D2AD1" w:rsidRPr="006D2AD1" w:rsidRDefault="006D2AD1" w:rsidP="0088207C">
      <w:pPr>
        <w:adjustRightInd/>
        <w:spacing w:before="200"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В случае если на участие в отборе представлено менее двух предложений (заявок), отбор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</w:t>
      </w:r>
      <w:r w:rsidRPr="00513B82">
        <w:rPr>
          <w:rFonts w:eastAsiaTheme="minorEastAsia"/>
          <w:szCs w:val="26"/>
        </w:rPr>
        <w:t>твержденным настоящим Положением</w:t>
      </w:r>
      <w:r w:rsidRPr="006D2AD1">
        <w:rPr>
          <w:rFonts w:eastAsiaTheme="minorEastAsia"/>
          <w:szCs w:val="26"/>
        </w:rPr>
        <w:t>.</w:t>
      </w:r>
    </w:p>
    <w:p w:rsidR="006D2AD1" w:rsidRPr="00041086" w:rsidRDefault="006D2AD1" w:rsidP="0088207C">
      <w:pPr>
        <w:adjustRightInd/>
        <w:spacing w:before="200"/>
        <w:ind w:firstLine="540"/>
        <w:rPr>
          <w:rFonts w:eastAsiaTheme="minorEastAsia"/>
          <w:strike/>
          <w:color w:val="FF0000"/>
          <w:szCs w:val="26"/>
        </w:rPr>
      </w:pPr>
      <w:r w:rsidRPr="006D2AD1">
        <w:rPr>
          <w:rFonts w:eastAsiaTheme="minorEastAsia"/>
          <w:szCs w:val="26"/>
        </w:rPr>
        <w:t>Предложения (заявки) оцениваются по каждому критерию отбора</w:t>
      </w:r>
      <w:r w:rsidR="00513B82" w:rsidRPr="00513B82">
        <w:rPr>
          <w:rFonts w:eastAsiaTheme="minorEastAsia"/>
          <w:szCs w:val="26"/>
        </w:rPr>
        <w:t xml:space="preserve">. </w:t>
      </w:r>
      <w:r w:rsidRPr="006D2AD1">
        <w:rPr>
          <w:rFonts w:eastAsiaTheme="minorEastAsia"/>
          <w:szCs w:val="26"/>
        </w:rPr>
        <w:t xml:space="preserve">Заявки, представленные участниками конкурсного отбора, рассматриваются конкурсной комиссией и оцениваются по каждому критерию оценки заявок, </w:t>
      </w:r>
    </w:p>
    <w:p w:rsidR="006D2AD1" w:rsidRPr="006D2AD1" w:rsidRDefault="00513B82" w:rsidP="0088207C">
      <w:pPr>
        <w:adjustRightInd/>
        <w:spacing w:before="200"/>
        <w:ind w:firstLine="540"/>
        <w:jc w:val="center"/>
        <w:rPr>
          <w:rFonts w:eastAsiaTheme="minorEastAsia"/>
          <w:b/>
          <w:szCs w:val="26"/>
          <w:u w:val="single"/>
        </w:rPr>
      </w:pPr>
      <w:bookmarkStart w:id="8" w:name="P87"/>
      <w:bookmarkEnd w:id="8"/>
      <w:r w:rsidRPr="00513B82">
        <w:rPr>
          <w:rFonts w:eastAsiaTheme="minorEastAsia"/>
          <w:b/>
          <w:szCs w:val="26"/>
          <w:u w:val="single"/>
        </w:rPr>
        <w:t>Критерии оценки</w:t>
      </w:r>
      <w:r w:rsidR="006D2AD1" w:rsidRPr="006D2AD1">
        <w:rPr>
          <w:rFonts w:eastAsiaTheme="minorEastAsia"/>
          <w:b/>
          <w:szCs w:val="26"/>
          <w:u w:val="single"/>
        </w:rPr>
        <w:t>:</w:t>
      </w:r>
    </w:p>
    <w:p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актуальность и социальная значимость </w:t>
      </w:r>
      <w:r>
        <w:rPr>
          <w:rFonts w:eastAsiaTheme="minorEastAsia"/>
          <w:szCs w:val="26"/>
        </w:rPr>
        <w:t>деятельности СО НКО</w:t>
      </w:r>
      <w:r w:rsidR="00D26C51">
        <w:rPr>
          <w:rFonts w:eastAsiaTheme="minorEastAsia"/>
          <w:szCs w:val="26"/>
        </w:rPr>
        <w:t xml:space="preserve"> Арсеньевского городского округа</w:t>
      </w:r>
      <w:r>
        <w:rPr>
          <w:rFonts w:eastAsiaTheme="minorEastAsia"/>
          <w:szCs w:val="26"/>
        </w:rPr>
        <w:t xml:space="preserve">, реализации </w:t>
      </w:r>
      <w:r w:rsidR="006D2AD1" w:rsidRPr="006D2AD1">
        <w:rPr>
          <w:rFonts w:eastAsiaTheme="minorEastAsia"/>
          <w:szCs w:val="26"/>
        </w:rPr>
        <w:t xml:space="preserve">проекта (социальное значение проекта, ориентированность проекта на решение социальных проблем </w:t>
      </w:r>
      <w:r w:rsidRPr="00513B82">
        <w:rPr>
          <w:rFonts w:eastAsiaTheme="minorEastAsia"/>
          <w:szCs w:val="26"/>
        </w:rPr>
        <w:t>Арсеньевского городского</w:t>
      </w:r>
      <w:r w:rsidR="006D2AD1" w:rsidRPr="006D2AD1">
        <w:rPr>
          <w:rFonts w:eastAsiaTheme="minorEastAsia"/>
          <w:szCs w:val="26"/>
        </w:rPr>
        <w:t xml:space="preserve"> округа);</w:t>
      </w:r>
    </w:p>
    <w:p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целостность </w:t>
      </w:r>
      <w:r>
        <w:rPr>
          <w:rFonts w:eastAsiaTheme="minorEastAsia"/>
          <w:szCs w:val="26"/>
        </w:rPr>
        <w:t xml:space="preserve">реализуемого </w:t>
      </w:r>
      <w:r w:rsidR="006D2AD1" w:rsidRPr="006D2AD1">
        <w:rPr>
          <w:rFonts w:eastAsiaTheme="minorEastAsia"/>
          <w:szCs w:val="26"/>
        </w:rPr>
        <w:t>проекта (логическая связь мероприятий проекта, их соответствие целям, задачам, ожидаемым результатам и смете проекта);</w:t>
      </w:r>
    </w:p>
    <w:p w:rsidR="006D2AD1" w:rsidRP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адресность </w:t>
      </w:r>
      <w:r>
        <w:rPr>
          <w:rFonts w:eastAsiaTheme="minorEastAsia"/>
          <w:szCs w:val="26"/>
        </w:rPr>
        <w:t xml:space="preserve">деятельности (реализуемого проекта); </w:t>
      </w:r>
      <w:r w:rsidR="006D2AD1" w:rsidRPr="006D2AD1">
        <w:rPr>
          <w:rFonts w:eastAsiaTheme="minorEastAsia"/>
          <w:szCs w:val="26"/>
        </w:rPr>
        <w:t>ориентированность на конкретную (конкретные) группу (группы) населения;</w:t>
      </w:r>
    </w:p>
    <w:p w:rsid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>софинансирование (объем денежных средств, привлекаемых для реализации проекта за счет собственных средств участника отбора, средств иных источников, не запрещенных законодательством Российской Федерации);</w:t>
      </w:r>
    </w:p>
    <w:p w:rsidR="00EB326B" w:rsidRDefault="00513B82" w:rsidP="0088207C">
      <w:pPr>
        <w:adjustRightInd/>
        <w:spacing w:after="100" w:afterAutospacing="1"/>
        <w:rPr>
          <w:szCs w:val="26"/>
        </w:rPr>
      </w:pPr>
      <w:r>
        <w:rPr>
          <w:szCs w:val="26"/>
        </w:rPr>
        <w:t xml:space="preserve">- </w:t>
      </w:r>
      <w:r w:rsidRPr="00513B82">
        <w:rPr>
          <w:szCs w:val="26"/>
        </w:rPr>
        <w:t xml:space="preserve">количество социально значимых проектов и мероприятий, реализованных </w:t>
      </w:r>
      <w:r w:rsidR="00D26C51">
        <w:rPr>
          <w:szCs w:val="26"/>
        </w:rPr>
        <w:t>СО НКО</w:t>
      </w:r>
      <w:r w:rsidRPr="00513B82">
        <w:rPr>
          <w:szCs w:val="26"/>
        </w:rPr>
        <w:t xml:space="preserve"> Арсеньевского городского</w:t>
      </w:r>
      <w:r w:rsidRPr="007E120E">
        <w:rPr>
          <w:szCs w:val="26"/>
        </w:rPr>
        <w:t xml:space="preserve"> округа самостоятельно на территории Арсеньевского городского округа, за предыдущий год</w:t>
      </w:r>
      <w:r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По окончании срока приема заявлений и документов составляется сводный список претендентов на получение субсидии</w:t>
      </w:r>
      <w:r w:rsidR="00513B82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513B82">
        <w:rPr>
          <w:szCs w:val="26"/>
        </w:rPr>
        <w:t xml:space="preserve"> субсидии) с указанием количества набранных баллов.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i/>
          <w:szCs w:val="26"/>
        </w:rPr>
        <w:t xml:space="preserve"> </w:t>
      </w:r>
      <w:r w:rsidRPr="007E120E">
        <w:rPr>
          <w:szCs w:val="26"/>
        </w:rPr>
        <w:t>В процессе рассмотрения заявок на участие в Отборе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513B82" w:rsidRDefault="00513B82" w:rsidP="0088207C">
      <w:pPr>
        <w:adjustRightInd/>
        <w:rPr>
          <w:b/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третий этап</w:t>
      </w:r>
      <w:r w:rsidRPr="007E120E">
        <w:rPr>
          <w:szCs w:val="26"/>
        </w:rPr>
        <w:t xml:space="preserve"> - комиссия в течение 10 календарных дней после истечения срока рассмотрения заявлений и документов на получение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</w:t>
      </w:r>
      <w:r w:rsidRPr="007E120E">
        <w:rPr>
          <w:szCs w:val="26"/>
        </w:rPr>
        <w:t xml:space="preserve">проводит заседание по определению получателей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-</w:t>
      </w:r>
      <w:r w:rsidRPr="007E120E">
        <w:rPr>
          <w:szCs w:val="26"/>
        </w:rPr>
        <w:t>(далее - получатели).</w:t>
      </w:r>
    </w:p>
    <w:p w:rsidR="00EB326B" w:rsidRPr="007E120E" w:rsidRDefault="00EB326B" w:rsidP="0088207C">
      <w:pPr>
        <w:adjustRightInd/>
        <w:rPr>
          <w:szCs w:val="26"/>
        </w:rPr>
      </w:pPr>
    </w:p>
    <w:p w:rsidR="00155B1C" w:rsidRPr="00131D2F" w:rsidRDefault="00155B1C" w:rsidP="00155B1C">
      <w:pPr>
        <w:rPr>
          <w:szCs w:val="26"/>
        </w:rPr>
      </w:pPr>
      <w:r w:rsidRPr="00131D2F">
        <w:rPr>
          <w:szCs w:val="26"/>
        </w:rPr>
        <w:t xml:space="preserve">2.20. Решением комиссии определяется перечень получателей субсидии (гранта в форме субсидии) и сумма средств </w:t>
      </w:r>
      <w:r w:rsidR="000B6D17" w:rsidRPr="00131D2F">
        <w:rPr>
          <w:szCs w:val="26"/>
        </w:rPr>
        <w:t xml:space="preserve">для каждого получателя, </w:t>
      </w:r>
      <w:r w:rsidRPr="00131D2F">
        <w:rPr>
          <w:szCs w:val="26"/>
        </w:rPr>
        <w:t>для реализации проектов (мероприятий) в соответствии с заявкой. По итогам заседания комиссии оформляется протокол.</w:t>
      </w:r>
    </w:p>
    <w:p w:rsidR="00EB326B" w:rsidRDefault="00EB326B" w:rsidP="0088207C">
      <w:pPr>
        <w:adjustRightInd/>
        <w:rPr>
          <w:szCs w:val="26"/>
        </w:rPr>
      </w:pPr>
      <w:r w:rsidRPr="00131D2F">
        <w:rPr>
          <w:szCs w:val="26"/>
        </w:rPr>
        <w:t>2.2</w:t>
      </w:r>
      <w:r w:rsidR="00155B1C" w:rsidRPr="00131D2F">
        <w:rPr>
          <w:szCs w:val="26"/>
        </w:rPr>
        <w:t>1</w:t>
      </w:r>
      <w:r w:rsidRPr="00131D2F">
        <w:rPr>
          <w:szCs w:val="26"/>
        </w:rPr>
        <w:t xml:space="preserve">. </w:t>
      </w:r>
      <w:r w:rsidRPr="007E120E">
        <w:rPr>
          <w:szCs w:val="26"/>
        </w:rPr>
        <w:t>Список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утверждается </w:t>
      </w:r>
      <w:r w:rsidR="00132F5B">
        <w:rPr>
          <w:szCs w:val="26"/>
        </w:rPr>
        <w:t>постановлением</w:t>
      </w:r>
      <w:r w:rsidRPr="007E120E">
        <w:rPr>
          <w:szCs w:val="26"/>
        </w:rPr>
        <w:t xml:space="preserve"> администрации Арсеньевского городского округа</w:t>
      </w:r>
      <w:r w:rsidR="00BF63C7">
        <w:rPr>
          <w:szCs w:val="26"/>
        </w:rPr>
        <w:t xml:space="preserve"> </w:t>
      </w:r>
      <w:r w:rsidR="00BF63C7" w:rsidRPr="00BF63C7">
        <w:rPr>
          <w:szCs w:val="26"/>
        </w:rPr>
        <w:t>«О предоставлении субсидии на возмещение затрат СО НКО из бюджета Арсеньевского городского округа»</w:t>
      </w:r>
      <w:r w:rsidRPr="007E120E">
        <w:rPr>
          <w:szCs w:val="26"/>
        </w:rPr>
        <w:t xml:space="preserve"> в течение 10 дней с момента принятия решения </w:t>
      </w:r>
      <w:r w:rsidR="00C6358F">
        <w:rPr>
          <w:szCs w:val="26"/>
        </w:rPr>
        <w:t>К</w:t>
      </w:r>
      <w:r w:rsidRPr="007E120E">
        <w:rPr>
          <w:szCs w:val="26"/>
        </w:rPr>
        <w:t>омиссии.</w:t>
      </w:r>
    </w:p>
    <w:p w:rsidR="000318AD" w:rsidRPr="00131D2F" w:rsidRDefault="006A6B0A" w:rsidP="0088207C">
      <w:pPr>
        <w:adjustRightInd/>
        <w:rPr>
          <w:szCs w:val="26"/>
        </w:rPr>
      </w:pPr>
      <w:r w:rsidRPr="00131D2F">
        <w:rPr>
          <w:szCs w:val="26"/>
        </w:rPr>
        <w:t>2.2</w:t>
      </w:r>
      <w:r w:rsidR="00131D2F" w:rsidRPr="00131D2F">
        <w:rPr>
          <w:szCs w:val="26"/>
        </w:rPr>
        <w:t>2</w:t>
      </w:r>
      <w:r w:rsidRPr="00131D2F">
        <w:rPr>
          <w:szCs w:val="26"/>
        </w:rPr>
        <w:t>.</w:t>
      </w:r>
      <w:r w:rsidRPr="00131D2F">
        <w:t xml:space="preserve"> </w:t>
      </w:r>
      <w:r w:rsidRPr="00131D2F">
        <w:rPr>
          <w:szCs w:val="26"/>
        </w:rPr>
        <w:t>Предоставление субсидий осуществляется на основании Соглашения о предоставлении субсидии</w:t>
      </w:r>
      <w:r w:rsidR="00672E2F" w:rsidRPr="00131D2F">
        <w:rPr>
          <w:szCs w:val="26"/>
        </w:rPr>
        <w:t xml:space="preserve"> (гранта в </w:t>
      </w:r>
      <w:r w:rsidR="001965EC" w:rsidRPr="00131D2F">
        <w:rPr>
          <w:szCs w:val="26"/>
        </w:rPr>
        <w:t>форме</w:t>
      </w:r>
      <w:r w:rsidR="00672E2F" w:rsidRPr="00131D2F">
        <w:rPr>
          <w:szCs w:val="26"/>
        </w:rPr>
        <w:t xml:space="preserve"> субсидии)</w:t>
      </w:r>
      <w:r w:rsidRPr="00131D2F">
        <w:rPr>
          <w:szCs w:val="26"/>
        </w:rPr>
        <w:t>, заключенного администрацией Арсеньевского городского округа с СО НКО,</w:t>
      </w:r>
      <w:r w:rsidR="000318AD" w:rsidRPr="00131D2F">
        <w:rPr>
          <w:szCs w:val="26"/>
        </w:rPr>
        <w:t xml:space="preserve"> признанных победителями конкурсного Отбора, в сроки и на условиях, указанных в пункте 2.2</w:t>
      </w:r>
      <w:r w:rsidR="00131D2F">
        <w:rPr>
          <w:szCs w:val="26"/>
        </w:rPr>
        <w:t>6</w:t>
      </w:r>
      <w:r w:rsidR="000318AD" w:rsidRPr="00131D2F">
        <w:rPr>
          <w:szCs w:val="26"/>
        </w:rPr>
        <w:t xml:space="preserve"> настоящего Положения.</w:t>
      </w:r>
    </w:p>
    <w:p w:rsidR="000318AD" w:rsidRPr="00131D2F" w:rsidRDefault="000318AD" w:rsidP="000B6D17">
      <w:pPr>
        <w:rPr>
          <w:szCs w:val="26"/>
        </w:rPr>
      </w:pPr>
      <w:r w:rsidRPr="00131D2F">
        <w:rPr>
          <w:szCs w:val="26"/>
        </w:rPr>
        <w:t>2.2</w:t>
      </w:r>
      <w:r w:rsidR="00131D2F">
        <w:rPr>
          <w:szCs w:val="26"/>
        </w:rPr>
        <w:t>3</w:t>
      </w:r>
      <w:r w:rsidRPr="00131D2F">
        <w:rPr>
          <w:szCs w:val="26"/>
        </w:rPr>
        <w:t>.</w:t>
      </w:r>
      <w:r w:rsidRPr="00131D2F">
        <w:t xml:space="preserve"> </w:t>
      </w:r>
      <w:r w:rsidRPr="00131D2F">
        <w:rPr>
          <w:szCs w:val="26"/>
        </w:rPr>
        <w:t xml:space="preserve">Предоставление гранта в форме субсидии </w:t>
      </w:r>
      <w:r w:rsidR="000B6D17" w:rsidRPr="00131D2F">
        <w:rPr>
          <w:szCs w:val="26"/>
        </w:rPr>
        <w:t>финансовое обеспечение затрат, связанных с реализацией социально-значимого проекта ,</w:t>
      </w:r>
      <w:r w:rsidRPr="00131D2F">
        <w:rPr>
          <w:szCs w:val="26"/>
        </w:rPr>
        <w:t>осуществляется на основании Соглашения о предоставлении субсидии (гранта в форме субсидии), заключенного администрацией Арсеньевского городского округа с СО НКО, в течение десяти дней с момента принятия распоряжения администрации Арсеньевского городского округа «О предоставлении субсидии на возмещение затрат СО НКО из бюджета Арсеньевского городского округа», победителям конкурсного отбора.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</w:t>
      </w:r>
      <w:r w:rsidR="00131D2F">
        <w:rPr>
          <w:szCs w:val="26"/>
        </w:rPr>
        <w:t>4</w:t>
      </w:r>
      <w:r w:rsidRPr="007E120E">
        <w:rPr>
          <w:szCs w:val="26"/>
        </w:rPr>
        <w:t xml:space="preserve">. В Соглашении о предоставлении субсидии </w:t>
      </w:r>
      <w:r w:rsidR="000318AD">
        <w:rPr>
          <w:szCs w:val="26"/>
        </w:rPr>
        <w:t xml:space="preserve">(гранта в форме субсидии) </w:t>
      </w:r>
      <w:r w:rsidRPr="007E120E">
        <w:rPr>
          <w:szCs w:val="26"/>
        </w:rPr>
        <w:t>указываются: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виды расходов, финансовое обеспечение и (или) возмещение которых осуществляется за счет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размер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использования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перечисления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порядок, сроки и форма представления СО НКО отчетности об использовании субсидии (в случае финансового обеспечения расходов) и (или) о понесенных затратах (в случае возмещения расходов);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возврата сумм, использованных СО НКО, в случае установления по итогам проверок, проведенных администрацией Арсеньевского городского округа и уполномоченными органами муниципального финансового контроля, - фактов нецелевого использования субсидии, а также в случае нарушения настоящего Порядка и Соглашения.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</w:t>
      </w:r>
      <w:r w:rsidR="006A6B0A">
        <w:rPr>
          <w:szCs w:val="26"/>
        </w:rPr>
        <w:t>2</w:t>
      </w:r>
      <w:r w:rsidR="00131D2F">
        <w:rPr>
          <w:szCs w:val="26"/>
        </w:rPr>
        <w:t>5</w:t>
      </w:r>
      <w:r w:rsidR="006A6B0A">
        <w:rPr>
          <w:szCs w:val="26"/>
        </w:rPr>
        <w:t>.</w:t>
      </w:r>
      <w:r w:rsidRPr="007E120E">
        <w:rPr>
          <w:szCs w:val="26"/>
        </w:rPr>
        <w:t xml:space="preserve"> Если в течение установленного</w:t>
      </w:r>
      <w:r w:rsidR="006A6B0A">
        <w:rPr>
          <w:szCs w:val="26"/>
        </w:rPr>
        <w:t xml:space="preserve"> пунктом 2.26</w:t>
      </w:r>
      <w:r w:rsidRPr="007E120E">
        <w:rPr>
          <w:szCs w:val="26"/>
        </w:rPr>
        <w:t xml:space="preserve"> срока Соглашение о предоставлении субсидии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 xml:space="preserve">не заключено по вине получателя субсидии, то он теряет право на ее получение.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</w:t>
      </w:r>
      <w:r w:rsidR="00131D2F">
        <w:rPr>
          <w:szCs w:val="26"/>
        </w:rPr>
        <w:t>6</w:t>
      </w:r>
      <w:r w:rsidRPr="007E120E">
        <w:rPr>
          <w:szCs w:val="26"/>
        </w:rPr>
        <w:t xml:space="preserve">. </w:t>
      </w:r>
      <w:r w:rsidRPr="00131D2F">
        <w:rPr>
          <w:szCs w:val="26"/>
        </w:rPr>
        <w:t xml:space="preserve">Для </w:t>
      </w:r>
      <w:r w:rsidRPr="00131D2F">
        <w:rPr>
          <w:b/>
          <w:szCs w:val="26"/>
        </w:rPr>
        <w:t>получения субсидии</w:t>
      </w:r>
      <w:r w:rsidR="000B6D17" w:rsidRPr="00131D2F">
        <w:rPr>
          <w:b/>
          <w:szCs w:val="26"/>
        </w:rPr>
        <w:t xml:space="preserve"> на возмещение затрат</w:t>
      </w:r>
      <w:r w:rsidR="00672E2F" w:rsidRPr="00131D2F">
        <w:rPr>
          <w:szCs w:val="26"/>
        </w:rPr>
        <w:t xml:space="preserve"> </w:t>
      </w:r>
      <w:r w:rsidRPr="00131D2F">
        <w:rPr>
          <w:szCs w:val="26"/>
        </w:rPr>
        <w:t xml:space="preserve">СО </w:t>
      </w:r>
      <w:r w:rsidRPr="007E120E">
        <w:rPr>
          <w:szCs w:val="26"/>
        </w:rPr>
        <w:t>НКО представляют в Уполномоченный орган в срок до 20 числа месяца,</w:t>
      </w:r>
      <w:r w:rsidR="00672E2F">
        <w:rPr>
          <w:szCs w:val="26"/>
        </w:rPr>
        <w:t xml:space="preserve"> следующего за отчетным, </w:t>
      </w:r>
      <w:r w:rsidRPr="007E120E">
        <w:rPr>
          <w:szCs w:val="26"/>
        </w:rPr>
        <w:t>за декабрь месяц - до 10 декабря текущего финансового года следующие документы:</w:t>
      </w:r>
    </w:p>
    <w:p w:rsidR="00131D2F" w:rsidRDefault="00EB326B" w:rsidP="0088207C">
      <w:pPr>
        <w:rPr>
          <w:szCs w:val="26"/>
        </w:rPr>
      </w:pPr>
      <w:r w:rsidRPr="007E120E">
        <w:rPr>
          <w:szCs w:val="26"/>
        </w:rPr>
        <w:t>- запрос (заявку) о предоставлении субсидий</w:t>
      </w:r>
      <w:r w:rsidR="00131D2F">
        <w:rPr>
          <w:szCs w:val="26"/>
        </w:rPr>
        <w:t>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- копии платежных документов, подтверждающих оплату расходов на реализацию и проведение социально значимых мероприятий (проектов) с предъявлением оригиналов документов.         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EB326B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0318AD" w:rsidRPr="00131D2F" w:rsidRDefault="000318AD" w:rsidP="0088207C">
      <w:pPr>
        <w:rPr>
          <w:szCs w:val="26"/>
        </w:rPr>
      </w:pPr>
      <w:r w:rsidRPr="00131D2F">
        <w:rPr>
          <w:szCs w:val="26"/>
        </w:rPr>
        <w:t>2.</w:t>
      </w:r>
      <w:r w:rsidR="00131D2F" w:rsidRPr="00131D2F">
        <w:rPr>
          <w:szCs w:val="26"/>
        </w:rPr>
        <w:t>27</w:t>
      </w:r>
      <w:r w:rsidRPr="00131D2F">
        <w:rPr>
          <w:szCs w:val="26"/>
        </w:rPr>
        <w:t xml:space="preserve">. Получатели гранта </w:t>
      </w:r>
      <w:r w:rsidR="000B6D17" w:rsidRPr="00131D2F">
        <w:rPr>
          <w:szCs w:val="26"/>
        </w:rPr>
        <w:t>на финансовое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, представляют в уполномоченный орган отчет об использовании выделенных средств непосредственно после окончания реализации проекта. Перечень отчётных документов включает:  </w:t>
      </w:r>
    </w:p>
    <w:p w:rsidR="000318AD" w:rsidRPr="00131D2F" w:rsidRDefault="000318AD" w:rsidP="000318AD">
      <w:pPr>
        <w:rPr>
          <w:szCs w:val="26"/>
        </w:rPr>
      </w:pPr>
      <w:r w:rsidRPr="00131D2F">
        <w:rPr>
          <w:szCs w:val="26"/>
        </w:rPr>
        <w:t xml:space="preserve">- отчет об использовании </w:t>
      </w:r>
      <w:r w:rsidR="000B6D17" w:rsidRPr="00131D2F">
        <w:rPr>
          <w:szCs w:val="26"/>
        </w:rPr>
        <w:t xml:space="preserve">средств </w:t>
      </w:r>
      <w:r w:rsidRPr="00131D2F">
        <w:rPr>
          <w:szCs w:val="26"/>
        </w:rPr>
        <w:t>субсидии</w:t>
      </w:r>
      <w:r w:rsidR="002336E5" w:rsidRPr="00131D2F">
        <w:rPr>
          <w:szCs w:val="26"/>
        </w:rPr>
        <w:t xml:space="preserve"> (Приложение №5)</w:t>
      </w:r>
      <w:r w:rsidRPr="00131D2F">
        <w:rPr>
          <w:szCs w:val="26"/>
        </w:rPr>
        <w:t>;</w:t>
      </w:r>
    </w:p>
    <w:p w:rsidR="000318AD" w:rsidRPr="00131D2F" w:rsidRDefault="000318AD" w:rsidP="000318AD">
      <w:pPr>
        <w:rPr>
          <w:szCs w:val="26"/>
        </w:rPr>
      </w:pPr>
      <w:r w:rsidRPr="00131D2F">
        <w:rPr>
          <w:szCs w:val="26"/>
        </w:rPr>
        <w:t>- копии платежных документов, подтверждающих оплату расходов на реализацию и проведение мероприятий</w:t>
      </w:r>
      <w:r w:rsidR="002336E5" w:rsidRPr="00131D2F">
        <w:rPr>
          <w:szCs w:val="26"/>
        </w:rPr>
        <w:t xml:space="preserve">, в рамках реализации социально-значимого проекта, </w:t>
      </w:r>
      <w:r w:rsidRPr="00131D2F">
        <w:rPr>
          <w:szCs w:val="26"/>
        </w:rPr>
        <w:t xml:space="preserve">с предъявлением оригиналов документов.          </w:t>
      </w:r>
    </w:p>
    <w:p w:rsidR="000318AD" w:rsidRPr="007E120E" w:rsidRDefault="000318AD" w:rsidP="000318AD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0318AD" w:rsidRDefault="000318AD" w:rsidP="000318AD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0318AD" w:rsidRPr="000318AD" w:rsidRDefault="000318AD" w:rsidP="0088207C">
      <w:pPr>
        <w:rPr>
          <w:color w:val="FF0000"/>
          <w:szCs w:val="26"/>
        </w:rPr>
      </w:pPr>
    </w:p>
    <w:p w:rsidR="00601154" w:rsidRDefault="00601154" w:rsidP="0088207C">
      <w:pPr>
        <w:jc w:val="center"/>
        <w:rPr>
          <w:b/>
          <w:szCs w:val="26"/>
        </w:rPr>
      </w:pPr>
    </w:p>
    <w:p w:rsidR="00EB326B" w:rsidRPr="007E120E" w:rsidRDefault="00EB326B" w:rsidP="0088207C">
      <w:pPr>
        <w:jc w:val="center"/>
        <w:rPr>
          <w:b/>
          <w:szCs w:val="26"/>
        </w:rPr>
      </w:pPr>
      <w:r w:rsidRPr="007E120E">
        <w:rPr>
          <w:b/>
          <w:szCs w:val="26"/>
        </w:rPr>
        <w:t>3.Требования к отчетности</w:t>
      </w:r>
    </w:p>
    <w:p w:rsidR="00EB326B" w:rsidRPr="007E120E" w:rsidRDefault="00EB326B" w:rsidP="0088207C">
      <w:pPr>
        <w:rPr>
          <w:szCs w:val="26"/>
        </w:rPr>
      </w:pPr>
    </w:p>
    <w:p w:rsidR="00EB326B" w:rsidRPr="00131D2F" w:rsidRDefault="000B6D17" w:rsidP="0088207C">
      <w:pPr>
        <w:rPr>
          <w:szCs w:val="26"/>
        </w:rPr>
      </w:pPr>
      <w:r w:rsidRPr="00131D2F">
        <w:rPr>
          <w:szCs w:val="26"/>
        </w:rPr>
        <w:t xml:space="preserve">3.1. </w:t>
      </w:r>
      <w:r w:rsidR="00EB326B" w:rsidRPr="00131D2F">
        <w:rPr>
          <w:szCs w:val="26"/>
        </w:rPr>
        <w:t xml:space="preserve">Получатели </w:t>
      </w:r>
      <w:r w:rsidR="00EB326B" w:rsidRPr="00131D2F">
        <w:rPr>
          <w:b/>
          <w:i/>
          <w:szCs w:val="26"/>
        </w:rPr>
        <w:t xml:space="preserve">субсидии </w:t>
      </w:r>
      <w:r w:rsidRPr="00131D2F">
        <w:rPr>
          <w:b/>
          <w:i/>
          <w:szCs w:val="26"/>
        </w:rPr>
        <w:t>на возмещение затрат</w:t>
      </w:r>
      <w:r w:rsidRPr="00131D2F">
        <w:rPr>
          <w:szCs w:val="26"/>
        </w:rPr>
        <w:t xml:space="preserve"> по итогам отчетного года </w:t>
      </w:r>
      <w:r w:rsidR="00041086" w:rsidRPr="00131D2F">
        <w:rPr>
          <w:szCs w:val="26"/>
        </w:rPr>
        <w:t xml:space="preserve">и/или по факту полного расходования субсидии, </w:t>
      </w:r>
      <w:r w:rsidR="00EB326B" w:rsidRPr="00131D2F">
        <w:rPr>
          <w:szCs w:val="26"/>
        </w:rPr>
        <w:t xml:space="preserve">в срок до 20 числа месяца, следующего за отчетным </w:t>
      </w:r>
      <w:r w:rsidRPr="00131D2F">
        <w:rPr>
          <w:szCs w:val="26"/>
        </w:rPr>
        <w:t>годом</w:t>
      </w:r>
      <w:r w:rsidR="00041086" w:rsidRPr="00131D2F">
        <w:rPr>
          <w:szCs w:val="26"/>
        </w:rPr>
        <w:t>,</w:t>
      </w:r>
      <w:r w:rsidRPr="00131D2F">
        <w:rPr>
          <w:szCs w:val="26"/>
        </w:rPr>
        <w:t xml:space="preserve"> </w:t>
      </w:r>
      <w:r w:rsidR="00EB326B" w:rsidRPr="00131D2F">
        <w:rPr>
          <w:szCs w:val="26"/>
        </w:rPr>
        <w:t>представляют отчет о целевом использовании субсидии</w:t>
      </w:r>
      <w:r w:rsidR="00672E2F" w:rsidRPr="00131D2F">
        <w:rPr>
          <w:szCs w:val="26"/>
        </w:rPr>
        <w:t xml:space="preserve"> </w:t>
      </w:r>
      <w:r w:rsidR="00EB326B" w:rsidRPr="00131D2F">
        <w:rPr>
          <w:szCs w:val="26"/>
        </w:rPr>
        <w:t xml:space="preserve">по </w:t>
      </w:r>
      <w:r w:rsidR="00B527BB" w:rsidRPr="00131D2F">
        <w:rPr>
          <w:szCs w:val="26"/>
        </w:rPr>
        <w:t>установленной форме (Приложение</w:t>
      </w:r>
      <w:r w:rsidR="00EB326B" w:rsidRPr="00131D2F">
        <w:rPr>
          <w:szCs w:val="26"/>
        </w:rPr>
        <w:t xml:space="preserve"> №</w:t>
      </w:r>
      <w:r w:rsidR="00B527BB" w:rsidRPr="00131D2F">
        <w:rPr>
          <w:szCs w:val="26"/>
        </w:rPr>
        <w:t>5</w:t>
      </w:r>
      <w:r w:rsidR="00EB326B" w:rsidRPr="00131D2F">
        <w:rPr>
          <w:szCs w:val="26"/>
        </w:rPr>
        <w:t>) с приложением копий документов, подтверждающих целевое использование субсидии.</w:t>
      </w:r>
    </w:p>
    <w:p w:rsidR="000B6D17" w:rsidRPr="00131D2F" w:rsidRDefault="000B6D17" w:rsidP="0088207C">
      <w:pPr>
        <w:rPr>
          <w:szCs w:val="26"/>
        </w:rPr>
      </w:pPr>
      <w:r w:rsidRPr="00131D2F">
        <w:rPr>
          <w:szCs w:val="26"/>
        </w:rPr>
        <w:t xml:space="preserve">3.2. Получатели </w:t>
      </w:r>
      <w:r w:rsidRPr="005639AB">
        <w:rPr>
          <w:b/>
          <w:i/>
          <w:szCs w:val="26"/>
        </w:rPr>
        <w:t>гранта в форме субсидии</w:t>
      </w:r>
      <w:r w:rsidRPr="00131D2F">
        <w:rPr>
          <w:szCs w:val="26"/>
        </w:rPr>
        <w:t xml:space="preserve"> на финансово обеспечение затрат, связанных с реализацией социально-значимого проекта, предоставляет отчет </w:t>
      </w:r>
      <w:r w:rsidR="00041086" w:rsidRPr="00131D2F">
        <w:rPr>
          <w:szCs w:val="26"/>
        </w:rPr>
        <w:t xml:space="preserve">в уполномоченный орган </w:t>
      </w:r>
      <w:r w:rsidR="00067D56" w:rsidRPr="00131D2F">
        <w:rPr>
          <w:szCs w:val="26"/>
        </w:rPr>
        <w:t>по факту реализации проекта (</w:t>
      </w:r>
      <w:r w:rsidRPr="00131D2F">
        <w:rPr>
          <w:szCs w:val="26"/>
        </w:rPr>
        <w:t>не позднее чем через 30 дней со дня его завершения</w:t>
      </w:r>
      <w:r w:rsidR="00067D56" w:rsidRPr="00131D2F">
        <w:rPr>
          <w:szCs w:val="26"/>
        </w:rPr>
        <w:t>)</w:t>
      </w:r>
      <w:r w:rsidR="00CB09BC" w:rsidRPr="00131D2F">
        <w:rPr>
          <w:szCs w:val="26"/>
        </w:rPr>
        <w:t xml:space="preserve">, не позднее 20 декабря текущего финансового года.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проверяет правильность заполнения формы отчета о целевом исполнении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>и наличие копий документов на сумму предоставленной субсидии</w:t>
      </w:r>
      <w:r w:rsidR="00672E2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:rsidR="00EB326B" w:rsidRPr="00041086" w:rsidRDefault="00EB326B" w:rsidP="0088207C">
      <w:pPr>
        <w:rPr>
          <w:szCs w:val="26"/>
        </w:rPr>
      </w:pPr>
      <w:r w:rsidRPr="007E120E">
        <w:rPr>
          <w:szCs w:val="26"/>
        </w:rPr>
        <w:t>При отсутствии замечаний уполномоченного органа указанные документы в течение 3 рабочих дней передаются в отдел бухгалтерского учета и отчетности администрации Арсеньевского городского округа, которое в течение 5 рабочих дней проводит проверку целевого использования субсидии</w:t>
      </w:r>
      <w:r w:rsidR="00FD030F">
        <w:rPr>
          <w:szCs w:val="26"/>
        </w:rPr>
        <w:t xml:space="preserve"> (гранта в виде субсидии)</w:t>
      </w:r>
      <w:r w:rsidRPr="007E120E">
        <w:rPr>
          <w:szCs w:val="26"/>
        </w:rPr>
        <w:t>. При наличии замечаний отдел бухгалтерского учета и отчетности администрации Арсеньевского городского округа возвращает документы получателю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 xml:space="preserve">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на доработку в трехдневный срок. </w:t>
      </w:r>
      <w:r w:rsidRPr="00041086">
        <w:rPr>
          <w:szCs w:val="26"/>
        </w:rPr>
        <w:t>При неустранимых замечаниях получатель возвращает субсидию в порядке, предусмотренном разделом 6 настоящего Порядка.</w:t>
      </w:r>
    </w:p>
    <w:p w:rsidR="005639AB" w:rsidRDefault="005639AB" w:rsidP="0088207C">
      <w:pPr>
        <w:adjustRightInd/>
        <w:jc w:val="center"/>
        <w:outlineLvl w:val="1"/>
        <w:rPr>
          <w:b/>
          <w:szCs w:val="26"/>
        </w:rPr>
      </w:pPr>
    </w:p>
    <w:p w:rsidR="00EB326B" w:rsidRPr="007E120E" w:rsidRDefault="00EB326B" w:rsidP="0088207C">
      <w:pPr>
        <w:adjustRightInd/>
        <w:jc w:val="center"/>
        <w:outlineLvl w:val="1"/>
        <w:rPr>
          <w:szCs w:val="26"/>
        </w:rPr>
      </w:pPr>
      <w:r w:rsidRPr="007E120E">
        <w:rPr>
          <w:b/>
          <w:szCs w:val="26"/>
        </w:rPr>
        <w:t>4. Основания для отказа в получении субсидии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Основания для отказа получателю субсидии</w:t>
      </w:r>
      <w:r w:rsidR="00FD030F">
        <w:rPr>
          <w:szCs w:val="26"/>
        </w:rPr>
        <w:t xml:space="preserve"> 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несоответствие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 документов требованиям, определенным </w:t>
      </w:r>
      <w:hyperlink w:anchor="P152" w:history="1">
        <w:r w:rsidRPr="007E120E">
          <w:rPr>
            <w:szCs w:val="26"/>
          </w:rPr>
          <w:t>подпунктом 2.7.</w:t>
        </w:r>
      </w:hyperlink>
      <w:r w:rsidRPr="007E120E">
        <w:rPr>
          <w:szCs w:val="26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недостоверность информации, содержащейся в документах,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несоответствие получателя субсидии </w:t>
      </w:r>
      <w:r w:rsidR="00FD030F">
        <w:rPr>
          <w:szCs w:val="26"/>
        </w:rPr>
        <w:t xml:space="preserve">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>требованиям, установленным п. 2.6 настоящего Положения.</w:t>
      </w:r>
    </w:p>
    <w:p w:rsidR="00EB326B" w:rsidRPr="007E120E" w:rsidRDefault="00EB326B" w:rsidP="0088207C">
      <w:pPr>
        <w:rPr>
          <w:i/>
          <w:szCs w:val="26"/>
        </w:rPr>
      </w:pPr>
      <w:r w:rsidRPr="007E120E">
        <w:rPr>
          <w:i/>
          <w:szCs w:val="26"/>
        </w:rPr>
        <w:t xml:space="preserve"> </w:t>
      </w:r>
    </w:p>
    <w:p w:rsidR="00EB326B" w:rsidRPr="007E120E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5. Ответственность и контроль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5.1. Получатель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несет ответственность: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а) за достоверность </w:t>
      </w:r>
      <w:r w:rsidR="00C75A7A">
        <w:rPr>
          <w:szCs w:val="26"/>
        </w:rPr>
        <w:t xml:space="preserve">сведений и </w:t>
      </w:r>
      <w:r w:rsidRPr="007E120E">
        <w:rPr>
          <w:szCs w:val="26"/>
        </w:rPr>
        <w:t>документов, предоставленных для получения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за соблюдение условий соглашения о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в) за соблюдение требований, установленных настоящим порядком.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5.2. Отдел бухгалтерского учета и отчетности администрации Арсеньевского городского округа обеспечивает своевременное перечисление средств местного бюджета получателю субсидии</w:t>
      </w:r>
      <w:r>
        <w:rPr>
          <w:szCs w:val="26"/>
        </w:rPr>
        <w:t xml:space="preserve">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>
        <w:rPr>
          <w:szCs w:val="26"/>
        </w:rPr>
        <w:t>в соответствии с заключенным соглашением</w:t>
      </w:r>
      <w:r w:rsidRPr="007E120E">
        <w:rPr>
          <w:szCs w:val="26"/>
        </w:rPr>
        <w:t>.</w:t>
      </w:r>
    </w:p>
    <w:p w:rsidR="003A21A0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5.3. Контроль за перечислением средств осуществляется в форме проверки уполномоченным органом, главным распорядителем бюджетных средств, предоставившим субсидию</w:t>
      </w:r>
      <w:r w:rsidR="00FD030F">
        <w:rPr>
          <w:szCs w:val="26"/>
        </w:rPr>
        <w:t xml:space="preserve"> (грант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, и органами муни</w:t>
      </w:r>
      <w:r w:rsidR="003A21A0">
        <w:rPr>
          <w:szCs w:val="26"/>
        </w:rPr>
        <w:t>ципального финансового контроля.</w:t>
      </w:r>
    </w:p>
    <w:p w:rsidR="003A21A0" w:rsidRDefault="003A21A0" w:rsidP="0088207C">
      <w:pPr>
        <w:adjustRightInd/>
        <w:rPr>
          <w:szCs w:val="26"/>
        </w:rPr>
      </w:pPr>
      <w:r>
        <w:rPr>
          <w:szCs w:val="26"/>
        </w:rPr>
        <w:t xml:space="preserve">5.4. Основанием для проведения проверки является </w:t>
      </w:r>
      <w:r w:rsidRPr="003A21A0">
        <w:rPr>
          <w:szCs w:val="26"/>
        </w:rPr>
        <w:t>соблюдени</w:t>
      </w:r>
      <w:r>
        <w:rPr>
          <w:szCs w:val="26"/>
        </w:rPr>
        <w:t>е</w:t>
      </w:r>
      <w:r w:rsidRPr="003A21A0">
        <w:rPr>
          <w:szCs w:val="26"/>
        </w:rPr>
        <w:t xml:space="preserve"> порядка и условий проведения конкурса, целей и порядка предоставления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 xml:space="preserve"> получателями субсидий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>, в соответствии с полномочиями, установленными настоящим положением.</w:t>
      </w:r>
      <w:r>
        <w:rPr>
          <w:szCs w:val="26"/>
        </w:rPr>
        <w:t xml:space="preserve"> </w:t>
      </w:r>
    </w:p>
    <w:p w:rsidR="003A21A0" w:rsidRPr="007E120E" w:rsidRDefault="003A21A0" w:rsidP="0088207C">
      <w:pPr>
        <w:adjustRightInd/>
        <w:rPr>
          <w:szCs w:val="26"/>
        </w:rPr>
      </w:pPr>
      <w:r>
        <w:rPr>
          <w:szCs w:val="26"/>
        </w:rPr>
        <w:t>5.5. Сроки проведения проверки – ежегодно, не позднее 1 апреля финансового года, следующего за отчетным.</w:t>
      </w: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6. Порядок возврата субсидий</w:t>
      </w: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6.1. В случае нарушения обязательств, предусмотренных условиями Соглашения, либо при представлении недостоверных сведений социально ориентированные некоммерческие организации Арсеньевского городского округа лишаются права на получение субсидий </w:t>
      </w:r>
      <w:r w:rsidR="00FD030F">
        <w:rPr>
          <w:szCs w:val="26"/>
        </w:rPr>
        <w:t>(</w:t>
      </w:r>
      <w:r w:rsidR="002D0E2E">
        <w:rPr>
          <w:szCs w:val="26"/>
        </w:rPr>
        <w:t xml:space="preserve">гранта в 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до окончания текущего финансового года. Уполномоченный орган в 3-дневный срок со дня обнаружения указанных нарушений направляет СО НКО Арсеньевского городского округа уведомление о возврате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по форме (Приложение № </w:t>
      </w:r>
      <w:r w:rsidR="00B527BB">
        <w:rPr>
          <w:szCs w:val="26"/>
        </w:rPr>
        <w:t>6</w:t>
      </w:r>
      <w:r w:rsidRPr="007E120E">
        <w:rPr>
          <w:szCs w:val="26"/>
        </w:rPr>
        <w:t>). В течение 20 дней со дня направления данного уведомления субсидии подлежат возврату СО НКО в бюджет Арсеньевского городского округа.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6.2. В случае отказа СО НКО  от возврата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в бюджет Арсеньевского городского округа в срок, указанный в п. </w:t>
      </w:r>
      <w:hyperlink w:anchor="Par731" w:history="1">
        <w:r w:rsidRPr="007E120E">
          <w:rPr>
            <w:szCs w:val="26"/>
          </w:rPr>
          <w:t>6.1.</w:t>
        </w:r>
      </w:hyperlink>
      <w:r w:rsidRPr="007E120E">
        <w:rPr>
          <w:szCs w:val="26"/>
        </w:rPr>
        <w:t xml:space="preserve"> настоящего раздела, администрация Арсеньевского городского округа решает вопрос в судебном порядке.</w:t>
      </w:r>
    </w:p>
    <w:p w:rsidR="00EB326B" w:rsidRPr="007E120E" w:rsidRDefault="00EB326B" w:rsidP="0088207C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adjustRightInd/>
        <w:jc w:val="center"/>
        <w:rPr>
          <w:rFonts w:ascii="Calibri" w:hAnsi="Calibri" w:cs="Calibri"/>
          <w:sz w:val="22"/>
        </w:rPr>
      </w:pPr>
      <w:r w:rsidRPr="007E120E">
        <w:rPr>
          <w:rFonts w:ascii="Calibri" w:hAnsi="Calibri" w:cs="Calibri"/>
          <w:sz w:val="22"/>
        </w:rPr>
        <w:t>____________________________________________________</w:t>
      </w: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Default="00EB326B" w:rsidP="00EB326B">
      <w:pPr>
        <w:rPr>
          <w:i/>
          <w:szCs w:val="26"/>
        </w:rPr>
      </w:pPr>
    </w:p>
    <w:p w:rsidR="002F7C4C" w:rsidRDefault="002F7C4C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601154" w:rsidRDefault="00601154" w:rsidP="00EB326B">
      <w:pPr>
        <w:rPr>
          <w:i/>
          <w:szCs w:val="26"/>
        </w:rPr>
      </w:pPr>
    </w:p>
    <w:p w:rsidR="00601154" w:rsidRDefault="00601154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EB326B" w:rsidRPr="007E120E" w:rsidRDefault="0088207C" w:rsidP="0088207C">
      <w:pPr>
        <w:ind w:right="-1" w:firstLine="0"/>
        <w:jc w:val="center"/>
        <w:rPr>
          <w:szCs w:val="26"/>
        </w:rPr>
      </w:pPr>
      <w:r>
        <w:rPr>
          <w:i/>
          <w:szCs w:val="26"/>
        </w:rPr>
        <w:t xml:space="preserve">                                                                                    </w:t>
      </w:r>
      <w:r w:rsidR="00EB326B" w:rsidRPr="007E120E">
        <w:rPr>
          <w:szCs w:val="26"/>
        </w:rPr>
        <w:t>Приложение № 1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</w:t>
      </w:r>
      <w:r w:rsidR="0088207C">
        <w:rPr>
          <w:szCs w:val="26"/>
        </w:rPr>
        <w:t xml:space="preserve">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из бюджета  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 организациям Арсеньевского</w:t>
      </w:r>
      <w:r w:rsidRPr="007E120E">
        <w:rPr>
          <w:szCs w:val="26"/>
        </w:rPr>
        <w:t xml:space="preserve"> городско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  <w:r w:rsidRPr="007E120E">
        <w:rPr>
          <w:szCs w:val="26"/>
        </w:rPr>
        <w:t xml:space="preserve">                                                                               </w:t>
      </w: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0C0DD7" w:rsidP="0088207C">
      <w:pPr>
        <w:ind w:right="-1" w:firstLine="0"/>
        <w:rPr>
          <w:i/>
          <w:szCs w:val="26"/>
        </w:rPr>
      </w:pPr>
      <w:r w:rsidRPr="000C0DD7">
        <w:rPr>
          <w:i/>
          <w:szCs w:val="26"/>
        </w:rPr>
        <w:t xml:space="preserve">ФОРМА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Председателю комиссии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>по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 xml:space="preserve">отбору социально ориентированных некоммерческих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>организаций на предоставление субсидии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из бюджета Арсеньевского городского округа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</w:t>
      </w:r>
      <w:r w:rsidR="00DC5A22">
        <w:rPr>
          <w:szCs w:val="26"/>
        </w:rPr>
        <w:t xml:space="preserve">                    </w:t>
      </w:r>
      <w:r w:rsidRPr="007E120E">
        <w:rPr>
          <w:szCs w:val="26"/>
        </w:rPr>
        <w:t>_</w:t>
      </w:r>
      <w:r w:rsidR="00DC5A22">
        <w:rPr>
          <w:szCs w:val="26"/>
        </w:rPr>
        <w:t>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</w:t>
      </w:r>
      <w:r w:rsidR="00DC5A22">
        <w:rPr>
          <w:szCs w:val="26"/>
        </w:rPr>
        <w:t>о</w:t>
      </w:r>
      <w:r w:rsidRPr="007E120E">
        <w:rPr>
          <w:szCs w:val="26"/>
        </w:rPr>
        <w:t>т 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          </w:t>
      </w:r>
      <w:r>
        <w:rPr>
          <w:szCs w:val="26"/>
        </w:rPr>
        <w:t xml:space="preserve">                                                           </w:t>
      </w:r>
      <w:r w:rsidRPr="007E120E">
        <w:rPr>
          <w:szCs w:val="26"/>
        </w:rPr>
        <w:t>(ФИО)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____________________________________                                                                     </w:t>
      </w:r>
      <w:r w:rsidR="00DC5A22">
        <w:rPr>
          <w:szCs w:val="26"/>
        </w:rPr>
        <w:t xml:space="preserve">         </w:t>
      </w:r>
      <w:proofErr w:type="gramStart"/>
      <w:r w:rsidR="00DC5A22">
        <w:rPr>
          <w:szCs w:val="26"/>
        </w:rPr>
        <w:t xml:space="preserve">   </w:t>
      </w:r>
      <w:r w:rsidRPr="000F6773">
        <w:rPr>
          <w:szCs w:val="26"/>
        </w:rPr>
        <w:t>(</w:t>
      </w:r>
      <w:proofErr w:type="gramEnd"/>
      <w:r w:rsidRPr="000F6773">
        <w:rPr>
          <w:szCs w:val="26"/>
        </w:rPr>
        <w:t xml:space="preserve">наименование организации)          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  <w:u w:val="single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9" w:name="P335"/>
      <w:bookmarkEnd w:id="9"/>
      <w:r w:rsidRPr="007E120E">
        <w:rPr>
          <w:b/>
          <w:szCs w:val="26"/>
        </w:rPr>
        <w:t>ЗАЯВКА</w:t>
      </w: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 xml:space="preserve">на участие в конкурсном отборе социально ориентированных некоммерческих организаций на предоставление субсидии </w:t>
      </w:r>
      <w:r w:rsidR="005B6318">
        <w:rPr>
          <w:b/>
          <w:szCs w:val="26"/>
        </w:rPr>
        <w:t>(гранта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b/>
          <w:szCs w:val="26"/>
        </w:rPr>
        <w:t xml:space="preserve">из бюджета </w:t>
      </w:r>
    </w:p>
    <w:p w:rsidR="00EB326B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>Арсеньевского городского округа</w:t>
      </w:r>
    </w:p>
    <w:p w:rsidR="000C0DD7" w:rsidRPr="007E120E" w:rsidRDefault="000C0DD7" w:rsidP="0088207C">
      <w:pPr>
        <w:adjustRightInd/>
        <w:ind w:right="-1" w:firstLine="0"/>
        <w:jc w:val="center"/>
        <w:rPr>
          <w:b/>
          <w:szCs w:val="26"/>
        </w:rPr>
      </w:pPr>
      <w:r>
        <w:rPr>
          <w:b/>
          <w:szCs w:val="26"/>
        </w:rPr>
        <w:t>в_</w:t>
      </w:r>
      <w:r w:rsidRPr="005B6318">
        <w:rPr>
          <w:b/>
          <w:szCs w:val="26"/>
          <w:u w:val="single"/>
        </w:rPr>
        <w:t xml:space="preserve">_________ </w:t>
      </w:r>
      <w:r>
        <w:rPr>
          <w:b/>
          <w:szCs w:val="26"/>
        </w:rPr>
        <w:t>году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426"/>
        <w:rPr>
          <w:szCs w:val="26"/>
        </w:rPr>
      </w:pPr>
      <w:r w:rsidRPr="007E120E">
        <w:rPr>
          <w:szCs w:val="26"/>
        </w:rPr>
        <w:t xml:space="preserve">    Прошу предоставить субсидию</w:t>
      </w:r>
      <w:r w:rsidR="005B6318">
        <w:rPr>
          <w:szCs w:val="26"/>
        </w:rPr>
        <w:t xml:space="preserve"> </w:t>
      </w:r>
      <w:r w:rsidR="005B6318">
        <w:rPr>
          <w:b/>
          <w:szCs w:val="26"/>
        </w:rPr>
        <w:t>(грант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>из бюджета Арсеньевского городского округа на следующие</w:t>
      </w:r>
      <w:r w:rsidR="00964D21">
        <w:rPr>
          <w:szCs w:val="26"/>
        </w:rPr>
        <w:t xml:space="preserve"> </w:t>
      </w:r>
      <w:r w:rsidRPr="007E120E">
        <w:rPr>
          <w:szCs w:val="26"/>
        </w:rPr>
        <w:t xml:space="preserve">цели: </w:t>
      </w:r>
      <w:r w:rsidR="00964D21">
        <w:rPr>
          <w:szCs w:val="26"/>
        </w:rPr>
        <w:t>__</w:t>
      </w: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(виды расходов</w:t>
      </w:r>
      <w:r w:rsidR="005B6318">
        <w:rPr>
          <w:szCs w:val="26"/>
        </w:rPr>
        <w:t xml:space="preserve"> – возмещение затрат</w:t>
      </w:r>
      <w:r w:rsidR="00C04C14">
        <w:rPr>
          <w:szCs w:val="26"/>
        </w:rPr>
        <w:t>/</w:t>
      </w:r>
      <w:r w:rsidR="005B6318">
        <w:rPr>
          <w:szCs w:val="26"/>
        </w:rPr>
        <w:t>реализация проекта</w:t>
      </w:r>
      <w:r w:rsidRPr="007E120E">
        <w:rPr>
          <w:szCs w:val="26"/>
        </w:rPr>
        <w:t>)</w:t>
      </w:r>
    </w:p>
    <w:p w:rsidR="00EB326B" w:rsidRPr="00C04C14" w:rsidRDefault="00EB326B" w:rsidP="0088207C">
      <w:pPr>
        <w:adjustRightInd/>
        <w:ind w:right="-1" w:firstLine="0"/>
        <w:jc w:val="left"/>
        <w:rPr>
          <w:szCs w:val="26"/>
        </w:rPr>
      </w:pPr>
      <w:r w:rsidRPr="00C04C14">
        <w:rPr>
          <w:szCs w:val="26"/>
        </w:rPr>
        <w:t>Настоящей Заявкой подтверждаю, что: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находится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зарегистрирована   в   качестве   юридического лица на территории Арсеньевского городского округа более чем один год до даты приема заявок на участие в конкурсном отборе;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является коммерческой организацией, государственной корпорацией, государственной   компанией, общественным   объединением, являющимся политической партией, политической партией и движением;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имеет задолженность по уплате налогов, сборов и иных обязательных платежей, подлежащих уплате в бюджетную систему Российской Федерации;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  не допускала факт нецелевого использования субсидий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>, полученных   из      бюджета Арсеньевского городского округа в рамках реализации мероприятий по поддержке   в течение последних трех лет до дня начала приема заявок на получение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>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Перечень прилагаемых к заявлению документов в соответствии с пунктом 2.14. Положения: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8876"/>
      </w:tblGrid>
      <w:tr w:rsidR="00EB326B" w:rsidRPr="007E120E" w:rsidTr="00426DEE">
        <w:trPr>
          <w:trHeight w:val="434"/>
        </w:trPr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№</w:t>
            </w:r>
          </w:p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п/п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Cs w:val="26"/>
              </w:rPr>
            </w:pPr>
            <w:r w:rsidRPr="007E120E">
              <w:rPr>
                <w:szCs w:val="26"/>
              </w:rPr>
              <w:t>Наименование документа</w:t>
            </w: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1.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2.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 …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С    условиями   предоставления  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 xml:space="preserve">(гранта в виде </w:t>
      </w:r>
      <w:proofErr w:type="gramStart"/>
      <w:r w:rsidR="00C04C14">
        <w:rPr>
          <w:b/>
          <w:szCs w:val="26"/>
        </w:rPr>
        <w:t>субсидии)</w:t>
      </w:r>
      <w:r w:rsidR="00C04C14" w:rsidRPr="007E120E">
        <w:rPr>
          <w:szCs w:val="26"/>
        </w:rPr>
        <w:t xml:space="preserve"> </w:t>
      </w:r>
      <w:r w:rsidR="007C39F1">
        <w:rPr>
          <w:szCs w:val="26"/>
        </w:rPr>
        <w:t xml:space="preserve"> </w:t>
      </w:r>
      <w:r w:rsidRPr="007E120E">
        <w:rPr>
          <w:szCs w:val="26"/>
        </w:rPr>
        <w:t>ознакомлен</w:t>
      </w:r>
      <w:proofErr w:type="gramEnd"/>
      <w:r w:rsidRPr="007E120E">
        <w:rPr>
          <w:szCs w:val="26"/>
        </w:rPr>
        <w:t xml:space="preserve"> (на) и   согласен (на).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Достоверность предоставленной информации гарантирую.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Обязуюсь предоставлять документы, необходимые для осуществления главным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распорядителем бюджетных средств,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Руководитель организации ______________________________ 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(Ф.И.О.)                 (подпись)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Дата 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М.П.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Default="00EB326B" w:rsidP="0088207C">
      <w:pPr>
        <w:adjustRightInd/>
        <w:ind w:right="-1" w:firstLine="0"/>
        <w:rPr>
          <w:szCs w:val="26"/>
        </w:rPr>
      </w:pPr>
    </w:p>
    <w:p w:rsidR="0088207C" w:rsidRPr="007E120E" w:rsidRDefault="0088207C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</w:t>
      </w: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Default="00EB326B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Pr="007E120E" w:rsidRDefault="0088207C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88207C" w:rsidP="0088207C">
      <w:pPr>
        <w:adjustRightInd/>
        <w:ind w:right="-1" w:firstLine="4678"/>
        <w:jc w:val="center"/>
        <w:outlineLvl w:val="1"/>
        <w:rPr>
          <w:szCs w:val="26"/>
        </w:rPr>
      </w:pPr>
      <w:bookmarkStart w:id="10" w:name="Par629"/>
      <w:bookmarkEnd w:id="10"/>
      <w:r>
        <w:rPr>
          <w:szCs w:val="26"/>
        </w:rPr>
        <w:t>П</w:t>
      </w:r>
      <w:r w:rsidR="00EB326B" w:rsidRPr="007E120E">
        <w:rPr>
          <w:szCs w:val="26"/>
        </w:rPr>
        <w:t>риложение № 2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 из бюджета  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      </w:t>
      </w:r>
    </w:p>
    <w:p w:rsidR="00EB326B" w:rsidRPr="000C0DD7" w:rsidRDefault="000C0DD7" w:rsidP="0088207C">
      <w:pPr>
        <w:ind w:right="-1" w:firstLine="0"/>
        <w:rPr>
          <w:i/>
        </w:rPr>
      </w:pPr>
      <w:r w:rsidRPr="000C0DD7">
        <w:rPr>
          <w:i/>
        </w:rPr>
        <w:t>ФОРМА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СВЕДЕНИЯ</w:t>
      </w:r>
    </w:p>
    <w:p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о социально ориентированной некоммерческой организации Арсеньевского городского округа</w:t>
      </w:r>
    </w:p>
    <w:p w:rsidR="00EB326B" w:rsidRPr="007E120E" w:rsidRDefault="00EB326B" w:rsidP="0088207C">
      <w:pPr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1. Полное наименование организации: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2. Сокращенное наименование организации: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3. ИНН: 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КПП: 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4. Место нахождения организации: 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5. Реквизиты документа, подтверждающего факт внесения записи в Единый государственный реестр юридических лиц о регистрации организации в качестве юридического лица: ________________________________________________________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6. Дата государственной регистрации организации: 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7. Место государственной регистрации: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8. Почтовый адрес организации: 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9. Телефон/факс: 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10. Адреса электронной почты: руководителя организации, заместителя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руководителя организации (при наличии): 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11. Ф.И.О. руководителя организации, телефон: 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12. Ф.И.О. главного бухгалтера организации, телефон: 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13. Банковские реквизиты организации: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14. Численность граждан, состоящих на учете в организации на дату подачи заявки: ______ человек.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15. Срок осуществления уставной деятельности организацией в соответствии с Федеральным </w:t>
      </w:r>
      <w:hyperlink r:id="rId11" w:history="1">
        <w:r w:rsidRPr="007E120E">
          <w:rPr>
            <w:szCs w:val="26"/>
          </w:rPr>
          <w:t>законом</w:t>
        </w:r>
      </w:hyperlink>
      <w:r w:rsidRPr="007E120E">
        <w:rPr>
          <w:szCs w:val="26"/>
        </w:rPr>
        <w:t xml:space="preserve"> от 12.01.1996 № 7-ФЗ «О некоммерческих организациях» _______ лет.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Дата составления ___________ </w:t>
      </w:r>
      <w:proofErr w:type="gramStart"/>
      <w:r w:rsidRPr="007E120E">
        <w:rPr>
          <w:szCs w:val="26"/>
        </w:rPr>
        <w:t>202  г.</w:t>
      </w:r>
      <w:proofErr w:type="gramEnd"/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>Подпись руководителя ___________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М.П.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___________________________________________________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                                                                                                 </w:t>
      </w:r>
    </w:p>
    <w:p w:rsidR="00EB326B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816D18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816D18" w:rsidRPr="007E120E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B1313B" w:rsidRPr="007E120E" w:rsidRDefault="00C04C14" w:rsidP="0088207C">
      <w:pPr>
        <w:adjustRightInd/>
        <w:ind w:right="-1" w:firstLine="4678"/>
        <w:jc w:val="center"/>
        <w:outlineLvl w:val="1"/>
        <w:rPr>
          <w:szCs w:val="26"/>
        </w:rPr>
      </w:pPr>
      <w:r>
        <w:rPr>
          <w:szCs w:val="26"/>
        </w:rPr>
        <w:t>П</w:t>
      </w:r>
      <w:r w:rsidR="00B1313B" w:rsidRPr="007E120E">
        <w:rPr>
          <w:szCs w:val="26"/>
        </w:rPr>
        <w:t xml:space="preserve">риложение № </w:t>
      </w:r>
      <w:r w:rsidR="00B1313B">
        <w:rPr>
          <w:szCs w:val="26"/>
        </w:rPr>
        <w:t>3</w:t>
      </w:r>
    </w:p>
    <w:p w:rsidR="00B1313B" w:rsidRPr="007E120E" w:rsidRDefault="00B1313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B1313B" w:rsidRPr="007E120E" w:rsidRDefault="00B1313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>из бюджета   Арсеньевского городского округа</w:t>
      </w:r>
    </w:p>
    <w:p w:rsidR="00B1313B" w:rsidRPr="007E120E" w:rsidRDefault="00B1313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>
        <w:rPr>
          <w:szCs w:val="26"/>
        </w:rPr>
        <w:t>го</w:t>
      </w:r>
      <w:r w:rsidRPr="007E120E">
        <w:rPr>
          <w:szCs w:val="26"/>
        </w:rPr>
        <w:t xml:space="preserve"> округ</w:t>
      </w:r>
      <w:r>
        <w:rPr>
          <w:szCs w:val="26"/>
        </w:rPr>
        <w:t>а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tbl>
      <w:tblPr>
        <w:tblW w:w="10065" w:type="dxa"/>
        <w:tblInd w:w="-14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9"/>
        <w:gridCol w:w="6836"/>
      </w:tblGrid>
      <w:tr w:rsidR="00B1313B" w:rsidRPr="00B1313B" w:rsidTr="00156717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156717" w:rsidRDefault="00B1313B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 w:rsidRPr="00B1313B">
              <w:rPr>
                <w:rFonts w:eastAsiaTheme="minorEastAsia"/>
                <w:b/>
                <w:szCs w:val="26"/>
              </w:rPr>
              <w:t>Резюме Проекта</w:t>
            </w:r>
            <w:r w:rsidR="00156717">
              <w:rPr>
                <w:rFonts w:eastAsiaTheme="minorEastAsia"/>
                <w:b/>
                <w:szCs w:val="26"/>
              </w:rPr>
              <w:t xml:space="preserve">, </w:t>
            </w:r>
          </w:p>
          <w:p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 xml:space="preserve">планируемого к реализации социально </w:t>
            </w:r>
          </w:p>
          <w:p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ориентированной некоммерческой организацией</w:t>
            </w:r>
          </w:p>
          <w:p w:rsid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:rsidR="00156717" w:rsidRP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(указать наименование СО НКО)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Название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полное наименование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Направление деятельности в рамках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Направление деятельности в рамках Проекта 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Срок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месяц и год начала и предполагаемого завершения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Объем запрашиваемых средств, руб.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сумму в рублях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Собственные средства организации (софинансирование), руб.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Доля собственных средств (</w:t>
            </w:r>
            <w:proofErr w:type="spellStart"/>
            <w:r w:rsidRPr="00B1313B">
              <w:rPr>
                <w:rFonts w:eastAsiaTheme="minorEastAsia"/>
                <w:szCs w:val="26"/>
              </w:rPr>
              <w:t>софинансирования</w:t>
            </w:r>
            <w:proofErr w:type="spellEnd"/>
            <w:r w:rsidRPr="00B1313B">
              <w:rPr>
                <w:rFonts w:eastAsiaTheme="minorEastAsia"/>
                <w:szCs w:val="26"/>
              </w:rPr>
              <w:t>) в объеме запрашиваемой субсидии, %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География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E17541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Укажите место, территорию в пределах </w:t>
            </w:r>
            <w:r w:rsidR="00E17541">
              <w:rPr>
                <w:rFonts w:eastAsiaTheme="minorEastAsia"/>
                <w:szCs w:val="26"/>
              </w:rPr>
              <w:t>Арсеньевского городского округа</w:t>
            </w:r>
            <w:r w:rsidRPr="00B1313B">
              <w:rPr>
                <w:rFonts w:eastAsiaTheme="minorEastAsia"/>
                <w:szCs w:val="26"/>
              </w:rPr>
              <w:t>, где предполагается реализация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Перечень планируемых мероприятий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ряд запланированных мероприятий (либо одно мероприятие) в рамках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Расчет стоимости проведения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Укажите наименование расходов с указанием суммы затрат по каждому из них, с указанием итоговой суммы стоимости реализации проекта 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График выполнения мероприятий проекта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даты, время и место мероприятия (мероприятий), запланированного в рамках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перечень оборудования и других материально-технических ресурсов, необходимых для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Руководитель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B1313B">
              <w:rPr>
                <w:rFonts w:eastAsiaTheme="minorEastAsia"/>
                <w:szCs w:val="26"/>
              </w:rPr>
              <w:t>mail</w:t>
            </w:r>
            <w:proofErr w:type="spellEnd"/>
          </w:p>
        </w:tc>
      </w:tr>
    </w:tbl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E93E7B" w:rsidRDefault="00E93E7B" w:rsidP="0088207C">
      <w:pPr>
        <w:ind w:right="-1" w:firstLine="0"/>
      </w:pPr>
    </w:p>
    <w:p w:rsidR="005F4F12" w:rsidRDefault="005F4F12" w:rsidP="0088207C">
      <w:pPr>
        <w:ind w:right="-1" w:firstLine="0"/>
      </w:pPr>
    </w:p>
    <w:p w:rsidR="005F4F12" w:rsidRDefault="005F4F12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5F4F12" w:rsidRDefault="005F4F12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4962"/>
        <w:jc w:val="center"/>
        <w:outlineLvl w:val="1"/>
        <w:rPr>
          <w:szCs w:val="26"/>
        </w:rPr>
      </w:pP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4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  из бюджета  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Арсеньевском городском округе</w:t>
      </w:r>
    </w:p>
    <w:p w:rsidR="00EB326B" w:rsidRPr="007E120E" w:rsidRDefault="00964D21" w:rsidP="0088207C">
      <w:pPr>
        <w:ind w:right="-1" w:firstLine="0"/>
      </w:pPr>
      <w:r>
        <w:rPr>
          <w:i/>
          <w:szCs w:val="26"/>
        </w:rPr>
        <w:t>ФОРМА</w:t>
      </w:r>
      <w:r w:rsidRPr="007E120E">
        <w:rPr>
          <w:i/>
          <w:szCs w:val="26"/>
        </w:rPr>
        <w:t xml:space="preserve">    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adjustRightInd/>
        <w:ind w:right="-1" w:firstLine="0"/>
        <w:jc w:val="center"/>
        <w:rPr>
          <w:b/>
          <w:sz w:val="22"/>
        </w:rPr>
      </w:pPr>
      <w:r w:rsidRPr="007E120E">
        <w:rPr>
          <w:b/>
          <w:sz w:val="22"/>
        </w:rPr>
        <w:t>СМЕТА РАСХОДОВ</w:t>
      </w:r>
    </w:p>
    <w:p w:rsidR="004E7CED" w:rsidRPr="007E120E" w:rsidRDefault="004E7CED" w:rsidP="0088207C">
      <w:pPr>
        <w:adjustRightInd/>
        <w:ind w:right="-1" w:firstLine="0"/>
        <w:jc w:val="center"/>
        <w:rPr>
          <w:b/>
          <w:sz w:val="22"/>
        </w:rPr>
      </w:pPr>
      <w:r>
        <w:rPr>
          <w:b/>
          <w:sz w:val="22"/>
        </w:rPr>
        <w:t>на ______________ год</w:t>
      </w:r>
    </w:p>
    <w:p w:rsidR="00EB326B" w:rsidRPr="007E120E" w:rsidRDefault="00EB326B" w:rsidP="0088207C">
      <w:pPr>
        <w:adjustRightInd/>
        <w:ind w:right="-1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2098"/>
        <w:gridCol w:w="2438"/>
      </w:tblGrid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№ п/п</w:t>
            </w: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Наименование расходов</w:t>
            </w: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Код целевых средств*</w:t>
            </w: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 xml:space="preserve">Сумма, тыс. </w:t>
            </w:r>
            <w:proofErr w:type="spellStart"/>
            <w:r w:rsidRPr="007E120E">
              <w:rPr>
                <w:sz w:val="22"/>
              </w:rPr>
              <w:t>руб</w:t>
            </w:r>
            <w:proofErr w:type="spellEnd"/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</w:tbl>
    <w:p w:rsidR="00EB326B" w:rsidRPr="007E120E" w:rsidRDefault="00EB326B" w:rsidP="0088207C">
      <w:pPr>
        <w:adjustRightInd/>
        <w:ind w:right="-1" w:firstLine="0"/>
        <w:rPr>
          <w:sz w:val="22"/>
        </w:rPr>
      </w:pPr>
    </w:p>
    <w:p w:rsidR="00EB326B" w:rsidRDefault="00EB326B" w:rsidP="0088207C">
      <w:pPr>
        <w:adjustRightInd/>
        <w:ind w:right="-1" w:firstLine="0"/>
        <w:rPr>
          <w:sz w:val="20"/>
        </w:rPr>
      </w:pPr>
    </w:p>
    <w:p w:rsidR="00816D18" w:rsidRPr="007E120E" w:rsidRDefault="00816D18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Руководитель организации ______________________________ 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 xml:space="preserve">                                    (Ф.И.О.)                 (подпись)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Дата 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М.П.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________________________________________________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2F7C4C" w:rsidRPr="007E120E" w:rsidRDefault="002F7C4C" w:rsidP="0088207C">
      <w:pPr>
        <w:ind w:right="-1" w:firstLine="0"/>
      </w:pPr>
    </w:p>
    <w:p w:rsidR="00EB326B" w:rsidRPr="007E120E" w:rsidRDefault="0088207C" w:rsidP="0088207C">
      <w:pPr>
        <w:adjustRightInd/>
        <w:ind w:right="-1" w:firstLine="0"/>
        <w:jc w:val="center"/>
        <w:outlineLvl w:val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</w:t>
      </w:r>
      <w:r w:rsidR="00EB326B" w:rsidRPr="007E120E">
        <w:rPr>
          <w:szCs w:val="26"/>
        </w:rPr>
        <w:t xml:space="preserve">Приложение № </w:t>
      </w:r>
      <w:r w:rsidR="00156717">
        <w:rPr>
          <w:szCs w:val="26"/>
        </w:rPr>
        <w:t>5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  из бюджета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Арсеньевском городском округе</w:t>
      </w:r>
    </w:p>
    <w:p w:rsidR="00EB326B" w:rsidRPr="004E7CED" w:rsidRDefault="004E7CED" w:rsidP="0088207C">
      <w:pPr>
        <w:ind w:right="-1" w:firstLine="0"/>
        <w:rPr>
          <w:i/>
        </w:rPr>
      </w:pPr>
      <w:r w:rsidRPr="004E7CED">
        <w:rPr>
          <w:i/>
        </w:rPr>
        <w:t xml:space="preserve">ФОРМА    </w:t>
      </w:r>
    </w:p>
    <w:p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</w:p>
    <w:p w:rsidR="00EB326B" w:rsidRPr="007E120E" w:rsidRDefault="004E7CED" w:rsidP="0088207C">
      <w:pPr>
        <w:ind w:right="-1" w:firstLine="0"/>
        <w:jc w:val="center"/>
        <w:rPr>
          <w:b/>
          <w:szCs w:val="26"/>
          <w:lang w:eastAsia="en-US"/>
        </w:rPr>
      </w:pPr>
      <w:r>
        <w:rPr>
          <w:b/>
          <w:szCs w:val="26"/>
          <w:lang w:eastAsia="en-US"/>
        </w:rPr>
        <w:t>ОТЧЕТ</w:t>
      </w:r>
    </w:p>
    <w:p w:rsidR="00EB326B" w:rsidRPr="007E120E" w:rsidRDefault="00EB326B" w:rsidP="0088207C">
      <w:pPr>
        <w:ind w:right="-1" w:firstLine="0"/>
        <w:jc w:val="center"/>
        <w:rPr>
          <w:b/>
          <w:szCs w:val="26"/>
          <w:lang w:eastAsia="en-US"/>
        </w:rPr>
      </w:pPr>
      <w:r w:rsidRPr="007E120E">
        <w:rPr>
          <w:b/>
          <w:szCs w:val="26"/>
          <w:lang w:eastAsia="en-US"/>
        </w:rPr>
        <w:t xml:space="preserve"> о целевом использовании субсидии</w:t>
      </w:r>
    </w:p>
    <w:p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  <w:r w:rsidRPr="007E120E">
        <w:rPr>
          <w:szCs w:val="26"/>
          <w:lang w:eastAsia="en-US"/>
        </w:rPr>
        <w:t>"_____" _________ 202     г.</w:t>
      </w:r>
    </w:p>
    <w:p w:rsidR="00EB326B" w:rsidRPr="007E120E" w:rsidRDefault="00EB326B" w:rsidP="0088207C">
      <w:pPr>
        <w:ind w:right="-1" w:firstLine="0"/>
        <w:rPr>
          <w:szCs w:val="26"/>
          <w:lang w:val="en-US" w:eastAsia="en-US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2551"/>
      </w:tblGrid>
      <w:tr w:rsidR="00EB326B" w:rsidRPr="007E120E" w:rsidTr="00426DEE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Запланировано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Израсходовано 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в отчетный период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Отметка о целевом использовании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4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157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9"/>
        <w:gridCol w:w="5671"/>
        <w:gridCol w:w="3258"/>
        <w:gridCol w:w="2413"/>
        <w:gridCol w:w="1985"/>
      </w:tblGrid>
      <w:tr w:rsidR="0088207C" w:rsidRPr="007E120E" w:rsidTr="0088207C">
        <w:trPr>
          <w:trHeight w:val="305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Получатель </w:t>
            </w: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субсидии                 </w:t>
            </w:r>
          </w:p>
        </w:tc>
        <w:tc>
          <w:tcPr>
            <w:tcW w:w="5671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5671" w:type="dxa"/>
            <w:gridSpan w:val="2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(ФИО)                           </w:t>
            </w: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     (подпись)</w:t>
            </w:r>
          </w:p>
        </w:tc>
      </w:tr>
      <w:tr w:rsidR="0088207C" w:rsidRPr="007E120E" w:rsidTr="0088207C">
        <w:trPr>
          <w:trHeight w:val="305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Дата</w:t>
            </w: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М.П.</w:t>
            </w:r>
          </w:p>
        </w:tc>
        <w:tc>
          <w:tcPr>
            <w:tcW w:w="5671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58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3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</w:tr>
      <w:tr w:rsidR="0088207C" w:rsidRPr="007E120E" w:rsidTr="0088207C">
        <w:trPr>
          <w:trHeight w:val="492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5671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5671" w:type="dxa"/>
            <w:gridSpan w:val="2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</w:tr>
    </w:tbl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2F7C4C" w:rsidRPr="007E120E" w:rsidRDefault="002F7C4C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4E7CED" w:rsidRPr="007E120E" w:rsidRDefault="004E7CED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0"/>
        <w:jc w:val="center"/>
        <w:outlineLvl w:val="1"/>
        <w:rPr>
          <w:szCs w:val="26"/>
        </w:rPr>
      </w:pPr>
      <w:r w:rsidRPr="007E120E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</w:t>
      </w: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6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</w:t>
      </w:r>
      <w:r w:rsidR="0088207C">
        <w:rPr>
          <w:szCs w:val="26"/>
        </w:rPr>
        <w:t xml:space="preserve">                               </w:t>
      </w:r>
      <w:r w:rsidRPr="007E120E">
        <w:rPr>
          <w:szCs w:val="26"/>
        </w:rPr>
        <w:t>из бюджета Арсеньевского городского округа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CED"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 w:rsidR="004E7CED"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 w:rsidR="004E7CED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4E7CED">
        <w:rPr>
          <w:szCs w:val="26"/>
        </w:rPr>
        <w:t>а</w:t>
      </w:r>
    </w:p>
    <w:p w:rsidR="00EB326B" w:rsidRDefault="00EB326B" w:rsidP="0088207C">
      <w:pPr>
        <w:adjustRightInd/>
        <w:ind w:right="-1" w:firstLine="0"/>
        <w:rPr>
          <w:szCs w:val="26"/>
        </w:rPr>
      </w:pPr>
    </w:p>
    <w:p w:rsidR="004E7CED" w:rsidRPr="004E7CED" w:rsidRDefault="004E7CED" w:rsidP="0088207C">
      <w:pPr>
        <w:adjustRightInd/>
        <w:ind w:right="-1" w:firstLine="0"/>
        <w:rPr>
          <w:i/>
          <w:sz w:val="22"/>
        </w:rPr>
      </w:pPr>
      <w:r w:rsidRPr="004E7CED">
        <w:rPr>
          <w:i/>
          <w:sz w:val="22"/>
        </w:rPr>
        <w:t xml:space="preserve">ФОРМА    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</w:t>
      </w:r>
      <w:r w:rsidR="004E7CED">
        <w:rPr>
          <w:rFonts w:ascii="Courier New" w:hAnsi="Courier New" w:cs="Courier New"/>
          <w:sz w:val="20"/>
        </w:rPr>
        <w:t xml:space="preserve">           </w:t>
      </w:r>
      <w:r w:rsidRPr="007E120E">
        <w:rPr>
          <w:sz w:val="20"/>
        </w:rPr>
        <w:t>(наименование социально ориентированной некоммерческой организации)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11" w:name="P624"/>
      <w:bookmarkEnd w:id="11"/>
      <w:r w:rsidRPr="007E120E">
        <w:rPr>
          <w:b/>
          <w:szCs w:val="26"/>
        </w:rPr>
        <w:t>УВЕДОМЛЕНИЕ</w:t>
      </w: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>о возврате субсидии в местный бюджет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В   результате выявления факта нецелевого использования, неполного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предоставления   сведений, администрация Арсеньевского   городского округа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требует возврата денежных средств, полученных в виде субсидии, в сумме</w:t>
      </w:r>
    </w:p>
    <w:p w:rsidR="00EB326B" w:rsidRPr="007E120E" w:rsidRDefault="00EB326B" w:rsidP="0088207C">
      <w:pPr>
        <w:adjustRightInd/>
        <w:ind w:right="-1" w:firstLine="0"/>
        <w:jc w:val="center"/>
        <w:rPr>
          <w:rFonts w:ascii="Courier New" w:hAnsi="Courier New" w:cs="Courier New"/>
          <w:szCs w:val="26"/>
        </w:rPr>
      </w:pPr>
      <w:r w:rsidRPr="007E120E">
        <w:rPr>
          <w:szCs w:val="26"/>
        </w:rPr>
        <w:t>________________________________________________________     рублей</w:t>
      </w:r>
      <w:r w:rsidRPr="007E120E">
        <w:rPr>
          <w:rFonts w:ascii="Courier New" w:hAnsi="Courier New" w:cs="Courier New"/>
          <w:szCs w:val="26"/>
        </w:rPr>
        <w:t>,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                         </w:t>
      </w:r>
      <w:r w:rsidRPr="007E120E">
        <w:rPr>
          <w:sz w:val="20"/>
        </w:rPr>
        <w:t>(сумма прописью)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в течение 10 дней с момента получения уведомления.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В случае невозврата   в   указанный   срок денежных средств, полученных в виде субсидии, администрация Арсеньевского   городского округа оставляет за собой право </w:t>
      </w:r>
      <w:proofErr w:type="gramStart"/>
      <w:r w:rsidRPr="007E120E">
        <w:rPr>
          <w:szCs w:val="26"/>
        </w:rPr>
        <w:t>обратиться  в</w:t>
      </w:r>
      <w:proofErr w:type="gramEnd"/>
      <w:r w:rsidRPr="007E120E">
        <w:rPr>
          <w:szCs w:val="26"/>
        </w:rPr>
        <w:t xml:space="preserve">  суд  с  целью  их  взыскания  в  установленном законодательством Российской Федерации порядке.</w:t>
      </w: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Cs w:val="26"/>
        </w:rPr>
      </w:pPr>
    </w:p>
    <w:p w:rsidR="00EB326B" w:rsidRPr="007E120E" w:rsidRDefault="00EB326B" w:rsidP="0088207C">
      <w:pPr>
        <w:tabs>
          <w:tab w:val="left" w:pos="3402"/>
        </w:tabs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szCs w:val="26"/>
        </w:rPr>
        <w:t>Председатель комиссии            ____________________</w:t>
      </w:r>
      <w:r w:rsidR="00D92085">
        <w:rPr>
          <w:szCs w:val="26"/>
        </w:rPr>
        <w:t xml:space="preserve">      </w:t>
      </w:r>
      <w:r w:rsidRPr="007E120E">
        <w:rPr>
          <w:szCs w:val="26"/>
        </w:rPr>
        <w:t xml:space="preserve">        ___________________</w:t>
      </w:r>
    </w:p>
    <w:p w:rsidR="00EB326B" w:rsidRPr="00601154" w:rsidRDefault="00EB326B" w:rsidP="0088207C">
      <w:pPr>
        <w:ind w:right="-1" w:firstLine="0"/>
        <w:rPr>
          <w:sz w:val="24"/>
          <w:szCs w:val="24"/>
        </w:rPr>
      </w:pPr>
      <w:r w:rsidRPr="00601154">
        <w:rPr>
          <w:sz w:val="24"/>
          <w:szCs w:val="24"/>
        </w:rPr>
        <w:t xml:space="preserve">                                                    </w:t>
      </w:r>
      <w:r w:rsidR="00D92085" w:rsidRPr="00601154">
        <w:rPr>
          <w:sz w:val="24"/>
          <w:szCs w:val="24"/>
        </w:rPr>
        <w:t xml:space="preserve">    </w:t>
      </w:r>
      <w:r w:rsidR="00601154">
        <w:rPr>
          <w:sz w:val="24"/>
          <w:szCs w:val="24"/>
        </w:rPr>
        <w:t xml:space="preserve">      </w:t>
      </w:r>
      <w:r w:rsidR="00D92085" w:rsidRPr="00601154">
        <w:rPr>
          <w:sz w:val="24"/>
          <w:szCs w:val="24"/>
        </w:rPr>
        <w:t xml:space="preserve">  </w:t>
      </w:r>
      <w:r w:rsidR="00601154" w:rsidRPr="00601154">
        <w:rPr>
          <w:sz w:val="24"/>
          <w:szCs w:val="24"/>
        </w:rPr>
        <w:t xml:space="preserve">    </w:t>
      </w:r>
      <w:r w:rsidRPr="00601154">
        <w:rPr>
          <w:sz w:val="24"/>
          <w:szCs w:val="24"/>
        </w:rPr>
        <w:t xml:space="preserve"> (</w:t>
      </w:r>
      <w:proofErr w:type="gramStart"/>
      <w:r w:rsidRPr="00601154">
        <w:rPr>
          <w:sz w:val="24"/>
          <w:szCs w:val="24"/>
        </w:rPr>
        <w:t xml:space="preserve">ФИО)   </w:t>
      </w:r>
      <w:proofErr w:type="gramEnd"/>
      <w:r w:rsidRPr="00601154">
        <w:rPr>
          <w:sz w:val="24"/>
          <w:szCs w:val="24"/>
        </w:rPr>
        <w:t xml:space="preserve">                                           (подпись)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AC27F9" w:rsidRDefault="00EB326B" w:rsidP="0088207C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1" w:firstLine="0"/>
      </w:pPr>
    </w:p>
    <w:p w:rsidR="009279CB" w:rsidRPr="00B059B8" w:rsidRDefault="009279C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sectPr w:rsidR="009279CB" w:rsidRPr="00B059B8" w:rsidSect="00E34424">
      <w:headerReference w:type="default" r:id="rId12"/>
      <w:headerReference w:type="first" r:id="rId13"/>
      <w:pgSz w:w="11906" w:h="16838"/>
      <w:pgMar w:top="426" w:right="849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D8" w:rsidRDefault="007207D8">
      <w:r>
        <w:separator/>
      </w:r>
    </w:p>
  </w:endnote>
  <w:endnote w:type="continuationSeparator" w:id="0">
    <w:p w:rsidR="007207D8" w:rsidRDefault="0072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D8" w:rsidRDefault="007207D8">
      <w:r>
        <w:separator/>
      </w:r>
    </w:p>
  </w:footnote>
  <w:footnote w:type="continuationSeparator" w:id="0">
    <w:p w:rsidR="007207D8" w:rsidRDefault="0072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6" w:rsidRDefault="00067D56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7D56" w:rsidRDefault="00067D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709117"/>
      <w:docPartObj>
        <w:docPartGallery w:val="Page Numbers (Top of Page)"/>
        <w:docPartUnique/>
      </w:docPartObj>
    </w:sdtPr>
    <w:sdtEndPr/>
    <w:sdtContent>
      <w:p w:rsidR="00067D56" w:rsidRDefault="00067D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DA2">
          <w:rPr>
            <w:noProof/>
          </w:rPr>
          <w:t>2</w:t>
        </w:r>
        <w:r>
          <w:fldChar w:fldCharType="end"/>
        </w:r>
      </w:p>
    </w:sdtContent>
  </w:sdt>
  <w:p w:rsidR="00067D56" w:rsidRDefault="00067D56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6" w:rsidRDefault="00067D56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6" w:rsidRDefault="00067D56" w:rsidP="008D542E">
    <w:pPr>
      <w:pStyle w:val="a4"/>
      <w:framePr w:wrap="around" w:vAnchor="text" w:hAnchor="margin" w:xAlign="center" w:y="1"/>
      <w:jc w:val="center"/>
      <w:rPr>
        <w:rStyle w:val="a7"/>
      </w:rPr>
    </w:pPr>
  </w:p>
  <w:p w:rsidR="00067D56" w:rsidRDefault="00067D56" w:rsidP="00815CD1">
    <w:pPr>
      <w:pStyle w:val="a4"/>
      <w:framePr w:wrap="around" w:vAnchor="text" w:hAnchor="margin" w:xAlign="center" w:y="1"/>
      <w:rPr>
        <w:rStyle w:val="a7"/>
      </w:rPr>
    </w:pPr>
  </w:p>
  <w:p w:rsidR="00067D56" w:rsidRDefault="00067D56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56" w:rsidRDefault="00067D56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2E93"/>
    <w:rsid w:val="00020157"/>
    <w:rsid w:val="0002198F"/>
    <w:rsid w:val="000233B0"/>
    <w:rsid w:val="00024FB9"/>
    <w:rsid w:val="000318AD"/>
    <w:rsid w:val="00041086"/>
    <w:rsid w:val="00051B09"/>
    <w:rsid w:val="000540FA"/>
    <w:rsid w:val="00056684"/>
    <w:rsid w:val="00056939"/>
    <w:rsid w:val="00067D56"/>
    <w:rsid w:val="000722E5"/>
    <w:rsid w:val="0008485B"/>
    <w:rsid w:val="00093487"/>
    <w:rsid w:val="000956B0"/>
    <w:rsid w:val="000A7F5A"/>
    <w:rsid w:val="000B49D9"/>
    <w:rsid w:val="000B6D17"/>
    <w:rsid w:val="000C0DD7"/>
    <w:rsid w:val="000C5F5D"/>
    <w:rsid w:val="000D6D9F"/>
    <w:rsid w:val="000E5B40"/>
    <w:rsid w:val="000F1583"/>
    <w:rsid w:val="000F5782"/>
    <w:rsid w:val="00104EDA"/>
    <w:rsid w:val="0011095C"/>
    <w:rsid w:val="0011714D"/>
    <w:rsid w:val="00131D2F"/>
    <w:rsid w:val="00132F5B"/>
    <w:rsid w:val="00150A68"/>
    <w:rsid w:val="00155B1C"/>
    <w:rsid w:val="00156717"/>
    <w:rsid w:val="001965EC"/>
    <w:rsid w:val="001C0C10"/>
    <w:rsid w:val="001C12F8"/>
    <w:rsid w:val="001D210B"/>
    <w:rsid w:val="001D47FC"/>
    <w:rsid w:val="001F38B4"/>
    <w:rsid w:val="001F5E74"/>
    <w:rsid w:val="001F7ABE"/>
    <w:rsid w:val="00206BE9"/>
    <w:rsid w:val="00212A3F"/>
    <w:rsid w:val="00216A19"/>
    <w:rsid w:val="00231EB8"/>
    <w:rsid w:val="002329D8"/>
    <w:rsid w:val="002336E5"/>
    <w:rsid w:val="00234AEA"/>
    <w:rsid w:val="0025096D"/>
    <w:rsid w:val="00250AD5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76D8"/>
    <w:rsid w:val="002B4EB2"/>
    <w:rsid w:val="002B7DD4"/>
    <w:rsid w:val="002C68A2"/>
    <w:rsid w:val="002C7237"/>
    <w:rsid w:val="002D0E2E"/>
    <w:rsid w:val="002D3364"/>
    <w:rsid w:val="002D72AD"/>
    <w:rsid w:val="002F299C"/>
    <w:rsid w:val="002F35F9"/>
    <w:rsid w:val="002F5299"/>
    <w:rsid w:val="002F7C4C"/>
    <w:rsid w:val="00300FA4"/>
    <w:rsid w:val="00301D64"/>
    <w:rsid w:val="00302CA1"/>
    <w:rsid w:val="00303407"/>
    <w:rsid w:val="003259F8"/>
    <w:rsid w:val="0034216D"/>
    <w:rsid w:val="003475DB"/>
    <w:rsid w:val="00353C26"/>
    <w:rsid w:val="003914E0"/>
    <w:rsid w:val="003A21A0"/>
    <w:rsid w:val="003A4429"/>
    <w:rsid w:val="003B186D"/>
    <w:rsid w:val="003C1696"/>
    <w:rsid w:val="003C7484"/>
    <w:rsid w:val="003E3149"/>
    <w:rsid w:val="003F5F54"/>
    <w:rsid w:val="00403018"/>
    <w:rsid w:val="00416CC0"/>
    <w:rsid w:val="004227F4"/>
    <w:rsid w:val="00426DEE"/>
    <w:rsid w:val="00430DD5"/>
    <w:rsid w:val="00454238"/>
    <w:rsid w:val="00461399"/>
    <w:rsid w:val="00465F2E"/>
    <w:rsid w:val="00467117"/>
    <w:rsid w:val="00471E00"/>
    <w:rsid w:val="0047390E"/>
    <w:rsid w:val="00477668"/>
    <w:rsid w:val="004837ED"/>
    <w:rsid w:val="004901F2"/>
    <w:rsid w:val="004A7C62"/>
    <w:rsid w:val="004B13F6"/>
    <w:rsid w:val="004B3615"/>
    <w:rsid w:val="004B745C"/>
    <w:rsid w:val="004D5D51"/>
    <w:rsid w:val="004E20B4"/>
    <w:rsid w:val="004E6D12"/>
    <w:rsid w:val="004E7CED"/>
    <w:rsid w:val="004F1E59"/>
    <w:rsid w:val="00504236"/>
    <w:rsid w:val="00513B82"/>
    <w:rsid w:val="00514707"/>
    <w:rsid w:val="00521FD2"/>
    <w:rsid w:val="00531B05"/>
    <w:rsid w:val="00534F93"/>
    <w:rsid w:val="00541463"/>
    <w:rsid w:val="005564B3"/>
    <w:rsid w:val="005639AB"/>
    <w:rsid w:val="005653E3"/>
    <w:rsid w:val="0056544D"/>
    <w:rsid w:val="00592A52"/>
    <w:rsid w:val="005A55C1"/>
    <w:rsid w:val="005A624E"/>
    <w:rsid w:val="005B6318"/>
    <w:rsid w:val="005C351E"/>
    <w:rsid w:val="005E0463"/>
    <w:rsid w:val="005E59DC"/>
    <w:rsid w:val="005F295F"/>
    <w:rsid w:val="005F45EB"/>
    <w:rsid w:val="005F4F12"/>
    <w:rsid w:val="005F621C"/>
    <w:rsid w:val="00601154"/>
    <w:rsid w:val="006036AC"/>
    <w:rsid w:val="00615FBD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1C94"/>
    <w:rsid w:val="007051BE"/>
    <w:rsid w:val="007076D8"/>
    <w:rsid w:val="00716238"/>
    <w:rsid w:val="007207D8"/>
    <w:rsid w:val="007240A1"/>
    <w:rsid w:val="0077066E"/>
    <w:rsid w:val="00773245"/>
    <w:rsid w:val="00773E9E"/>
    <w:rsid w:val="007749D8"/>
    <w:rsid w:val="00787CCC"/>
    <w:rsid w:val="007940D2"/>
    <w:rsid w:val="007B2B5B"/>
    <w:rsid w:val="007C39F1"/>
    <w:rsid w:val="007D2201"/>
    <w:rsid w:val="007D447E"/>
    <w:rsid w:val="007E3DB6"/>
    <w:rsid w:val="00801158"/>
    <w:rsid w:val="00804BE1"/>
    <w:rsid w:val="008063CC"/>
    <w:rsid w:val="00815CD1"/>
    <w:rsid w:val="00816D18"/>
    <w:rsid w:val="0081791E"/>
    <w:rsid w:val="00832B39"/>
    <w:rsid w:val="008506E5"/>
    <w:rsid w:val="00853A6D"/>
    <w:rsid w:val="008669B6"/>
    <w:rsid w:val="00874E77"/>
    <w:rsid w:val="0088207C"/>
    <w:rsid w:val="00882939"/>
    <w:rsid w:val="0088593B"/>
    <w:rsid w:val="00885A1D"/>
    <w:rsid w:val="0089353B"/>
    <w:rsid w:val="0089477F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35C7D"/>
    <w:rsid w:val="00964D21"/>
    <w:rsid w:val="00966ECE"/>
    <w:rsid w:val="009750B7"/>
    <w:rsid w:val="0098011A"/>
    <w:rsid w:val="00992B48"/>
    <w:rsid w:val="00994D10"/>
    <w:rsid w:val="009A0201"/>
    <w:rsid w:val="009B6CA3"/>
    <w:rsid w:val="009B7142"/>
    <w:rsid w:val="009C43C1"/>
    <w:rsid w:val="009C452A"/>
    <w:rsid w:val="009D2D59"/>
    <w:rsid w:val="009E1598"/>
    <w:rsid w:val="009E21F9"/>
    <w:rsid w:val="00A13597"/>
    <w:rsid w:val="00A16F7B"/>
    <w:rsid w:val="00A27E06"/>
    <w:rsid w:val="00A3650E"/>
    <w:rsid w:val="00A47E47"/>
    <w:rsid w:val="00A5554C"/>
    <w:rsid w:val="00A57950"/>
    <w:rsid w:val="00A63866"/>
    <w:rsid w:val="00A67B5B"/>
    <w:rsid w:val="00A7211B"/>
    <w:rsid w:val="00A830E2"/>
    <w:rsid w:val="00A90A27"/>
    <w:rsid w:val="00A90A55"/>
    <w:rsid w:val="00AA3B5D"/>
    <w:rsid w:val="00AB6BB2"/>
    <w:rsid w:val="00AC305A"/>
    <w:rsid w:val="00AC5275"/>
    <w:rsid w:val="00AD4512"/>
    <w:rsid w:val="00AD6244"/>
    <w:rsid w:val="00AD7B13"/>
    <w:rsid w:val="00AF76F5"/>
    <w:rsid w:val="00B038C0"/>
    <w:rsid w:val="00B059B8"/>
    <w:rsid w:val="00B1313B"/>
    <w:rsid w:val="00B4356A"/>
    <w:rsid w:val="00B46A23"/>
    <w:rsid w:val="00B527BB"/>
    <w:rsid w:val="00B53139"/>
    <w:rsid w:val="00B90291"/>
    <w:rsid w:val="00B90DA2"/>
    <w:rsid w:val="00B945F8"/>
    <w:rsid w:val="00BA10C1"/>
    <w:rsid w:val="00BB5081"/>
    <w:rsid w:val="00BC3DC5"/>
    <w:rsid w:val="00BE6D8D"/>
    <w:rsid w:val="00BF63C7"/>
    <w:rsid w:val="00C03500"/>
    <w:rsid w:val="00C04C14"/>
    <w:rsid w:val="00C06EB5"/>
    <w:rsid w:val="00C0700F"/>
    <w:rsid w:val="00C27D97"/>
    <w:rsid w:val="00C37023"/>
    <w:rsid w:val="00C448D3"/>
    <w:rsid w:val="00C53553"/>
    <w:rsid w:val="00C6358F"/>
    <w:rsid w:val="00C720D0"/>
    <w:rsid w:val="00C75A4D"/>
    <w:rsid w:val="00C75A7A"/>
    <w:rsid w:val="00C86421"/>
    <w:rsid w:val="00CA0B88"/>
    <w:rsid w:val="00CA324E"/>
    <w:rsid w:val="00CA7AB8"/>
    <w:rsid w:val="00CB09BC"/>
    <w:rsid w:val="00CC1561"/>
    <w:rsid w:val="00CC2CB5"/>
    <w:rsid w:val="00CD29B3"/>
    <w:rsid w:val="00CD42D0"/>
    <w:rsid w:val="00CD66E5"/>
    <w:rsid w:val="00CE6BEA"/>
    <w:rsid w:val="00D03713"/>
    <w:rsid w:val="00D04952"/>
    <w:rsid w:val="00D1051F"/>
    <w:rsid w:val="00D127D8"/>
    <w:rsid w:val="00D203CE"/>
    <w:rsid w:val="00D26C51"/>
    <w:rsid w:val="00D548B2"/>
    <w:rsid w:val="00D7375A"/>
    <w:rsid w:val="00D92085"/>
    <w:rsid w:val="00D96501"/>
    <w:rsid w:val="00DC5A22"/>
    <w:rsid w:val="00DD1BB0"/>
    <w:rsid w:val="00DD35CD"/>
    <w:rsid w:val="00DE2FDA"/>
    <w:rsid w:val="00DF02F0"/>
    <w:rsid w:val="00DF6119"/>
    <w:rsid w:val="00DF7A4E"/>
    <w:rsid w:val="00E0057D"/>
    <w:rsid w:val="00E02AE2"/>
    <w:rsid w:val="00E04F90"/>
    <w:rsid w:val="00E10FF8"/>
    <w:rsid w:val="00E17541"/>
    <w:rsid w:val="00E24CCB"/>
    <w:rsid w:val="00E26D49"/>
    <w:rsid w:val="00E313EA"/>
    <w:rsid w:val="00E34424"/>
    <w:rsid w:val="00E346BC"/>
    <w:rsid w:val="00E416B0"/>
    <w:rsid w:val="00E514D1"/>
    <w:rsid w:val="00E527A2"/>
    <w:rsid w:val="00E5721E"/>
    <w:rsid w:val="00E65A72"/>
    <w:rsid w:val="00E8639E"/>
    <w:rsid w:val="00E93D41"/>
    <w:rsid w:val="00E93E7B"/>
    <w:rsid w:val="00E954C3"/>
    <w:rsid w:val="00EA6948"/>
    <w:rsid w:val="00EA731A"/>
    <w:rsid w:val="00EB326B"/>
    <w:rsid w:val="00EC35AB"/>
    <w:rsid w:val="00EC6431"/>
    <w:rsid w:val="00ED3504"/>
    <w:rsid w:val="00EE4C4D"/>
    <w:rsid w:val="00EE6E10"/>
    <w:rsid w:val="00EF340C"/>
    <w:rsid w:val="00EF4AAE"/>
    <w:rsid w:val="00F057D9"/>
    <w:rsid w:val="00F15196"/>
    <w:rsid w:val="00F2350E"/>
    <w:rsid w:val="00F32C41"/>
    <w:rsid w:val="00F42662"/>
    <w:rsid w:val="00F4594B"/>
    <w:rsid w:val="00F66375"/>
    <w:rsid w:val="00F71DFF"/>
    <w:rsid w:val="00F7778A"/>
    <w:rsid w:val="00F877BF"/>
    <w:rsid w:val="00F90730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C26AA0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A7F5A"/>
  </w:style>
  <w:style w:type="character" w:styleId="a9">
    <w:name w:val="Hyperlink"/>
    <w:basedOn w:val="a0"/>
    <w:uiPriority w:val="99"/>
    <w:unhideWhenUsed/>
    <w:rsid w:val="000A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D414647D35096FA2DA590F61174E35C97201D45A59EFF91D2C69C35BQ8XD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483D-4F65-45B6-8D33-CF7CD71B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861</TotalTime>
  <Pages>20</Pages>
  <Words>4418</Words>
  <Characters>38167</Characters>
  <Application>Microsoft Office Word</Application>
  <DocSecurity>0</DocSecurity>
  <Lines>318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23</cp:revision>
  <cp:lastPrinted>2022-11-30T00:13:00Z</cp:lastPrinted>
  <dcterms:created xsi:type="dcterms:W3CDTF">2022-10-03T03:42:00Z</dcterms:created>
  <dcterms:modified xsi:type="dcterms:W3CDTF">2022-11-30T00:14:00Z</dcterms:modified>
</cp:coreProperties>
</file>