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0D141F">
          <w:headerReference w:type="default" r:id="rId6"/>
          <w:type w:val="continuous"/>
          <w:pgSz w:w="11906" w:h="16838" w:code="9"/>
          <w:pgMar w:top="284" w:right="851" w:bottom="1134" w:left="1418" w:header="397" w:footer="709" w:gutter="0"/>
          <w:cols w:space="708"/>
          <w:titlePg/>
          <w:docGrid w:linePitch="360"/>
        </w:sectPr>
      </w:pPr>
      <w:bookmarkStart w:id="0" w:name="_GoBack"/>
      <w:bookmarkEnd w:id="0"/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8793"/>
      </w:tblGrid>
      <w:tr w:rsidR="000D141F" w:rsidRPr="009C452A" w:rsidTr="00AF6318">
        <w:trPr>
          <w:trHeight w:hRule="exact" w:val="1239"/>
          <w:jc w:val="center"/>
        </w:trPr>
        <w:tc>
          <w:tcPr>
            <w:tcW w:w="8793" w:type="dxa"/>
          </w:tcPr>
          <w:p w:rsidR="000D141F" w:rsidRPr="009C452A" w:rsidRDefault="002F0C92" w:rsidP="00AF6318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D141F">
              <w:rPr>
                <w:noProof/>
                <w:color w:val="000000"/>
                <w:sz w:val="24"/>
                <w:szCs w:val="24"/>
              </w:rPr>
              <w:lastRenderedPageBreak/>
              <w:drawing>
                <wp:inline distT="0" distB="0" distL="0" distR="0">
                  <wp:extent cx="600075" cy="733425"/>
                  <wp:effectExtent l="0" t="0" r="0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41F" w:rsidRPr="009C452A" w:rsidTr="000D141F">
        <w:trPr>
          <w:trHeight w:val="1001"/>
          <w:jc w:val="center"/>
        </w:trPr>
        <w:tc>
          <w:tcPr>
            <w:tcW w:w="8793" w:type="dxa"/>
          </w:tcPr>
          <w:p w:rsidR="000D141F" w:rsidRDefault="002F0C92" w:rsidP="000D141F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2985770</wp:posOffset>
                      </wp:positionH>
                      <wp:positionV relativeFrom="paragraph">
                        <wp:posOffset>-2630805</wp:posOffset>
                      </wp:positionV>
                      <wp:extent cx="299720" cy="210185"/>
                      <wp:effectExtent l="12700" t="15240" r="20955" b="12700"/>
                      <wp:wrapNone/>
                      <wp:docPr id="2" name="Freeform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9720" cy="210185"/>
                              </a:xfrm>
                              <a:custGeom>
                                <a:avLst/>
                                <a:gdLst>
                                  <a:gd name="T0" fmla="*/ 1169 w 1954"/>
                                  <a:gd name="T1" fmla="*/ 859 h 1376"/>
                                  <a:gd name="T2" fmla="*/ 1153 w 1954"/>
                                  <a:gd name="T3" fmla="*/ 856 h 1376"/>
                                  <a:gd name="T4" fmla="*/ 1099 w 1954"/>
                                  <a:gd name="T5" fmla="*/ 845 h 1376"/>
                                  <a:gd name="T6" fmla="*/ 1048 w 1954"/>
                                  <a:gd name="T7" fmla="*/ 830 h 1376"/>
                                  <a:gd name="T8" fmla="*/ 1013 w 1954"/>
                                  <a:gd name="T9" fmla="*/ 778 h 1376"/>
                                  <a:gd name="T10" fmla="*/ 1091 w 1954"/>
                                  <a:gd name="T11" fmla="*/ 780 h 1376"/>
                                  <a:gd name="T12" fmla="*/ 1004 w 1954"/>
                                  <a:gd name="T13" fmla="*/ 623 h 1376"/>
                                  <a:gd name="T14" fmla="*/ 1056 w 1954"/>
                                  <a:gd name="T15" fmla="*/ 684 h 1376"/>
                                  <a:gd name="T16" fmla="*/ 1105 w 1954"/>
                                  <a:gd name="T17" fmla="*/ 730 h 1376"/>
                                  <a:gd name="T18" fmla="*/ 1023 w 1954"/>
                                  <a:gd name="T19" fmla="*/ 585 h 1376"/>
                                  <a:gd name="T20" fmla="*/ 1060 w 1954"/>
                                  <a:gd name="T21" fmla="*/ 528 h 1376"/>
                                  <a:gd name="T22" fmla="*/ 1247 w 1954"/>
                                  <a:gd name="T23" fmla="*/ 829 h 1376"/>
                                  <a:gd name="T24" fmla="*/ 1321 w 1954"/>
                                  <a:gd name="T25" fmla="*/ 472 h 1376"/>
                                  <a:gd name="T26" fmla="*/ 1377 w 1954"/>
                                  <a:gd name="T27" fmla="*/ 491 h 1376"/>
                                  <a:gd name="T28" fmla="*/ 1414 w 1954"/>
                                  <a:gd name="T29" fmla="*/ 528 h 1376"/>
                                  <a:gd name="T30" fmla="*/ 1395 w 1954"/>
                                  <a:gd name="T31" fmla="*/ 396 h 1376"/>
                                  <a:gd name="T32" fmla="*/ 1451 w 1954"/>
                                  <a:gd name="T33" fmla="*/ 264 h 1376"/>
                                  <a:gd name="T34" fmla="*/ 1526 w 1954"/>
                                  <a:gd name="T35" fmla="*/ 170 h 1376"/>
                                  <a:gd name="T36" fmla="*/ 1656 w 1954"/>
                                  <a:gd name="T37" fmla="*/ 38 h 1376"/>
                                  <a:gd name="T38" fmla="*/ 1705 w 1954"/>
                                  <a:gd name="T39" fmla="*/ 17 h 1376"/>
                                  <a:gd name="T40" fmla="*/ 1753 w 1954"/>
                                  <a:gd name="T41" fmla="*/ 8 h 1376"/>
                                  <a:gd name="T42" fmla="*/ 1805 w 1954"/>
                                  <a:gd name="T43" fmla="*/ 38 h 1376"/>
                                  <a:gd name="T44" fmla="*/ 1837 w 1954"/>
                                  <a:gd name="T45" fmla="*/ 66 h 1376"/>
                                  <a:gd name="T46" fmla="*/ 1861 w 1954"/>
                                  <a:gd name="T47" fmla="*/ 113 h 1376"/>
                                  <a:gd name="T48" fmla="*/ 1675 w 1954"/>
                                  <a:gd name="T49" fmla="*/ 585 h 1376"/>
                                  <a:gd name="T50" fmla="*/ 1618 w 1954"/>
                                  <a:gd name="T51" fmla="*/ 660 h 1376"/>
                                  <a:gd name="T52" fmla="*/ 1395 w 1954"/>
                                  <a:gd name="T53" fmla="*/ 980 h 1376"/>
                                  <a:gd name="T54" fmla="*/ 1153 w 1954"/>
                                  <a:gd name="T55" fmla="*/ 1082 h 1376"/>
                                  <a:gd name="T56" fmla="*/ 1110 w 1954"/>
                                  <a:gd name="T57" fmla="*/ 1142 h 1376"/>
                                  <a:gd name="T58" fmla="*/ 1072 w 1954"/>
                                  <a:gd name="T59" fmla="*/ 1189 h 1376"/>
                                  <a:gd name="T60" fmla="*/ 990 w 1954"/>
                                  <a:gd name="T61" fmla="*/ 1265 h 1376"/>
                                  <a:gd name="T62" fmla="*/ 932 w 1954"/>
                                  <a:gd name="T63" fmla="*/ 1305 h 1376"/>
                                  <a:gd name="T64" fmla="*/ 870 w 1954"/>
                                  <a:gd name="T65" fmla="*/ 1336 h 1376"/>
                                  <a:gd name="T66" fmla="*/ 756 w 1954"/>
                                  <a:gd name="T67" fmla="*/ 1368 h 1376"/>
                                  <a:gd name="T68" fmla="*/ 0 w 1954"/>
                                  <a:gd name="T69" fmla="*/ 1263 h 1376"/>
                                  <a:gd name="T70" fmla="*/ 13 w 1954"/>
                                  <a:gd name="T71" fmla="*/ 1214 h 1376"/>
                                  <a:gd name="T72" fmla="*/ 204 w 1954"/>
                                  <a:gd name="T73" fmla="*/ 1055 h 1376"/>
                                  <a:gd name="T74" fmla="*/ 205 w 1954"/>
                                  <a:gd name="T75" fmla="*/ 949 h 1376"/>
                                  <a:gd name="T76" fmla="*/ 223 w 1954"/>
                                  <a:gd name="T77" fmla="*/ 905 h 1376"/>
                                  <a:gd name="T78" fmla="*/ 242 w 1954"/>
                                  <a:gd name="T79" fmla="*/ 860 h 1376"/>
                                  <a:gd name="T80" fmla="*/ 255 w 1954"/>
                                  <a:gd name="T81" fmla="*/ 835 h 1376"/>
                                  <a:gd name="T82" fmla="*/ 521 w 1954"/>
                                  <a:gd name="T83" fmla="*/ 980 h 1376"/>
                                  <a:gd name="T84" fmla="*/ 502 w 1954"/>
                                  <a:gd name="T85" fmla="*/ 867 h 1376"/>
                                  <a:gd name="T86" fmla="*/ 474 w 1954"/>
                                  <a:gd name="T87" fmla="*/ 603 h 1376"/>
                                  <a:gd name="T88" fmla="*/ 614 w 1954"/>
                                  <a:gd name="T89" fmla="*/ 642 h 1376"/>
                                  <a:gd name="T90" fmla="*/ 571 w 1954"/>
                                  <a:gd name="T91" fmla="*/ 922 h 1376"/>
                                  <a:gd name="T92" fmla="*/ 699 w 1954"/>
                                  <a:gd name="T93" fmla="*/ 725 h 1376"/>
                                  <a:gd name="T94" fmla="*/ 577 w 1954"/>
                                  <a:gd name="T95" fmla="*/ 1037 h 1376"/>
                                  <a:gd name="T96" fmla="*/ 577 w 1954"/>
                                  <a:gd name="T97" fmla="*/ 1093 h 1376"/>
                                  <a:gd name="T98" fmla="*/ 577 w 1954"/>
                                  <a:gd name="T99" fmla="*/ 1169 h 1376"/>
                                  <a:gd name="T100" fmla="*/ 577 w 1954"/>
                                  <a:gd name="T101" fmla="*/ 1301 h 1376"/>
                                  <a:gd name="T102" fmla="*/ 647 w 1954"/>
                                  <a:gd name="T103" fmla="*/ 1306 h 1376"/>
                                  <a:gd name="T104" fmla="*/ 697 w 1954"/>
                                  <a:gd name="T105" fmla="*/ 1305 h 1376"/>
                                  <a:gd name="T106" fmla="*/ 828 w 1954"/>
                                  <a:gd name="T107" fmla="*/ 1273 h 1376"/>
                                  <a:gd name="T108" fmla="*/ 916 w 1954"/>
                                  <a:gd name="T109" fmla="*/ 1226 h 1376"/>
                                  <a:gd name="T110" fmla="*/ 969 w 1954"/>
                                  <a:gd name="T111" fmla="*/ 1182 h 1376"/>
                                  <a:gd name="T112" fmla="*/ 1046 w 1954"/>
                                  <a:gd name="T113" fmla="*/ 1105 h 1376"/>
                                  <a:gd name="T114" fmla="*/ 1135 w 1954"/>
                                  <a:gd name="T115" fmla="*/ 980 h 1376"/>
                                  <a:gd name="T116" fmla="*/ 1078 w 1954"/>
                                  <a:gd name="T117" fmla="*/ 917 h 1376"/>
                                  <a:gd name="T118" fmla="*/ 1069 w 1954"/>
                                  <a:gd name="T119" fmla="*/ 899 h 1376"/>
                                  <a:gd name="T120" fmla="*/ 1049 w 1954"/>
                                  <a:gd name="T121" fmla="*/ 875 h 1376"/>
                                  <a:gd name="T122" fmla="*/ 1222 w 1954"/>
                                  <a:gd name="T123" fmla="*/ 867 h 13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1954" h="1376">
                                    <a:moveTo>
                                      <a:pt x="1222" y="867"/>
                                    </a:moveTo>
                                    <a:lnTo>
                                      <a:pt x="1205" y="865"/>
                                    </a:lnTo>
                                    <a:lnTo>
                                      <a:pt x="1189" y="862"/>
                                    </a:lnTo>
                                    <a:lnTo>
                                      <a:pt x="1169" y="859"/>
                                    </a:lnTo>
                                    <a:lnTo>
                                      <a:pt x="1158" y="857"/>
                                    </a:lnTo>
                                    <a:lnTo>
                                      <a:pt x="1156" y="856"/>
                                    </a:lnTo>
                                    <a:lnTo>
                                      <a:pt x="1155" y="856"/>
                                    </a:lnTo>
                                    <a:lnTo>
                                      <a:pt x="1153" y="856"/>
                                    </a:lnTo>
                                    <a:lnTo>
                                      <a:pt x="1148" y="856"/>
                                    </a:lnTo>
                                    <a:lnTo>
                                      <a:pt x="1124" y="850"/>
                                    </a:lnTo>
                                    <a:lnTo>
                                      <a:pt x="1111" y="847"/>
                                    </a:lnTo>
                                    <a:lnTo>
                                      <a:pt x="1099" y="845"/>
                                    </a:lnTo>
                                    <a:lnTo>
                                      <a:pt x="1084" y="840"/>
                                    </a:lnTo>
                                    <a:lnTo>
                                      <a:pt x="1071" y="837"/>
                                    </a:lnTo>
                                    <a:lnTo>
                                      <a:pt x="1056" y="832"/>
                                    </a:lnTo>
                                    <a:lnTo>
                                      <a:pt x="1048" y="830"/>
                                    </a:lnTo>
                                    <a:lnTo>
                                      <a:pt x="1042" y="829"/>
                                    </a:lnTo>
                                    <a:lnTo>
                                      <a:pt x="1031" y="816"/>
                                    </a:lnTo>
                                    <a:lnTo>
                                      <a:pt x="1022" y="800"/>
                                    </a:lnTo>
                                    <a:lnTo>
                                      <a:pt x="1013" y="778"/>
                                    </a:lnTo>
                                    <a:lnTo>
                                      <a:pt x="1004" y="754"/>
                                    </a:lnTo>
                                    <a:lnTo>
                                      <a:pt x="1025" y="763"/>
                                    </a:lnTo>
                                    <a:lnTo>
                                      <a:pt x="1055" y="771"/>
                                    </a:lnTo>
                                    <a:lnTo>
                                      <a:pt x="1091" y="780"/>
                                    </a:lnTo>
                                    <a:lnTo>
                                      <a:pt x="1112" y="785"/>
                                    </a:lnTo>
                                    <a:lnTo>
                                      <a:pt x="1135" y="791"/>
                                    </a:lnTo>
                                    <a:lnTo>
                                      <a:pt x="1004" y="716"/>
                                    </a:lnTo>
                                    <a:lnTo>
                                      <a:pt x="1004" y="623"/>
                                    </a:lnTo>
                                    <a:lnTo>
                                      <a:pt x="1022" y="644"/>
                                    </a:lnTo>
                                    <a:lnTo>
                                      <a:pt x="1039" y="665"/>
                                    </a:lnTo>
                                    <a:lnTo>
                                      <a:pt x="1047" y="674"/>
                                    </a:lnTo>
                                    <a:lnTo>
                                      <a:pt x="1056" y="684"/>
                                    </a:lnTo>
                                    <a:lnTo>
                                      <a:pt x="1073" y="702"/>
                                    </a:lnTo>
                                    <a:lnTo>
                                      <a:pt x="1089" y="716"/>
                                    </a:lnTo>
                                    <a:lnTo>
                                      <a:pt x="1097" y="723"/>
                                    </a:lnTo>
                                    <a:lnTo>
                                      <a:pt x="1105" y="730"/>
                                    </a:lnTo>
                                    <a:lnTo>
                                      <a:pt x="1112" y="736"/>
                                    </a:lnTo>
                                    <a:lnTo>
                                      <a:pt x="1120" y="743"/>
                                    </a:lnTo>
                                    <a:lnTo>
                                      <a:pt x="1135" y="754"/>
                                    </a:lnTo>
                                    <a:lnTo>
                                      <a:pt x="1023" y="585"/>
                                    </a:lnTo>
                                    <a:lnTo>
                                      <a:pt x="1032" y="573"/>
                                    </a:lnTo>
                                    <a:lnTo>
                                      <a:pt x="1041" y="561"/>
                                    </a:lnTo>
                                    <a:lnTo>
                                      <a:pt x="1049" y="545"/>
                                    </a:lnTo>
                                    <a:lnTo>
                                      <a:pt x="1060" y="528"/>
                                    </a:lnTo>
                                    <a:lnTo>
                                      <a:pt x="1191" y="754"/>
                                    </a:lnTo>
                                    <a:lnTo>
                                      <a:pt x="1098" y="510"/>
                                    </a:lnTo>
                                    <a:lnTo>
                                      <a:pt x="1172" y="453"/>
                                    </a:lnTo>
                                    <a:lnTo>
                                      <a:pt x="1247" y="829"/>
                                    </a:lnTo>
                                    <a:lnTo>
                                      <a:pt x="1210" y="453"/>
                                    </a:lnTo>
                                    <a:lnTo>
                                      <a:pt x="1284" y="453"/>
                                    </a:lnTo>
                                    <a:lnTo>
                                      <a:pt x="1302" y="867"/>
                                    </a:lnTo>
                                    <a:lnTo>
                                      <a:pt x="1321" y="472"/>
                                    </a:lnTo>
                                    <a:lnTo>
                                      <a:pt x="1331" y="473"/>
                                    </a:lnTo>
                                    <a:lnTo>
                                      <a:pt x="1344" y="476"/>
                                    </a:lnTo>
                                    <a:lnTo>
                                      <a:pt x="1358" y="482"/>
                                    </a:lnTo>
                                    <a:lnTo>
                                      <a:pt x="1377" y="491"/>
                                    </a:lnTo>
                                    <a:lnTo>
                                      <a:pt x="1321" y="905"/>
                                    </a:lnTo>
                                    <a:lnTo>
                                      <a:pt x="1358" y="942"/>
                                    </a:lnTo>
                                    <a:lnTo>
                                      <a:pt x="1526" y="679"/>
                                    </a:lnTo>
                                    <a:lnTo>
                                      <a:pt x="1414" y="528"/>
                                    </a:lnTo>
                                    <a:lnTo>
                                      <a:pt x="1395" y="415"/>
                                    </a:lnTo>
                                    <a:lnTo>
                                      <a:pt x="1545" y="642"/>
                                    </a:lnTo>
                                    <a:lnTo>
                                      <a:pt x="1545" y="623"/>
                                    </a:lnTo>
                                    <a:lnTo>
                                      <a:pt x="1395" y="396"/>
                                    </a:lnTo>
                                    <a:lnTo>
                                      <a:pt x="1451" y="302"/>
                                    </a:lnTo>
                                    <a:lnTo>
                                      <a:pt x="1582" y="585"/>
                                    </a:lnTo>
                                    <a:lnTo>
                                      <a:pt x="1582" y="547"/>
                                    </a:lnTo>
                                    <a:lnTo>
                                      <a:pt x="1451" y="264"/>
                                    </a:lnTo>
                                    <a:lnTo>
                                      <a:pt x="1508" y="208"/>
                                    </a:lnTo>
                                    <a:lnTo>
                                      <a:pt x="1601" y="510"/>
                                    </a:lnTo>
                                    <a:lnTo>
                                      <a:pt x="1601" y="491"/>
                                    </a:lnTo>
                                    <a:lnTo>
                                      <a:pt x="1526" y="170"/>
                                    </a:lnTo>
                                    <a:lnTo>
                                      <a:pt x="1545" y="113"/>
                                    </a:lnTo>
                                    <a:lnTo>
                                      <a:pt x="1637" y="434"/>
                                    </a:lnTo>
                                    <a:lnTo>
                                      <a:pt x="1582" y="95"/>
                                    </a:lnTo>
                                    <a:lnTo>
                                      <a:pt x="1656" y="38"/>
                                    </a:lnTo>
                                    <a:lnTo>
                                      <a:pt x="1656" y="396"/>
                                    </a:lnTo>
                                    <a:lnTo>
                                      <a:pt x="1693" y="19"/>
                                    </a:lnTo>
                                    <a:lnTo>
                                      <a:pt x="1698" y="18"/>
                                    </a:lnTo>
                                    <a:lnTo>
                                      <a:pt x="1705" y="17"/>
                                    </a:lnTo>
                                    <a:lnTo>
                                      <a:pt x="1713" y="15"/>
                                    </a:lnTo>
                                    <a:lnTo>
                                      <a:pt x="1725" y="14"/>
                                    </a:lnTo>
                                    <a:lnTo>
                                      <a:pt x="1737" y="10"/>
                                    </a:lnTo>
                                    <a:lnTo>
                                      <a:pt x="1753" y="8"/>
                                    </a:lnTo>
                                    <a:lnTo>
                                      <a:pt x="1768" y="4"/>
                                    </a:lnTo>
                                    <a:lnTo>
                                      <a:pt x="1787" y="0"/>
                                    </a:lnTo>
                                    <a:lnTo>
                                      <a:pt x="1693" y="434"/>
                                    </a:lnTo>
                                    <a:lnTo>
                                      <a:pt x="1805" y="38"/>
                                    </a:lnTo>
                                    <a:lnTo>
                                      <a:pt x="1813" y="42"/>
                                    </a:lnTo>
                                    <a:lnTo>
                                      <a:pt x="1822" y="49"/>
                                    </a:lnTo>
                                    <a:lnTo>
                                      <a:pt x="1829" y="56"/>
                                    </a:lnTo>
                                    <a:lnTo>
                                      <a:pt x="1837" y="66"/>
                                    </a:lnTo>
                                    <a:lnTo>
                                      <a:pt x="1843" y="75"/>
                                    </a:lnTo>
                                    <a:lnTo>
                                      <a:pt x="1849" y="87"/>
                                    </a:lnTo>
                                    <a:lnTo>
                                      <a:pt x="1855" y="99"/>
                                    </a:lnTo>
                                    <a:lnTo>
                                      <a:pt x="1861" y="113"/>
                                    </a:lnTo>
                                    <a:lnTo>
                                      <a:pt x="1693" y="528"/>
                                    </a:lnTo>
                                    <a:lnTo>
                                      <a:pt x="1899" y="132"/>
                                    </a:lnTo>
                                    <a:lnTo>
                                      <a:pt x="1954" y="245"/>
                                    </a:lnTo>
                                    <a:lnTo>
                                      <a:pt x="1675" y="585"/>
                                    </a:lnTo>
                                    <a:lnTo>
                                      <a:pt x="1954" y="321"/>
                                    </a:lnTo>
                                    <a:lnTo>
                                      <a:pt x="1899" y="491"/>
                                    </a:lnTo>
                                    <a:lnTo>
                                      <a:pt x="1637" y="623"/>
                                    </a:lnTo>
                                    <a:lnTo>
                                      <a:pt x="1618" y="660"/>
                                    </a:lnTo>
                                    <a:lnTo>
                                      <a:pt x="1880" y="547"/>
                                    </a:lnTo>
                                    <a:lnTo>
                                      <a:pt x="1861" y="642"/>
                                    </a:lnTo>
                                    <a:lnTo>
                                      <a:pt x="1601" y="698"/>
                                    </a:lnTo>
                                    <a:lnTo>
                                      <a:pt x="1395" y="980"/>
                                    </a:lnTo>
                                    <a:lnTo>
                                      <a:pt x="1395" y="1074"/>
                                    </a:lnTo>
                                    <a:lnTo>
                                      <a:pt x="1172" y="1055"/>
                                    </a:lnTo>
                                    <a:lnTo>
                                      <a:pt x="1159" y="1073"/>
                                    </a:lnTo>
                                    <a:lnTo>
                                      <a:pt x="1153" y="1082"/>
                                    </a:lnTo>
                                    <a:lnTo>
                                      <a:pt x="1149" y="1087"/>
                                    </a:lnTo>
                                    <a:lnTo>
                                      <a:pt x="1147" y="1092"/>
                                    </a:lnTo>
                                    <a:lnTo>
                                      <a:pt x="1123" y="1127"/>
                                    </a:lnTo>
                                    <a:lnTo>
                                      <a:pt x="1110" y="1142"/>
                                    </a:lnTo>
                                    <a:lnTo>
                                      <a:pt x="1103" y="1150"/>
                                    </a:lnTo>
                                    <a:lnTo>
                                      <a:pt x="1098" y="1159"/>
                                    </a:lnTo>
                                    <a:lnTo>
                                      <a:pt x="1084" y="1173"/>
                                    </a:lnTo>
                                    <a:lnTo>
                                      <a:pt x="1072" y="1189"/>
                                    </a:lnTo>
                                    <a:lnTo>
                                      <a:pt x="1058" y="1202"/>
                                    </a:lnTo>
                                    <a:lnTo>
                                      <a:pt x="1045" y="1216"/>
                                    </a:lnTo>
                                    <a:lnTo>
                                      <a:pt x="1019" y="1242"/>
                                    </a:lnTo>
                                    <a:lnTo>
                                      <a:pt x="990" y="1265"/>
                                    </a:lnTo>
                                    <a:lnTo>
                                      <a:pt x="982" y="1270"/>
                                    </a:lnTo>
                                    <a:lnTo>
                                      <a:pt x="976" y="1275"/>
                                    </a:lnTo>
                                    <a:lnTo>
                                      <a:pt x="962" y="1286"/>
                                    </a:lnTo>
                                    <a:lnTo>
                                      <a:pt x="932" y="1305"/>
                                    </a:lnTo>
                                    <a:lnTo>
                                      <a:pt x="916" y="1313"/>
                                    </a:lnTo>
                                    <a:lnTo>
                                      <a:pt x="902" y="1322"/>
                                    </a:lnTo>
                                    <a:lnTo>
                                      <a:pt x="886" y="1328"/>
                                    </a:lnTo>
                                    <a:lnTo>
                                      <a:pt x="870" y="1336"/>
                                    </a:lnTo>
                                    <a:lnTo>
                                      <a:pt x="839" y="1348"/>
                                    </a:lnTo>
                                    <a:lnTo>
                                      <a:pt x="806" y="1358"/>
                                    </a:lnTo>
                                    <a:lnTo>
                                      <a:pt x="773" y="1366"/>
                                    </a:lnTo>
                                    <a:lnTo>
                                      <a:pt x="756" y="1368"/>
                                    </a:lnTo>
                                    <a:lnTo>
                                      <a:pt x="747" y="1370"/>
                                    </a:lnTo>
                                    <a:lnTo>
                                      <a:pt x="739" y="1372"/>
                                    </a:lnTo>
                                    <a:lnTo>
                                      <a:pt x="706" y="1376"/>
                                    </a:lnTo>
                                    <a:lnTo>
                                      <a:pt x="0" y="1263"/>
                                    </a:lnTo>
                                    <a:lnTo>
                                      <a:pt x="1" y="1251"/>
                                    </a:lnTo>
                                    <a:lnTo>
                                      <a:pt x="4" y="1239"/>
                                    </a:lnTo>
                                    <a:lnTo>
                                      <a:pt x="10" y="1223"/>
                                    </a:lnTo>
                                    <a:lnTo>
                                      <a:pt x="13" y="1214"/>
                                    </a:lnTo>
                                    <a:lnTo>
                                      <a:pt x="19" y="1206"/>
                                    </a:lnTo>
                                    <a:lnTo>
                                      <a:pt x="502" y="1301"/>
                                    </a:lnTo>
                                    <a:lnTo>
                                      <a:pt x="521" y="1169"/>
                                    </a:lnTo>
                                    <a:lnTo>
                                      <a:pt x="204" y="1055"/>
                                    </a:lnTo>
                                    <a:lnTo>
                                      <a:pt x="204" y="999"/>
                                    </a:lnTo>
                                    <a:lnTo>
                                      <a:pt x="502" y="1112"/>
                                    </a:lnTo>
                                    <a:lnTo>
                                      <a:pt x="204" y="961"/>
                                    </a:lnTo>
                                    <a:lnTo>
                                      <a:pt x="205" y="949"/>
                                    </a:lnTo>
                                    <a:lnTo>
                                      <a:pt x="209" y="937"/>
                                    </a:lnTo>
                                    <a:lnTo>
                                      <a:pt x="214" y="921"/>
                                    </a:lnTo>
                                    <a:lnTo>
                                      <a:pt x="217" y="912"/>
                                    </a:lnTo>
                                    <a:lnTo>
                                      <a:pt x="223" y="905"/>
                                    </a:lnTo>
                                    <a:lnTo>
                                      <a:pt x="521" y="1074"/>
                                    </a:lnTo>
                                    <a:lnTo>
                                      <a:pt x="521" y="1018"/>
                                    </a:lnTo>
                                    <a:lnTo>
                                      <a:pt x="242" y="867"/>
                                    </a:lnTo>
                                    <a:lnTo>
                                      <a:pt x="242" y="860"/>
                                    </a:lnTo>
                                    <a:lnTo>
                                      <a:pt x="244" y="855"/>
                                    </a:lnTo>
                                    <a:lnTo>
                                      <a:pt x="246" y="848"/>
                                    </a:lnTo>
                                    <a:lnTo>
                                      <a:pt x="250" y="842"/>
                                    </a:lnTo>
                                    <a:lnTo>
                                      <a:pt x="255" y="835"/>
                                    </a:lnTo>
                                    <a:lnTo>
                                      <a:pt x="261" y="827"/>
                                    </a:lnTo>
                                    <a:lnTo>
                                      <a:pt x="269" y="818"/>
                                    </a:lnTo>
                                    <a:lnTo>
                                      <a:pt x="279" y="810"/>
                                    </a:lnTo>
                                    <a:lnTo>
                                      <a:pt x="521" y="980"/>
                                    </a:lnTo>
                                    <a:lnTo>
                                      <a:pt x="521" y="923"/>
                                    </a:lnTo>
                                    <a:lnTo>
                                      <a:pt x="298" y="773"/>
                                    </a:lnTo>
                                    <a:lnTo>
                                      <a:pt x="353" y="679"/>
                                    </a:lnTo>
                                    <a:lnTo>
                                      <a:pt x="502" y="867"/>
                                    </a:lnTo>
                                    <a:lnTo>
                                      <a:pt x="521" y="829"/>
                                    </a:lnTo>
                                    <a:lnTo>
                                      <a:pt x="427" y="623"/>
                                    </a:lnTo>
                                    <a:lnTo>
                                      <a:pt x="447" y="612"/>
                                    </a:lnTo>
                                    <a:lnTo>
                                      <a:pt x="474" y="603"/>
                                    </a:lnTo>
                                    <a:lnTo>
                                      <a:pt x="504" y="594"/>
                                    </a:lnTo>
                                    <a:lnTo>
                                      <a:pt x="539" y="585"/>
                                    </a:lnTo>
                                    <a:lnTo>
                                      <a:pt x="539" y="829"/>
                                    </a:lnTo>
                                    <a:lnTo>
                                      <a:pt x="614" y="642"/>
                                    </a:lnTo>
                                    <a:lnTo>
                                      <a:pt x="669" y="698"/>
                                    </a:lnTo>
                                    <a:lnTo>
                                      <a:pt x="558" y="905"/>
                                    </a:lnTo>
                                    <a:lnTo>
                                      <a:pt x="566" y="913"/>
                                    </a:lnTo>
                                    <a:lnTo>
                                      <a:pt x="571" y="922"/>
                                    </a:lnTo>
                                    <a:lnTo>
                                      <a:pt x="575" y="931"/>
                                    </a:lnTo>
                                    <a:lnTo>
                                      <a:pt x="577" y="942"/>
                                    </a:lnTo>
                                    <a:lnTo>
                                      <a:pt x="688" y="716"/>
                                    </a:lnTo>
                                    <a:lnTo>
                                      <a:pt x="699" y="725"/>
                                    </a:lnTo>
                                    <a:lnTo>
                                      <a:pt x="715" y="734"/>
                                    </a:lnTo>
                                    <a:lnTo>
                                      <a:pt x="736" y="743"/>
                                    </a:lnTo>
                                    <a:lnTo>
                                      <a:pt x="763" y="754"/>
                                    </a:lnTo>
                                    <a:lnTo>
                                      <a:pt x="577" y="1037"/>
                                    </a:lnTo>
                                    <a:lnTo>
                                      <a:pt x="781" y="810"/>
                                    </a:lnTo>
                                    <a:lnTo>
                                      <a:pt x="819" y="810"/>
                                    </a:lnTo>
                                    <a:lnTo>
                                      <a:pt x="819" y="867"/>
                                    </a:lnTo>
                                    <a:lnTo>
                                      <a:pt x="577" y="1093"/>
                                    </a:lnTo>
                                    <a:lnTo>
                                      <a:pt x="781" y="942"/>
                                    </a:lnTo>
                                    <a:lnTo>
                                      <a:pt x="763" y="1018"/>
                                    </a:lnTo>
                                    <a:lnTo>
                                      <a:pt x="577" y="1112"/>
                                    </a:lnTo>
                                    <a:lnTo>
                                      <a:pt x="577" y="1169"/>
                                    </a:lnTo>
                                    <a:lnTo>
                                      <a:pt x="763" y="1037"/>
                                    </a:lnTo>
                                    <a:lnTo>
                                      <a:pt x="763" y="1112"/>
                                    </a:lnTo>
                                    <a:lnTo>
                                      <a:pt x="577" y="1188"/>
                                    </a:lnTo>
                                    <a:lnTo>
                                      <a:pt x="577" y="1301"/>
                                    </a:lnTo>
                                    <a:lnTo>
                                      <a:pt x="597" y="1303"/>
                                    </a:lnTo>
                                    <a:lnTo>
                                      <a:pt x="617" y="1305"/>
                                    </a:lnTo>
                                    <a:lnTo>
                                      <a:pt x="637" y="1306"/>
                                    </a:lnTo>
                                    <a:lnTo>
                                      <a:pt x="647" y="1306"/>
                                    </a:lnTo>
                                    <a:lnTo>
                                      <a:pt x="658" y="1307"/>
                                    </a:lnTo>
                                    <a:lnTo>
                                      <a:pt x="667" y="1306"/>
                                    </a:lnTo>
                                    <a:lnTo>
                                      <a:pt x="677" y="1306"/>
                                    </a:lnTo>
                                    <a:lnTo>
                                      <a:pt x="697" y="1305"/>
                                    </a:lnTo>
                                    <a:lnTo>
                                      <a:pt x="736" y="1301"/>
                                    </a:lnTo>
                                    <a:lnTo>
                                      <a:pt x="773" y="1292"/>
                                    </a:lnTo>
                                    <a:lnTo>
                                      <a:pt x="811" y="1281"/>
                                    </a:lnTo>
                                    <a:lnTo>
                                      <a:pt x="828" y="1273"/>
                                    </a:lnTo>
                                    <a:lnTo>
                                      <a:pt x="847" y="1266"/>
                                    </a:lnTo>
                                    <a:lnTo>
                                      <a:pt x="865" y="1257"/>
                                    </a:lnTo>
                                    <a:lnTo>
                                      <a:pt x="883" y="1249"/>
                                    </a:lnTo>
                                    <a:lnTo>
                                      <a:pt x="916" y="1226"/>
                                    </a:lnTo>
                                    <a:lnTo>
                                      <a:pt x="933" y="1213"/>
                                    </a:lnTo>
                                    <a:lnTo>
                                      <a:pt x="950" y="1201"/>
                                    </a:lnTo>
                                    <a:lnTo>
                                      <a:pt x="966" y="1186"/>
                                    </a:lnTo>
                                    <a:lnTo>
                                      <a:pt x="969" y="1182"/>
                                    </a:lnTo>
                                    <a:lnTo>
                                      <a:pt x="973" y="1179"/>
                                    </a:lnTo>
                                    <a:lnTo>
                                      <a:pt x="982" y="1172"/>
                                    </a:lnTo>
                                    <a:lnTo>
                                      <a:pt x="1015" y="1141"/>
                                    </a:lnTo>
                                    <a:lnTo>
                                      <a:pt x="1046" y="1105"/>
                                    </a:lnTo>
                                    <a:lnTo>
                                      <a:pt x="1077" y="1067"/>
                                    </a:lnTo>
                                    <a:lnTo>
                                      <a:pt x="1105" y="1024"/>
                                    </a:lnTo>
                                    <a:lnTo>
                                      <a:pt x="1120" y="1002"/>
                                    </a:lnTo>
                                    <a:lnTo>
                                      <a:pt x="1135" y="980"/>
                                    </a:lnTo>
                                    <a:lnTo>
                                      <a:pt x="1302" y="999"/>
                                    </a:lnTo>
                                    <a:lnTo>
                                      <a:pt x="1266" y="923"/>
                                    </a:lnTo>
                                    <a:lnTo>
                                      <a:pt x="1079" y="923"/>
                                    </a:lnTo>
                                    <a:lnTo>
                                      <a:pt x="1078" y="917"/>
                                    </a:lnTo>
                                    <a:lnTo>
                                      <a:pt x="1076" y="911"/>
                                    </a:lnTo>
                                    <a:lnTo>
                                      <a:pt x="1072" y="905"/>
                                    </a:lnTo>
                                    <a:lnTo>
                                      <a:pt x="1070" y="901"/>
                                    </a:lnTo>
                                    <a:lnTo>
                                      <a:pt x="1069" y="899"/>
                                    </a:lnTo>
                                    <a:lnTo>
                                      <a:pt x="1066" y="895"/>
                                    </a:lnTo>
                                    <a:lnTo>
                                      <a:pt x="1064" y="891"/>
                                    </a:lnTo>
                                    <a:lnTo>
                                      <a:pt x="1057" y="883"/>
                                    </a:lnTo>
                                    <a:lnTo>
                                      <a:pt x="1049" y="875"/>
                                    </a:lnTo>
                                    <a:lnTo>
                                      <a:pt x="1045" y="870"/>
                                    </a:lnTo>
                                    <a:lnTo>
                                      <a:pt x="1043" y="868"/>
                                    </a:lnTo>
                                    <a:lnTo>
                                      <a:pt x="1042" y="867"/>
                                    </a:lnTo>
                                    <a:lnTo>
                                      <a:pt x="1222" y="867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00E343D0" id="Freeform 219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  <w:r w:rsidR="000D141F"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0D141F" w:rsidRPr="009C452A" w:rsidRDefault="000D141F" w:rsidP="000D141F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>АРСЕНЬЕВСКОГО Г</w:t>
            </w:r>
            <w:r w:rsidRPr="0081502D">
              <w:rPr>
                <w:b/>
                <w:bCs/>
                <w:color w:val="000000"/>
                <w:spacing w:val="20"/>
                <w:sz w:val="32"/>
                <w:szCs w:val="32"/>
              </w:rPr>
              <w:t>ОРОДСКОГО ОКРУГА</w:t>
            </w: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 </w:t>
            </w:r>
          </w:p>
        </w:tc>
      </w:tr>
      <w:tr w:rsidR="000D141F" w:rsidRPr="009C452A" w:rsidTr="000D141F">
        <w:trPr>
          <w:trHeight w:val="363"/>
          <w:jc w:val="center"/>
        </w:trPr>
        <w:tc>
          <w:tcPr>
            <w:tcW w:w="8793" w:type="dxa"/>
          </w:tcPr>
          <w:p w:rsidR="000D141F" w:rsidRPr="0032700A" w:rsidRDefault="000D141F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 О С Т А Н О В Л Е Н И Е</w:t>
            </w:r>
          </w:p>
          <w:p w:rsidR="00AF6318" w:rsidRPr="0032700A" w:rsidRDefault="00AF6318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2700A" w:rsidRDefault="0032700A" w:rsidP="009C452A">
      <w:pPr>
        <w:ind w:left="-124" w:right="-108" w:firstLine="0"/>
        <w:jc w:val="center"/>
        <w:rPr>
          <w:color w:val="000000"/>
          <w:sz w:val="24"/>
          <w:szCs w:val="24"/>
        </w:rPr>
        <w:sectPr w:rsidR="0032700A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6"/>
        <w:gridCol w:w="4914"/>
        <w:gridCol w:w="509"/>
        <w:gridCol w:w="1174"/>
      </w:tblGrid>
      <w:tr w:rsidR="00B53139" w:rsidRPr="009C452A" w:rsidTr="0009011A">
        <w:trPr>
          <w:jc w:val="center"/>
        </w:trPr>
        <w:tc>
          <w:tcPr>
            <w:tcW w:w="2196" w:type="dxa"/>
            <w:tcBorders>
              <w:bottom w:val="single" w:sz="4" w:space="0" w:color="auto"/>
            </w:tcBorders>
          </w:tcPr>
          <w:p w:rsidR="00B53139" w:rsidRPr="009476B2" w:rsidRDefault="007C68BD" w:rsidP="009476B2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 марта 2022 г.</w:t>
            </w:r>
          </w:p>
        </w:tc>
        <w:tc>
          <w:tcPr>
            <w:tcW w:w="4914" w:type="dxa"/>
          </w:tcPr>
          <w:p w:rsidR="00B53139" w:rsidRPr="009C452A" w:rsidRDefault="00B53139" w:rsidP="00150032">
            <w:pPr>
              <w:ind w:left="-295" w:right="131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9C452A" w:rsidRDefault="007C68BD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115-па</w:t>
            </w:r>
          </w:p>
        </w:tc>
      </w:tr>
    </w:tbl>
    <w:p w:rsidR="008C51D3" w:rsidRDefault="008C51D3" w:rsidP="00F66375">
      <w:pPr>
        <w:tabs>
          <w:tab w:val="left" w:pos="8041"/>
        </w:tabs>
        <w:ind w:firstLine="748"/>
        <w:sectPr w:rsidR="008C51D3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150032" w:rsidRDefault="00150032" w:rsidP="002F0C92">
      <w:pPr>
        <w:tabs>
          <w:tab w:val="left" w:pos="8041"/>
        </w:tabs>
        <w:ind w:firstLine="0"/>
        <w:rPr>
          <w:b/>
          <w:sz w:val="28"/>
          <w:szCs w:val="28"/>
        </w:rPr>
      </w:pPr>
    </w:p>
    <w:p w:rsidR="00E221A8" w:rsidRPr="00160D34" w:rsidRDefault="00E221A8" w:rsidP="002F0C92">
      <w:pPr>
        <w:tabs>
          <w:tab w:val="left" w:pos="8041"/>
        </w:tabs>
        <w:ind w:firstLine="0"/>
        <w:rPr>
          <w:b/>
          <w:sz w:val="28"/>
          <w:szCs w:val="28"/>
        </w:rPr>
      </w:pPr>
    </w:p>
    <w:p w:rsidR="002F0C92" w:rsidRDefault="002F0C92" w:rsidP="002F0C92">
      <w:pPr>
        <w:tabs>
          <w:tab w:val="left" w:pos="8041"/>
        </w:tabs>
        <w:ind w:firstLine="0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 xml:space="preserve">О внесении изменений в постановление администрации </w:t>
      </w:r>
    </w:p>
    <w:p w:rsidR="002F0C92" w:rsidRDefault="002F0C92" w:rsidP="002F0C92">
      <w:pPr>
        <w:tabs>
          <w:tab w:val="left" w:pos="8041"/>
        </w:tabs>
        <w:ind w:firstLine="0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Арсеньевского городского ок</w:t>
      </w:r>
      <w:r w:rsidR="00E56F46">
        <w:rPr>
          <w:b/>
          <w:bCs/>
          <w:sz w:val="25"/>
          <w:szCs w:val="25"/>
        </w:rPr>
        <w:t>руга от 25 марта 2019 года № 195</w:t>
      </w:r>
      <w:r>
        <w:rPr>
          <w:b/>
          <w:bCs/>
          <w:sz w:val="25"/>
          <w:szCs w:val="25"/>
        </w:rPr>
        <w:t xml:space="preserve">-па «Об утверждении схемы размещения нестационарных объектов </w:t>
      </w:r>
      <w:r w:rsidR="00E56F46">
        <w:rPr>
          <w:b/>
          <w:bCs/>
          <w:sz w:val="25"/>
          <w:szCs w:val="25"/>
        </w:rPr>
        <w:t xml:space="preserve">по оказанию платных услуг </w:t>
      </w:r>
      <w:r>
        <w:rPr>
          <w:b/>
          <w:bCs/>
          <w:sz w:val="25"/>
          <w:szCs w:val="25"/>
        </w:rPr>
        <w:t>на территории Арсеньевского городского округа»</w:t>
      </w:r>
    </w:p>
    <w:p w:rsidR="002F0C92" w:rsidRDefault="002F0C92" w:rsidP="002F0C92">
      <w:pPr>
        <w:widowControl/>
        <w:autoSpaceDE/>
        <w:autoSpaceDN/>
        <w:adjustRightInd/>
        <w:ind w:firstLine="0"/>
        <w:jc w:val="left"/>
        <w:sectPr w:rsidR="002F0C92" w:rsidSect="002F0C92">
          <w:type w:val="continuous"/>
          <w:pgSz w:w="11906" w:h="16838"/>
          <w:pgMar w:top="1605" w:right="851" w:bottom="1433" w:left="1418" w:header="585" w:footer="1134" w:gutter="0"/>
          <w:cols w:space="720"/>
          <w:formProt w:val="0"/>
        </w:sectPr>
      </w:pPr>
    </w:p>
    <w:p w:rsidR="002F0C92" w:rsidRDefault="002F0C92" w:rsidP="002F0C92">
      <w:pPr>
        <w:tabs>
          <w:tab w:val="left" w:pos="8041"/>
        </w:tabs>
        <w:rPr>
          <w:sz w:val="24"/>
          <w:szCs w:val="24"/>
        </w:rPr>
      </w:pPr>
    </w:p>
    <w:p w:rsidR="002F0C92" w:rsidRDefault="002F0C92" w:rsidP="002F0C92">
      <w:pPr>
        <w:widowControl/>
        <w:autoSpaceDE/>
        <w:autoSpaceDN/>
        <w:adjustRightInd/>
        <w:ind w:firstLine="0"/>
        <w:jc w:val="left"/>
        <w:sectPr w:rsidR="002F0C92">
          <w:type w:val="continuous"/>
          <w:pgSz w:w="11906" w:h="16838"/>
          <w:pgMar w:top="1605" w:right="851" w:bottom="1433" w:left="1418" w:header="585" w:footer="1134" w:gutter="0"/>
          <w:cols w:space="720"/>
          <w:formProt w:val="0"/>
        </w:sectPr>
      </w:pPr>
    </w:p>
    <w:p w:rsidR="002F0C92" w:rsidRDefault="002F0C92" w:rsidP="002F0C92">
      <w:pPr>
        <w:tabs>
          <w:tab w:val="left" w:pos="8041"/>
        </w:tabs>
        <w:rPr>
          <w:sz w:val="24"/>
          <w:szCs w:val="24"/>
        </w:rPr>
      </w:pPr>
    </w:p>
    <w:p w:rsidR="00E56F46" w:rsidRPr="003D5217" w:rsidRDefault="002F0C92" w:rsidP="00E56F46">
      <w:pPr>
        <w:tabs>
          <w:tab w:val="left" w:pos="8041"/>
        </w:tabs>
        <w:spacing w:line="360" w:lineRule="auto"/>
        <w:ind w:firstLine="851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56F46" w:rsidRPr="003D5217">
        <w:rPr>
          <w:sz w:val="25"/>
          <w:szCs w:val="25"/>
        </w:rPr>
        <w:t xml:space="preserve">В целях создания условий для упорядочения размещения и функционирования нестационарных объектов </w:t>
      </w:r>
      <w:r w:rsidR="00E56F46">
        <w:rPr>
          <w:sz w:val="25"/>
          <w:szCs w:val="25"/>
        </w:rPr>
        <w:t xml:space="preserve">по оказанию платных услуг </w:t>
      </w:r>
      <w:r w:rsidR="00E56F46" w:rsidRPr="003D5217">
        <w:rPr>
          <w:sz w:val="25"/>
          <w:szCs w:val="25"/>
        </w:rPr>
        <w:t>на территории А</w:t>
      </w:r>
      <w:r w:rsidR="00E56F46">
        <w:rPr>
          <w:sz w:val="25"/>
          <w:szCs w:val="25"/>
        </w:rPr>
        <w:t xml:space="preserve">рсеньевского городского округа, </w:t>
      </w:r>
      <w:r w:rsidR="00E56F46">
        <w:rPr>
          <w:rFonts w:eastAsia="SimSun;宋体"/>
          <w:color w:val="000000"/>
          <w:sz w:val="25"/>
          <w:szCs w:val="25"/>
          <w:lang w:eastAsia="zh-CN"/>
        </w:rPr>
        <w:t xml:space="preserve">руководствуясь </w:t>
      </w:r>
      <w:r w:rsidR="00E56F46">
        <w:rPr>
          <w:sz w:val="25"/>
          <w:szCs w:val="25"/>
        </w:rPr>
        <w:t xml:space="preserve">Федеральным законом от 06 октября 2003 года </w:t>
      </w:r>
      <w:r w:rsidR="00751FB9">
        <w:rPr>
          <w:sz w:val="25"/>
          <w:szCs w:val="25"/>
        </w:rPr>
        <w:t xml:space="preserve">              </w:t>
      </w:r>
      <w:r w:rsidR="00E56F46">
        <w:rPr>
          <w:sz w:val="25"/>
          <w:szCs w:val="25"/>
        </w:rPr>
        <w:t xml:space="preserve">№ 131-ФЗ «Об общих принципах организации местного самоуправления в Российской Федерации», </w:t>
      </w:r>
      <w:r w:rsidR="00E56F46" w:rsidRPr="003D5217">
        <w:rPr>
          <w:rFonts w:eastAsia="SimSun;宋体"/>
          <w:color w:val="000000"/>
          <w:sz w:val="25"/>
          <w:szCs w:val="25"/>
        </w:rPr>
        <w:t>Уставом Арсеньевского городского округа, администрация Арсеньевского городского округа</w:t>
      </w:r>
    </w:p>
    <w:p w:rsidR="00E56F46" w:rsidRPr="003D5217" w:rsidRDefault="00E56F46" w:rsidP="00E56F46">
      <w:pPr>
        <w:tabs>
          <w:tab w:val="left" w:pos="8041"/>
        </w:tabs>
        <w:rPr>
          <w:rFonts w:eastAsia="SimSun;宋体"/>
          <w:color w:val="000000"/>
        </w:rPr>
      </w:pPr>
    </w:p>
    <w:p w:rsidR="00E56F46" w:rsidRPr="003D5217" w:rsidRDefault="00E56F46" w:rsidP="00E56F46">
      <w:pPr>
        <w:tabs>
          <w:tab w:val="left" w:pos="8041"/>
        </w:tabs>
        <w:rPr>
          <w:rFonts w:eastAsia="SimSun;宋体"/>
          <w:color w:val="000000"/>
        </w:rPr>
      </w:pPr>
    </w:p>
    <w:p w:rsidR="00E56F46" w:rsidRPr="003D5217" w:rsidRDefault="00E56F46" w:rsidP="00E56F46">
      <w:pPr>
        <w:widowControl/>
        <w:spacing w:line="360" w:lineRule="auto"/>
        <w:ind w:firstLine="0"/>
        <w:rPr>
          <w:rFonts w:eastAsia="SimSun;宋体"/>
          <w:color w:val="000000"/>
          <w:sz w:val="25"/>
          <w:szCs w:val="25"/>
        </w:rPr>
      </w:pPr>
      <w:r w:rsidRPr="003D5217">
        <w:rPr>
          <w:rFonts w:eastAsia="SimSun;宋体"/>
          <w:color w:val="000000"/>
          <w:sz w:val="25"/>
          <w:szCs w:val="25"/>
        </w:rPr>
        <w:t>ПОСТАНОВЛЯЕТ:</w:t>
      </w:r>
    </w:p>
    <w:p w:rsidR="00E56F46" w:rsidRPr="003D5217" w:rsidRDefault="00E56F46" w:rsidP="00E56F46">
      <w:pPr>
        <w:widowControl/>
        <w:spacing w:line="360" w:lineRule="auto"/>
        <w:ind w:firstLine="0"/>
        <w:rPr>
          <w:rFonts w:eastAsia="SimSun;宋体"/>
          <w:color w:val="000000"/>
          <w:sz w:val="25"/>
          <w:szCs w:val="25"/>
        </w:rPr>
      </w:pPr>
    </w:p>
    <w:p w:rsidR="002F0C92" w:rsidRDefault="002F0C92" w:rsidP="00E56F46">
      <w:pPr>
        <w:tabs>
          <w:tab w:val="left" w:pos="8041"/>
        </w:tabs>
        <w:spacing w:line="360" w:lineRule="auto"/>
        <w:rPr>
          <w:rFonts w:eastAsia="SimSun;宋体"/>
          <w:color w:val="000000"/>
          <w:sz w:val="25"/>
          <w:szCs w:val="25"/>
        </w:rPr>
      </w:pPr>
    </w:p>
    <w:p w:rsidR="002F0C92" w:rsidRDefault="002F0C92" w:rsidP="002F0C92">
      <w:pPr>
        <w:widowControl/>
        <w:spacing w:line="360" w:lineRule="auto"/>
        <w:ind w:firstLine="851"/>
        <w:rPr>
          <w:szCs w:val="28"/>
        </w:rPr>
      </w:pPr>
      <w:r>
        <w:rPr>
          <w:rFonts w:eastAsia="SimSun;宋体"/>
          <w:color w:val="000000"/>
          <w:sz w:val="25"/>
          <w:szCs w:val="25"/>
        </w:rPr>
        <w:t>1. Внести в</w:t>
      </w:r>
      <w:r w:rsidR="008B18E6">
        <w:rPr>
          <w:rFonts w:eastAsia="SimSun;宋体"/>
          <w:color w:val="000000"/>
          <w:sz w:val="25"/>
          <w:szCs w:val="25"/>
        </w:rPr>
        <w:t xml:space="preserve"> схему размещения нестационарных торговых объектов</w:t>
      </w:r>
      <w:r w:rsidR="00E56F46">
        <w:rPr>
          <w:rFonts w:eastAsia="SimSun;宋体"/>
          <w:color w:val="000000"/>
          <w:sz w:val="25"/>
          <w:szCs w:val="25"/>
        </w:rPr>
        <w:t xml:space="preserve"> по оказанию платных услуг</w:t>
      </w:r>
      <w:r w:rsidR="008B18E6">
        <w:rPr>
          <w:rFonts w:eastAsia="SimSun;宋体"/>
          <w:color w:val="000000"/>
          <w:sz w:val="25"/>
          <w:szCs w:val="25"/>
        </w:rPr>
        <w:t xml:space="preserve"> на территории Арсеньевского городского округа, утвержденную</w:t>
      </w:r>
      <w:r>
        <w:rPr>
          <w:rFonts w:eastAsia="SimSun;宋体"/>
          <w:color w:val="000000"/>
          <w:sz w:val="25"/>
          <w:szCs w:val="25"/>
        </w:rPr>
        <w:t xml:space="preserve"> постановление</w:t>
      </w:r>
      <w:r w:rsidR="008B18E6">
        <w:rPr>
          <w:rFonts w:eastAsia="SimSun;宋体"/>
          <w:color w:val="000000"/>
          <w:sz w:val="25"/>
          <w:szCs w:val="25"/>
        </w:rPr>
        <w:t>м</w:t>
      </w:r>
      <w:r>
        <w:rPr>
          <w:rFonts w:eastAsia="SimSun;宋体"/>
          <w:color w:val="000000"/>
          <w:sz w:val="25"/>
          <w:szCs w:val="25"/>
        </w:rPr>
        <w:t xml:space="preserve"> администрации Арсеньевского городского окр</w:t>
      </w:r>
      <w:r w:rsidR="00E56F46">
        <w:rPr>
          <w:rFonts w:eastAsia="SimSun;宋体"/>
          <w:color w:val="000000"/>
          <w:sz w:val="25"/>
          <w:szCs w:val="25"/>
        </w:rPr>
        <w:t>уга от 25 марта 2019 года № 195</w:t>
      </w:r>
      <w:r w:rsidR="00EE102F">
        <w:rPr>
          <w:rFonts w:eastAsia="SimSun;宋体"/>
          <w:color w:val="000000"/>
          <w:sz w:val="25"/>
          <w:szCs w:val="25"/>
        </w:rPr>
        <w:t>-</w:t>
      </w:r>
      <w:r>
        <w:rPr>
          <w:rFonts w:eastAsia="SimSun;宋体"/>
          <w:color w:val="000000"/>
          <w:sz w:val="25"/>
          <w:szCs w:val="25"/>
        </w:rPr>
        <w:t>па</w:t>
      </w:r>
      <w:r w:rsidR="00C81DF0">
        <w:rPr>
          <w:rFonts w:eastAsia="SimSun;宋体"/>
          <w:color w:val="000000"/>
          <w:sz w:val="25"/>
          <w:szCs w:val="25"/>
        </w:rPr>
        <w:t xml:space="preserve"> (в редакции постановлений администрации городского округа от 25 февраля 2020 года № 105-па, от 20 февраля 2021 года № 84-па</w:t>
      </w:r>
      <w:r w:rsidR="00467390">
        <w:rPr>
          <w:rFonts w:eastAsia="SimSun;宋体"/>
          <w:color w:val="000000"/>
          <w:sz w:val="25"/>
          <w:szCs w:val="25"/>
        </w:rPr>
        <w:t>, от 20 апреля 2021 года № 197-па</w:t>
      </w:r>
      <w:r w:rsidR="00512A6F">
        <w:rPr>
          <w:rFonts w:eastAsia="SimSun;宋体"/>
          <w:color w:val="000000"/>
          <w:sz w:val="25"/>
          <w:szCs w:val="25"/>
        </w:rPr>
        <w:t>, от 24 августа 2021 № 441-па</w:t>
      </w:r>
      <w:r w:rsidR="00C81DF0">
        <w:rPr>
          <w:rFonts w:eastAsia="SimSun;宋体"/>
          <w:color w:val="000000"/>
          <w:sz w:val="25"/>
          <w:szCs w:val="25"/>
        </w:rPr>
        <w:t xml:space="preserve">) </w:t>
      </w:r>
      <w:r w:rsidR="00C81DF0">
        <w:rPr>
          <w:szCs w:val="28"/>
        </w:rPr>
        <w:t>следующи</w:t>
      </w:r>
      <w:r w:rsidR="00E56F46">
        <w:rPr>
          <w:szCs w:val="28"/>
        </w:rPr>
        <w:t>е изменени</w:t>
      </w:r>
      <w:r w:rsidR="00C81DF0">
        <w:rPr>
          <w:szCs w:val="28"/>
        </w:rPr>
        <w:t>я</w:t>
      </w:r>
      <w:r>
        <w:rPr>
          <w:szCs w:val="28"/>
        </w:rPr>
        <w:t>:</w:t>
      </w:r>
    </w:p>
    <w:p w:rsidR="00665AF0" w:rsidRPr="00C65AC2" w:rsidRDefault="00C65AC2" w:rsidP="00F13F7F">
      <w:pPr>
        <w:widowControl/>
        <w:autoSpaceDE/>
        <w:autoSpaceDN/>
        <w:adjustRightInd/>
        <w:spacing w:line="360" w:lineRule="auto"/>
        <w:ind w:firstLine="851"/>
        <w:rPr>
          <w:color w:val="000000"/>
          <w:szCs w:val="26"/>
        </w:rPr>
      </w:pPr>
      <w:r>
        <w:rPr>
          <w:rFonts w:eastAsia="SimSun, 宋体"/>
          <w:color w:val="000000"/>
          <w:szCs w:val="26"/>
        </w:rPr>
        <w:t>1.1</w:t>
      </w:r>
      <w:r w:rsidRPr="00665AF0">
        <w:rPr>
          <w:rFonts w:eastAsia="SimSun, 宋体"/>
          <w:color w:val="000000"/>
          <w:szCs w:val="26"/>
        </w:rPr>
        <w:t xml:space="preserve">. </w:t>
      </w:r>
      <w:r w:rsidR="008C6560" w:rsidRPr="008C6560">
        <w:rPr>
          <w:rFonts w:eastAsia="SimSun, 宋体"/>
          <w:color w:val="000000"/>
          <w:szCs w:val="26"/>
        </w:rPr>
        <w:t xml:space="preserve">Дополнить </w:t>
      </w:r>
      <w:r w:rsidR="008C6560">
        <w:rPr>
          <w:bCs/>
          <w:color w:val="000000"/>
          <w:szCs w:val="28"/>
        </w:rPr>
        <w:t>Схему</w:t>
      </w:r>
      <w:r w:rsidR="008C6560">
        <w:rPr>
          <w:color w:val="000000"/>
          <w:szCs w:val="26"/>
        </w:rPr>
        <w:t xml:space="preserve"> </w:t>
      </w:r>
      <w:r w:rsidR="008C6560" w:rsidRPr="008C6560">
        <w:rPr>
          <w:bCs/>
          <w:color w:val="000000"/>
          <w:szCs w:val="28"/>
        </w:rPr>
        <w:t xml:space="preserve">размещения нестационарных объектов </w:t>
      </w:r>
      <w:r w:rsidR="00E56F46">
        <w:rPr>
          <w:bCs/>
          <w:color w:val="000000"/>
          <w:szCs w:val="28"/>
        </w:rPr>
        <w:t xml:space="preserve">по оказанию платных услуг </w:t>
      </w:r>
      <w:r w:rsidR="008C6560" w:rsidRPr="008C6560">
        <w:rPr>
          <w:bCs/>
          <w:color w:val="000000"/>
          <w:szCs w:val="28"/>
        </w:rPr>
        <w:t>на территории Арсеньевского городского округа</w:t>
      </w:r>
      <w:r w:rsidR="00623822">
        <w:rPr>
          <w:bCs/>
          <w:color w:val="000000"/>
          <w:szCs w:val="28"/>
        </w:rPr>
        <w:t xml:space="preserve"> пункто</w:t>
      </w:r>
      <w:r w:rsidR="00E56F46">
        <w:rPr>
          <w:bCs/>
          <w:color w:val="000000"/>
          <w:szCs w:val="28"/>
        </w:rPr>
        <w:t>м</w:t>
      </w:r>
      <w:r w:rsidR="0009011A">
        <w:rPr>
          <w:bCs/>
          <w:color w:val="000000"/>
          <w:szCs w:val="28"/>
        </w:rPr>
        <w:t xml:space="preserve"> </w:t>
      </w:r>
      <w:r w:rsidR="00512A6F">
        <w:rPr>
          <w:bCs/>
          <w:color w:val="000000"/>
          <w:szCs w:val="28"/>
        </w:rPr>
        <w:t>38</w:t>
      </w:r>
      <w:r w:rsidR="008C6560">
        <w:rPr>
          <w:bCs/>
          <w:color w:val="000000"/>
          <w:szCs w:val="28"/>
        </w:rPr>
        <w:t xml:space="preserve"> следующего содержания:</w:t>
      </w:r>
    </w:p>
    <w:p w:rsidR="005A70FA" w:rsidRDefault="005A70FA" w:rsidP="005A70FA">
      <w:pPr>
        <w:widowControl/>
        <w:autoSpaceDE/>
        <w:autoSpaceDN/>
        <w:adjustRightInd/>
        <w:spacing w:line="360" w:lineRule="auto"/>
        <w:ind w:left="-426" w:firstLine="0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«</w:t>
      </w:r>
    </w:p>
    <w:tbl>
      <w:tblPr>
        <w:tblW w:w="10632" w:type="dxa"/>
        <w:tblInd w:w="-4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1701"/>
        <w:gridCol w:w="1134"/>
        <w:gridCol w:w="1134"/>
        <w:gridCol w:w="1418"/>
        <w:gridCol w:w="851"/>
        <w:gridCol w:w="992"/>
        <w:gridCol w:w="1559"/>
        <w:gridCol w:w="1417"/>
      </w:tblGrid>
      <w:tr w:rsidR="009630A6" w:rsidTr="006C06C8">
        <w:trPr>
          <w:trHeight w:val="2004"/>
        </w:trPr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630A6" w:rsidRPr="009630A6" w:rsidRDefault="009630A6" w:rsidP="009630A6">
            <w:pPr>
              <w:pStyle w:val="a8"/>
              <w:spacing w:before="0" w:beforeAutospacing="0" w:after="0"/>
              <w:jc w:val="center"/>
              <w:rPr>
                <w:sz w:val="23"/>
                <w:szCs w:val="23"/>
              </w:rPr>
            </w:pPr>
            <w:r w:rsidRPr="009630A6">
              <w:rPr>
                <w:sz w:val="23"/>
                <w:szCs w:val="23"/>
              </w:rPr>
              <w:lastRenderedPageBreak/>
              <w:t>№</w:t>
            </w:r>
          </w:p>
          <w:p w:rsidR="009630A6" w:rsidRPr="009630A6" w:rsidRDefault="009630A6" w:rsidP="009630A6">
            <w:pPr>
              <w:pStyle w:val="a8"/>
              <w:spacing w:before="0" w:beforeAutospacing="0" w:after="0"/>
              <w:jc w:val="center"/>
              <w:rPr>
                <w:sz w:val="23"/>
                <w:szCs w:val="23"/>
              </w:rPr>
            </w:pPr>
            <w:r w:rsidRPr="009630A6">
              <w:rPr>
                <w:sz w:val="23"/>
                <w:szCs w:val="23"/>
              </w:rPr>
              <w:t>п/п</w:t>
            </w:r>
          </w:p>
          <w:p w:rsidR="009630A6" w:rsidRPr="009630A6" w:rsidRDefault="009630A6" w:rsidP="009630A6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630A6" w:rsidRPr="009630A6" w:rsidRDefault="009630A6" w:rsidP="009630A6">
            <w:pPr>
              <w:pStyle w:val="a8"/>
              <w:spacing w:before="0" w:beforeAutospacing="0" w:after="0"/>
              <w:jc w:val="center"/>
              <w:rPr>
                <w:sz w:val="23"/>
                <w:szCs w:val="23"/>
              </w:rPr>
            </w:pPr>
            <w:r w:rsidRPr="009630A6">
              <w:rPr>
                <w:sz w:val="23"/>
                <w:szCs w:val="23"/>
              </w:rPr>
              <w:t>Место размещения нестационарного</w:t>
            </w:r>
          </w:p>
          <w:p w:rsidR="009630A6" w:rsidRPr="009630A6" w:rsidRDefault="009630A6" w:rsidP="009630A6">
            <w:pPr>
              <w:pStyle w:val="a8"/>
              <w:spacing w:before="0" w:beforeAutospacing="0" w:after="0"/>
              <w:jc w:val="center"/>
              <w:rPr>
                <w:sz w:val="23"/>
                <w:szCs w:val="23"/>
              </w:rPr>
            </w:pPr>
            <w:r w:rsidRPr="009630A6">
              <w:rPr>
                <w:sz w:val="23"/>
                <w:szCs w:val="23"/>
              </w:rPr>
              <w:t>объекта по оказанию платных услуг</w:t>
            </w:r>
          </w:p>
          <w:p w:rsidR="009630A6" w:rsidRPr="009630A6" w:rsidRDefault="009630A6" w:rsidP="009630A6">
            <w:pPr>
              <w:pStyle w:val="a8"/>
              <w:spacing w:before="0" w:beforeAutospacing="0" w:after="0"/>
              <w:jc w:val="center"/>
              <w:rPr>
                <w:sz w:val="23"/>
                <w:szCs w:val="23"/>
              </w:rPr>
            </w:pPr>
            <w:r w:rsidRPr="009630A6">
              <w:rPr>
                <w:sz w:val="23"/>
                <w:szCs w:val="23"/>
              </w:rPr>
              <w:t>(далее - НО)</w:t>
            </w:r>
          </w:p>
          <w:p w:rsidR="009630A6" w:rsidRPr="009630A6" w:rsidRDefault="009630A6" w:rsidP="009630A6">
            <w:pPr>
              <w:pStyle w:val="a8"/>
              <w:spacing w:before="0" w:beforeAutospacing="0" w:after="0"/>
              <w:jc w:val="center"/>
              <w:rPr>
                <w:sz w:val="23"/>
                <w:szCs w:val="23"/>
              </w:rPr>
            </w:pPr>
            <w:r w:rsidRPr="009630A6">
              <w:rPr>
                <w:sz w:val="23"/>
                <w:szCs w:val="23"/>
              </w:rPr>
              <w:t>(адресные</w:t>
            </w:r>
            <w:r w:rsidRPr="009630A6">
              <w:rPr>
                <w:sz w:val="23"/>
                <w:szCs w:val="23"/>
              </w:rPr>
              <w:br/>
              <w:t>ориентиры)</w:t>
            </w:r>
          </w:p>
          <w:p w:rsidR="009630A6" w:rsidRPr="009630A6" w:rsidRDefault="009630A6" w:rsidP="009630A6">
            <w:pPr>
              <w:rPr>
                <w:sz w:val="23"/>
                <w:szCs w:val="23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630A6" w:rsidRPr="009630A6" w:rsidRDefault="009630A6" w:rsidP="009630A6">
            <w:pPr>
              <w:pStyle w:val="a8"/>
              <w:spacing w:before="0" w:beforeAutospacing="0" w:after="0"/>
              <w:jc w:val="center"/>
              <w:rPr>
                <w:sz w:val="23"/>
                <w:szCs w:val="23"/>
              </w:rPr>
            </w:pPr>
            <w:r w:rsidRPr="009630A6">
              <w:rPr>
                <w:sz w:val="23"/>
                <w:szCs w:val="23"/>
              </w:rPr>
              <w:t>Вид</w:t>
            </w:r>
            <w:r w:rsidRPr="009630A6">
              <w:rPr>
                <w:sz w:val="23"/>
                <w:szCs w:val="23"/>
              </w:rPr>
              <w:br/>
              <w:t>НО</w:t>
            </w:r>
          </w:p>
          <w:p w:rsidR="009630A6" w:rsidRPr="009630A6" w:rsidRDefault="009630A6" w:rsidP="009630A6">
            <w:pPr>
              <w:rPr>
                <w:sz w:val="23"/>
                <w:szCs w:val="23"/>
              </w:rPr>
            </w:pPr>
          </w:p>
        </w:tc>
        <w:tc>
          <w:tcPr>
            <w:tcW w:w="1134" w:type="dxa"/>
          </w:tcPr>
          <w:p w:rsidR="009630A6" w:rsidRDefault="009630A6" w:rsidP="009630A6">
            <w:pPr>
              <w:pStyle w:val="a8"/>
              <w:spacing w:before="0" w:beforeAutospacing="0" w:after="0"/>
              <w:jc w:val="center"/>
              <w:rPr>
                <w:sz w:val="23"/>
                <w:szCs w:val="23"/>
              </w:rPr>
            </w:pPr>
            <w:r w:rsidRPr="009630A6">
              <w:rPr>
                <w:sz w:val="23"/>
                <w:szCs w:val="23"/>
              </w:rPr>
              <w:t xml:space="preserve">Периоды </w:t>
            </w:r>
            <w:proofErr w:type="spellStart"/>
            <w:proofErr w:type="gramStart"/>
            <w:r w:rsidRPr="009630A6">
              <w:rPr>
                <w:sz w:val="23"/>
                <w:szCs w:val="23"/>
              </w:rPr>
              <w:t>размеще</w:t>
            </w:r>
            <w:r>
              <w:rPr>
                <w:sz w:val="23"/>
                <w:szCs w:val="23"/>
              </w:rPr>
              <w:t>-н</w:t>
            </w:r>
            <w:r w:rsidRPr="009630A6">
              <w:rPr>
                <w:sz w:val="23"/>
                <w:szCs w:val="23"/>
              </w:rPr>
              <w:t>ия</w:t>
            </w:r>
            <w:proofErr w:type="spellEnd"/>
            <w:proofErr w:type="gramEnd"/>
            <w:r w:rsidRPr="009630A6">
              <w:rPr>
                <w:sz w:val="23"/>
                <w:szCs w:val="23"/>
              </w:rPr>
              <w:t xml:space="preserve"> НО</w:t>
            </w:r>
          </w:p>
          <w:p w:rsidR="009630A6" w:rsidRPr="009630A6" w:rsidRDefault="009630A6" w:rsidP="009630A6">
            <w:pPr>
              <w:pStyle w:val="a8"/>
              <w:spacing w:before="0" w:beforeAutospacing="0" w:after="0"/>
              <w:jc w:val="center"/>
              <w:rPr>
                <w:sz w:val="23"/>
                <w:szCs w:val="23"/>
              </w:rPr>
            </w:pPr>
            <w:r w:rsidRPr="009630A6">
              <w:rPr>
                <w:sz w:val="23"/>
                <w:szCs w:val="23"/>
              </w:rPr>
              <w:t xml:space="preserve"> (для сезонного (времен</w:t>
            </w:r>
            <w:r>
              <w:rPr>
                <w:sz w:val="23"/>
                <w:szCs w:val="23"/>
              </w:rPr>
              <w:t>-</w:t>
            </w:r>
            <w:proofErr w:type="spellStart"/>
            <w:r w:rsidRPr="009630A6">
              <w:rPr>
                <w:sz w:val="23"/>
                <w:szCs w:val="23"/>
              </w:rPr>
              <w:t>ного</w:t>
            </w:r>
            <w:proofErr w:type="spellEnd"/>
            <w:r w:rsidRPr="009630A6">
              <w:rPr>
                <w:sz w:val="23"/>
                <w:szCs w:val="23"/>
              </w:rPr>
              <w:t xml:space="preserve">) </w:t>
            </w:r>
            <w:proofErr w:type="spellStart"/>
            <w:r w:rsidRPr="009630A6">
              <w:rPr>
                <w:sz w:val="23"/>
                <w:szCs w:val="23"/>
              </w:rPr>
              <w:t>размеще</w:t>
            </w:r>
            <w:r>
              <w:rPr>
                <w:sz w:val="23"/>
                <w:szCs w:val="23"/>
              </w:rPr>
              <w:t>-</w:t>
            </w:r>
            <w:r w:rsidRPr="009630A6">
              <w:rPr>
                <w:sz w:val="23"/>
                <w:szCs w:val="23"/>
              </w:rPr>
              <w:t>ния</w:t>
            </w:r>
            <w:proofErr w:type="spellEnd"/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630A6" w:rsidRPr="009630A6" w:rsidRDefault="009630A6" w:rsidP="009630A6">
            <w:pPr>
              <w:pStyle w:val="a8"/>
              <w:spacing w:before="0" w:beforeAutospacing="0" w:after="0"/>
              <w:jc w:val="center"/>
              <w:rPr>
                <w:sz w:val="23"/>
                <w:szCs w:val="23"/>
              </w:rPr>
            </w:pPr>
            <w:proofErr w:type="spellStart"/>
            <w:proofErr w:type="gramStart"/>
            <w:r w:rsidRPr="009630A6">
              <w:rPr>
                <w:sz w:val="23"/>
                <w:szCs w:val="23"/>
              </w:rPr>
              <w:t>Специали</w:t>
            </w:r>
            <w:r>
              <w:rPr>
                <w:sz w:val="23"/>
                <w:szCs w:val="23"/>
              </w:rPr>
              <w:t>-</w:t>
            </w:r>
            <w:r w:rsidRPr="009630A6">
              <w:rPr>
                <w:sz w:val="23"/>
                <w:szCs w:val="23"/>
              </w:rPr>
              <w:t>зация</w:t>
            </w:r>
            <w:proofErr w:type="spellEnd"/>
            <w:proofErr w:type="gramEnd"/>
          </w:p>
          <w:p w:rsidR="009630A6" w:rsidRPr="009630A6" w:rsidRDefault="009630A6" w:rsidP="009630A6">
            <w:pPr>
              <w:pStyle w:val="a8"/>
              <w:spacing w:before="0" w:beforeAutospacing="0" w:after="0"/>
              <w:jc w:val="center"/>
              <w:rPr>
                <w:sz w:val="23"/>
                <w:szCs w:val="23"/>
              </w:rPr>
            </w:pPr>
            <w:r w:rsidRPr="009630A6">
              <w:rPr>
                <w:sz w:val="23"/>
                <w:szCs w:val="23"/>
              </w:rPr>
              <w:t>НО</w:t>
            </w:r>
          </w:p>
          <w:p w:rsidR="009630A6" w:rsidRPr="009630A6" w:rsidRDefault="009630A6" w:rsidP="009630A6">
            <w:pPr>
              <w:rPr>
                <w:sz w:val="23"/>
                <w:szCs w:val="23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630A6" w:rsidRPr="009630A6" w:rsidRDefault="009630A6" w:rsidP="009630A6">
            <w:pPr>
              <w:pStyle w:val="a8"/>
              <w:spacing w:before="0" w:beforeAutospacing="0" w:after="0"/>
              <w:jc w:val="center"/>
              <w:rPr>
                <w:sz w:val="23"/>
                <w:szCs w:val="23"/>
              </w:rPr>
            </w:pPr>
            <w:proofErr w:type="spellStart"/>
            <w:r w:rsidRPr="009630A6">
              <w:rPr>
                <w:sz w:val="23"/>
                <w:szCs w:val="23"/>
              </w:rPr>
              <w:t>Пло</w:t>
            </w:r>
            <w:r>
              <w:rPr>
                <w:sz w:val="23"/>
                <w:szCs w:val="23"/>
              </w:rPr>
              <w:t>-</w:t>
            </w:r>
            <w:r w:rsidRPr="009630A6">
              <w:rPr>
                <w:sz w:val="23"/>
                <w:szCs w:val="23"/>
              </w:rPr>
              <w:t>щадь</w:t>
            </w:r>
            <w:proofErr w:type="spellEnd"/>
            <w:r w:rsidRPr="009630A6">
              <w:rPr>
                <w:sz w:val="23"/>
                <w:szCs w:val="23"/>
              </w:rPr>
              <w:br/>
              <w:t>НО</w:t>
            </w:r>
          </w:p>
          <w:p w:rsidR="009630A6" w:rsidRPr="009630A6" w:rsidRDefault="009630A6" w:rsidP="009630A6">
            <w:pPr>
              <w:pStyle w:val="a8"/>
              <w:spacing w:before="0" w:beforeAutospacing="0" w:after="0"/>
              <w:jc w:val="center"/>
              <w:rPr>
                <w:sz w:val="23"/>
                <w:szCs w:val="23"/>
              </w:rPr>
            </w:pPr>
            <w:r w:rsidRPr="009630A6">
              <w:rPr>
                <w:sz w:val="23"/>
                <w:szCs w:val="23"/>
              </w:rPr>
              <w:t>(</w:t>
            </w:r>
            <w:proofErr w:type="spellStart"/>
            <w:proofErr w:type="gramStart"/>
            <w:r w:rsidRPr="009630A6">
              <w:rPr>
                <w:sz w:val="23"/>
                <w:szCs w:val="23"/>
              </w:rPr>
              <w:t>кв.м</w:t>
            </w:r>
            <w:proofErr w:type="spellEnd"/>
            <w:proofErr w:type="gramEnd"/>
            <w:r w:rsidRPr="009630A6">
              <w:rPr>
                <w:sz w:val="23"/>
                <w:szCs w:val="23"/>
              </w:rPr>
              <w:t>)</w:t>
            </w:r>
          </w:p>
          <w:p w:rsidR="009630A6" w:rsidRPr="009630A6" w:rsidRDefault="009630A6" w:rsidP="009630A6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630A6" w:rsidRPr="009630A6" w:rsidRDefault="009630A6" w:rsidP="009630A6">
            <w:pPr>
              <w:pStyle w:val="western"/>
              <w:spacing w:before="0" w:beforeAutospacing="0" w:after="0"/>
              <w:jc w:val="center"/>
              <w:rPr>
                <w:sz w:val="23"/>
                <w:szCs w:val="23"/>
              </w:rPr>
            </w:pPr>
            <w:r w:rsidRPr="009630A6">
              <w:rPr>
                <w:sz w:val="23"/>
                <w:szCs w:val="23"/>
              </w:rPr>
              <w:t>Площадь земель</w:t>
            </w:r>
            <w:r>
              <w:rPr>
                <w:sz w:val="23"/>
                <w:szCs w:val="23"/>
              </w:rPr>
              <w:t>-</w:t>
            </w:r>
            <w:proofErr w:type="spellStart"/>
            <w:r w:rsidRPr="009630A6">
              <w:rPr>
                <w:sz w:val="23"/>
                <w:szCs w:val="23"/>
              </w:rPr>
              <w:t>ного</w:t>
            </w:r>
            <w:proofErr w:type="spellEnd"/>
            <w:r w:rsidRPr="009630A6">
              <w:rPr>
                <w:sz w:val="23"/>
                <w:szCs w:val="23"/>
              </w:rPr>
              <w:t xml:space="preserve"> участка для </w:t>
            </w:r>
            <w:proofErr w:type="spellStart"/>
            <w:r w:rsidRPr="009630A6">
              <w:rPr>
                <w:sz w:val="23"/>
                <w:szCs w:val="23"/>
              </w:rPr>
              <w:t>размеще</w:t>
            </w:r>
            <w:r>
              <w:rPr>
                <w:sz w:val="23"/>
                <w:szCs w:val="23"/>
              </w:rPr>
              <w:t>-</w:t>
            </w:r>
            <w:r w:rsidRPr="009630A6">
              <w:rPr>
                <w:sz w:val="23"/>
                <w:szCs w:val="23"/>
              </w:rPr>
              <w:t>ния</w:t>
            </w:r>
            <w:proofErr w:type="spellEnd"/>
            <w:r w:rsidRPr="009630A6">
              <w:rPr>
                <w:sz w:val="23"/>
                <w:szCs w:val="23"/>
              </w:rPr>
              <w:br/>
              <w:t>НО</w:t>
            </w:r>
          </w:p>
          <w:p w:rsidR="009630A6" w:rsidRPr="009630A6" w:rsidRDefault="009630A6" w:rsidP="009630A6">
            <w:pPr>
              <w:pStyle w:val="a8"/>
              <w:spacing w:before="0" w:beforeAutospacing="0" w:after="0"/>
              <w:jc w:val="center"/>
              <w:rPr>
                <w:sz w:val="23"/>
                <w:szCs w:val="23"/>
              </w:rPr>
            </w:pPr>
            <w:r w:rsidRPr="009630A6">
              <w:rPr>
                <w:sz w:val="23"/>
                <w:szCs w:val="23"/>
              </w:rPr>
              <w:t>(</w:t>
            </w:r>
            <w:proofErr w:type="spellStart"/>
            <w:proofErr w:type="gramStart"/>
            <w:r w:rsidRPr="009630A6">
              <w:rPr>
                <w:sz w:val="23"/>
                <w:szCs w:val="23"/>
              </w:rPr>
              <w:t>кв.м</w:t>
            </w:r>
            <w:proofErr w:type="spellEnd"/>
            <w:proofErr w:type="gramEnd"/>
            <w:r w:rsidRPr="009630A6">
              <w:rPr>
                <w:sz w:val="23"/>
                <w:szCs w:val="23"/>
              </w:rPr>
              <w:t>)</w:t>
            </w:r>
          </w:p>
          <w:p w:rsidR="009630A6" w:rsidRPr="009630A6" w:rsidRDefault="009630A6" w:rsidP="009630A6">
            <w:pPr>
              <w:rPr>
                <w:sz w:val="23"/>
                <w:szCs w:val="23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630A6" w:rsidRPr="009630A6" w:rsidRDefault="009630A6" w:rsidP="009630A6">
            <w:pPr>
              <w:pStyle w:val="western"/>
              <w:spacing w:before="0" w:beforeAutospacing="0" w:after="0"/>
              <w:jc w:val="center"/>
              <w:rPr>
                <w:sz w:val="23"/>
                <w:szCs w:val="23"/>
              </w:rPr>
            </w:pPr>
            <w:r w:rsidRPr="009630A6">
              <w:rPr>
                <w:sz w:val="23"/>
                <w:szCs w:val="23"/>
              </w:rPr>
              <w:t>Сведения о хозяйствующих субъектах: наименование юридического лица и ИНН;</w:t>
            </w:r>
          </w:p>
          <w:p w:rsidR="009630A6" w:rsidRPr="009630A6" w:rsidRDefault="009630A6" w:rsidP="009630A6">
            <w:pPr>
              <w:pStyle w:val="a8"/>
              <w:spacing w:before="0" w:beforeAutospacing="0" w:after="0"/>
              <w:jc w:val="center"/>
              <w:rPr>
                <w:sz w:val="23"/>
                <w:szCs w:val="23"/>
              </w:rPr>
            </w:pPr>
            <w:r w:rsidRPr="009630A6">
              <w:rPr>
                <w:sz w:val="23"/>
                <w:szCs w:val="23"/>
              </w:rPr>
              <w:t xml:space="preserve">Ф.И.О. </w:t>
            </w:r>
            <w:proofErr w:type="spellStart"/>
            <w:proofErr w:type="gramStart"/>
            <w:r w:rsidRPr="009630A6">
              <w:rPr>
                <w:sz w:val="23"/>
                <w:szCs w:val="23"/>
              </w:rPr>
              <w:t>индивидуаль</w:t>
            </w:r>
            <w:r>
              <w:rPr>
                <w:sz w:val="23"/>
                <w:szCs w:val="23"/>
              </w:rPr>
              <w:t>-</w:t>
            </w:r>
            <w:r w:rsidRPr="009630A6">
              <w:rPr>
                <w:sz w:val="23"/>
                <w:szCs w:val="23"/>
              </w:rPr>
              <w:t>ного</w:t>
            </w:r>
            <w:proofErr w:type="spellEnd"/>
            <w:proofErr w:type="gramEnd"/>
          </w:p>
          <w:p w:rsidR="009630A6" w:rsidRPr="009630A6" w:rsidRDefault="009630A6" w:rsidP="009630A6">
            <w:pPr>
              <w:pStyle w:val="a8"/>
              <w:spacing w:before="0" w:beforeAutospacing="0" w:after="0"/>
              <w:jc w:val="center"/>
              <w:rPr>
                <w:sz w:val="23"/>
                <w:szCs w:val="23"/>
              </w:rPr>
            </w:pPr>
            <w:proofErr w:type="spellStart"/>
            <w:proofErr w:type="gramStart"/>
            <w:r>
              <w:rPr>
                <w:sz w:val="23"/>
                <w:szCs w:val="23"/>
              </w:rPr>
              <w:t>п</w:t>
            </w:r>
            <w:r w:rsidRPr="009630A6">
              <w:rPr>
                <w:sz w:val="23"/>
                <w:szCs w:val="23"/>
              </w:rPr>
              <w:t>редпринима</w:t>
            </w:r>
            <w:proofErr w:type="spellEnd"/>
            <w:r>
              <w:rPr>
                <w:sz w:val="23"/>
                <w:szCs w:val="23"/>
              </w:rPr>
              <w:t>-</w:t>
            </w:r>
            <w:r w:rsidRPr="009630A6">
              <w:rPr>
                <w:sz w:val="23"/>
                <w:szCs w:val="23"/>
              </w:rPr>
              <w:t>теля</w:t>
            </w:r>
            <w:proofErr w:type="gramEnd"/>
          </w:p>
          <w:p w:rsidR="009630A6" w:rsidRPr="009630A6" w:rsidRDefault="009630A6" w:rsidP="009630A6">
            <w:pPr>
              <w:rPr>
                <w:sz w:val="23"/>
                <w:szCs w:val="23"/>
              </w:rPr>
            </w:pPr>
          </w:p>
        </w:tc>
        <w:tc>
          <w:tcPr>
            <w:tcW w:w="1417" w:type="dxa"/>
          </w:tcPr>
          <w:p w:rsidR="009630A6" w:rsidRPr="009630A6" w:rsidRDefault="009630A6" w:rsidP="009630A6">
            <w:pPr>
              <w:pStyle w:val="a8"/>
              <w:spacing w:before="0" w:beforeAutospacing="0" w:after="0"/>
              <w:jc w:val="center"/>
              <w:rPr>
                <w:sz w:val="23"/>
                <w:szCs w:val="23"/>
              </w:rPr>
            </w:pPr>
            <w:r w:rsidRPr="009630A6">
              <w:rPr>
                <w:sz w:val="23"/>
                <w:szCs w:val="23"/>
              </w:rPr>
              <w:t>Примечание</w:t>
            </w:r>
          </w:p>
          <w:p w:rsidR="009630A6" w:rsidRPr="009630A6" w:rsidRDefault="009630A6" w:rsidP="009630A6">
            <w:pPr>
              <w:pStyle w:val="a8"/>
              <w:spacing w:before="0" w:beforeAutospacing="0" w:after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(информа</w:t>
            </w:r>
            <w:r w:rsidRPr="009630A6">
              <w:rPr>
                <w:sz w:val="23"/>
                <w:szCs w:val="23"/>
              </w:rPr>
              <w:t xml:space="preserve">ция о свободных и занятых местах </w:t>
            </w:r>
            <w:proofErr w:type="gramStart"/>
            <w:r w:rsidRPr="009630A6">
              <w:rPr>
                <w:sz w:val="23"/>
                <w:szCs w:val="23"/>
              </w:rPr>
              <w:t>размещения</w:t>
            </w:r>
            <w:proofErr w:type="gramEnd"/>
            <w:r w:rsidRPr="009630A6">
              <w:rPr>
                <w:sz w:val="23"/>
                <w:szCs w:val="23"/>
              </w:rPr>
              <w:t xml:space="preserve"> НО)</w:t>
            </w:r>
          </w:p>
          <w:p w:rsidR="009630A6" w:rsidRPr="009630A6" w:rsidRDefault="009630A6" w:rsidP="009630A6">
            <w:pPr>
              <w:rPr>
                <w:sz w:val="23"/>
                <w:szCs w:val="23"/>
              </w:rPr>
            </w:pPr>
          </w:p>
        </w:tc>
      </w:tr>
      <w:tr w:rsidR="009630A6" w:rsidTr="006C06C8">
        <w:trPr>
          <w:trHeight w:val="219"/>
        </w:trPr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630A6" w:rsidRPr="0009011A" w:rsidRDefault="009630A6" w:rsidP="0009011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630A6" w:rsidRPr="0009011A" w:rsidRDefault="009630A6" w:rsidP="0009011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630A6" w:rsidRPr="0009011A" w:rsidRDefault="009630A6" w:rsidP="0009011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34" w:type="dxa"/>
          </w:tcPr>
          <w:p w:rsidR="009630A6" w:rsidRDefault="009630A6" w:rsidP="0009011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630A6" w:rsidRPr="0009011A" w:rsidRDefault="009630A6" w:rsidP="0009011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630A6" w:rsidRPr="0009011A" w:rsidRDefault="009630A6" w:rsidP="0009011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630A6" w:rsidRPr="0009011A" w:rsidRDefault="009630A6" w:rsidP="0009011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630A6" w:rsidRPr="0009011A" w:rsidRDefault="009630A6" w:rsidP="0009011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417" w:type="dxa"/>
          </w:tcPr>
          <w:p w:rsidR="009630A6" w:rsidRPr="0009011A" w:rsidRDefault="009630A6" w:rsidP="0009011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</w:t>
            </w:r>
          </w:p>
        </w:tc>
      </w:tr>
      <w:tr w:rsidR="009630A6" w:rsidTr="006C06C8"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630A6" w:rsidRPr="004771C8" w:rsidRDefault="009630A6" w:rsidP="004771C8">
            <w:pPr>
              <w:pStyle w:val="a8"/>
              <w:spacing w:before="0" w:beforeAutospacing="0" w:after="0"/>
              <w:jc w:val="center"/>
              <w:rPr>
                <w:sz w:val="23"/>
                <w:szCs w:val="23"/>
              </w:rPr>
            </w:pPr>
          </w:p>
          <w:p w:rsidR="009630A6" w:rsidRPr="004771C8" w:rsidRDefault="00512A6F" w:rsidP="004771C8">
            <w:pPr>
              <w:pStyle w:val="a8"/>
              <w:spacing w:before="0" w:beforeAutospacing="0" w:after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</w:t>
            </w:r>
            <w:r w:rsidR="009630A6">
              <w:rPr>
                <w:sz w:val="23"/>
                <w:szCs w:val="23"/>
              </w:rPr>
              <w:t>.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30A6" w:rsidRPr="004771C8" w:rsidRDefault="009630A6" w:rsidP="006C06C8">
            <w:pPr>
              <w:widowControl/>
              <w:autoSpaceDE/>
              <w:autoSpaceDN/>
              <w:adjustRightInd/>
              <w:ind w:left="142" w:firstLine="0"/>
              <w:jc w:val="left"/>
              <w:rPr>
                <w:color w:val="000000"/>
                <w:sz w:val="23"/>
                <w:szCs w:val="23"/>
              </w:rPr>
            </w:pPr>
            <w:r w:rsidRPr="004771C8">
              <w:rPr>
                <w:color w:val="000000"/>
                <w:sz w:val="23"/>
                <w:szCs w:val="23"/>
              </w:rPr>
              <w:t xml:space="preserve">ул. Жуковского, </w:t>
            </w:r>
            <w:r w:rsidR="006C06C8">
              <w:rPr>
                <w:color w:val="000000"/>
                <w:sz w:val="23"/>
                <w:szCs w:val="23"/>
              </w:rPr>
              <w:t>район жилого дома № 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30A6" w:rsidRPr="004771C8" w:rsidRDefault="009630A6" w:rsidP="009630A6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3"/>
                <w:szCs w:val="23"/>
              </w:rPr>
            </w:pPr>
            <w:r w:rsidRPr="004771C8">
              <w:rPr>
                <w:color w:val="000000"/>
                <w:sz w:val="23"/>
                <w:szCs w:val="23"/>
              </w:rPr>
              <w:t>па</w:t>
            </w:r>
            <w:r>
              <w:rPr>
                <w:color w:val="000000"/>
                <w:sz w:val="23"/>
                <w:szCs w:val="23"/>
              </w:rPr>
              <w:t>вильон</w:t>
            </w:r>
          </w:p>
        </w:tc>
        <w:tc>
          <w:tcPr>
            <w:tcW w:w="1134" w:type="dxa"/>
          </w:tcPr>
          <w:p w:rsidR="009630A6" w:rsidRDefault="009630A6" w:rsidP="009630A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630A6" w:rsidRDefault="009630A6" w:rsidP="009630A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630A6" w:rsidRDefault="009630A6" w:rsidP="009630A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630A6" w:rsidRDefault="009630A6" w:rsidP="009630A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6C8" w:rsidRDefault="006C06C8" w:rsidP="006C06C8">
            <w:pPr>
              <w:pStyle w:val="ConsPlusCell"/>
              <w:widowControl/>
              <w:snapToGrid w:val="0"/>
              <w:ind w:left="137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платные услуги,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консульта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  <w:p w:rsidR="009630A6" w:rsidRPr="004771C8" w:rsidRDefault="006C06C8" w:rsidP="006C06C8">
            <w:pPr>
              <w:pStyle w:val="ConsPlusCell"/>
              <w:widowControl/>
              <w:snapToGrid w:val="0"/>
              <w:ind w:left="137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ции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автострахо-вание</w:t>
            </w:r>
            <w:proofErr w:type="spellEnd"/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30A6" w:rsidRPr="004771C8" w:rsidRDefault="006C06C8" w:rsidP="009630A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</w:t>
            </w:r>
            <w:r w:rsidR="009630A6" w:rsidRPr="004771C8">
              <w:rPr>
                <w:sz w:val="23"/>
                <w:szCs w:val="23"/>
              </w:rPr>
              <w:t>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30A6" w:rsidRPr="004771C8" w:rsidRDefault="006C06C8" w:rsidP="009630A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  <w:r w:rsidR="009630A6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6C8" w:rsidRDefault="006C06C8" w:rsidP="009630A6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ООО «</w:t>
            </w:r>
            <w:proofErr w:type="spellStart"/>
            <w:r>
              <w:rPr>
                <w:color w:val="000000"/>
                <w:sz w:val="23"/>
                <w:szCs w:val="23"/>
              </w:rPr>
              <w:t>Автоспектр</w:t>
            </w:r>
            <w:proofErr w:type="spellEnd"/>
            <w:r>
              <w:rPr>
                <w:color w:val="000000"/>
                <w:sz w:val="23"/>
                <w:szCs w:val="23"/>
              </w:rPr>
              <w:t>»</w:t>
            </w:r>
          </w:p>
          <w:p w:rsidR="009630A6" w:rsidRPr="004771C8" w:rsidRDefault="004C64B9" w:rsidP="009630A6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3"/>
                <w:szCs w:val="23"/>
              </w:rPr>
            </w:pPr>
            <w:r>
              <w:t xml:space="preserve"> </w:t>
            </w:r>
            <w:r w:rsidRPr="004C64B9">
              <w:rPr>
                <w:sz w:val="23"/>
                <w:szCs w:val="23"/>
              </w:rPr>
              <w:t xml:space="preserve">ИНН </w:t>
            </w:r>
            <w:r w:rsidR="006C06C8" w:rsidRPr="006C06C8">
              <w:rPr>
                <w:sz w:val="23"/>
                <w:szCs w:val="23"/>
              </w:rPr>
              <w:t>2501020121</w:t>
            </w:r>
          </w:p>
        </w:tc>
        <w:tc>
          <w:tcPr>
            <w:tcW w:w="1417" w:type="dxa"/>
            <w:vAlign w:val="center"/>
          </w:tcPr>
          <w:p w:rsidR="009630A6" w:rsidRPr="004771C8" w:rsidRDefault="009630A6" w:rsidP="009630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630A6" w:rsidRPr="004771C8" w:rsidRDefault="009630A6" w:rsidP="009630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занято</w:t>
            </w:r>
          </w:p>
          <w:p w:rsidR="009630A6" w:rsidRPr="004771C8" w:rsidRDefault="009630A6" w:rsidP="009630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362433" w:rsidRPr="00665AF0" w:rsidRDefault="005A70FA" w:rsidP="00665AF0">
      <w:pPr>
        <w:widowControl/>
        <w:autoSpaceDE/>
        <w:autoSpaceDN/>
        <w:adjustRightInd/>
        <w:ind w:firstLine="0"/>
        <w:rPr>
          <w:color w:val="000000"/>
          <w:szCs w:val="26"/>
        </w:rPr>
      </w:pPr>
      <w:r w:rsidRPr="00665AF0">
        <w:rPr>
          <w:color w:val="000000"/>
          <w:szCs w:val="26"/>
        </w:rPr>
        <w:t xml:space="preserve">                                                                                                                            </w:t>
      </w:r>
      <w:r w:rsidR="006C06C8">
        <w:rPr>
          <w:color w:val="000000"/>
          <w:szCs w:val="26"/>
        </w:rPr>
        <w:t xml:space="preserve">                       </w:t>
      </w:r>
      <w:r w:rsidRPr="00665AF0">
        <w:rPr>
          <w:color w:val="000000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:rsidR="003C0A72" w:rsidRDefault="004C64B9" w:rsidP="006C06C8">
      <w:pPr>
        <w:widowControl/>
        <w:autoSpaceDE/>
        <w:autoSpaceDN/>
        <w:adjustRightInd/>
        <w:spacing w:line="360" w:lineRule="auto"/>
        <w:ind w:firstLine="0"/>
        <w:rPr>
          <w:szCs w:val="28"/>
        </w:rPr>
      </w:pPr>
      <w:r>
        <w:rPr>
          <w:szCs w:val="28"/>
        </w:rPr>
        <w:t>»</w:t>
      </w:r>
    </w:p>
    <w:p w:rsidR="002F0C92" w:rsidRDefault="0091206C" w:rsidP="003C0A72">
      <w:pPr>
        <w:widowControl/>
        <w:autoSpaceDE/>
        <w:autoSpaceDN/>
        <w:adjustRightInd/>
        <w:spacing w:line="360" w:lineRule="auto"/>
        <w:ind w:firstLine="851"/>
        <w:rPr>
          <w:szCs w:val="26"/>
        </w:rPr>
      </w:pPr>
      <w:r>
        <w:rPr>
          <w:szCs w:val="28"/>
        </w:rPr>
        <w:t>2</w:t>
      </w:r>
      <w:r w:rsidR="002F0C92">
        <w:rPr>
          <w:szCs w:val="28"/>
        </w:rPr>
        <w:t xml:space="preserve">.  </w:t>
      </w:r>
      <w:r w:rsidR="002F0C92">
        <w:rPr>
          <w:szCs w:val="26"/>
        </w:rPr>
        <w:t>Организационному управлению администрации Арсеньевского городского округа обеспечить опубликование и размещение на официальном сайте администрации Арсеньевского городского округа настоящего постановления.</w:t>
      </w:r>
    </w:p>
    <w:p w:rsidR="002F0C92" w:rsidRDefault="002F0C92" w:rsidP="002F0C92">
      <w:pPr>
        <w:spacing w:line="360" w:lineRule="auto"/>
        <w:ind w:firstLine="0"/>
        <w:rPr>
          <w:szCs w:val="28"/>
        </w:rPr>
      </w:pPr>
    </w:p>
    <w:p w:rsidR="002F0C92" w:rsidRDefault="00490F53" w:rsidP="002F0C92">
      <w:pPr>
        <w:tabs>
          <w:tab w:val="left" w:pos="8041"/>
        </w:tabs>
        <w:ind w:firstLine="0"/>
        <w:rPr>
          <w:szCs w:val="28"/>
        </w:rPr>
      </w:pPr>
      <w:r>
        <w:rPr>
          <w:szCs w:val="28"/>
        </w:rPr>
        <w:t>Глава</w:t>
      </w:r>
      <w:r w:rsidR="002F0C92">
        <w:rPr>
          <w:szCs w:val="28"/>
        </w:rPr>
        <w:t xml:space="preserve"> городского округа                                                                      </w:t>
      </w:r>
      <w:r w:rsidR="009D249C">
        <w:rPr>
          <w:szCs w:val="28"/>
        </w:rPr>
        <w:t xml:space="preserve">    </w:t>
      </w:r>
      <w:r w:rsidR="002F0C92">
        <w:rPr>
          <w:szCs w:val="28"/>
        </w:rPr>
        <w:t xml:space="preserve">  </w:t>
      </w:r>
      <w:r w:rsidR="00665AF0">
        <w:rPr>
          <w:szCs w:val="28"/>
        </w:rPr>
        <w:t xml:space="preserve">        </w:t>
      </w:r>
      <w:proofErr w:type="spellStart"/>
      <w:r w:rsidR="002F0C92">
        <w:rPr>
          <w:szCs w:val="28"/>
        </w:rPr>
        <w:t>В.С.Пивень</w:t>
      </w:r>
      <w:proofErr w:type="spellEnd"/>
      <w:r w:rsidR="002F0C92">
        <w:rPr>
          <w:szCs w:val="28"/>
        </w:rPr>
        <w:t xml:space="preserve">          </w:t>
      </w:r>
    </w:p>
    <w:p w:rsidR="002F0C92" w:rsidRDefault="002F0C92" w:rsidP="002F0C92">
      <w:pPr>
        <w:tabs>
          <w:tab w:val="left" w:pos="8041"/>
        </w:tabs>
        <w:ind w:firstLine="0"/>
        <w:rPr>
          <w:szCs w:val="28"/>
        </w:rPr>
      </w:pPr>
    </w:p>
    <w:p w:rsidR="002F0C92" w:rsidRDefault="002F0C92" w:rsidP="002F0C92">
      <w:pPr>
        <w:tabs>
          <w:tab w:val="left" w:pos="8041"/>
        </w:tabs>
        <w:ind w:firstLine="0"/>
        <w:rPr>
          <w:szCs w:val="28"/>
        </w:rPr>
      </w:pPr>
    </w:p>
    <w:p w:rsidR="00150032" w:rsidRPr="00150032" w:rsidRDefault="00150032" w:rsidP="009D249C">
      <w:pPr>
        <w:tabs>
          <w:tab w:val="left" w:pos="8041"/>
        </w:tabs>
        <w:spacing w:line="360" w:lineRule="auto"/>
        <w:ind w:firstLine="0"/>
        <w:rPr>
          <w:sz w:val="28"/>
          <w:szCs w:val="28"/>
        </w:rPr>
      </w:pPr>
    </w:p>
    <w:sectPr w:rsidR="00150032" w:rsidRPr="00150032" w:rsidSect="00665AF0">
      <w:type w:val="continuous"/>
      <w:pgSz w:w="11906" w:h="16838" w:code="9"/>
      <w:pgMar w:top="964" w:right="851" w:bottom="0" w:left="1418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9C3" w:rsidRDefault="00A619C3">
      <w:r>
        <w:separator/>
      </w:r>
    </w:p>
  </w:endnote>
  <w:endnote w:type="continuationSeparator" w:id="0">
    <w:p w:rsidR="00A619C3" w:rsidRDefault="00A61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  <w:font w:name="SimSun, 宋体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9C3" w:rsidRDefault="00A619C3">
      <w:r>
        <w:separator/>
      </w:r>
    </w:p>
  </w:footnote>
  <w:footnote w:type="continuationSeparator" w:id="0">
    <w:p w:rsidR="00A619C3" w:rsidRDefault="00A61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75" w:rsidRDefault="00AC5275" w:rsidP="00F057D9">
    <w:pPr>
      <w:pStyle w:val="a4"/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C92"/>
    <w:rsid w:val="000004ED"/>
    <w:rsid w:val="00012E93"/>
    <w:rsid w:val="00014DFB"/>
    <w:rsid w:val="0008485B"/>
    <w:rsid w:val="0009011A"/>
    <w:rsid w:val="000A2697"/>
    <w:rsid w:val="000B49D9"/>
    <w:rsid w:val="000D141F"/>
    <w:rsid w:val="000D32DB"/>
    <w:rsid w:val="00123568"/>
    <w:rsid w:val="00150032"/>
    <w:rsid w:val="00150A68"/>
    <w:rsid w:val="00160D34"/>
    <w:rsid w:val="00161858"/>
    <w:rsid w:val="001C12F8"/>
    <w:rsid w:val="001D210B"/>
    <w:rsid w:val="001E5B6F"/>
    <w:rsid w:val="001F38B4"/>
    <w:rsid w:val="001F398F"/>
    <w:rsid w:val="001F5E74"/>
    <w:rsid w:val="001F7ABE"/>
    <w:rsid w:val="00206BE9"/>
    <w:rsid w:val="002346D2"/>
    <w:rsid w:val="0025096D"/>
    <w:rsid w:val="00270F9E"/>
    <w:rsid w:val="00286612"/>
    <w:rsid w:val="00294F37"/>
    <w:rsid w:val="002F0C92"/>
    <w:rsid w:val="002F5299"/>
    <w:rsid w:val="00300FA4"/>
    <w:rsid w:val="00303407"/>
    <w:rsid w:val="0032700A"/>
    <w:rsid w:val="00362433"/>
    <w:rsid w:val="0038663A"/>
    <w:rsid w:val="003C0A72"/>
    <w:rsid w:val="003C7484"/>
    <w:rsid w:val="003D75D4"/>
    <w:rsid w:val="003F0678"/>
    <w:rsid w:val="003F5F54"/>
    <w:rsid w:val="00403018"/>
    <w:rsid w:val="00430560"/>
    <w:rsid w:val="00454238"/>
    <w:rsid w:val="00467390"/>
    <w:rsid w:val="00471E00"/>
    <w:rsid w:val="004771C8"/>
    <w:rsid w:val="00490F53"/>
    <w:rsid w:val="004A401A"/>
    <w:rsid w:val="004C64B9"/>
    <w:rsid w:val="004E20A4"/>
    <w:rsid w:val="00512A6F"/>
    <w:rsid w:val="00514707"/>
    <w:rsid w:val="00515BA7"/>
    <w:rsid w:val="00592A52"/>
    <w:rsid w:val="0059491F"/>
    <w:rsid w:val="005A55C1"/>
    <w:rsid w:val="005A70FA"/>
    <w:rsid w:val="005F38F2"/>
    <w:rsid w:val="005F45EB"/>
    <w:rsid w:val="005F621C"/>
    <w:rsid w:val="00615C3F"/>
    <w:rsid w:val="00623822"/>
    <w:rsid w:val="006454B4"/>
    <w:rsid w:val="00665AF0"/>
    <w:rsid w:val="0067633B"/>
    <w:rsid w:val="00681EFD"/>
    <w:rsid w:val="006A7761"/>
    <w:rsid w:val="006C06C8"/>
    <w:rsid w:val="006C74BD"/>
    <w:rsid w:val="006E3865"/>
    <w:rsid w:val="006E4A59"/>
    <w:rsid w:val="006E5EA1"/>
    <w:rsid w:val="007076D8"/>
    <w:rsid w:val="00722507"/>
    <w:rsid w:val="007240A1"/>
    <w:rsid w:val="00751FB9"/>
    <w:rsid w:val="0077066E"/>
    <w:rsid w:val="00773245"/>
    <w:rsid w:val="007B2B5B"/>
    <w:rsid w:val="007C68BD"/>
    <w:rsid w:val="007E1613"/>
    <w:rsid w:val="00800C03"/>
    <w:rsid w:val="008011C6"/>
    <w:rsid w:val="00804BE1"/>
    <w:rsid w:val="008154ED"/>
    <w:rsid w:val="00824F4A"/>
    <w:rsid w:val="008337E8"/>
    <w:rsid w:val="00844900"/>
    <w:rsid w:val="008613AC"/>
    <w:rsid w:val="00882939"/>
    <w:rsid w:val="008B18E6"/>
    <w:rsid w:val="008C51D3"/>
    <w:rsid w:val="008C6560"/>
    <w:rsid w:val="008E0B13"/>
    <w:rsid w:val="008E4FA8"/>
    <w:rsid w:val="008F1446"/>
    <w:rsid w:val="0090245B"/>
    <w:rsid w:val="009031B8"/>
    <w:rsid w:val="0091206C"/>
    <w:rsid w:val="009476B2"/>
    <w:rsid w:val="00956084"/>
    <w:rsid w:val="009601C9"/>
    <w:rsid w:val="009630A6"/>
    <w:rsid w:val="009750B7"/>
    <w:rsid w:val="00982744"/>
    <w:rsid w:val="00992B48"/>
    <w:rsid w:val="00994D10"/>
    <w:rsid w:val="009B6CA3"/>
    <w:rsid w:val="009C452A"/>
    <w:rsid w:val="009D249C"/>
    <w:rsid w:val="00A2655B"/>
    <w:rsid w:val="00A619C3"/>
    <w:rsid w:val="00A73418"/>
    <w:rsid w:val="00A90A27"/>
    <w:rsid w:val="00AA5208"/>
    <w:rsid w:val="00AB4FBC"/>
    <w:rsid w:val="00AB6BB2"/>
    <w:rsid w:val="00AC27D4"/>
    <w:rsid w:val="00AC5275"/>
    <w:rsid w:val="00AF6318"/>
    <w:rsid w:val="00B4356A"/>
    <w:rsid w:val="00B53139"/>
    <w:rsid w:val="00B90291"/>
    <w:rsid w:val="00B904D6"/>
    <w:rsid w:val="00B945F8"/>
    <w:rsid w:val="00BA10C1"/>
    <w:rsid w:val="00BB5081"/>
    <w:rsid w:val="00BC3DC5"/>
    <w:rsid w:val="00BE6D8D"/>
    <w:rsid w:val="00C53553"/>
    <w:rsid w:val="00C65AC2"/>
    <w:rsid w:val="00C81DF0"/>
    <w:rsid w:val="00C86421"/>
    <w:rsid w:val="00CD66E5"/>
    <w:rsid w:val="00D03713"/>
    <w:rsid w:val="00D127D8"/>
    <w:rsid w:val="00D203CE"/>
    <w:rsid w:val="00D279F7"/>
    <w:rsid w:val="00D7375A"/>
    <w:rsid w:val="00D74227"/>
    <w:rsid w:val="00D76107"/>
    <w:rsid w:val="00D96501"/>
    <w:rsid w:val="00DC7DDD"/>
    <w:rsid w:val="00DF02F0"/>
    <w:rsid w:val="00E0057D"/>
    <w:rsid w:val="00E221A8"/>
    <w:rsid w:val="00E22BBF"/>
    <w:rsid w:val="00E24E05"/>
    <w:rsid w:val="00E26D49"/>
    <w:rsid w:val="00E56F46"/>
    <w:rsid w:val="00E71390"/>
    <w:rsid w:val="00E954C3"/>
    <w:rsid w:val="00E97C4A"/>
    <w:rsid w:val="00EC6431"/>
    <w:rsid w:val="00EE102F"/>
    <w:rsid w:val="00EE6E10"/>
    <w:rsid w:val="00EF340C"/>
    <w:rsid w:val="00F057D9"/>
    <w:rsid w:val="00F123A4"/>
    <w:rsid w:val="00F13F7F"/>
    <w:rsid w:val="00F25161"/>
    <w:rsid w:val="00F37B6A"/>
    <w:rsid w:val="00F51BEC"/>
    <w:rsid w:val="00F66375"/>
    <w:rsid w:val="00F7778A"/>
    <w:rsid w:val="00F838F7"/>
    <w:rsid w:val="00F87ADF"/>
    <w:rsid w:val="00FA31F5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1466A48-1425-4482-A6B3-A3DE13E13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rsid w:val="002F0C92"/>
    <w:pPr>
      <w:widowControl w:val="0"/>
      <w:ind w:firstLine="720"/>
    </w:pPr>
    <w:rPr>
      <w:rFonts w:ascii="Arial" w:hAnsi="Arial" w:cs="Arial"/>
      <w:color w:val="00000A"/>
      <w:lang w:eastAsia="zh-CN"/>
    </w:rPr>
  </w:style>
  <w:style w:type="paragraph" w:customStyle="1" w:styleId="Standard">
    <w:name w:val="Standard"/>
    <w:rsid w:val="002F0C92"/>
    <w:pPr>
      <w:widowControl w:val="0"/>
      <w:suppressAutoHyphens/>
      <w:autoSpaceDE w:val="0"/>
      <w:autoSpaceDN w:val="0"/>
      <w:ind w:firstLine="709"/>
      <w:jc w:val="both"/>
    </w:pPr>
    <w:rPr>
      <w:kern w:val="3"/>
      <w:sz w:val="26"/>
      <w:lang w:eastAsia="zh-CN"/>
    </w:rPr>
  </w:style>
  <w:style w:type="paragraph" w:styleId="a6">
    <w:name w:val="Balloon Text"/>
    <w:basedOn w:val="a"/>
    <w:link w:val="a7"/>
    <w:rsid w:val="00EE102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EE102F"/>
    <w:rPr>
      <w:rFonts w:ascii="Segoe UI" w:hAnsi="Segoe UI" w:cs="Segoe UI"/>
      <w:sz w:val="18"/>
      <w:szCs w:val="18"/>
    </w:rPr>
  </w:style>
  <w:style w:type="paragraph" w:customStyle="1" w:styleId="ConsPlusCell">
    <w:name w:val="ConsPlusCell"/>
    <w:rsid w:val="00362433"/>
    <w:pPr>
      <w:widowControl w:val="0"/>
      <w:suppressAutoHyphens/>
      <w:autoSpaceDE w:val="0"/>
      <w:autoSpaceDN w:val="0"/>
      <w:textAlignment w:val="baseline"/>
    </w:pPr>
    <w:rPr>
      <w:rFonts w:ascii="Arial" w:hAnsi="Arial" w:cs="Arial"/>
      <w:kern w:val="3"/>
      <w:lang w:eastAsia="zh-CN"/>
    </w:rPr>
  </w:style>
  <w:style w:type="paragraph" w:styleId="a8">
    <w:name w:val="Normal (Web)"/>
    <w:basedOn w:val="a"/>
    <w:uiPriority w:val="99"/>
    <w:unhideWhenUsed/>
    <w:rsid w:val="004771C8"/>
    <w:pPr>
      <w:widowControl/>
      <w:autoSpaceDE/>
      <w:autoSpaceDN/>
      <w:adjustRightInd/>
      <w:spacing w:before="100" w:beforeAutospacing="1" w:after="119"/>
      <w:ind w:firstLine="0"/>
      <w:jc w:val="left"/>
    </w:pPr>
    <w:rPr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C65AC2"/>
    <w:pPr>
      <w:ind w:left="720"/>
      <w:contextualSpacing/>
    </w:pPr>
  </w:style>
  <w:style w:type="paragraph" w:customStyle="1" w:styleId="western">
    <w:name w:val="western"/>
    <w:basedOn w:val="a"/>
    <w:rsid w:val="009630A6"/>
    <w:pPr>
      <w:widowControl/>
      <w:autoSpaceDE/>
      <w:autoSpaceDN/>
      <w:adjustRightInd/>
      <w:spacing w:before="100" w:beforeAutospacing="1" w:after="119"/>
      <w:ind w:firstLine="0"/>
      <w:jc w:val="left"/>
    </w:pPr>
    <w:rPr>
      <w:color w:val="000000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0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7;&#1061;&#1045;&#1052;&#1040;%20&#1056;&#1040;&#1047;&#1052;&#1045;&#1065;&#1045;&#1053;&#1048;&#1071;%20&#1053;&#1045;&#1057;&#1058;&#1040;&#1062;&#1048;&#1054;&#1053;&#1040;&#1056;&#1053;&#1067;&#1061;%20&#1054;&#1041;&#1066;&#1045;&#1050;&#1058;&#1054;&#1042;\&#1057;&#1061;&#1045;&#1052;&#1040;%202019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0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Крамор Татьяна Александровна</dc:creator>
  <cp:keywords/>
  <dc:description/>
  <cp:lastModifiedBy>Диденко Ольга Петровна</cp:lastModifiedBy>
  <cp:revision>2</cp:revision>
  <cp:lastPrinted>2022-02-24T05:43:00Z</cp:lastPrinted>
  <dcterms:created xsi:type="dcterms:W3CDTF">2022-03-01T07:16:00Z</dcterms:created>
  <dcterms:modified xsi:type="dcterms:W3CDTF">2022-03-01T07:16:00Z</dcterms:modified>
</cp:coreProperties>
</file>