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FD092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FD092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FBC188F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1E7219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 января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E721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FD0922" w:rsidRDefault="00FD0922" w:rsidP="00FD0922">
      <w:pPr>
        <w:pStyle w:val="Standard"/>
        <w:tabs>
          <w:tab w:val="left" w:pos="8041"/>
        </w:tabs>
        <w:ind w:firstLine="0"/>
        <w:jc w:val="center"/>
      </w:pPr>
      <w:r>
        <w:rPr>
          <w:b/>
          <w:bCs/>
          <w:szCs w:val="26"/>
        </w:rPr>
        <w:t>О внесении изменений в постановление администрации Арсеньевского городского округа от 30 декабря 2015 года № 950-па «Об утверждении схемы размещения нестационарных объектов на территории</w:t>
      </w:r>
    </w:p>
    <w:p w:rsidR="00FD0922" w:rsidRDefault="00FD0922" w:rsidP="00FD0922">
      <w:pPr>
        <w:pStyle w:val="Standard"/>
        <w:tabs>
          <w:tab w:val="left" w:pos="8041"/>
        </w:tabs>
        <w:ind w:firstLine="0"/>
        <w:jc w:val="center"/>
      </w:pPr>
      <w:r>
        <w:rPr>
          <w:b/>
          <w:bCs/>
          <w:szCs w:val="26"/>
        </w:rPr>
        <w:t xml:space="preserve">Арсеньевского городского округа»   </w:t>
      </w:r>
    </w:p>
    <w:p w:rsidR="00FD0922" w:rsidRDefault="00FD0922" w:rsidP="00FD0922">
      <w:pPr>
        <w:pStyle w:val="Standard"/>
        <w:tabs>
          <w:tab w:val="left" w:pos="8041"/>
        </w:tabs>
        <w:ind w:firstLine="748"/>
        <w:rPr>
          <w:szCs w:val="26"/>
        </w:rPr>
      </w:pPr>
    </w:p>
    <w:p w:rsidR="00FD0922" w:rsidRDefault="00FD0922" w:rsidP="00FD0922">
      <w:pPr>
        <w:rPr>
          <w:rFonts w:cs="Mangal"/>
          <w:szCs w:val="21"/>
        </w:rPr>
        <w:sectPr w:rsidR="00FD0922">
          <w:type w:val="continuous"/>
          <w:pgSz w:w="11906" w:h="16838"/>
          <w:pgMar w:top="1605" w:right="851" w:bottom="1134" w:left="1418" w:header="585" w:footer="720" w:gutter="0"/>
          <w:cols w:space="0"/>
          <w:titlePg/>
        </w:sectPr>
      </w:pPr>
    </w:p>
    <w:p w:rsidR="00DA0BB6" w:rsidRDefault="00DA0BB6" w:rsidP="00DA0BB6">
      <w:pPr>
        <w:tabs>
          <w:tab w:val="left" w:pos="8041"/>
        </w:tabs>
        <w:spacing w:line="360" w:lineRule="auto"/>
        <w:rPr>
          <w:sz w:val="24"/>
          <w:szCs w:val="24"/>
        </w:rPr>
      </w:pPr>
      <w:r>
        <w:rPr>
          <w:sz w:val="25"/>
          <w:szCs w:val="25"/>
        </w:rPr>
        <w:lastRenderedPageBreak/>
        <w:t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03 июня 2015 № 47 «Об утверждении порядка разработки и утверждения органами местного самоуправления Приморского края схем размещения не</w:t>
      </w:r>
      <w:r>
        <w:rPr>
          <w:sz w:val="25"/>
          <w:szCs w:val="25"/>
        </w:rPr>
        <w:lastRenderedPageBreak/>
        <w:t>стационарных торговых объектов»,</w:t>
      </w:r>
      <w:r w:rsidR="00174F36">
        <w:rPr>
          <w:sz w:val="25"/>
          <w:szCs w:val="25"/>
        </w:rPr>
        <w:t xml:space="preserve"> </w:t>
      </w:r>
      <w:r>
        <w:rPr>
          <w:rFonts w:eastAsia="SimSun;宋体"/>
          <w:color w:val="000000"/>
          <w:sz w:val="25"/>
          <w:szCs w:val="25"/>
          <w:lang w:eastAsia="zh-CN"/>
        </w:rPr>
        <w:t>статьями 45, 51, 59 Устава Арсеньевского городского округа, администрация Арсеньевского городского округа</w:t>
      </w:r>
    </w:p>
    <w:p w:rsidR="00150032" w:rsidRPr="00160D34" w:rsidRDefault="00150032" w:rsidP="00DA0BB6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DA0BB6" w:rsidRDefault="00DA0BB6" w:rsidP="00DA0BB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  <w:lang w:eastAsia="zh-CN"/>
        </w:rPr>
        <w:t>ПОСТАНОВЛЯЕТ:</w:t>
      </w:r>
    </w:p>
    <w:p w:rsidR="00DA0BB6" w:rsidRDefault="00DA0BB6" w:rsidP="00DA0BB6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FE028D" w:rsidRDefault="005B5BFD" w:rsidP="00FE028D">
      <w:pPr>
        <w:pStyle w:val="Standard"/>
        <w:tabs>
          <w:tab w:val="left" w:pos="8041"/>
        </w:tabs>
        <w:spacing w:line="336" w:lineRule="auto"/>
        <w:ind w:firstLine="851"/>
        <w:rPr>
          <w:rFonts w:eastAsia="SimSun, 宋体"/>
          <w:color w:val="000000"/>
          <w:szCs w:val="26"/>
        </w:rPr>
      </w:pPr>
      <w:r>
        <w:rPr>
          <w:szCs w:val="28"/>
        </w:rPr>
        <w:t xml:space="preserve"> </w:t>
      </w:r>
      <w:r w:rsidR="00B34FC6">
        <w:rPr>
          <w:szCs w:val="28"/>
        </w:rPr>
        <w:t xml:space="preserve">  </w:t>
      </w:r>
      <w:r w:rsidR="00DA0BB6" w:rsidRPr="00BD77A3">
        <w:rPr>
          <w:szCs w:val="28"/>
        </w:rPr>
        <w:t>1. Внести в постановление администрации Арсеньевского городского</w:t>
      </w:r>
      <w:r w:rsidR="00DA0BB6" w:rsidRPr="005D7B50">
        <w:rPr>
          <w:szCs w:val="28"/>
        </w:rPr>
        <w:t xml:space="preserve"> </w:t>
      </w:r>
      <w:r w:rsidR="00DA0BB6" w:rsidRPr="00BD77A3">
        <w:rPr>
          <w:szCs w:val="28"/>
        </w:rPr>
        <w:t>округа от 30 декабря 2015 года № 950-па «Об утверждении</w:t>
      </w:r>
      <w:r w:rsidR="00DA0BB6" w:rsidRPr="005D7B50">
        <w:rPr>
          <w:szCs w:val="28"/>
        </w:rPr>
        <w:t xml:space="preserve"> </w:t>
      </w:r>
      <w:r w:rsidR="00DA0BB6">
        <w:rPr>
          <w:szCs w:val="28"/>
        </w:rPr>
        <w:t xml:space="preserve">схемы размещения нестационарных торговых объектов на территории Арсеньевского городского округа» (в редакции постановлений </w:t>
      </w:r>
      <w:r w:rsidR="00DA0BB6">
        <w:rPr>
          <w:szCs w:val="28"/>
        </w:rPr>
        <w:lastRenderedPageBreak/>
        <w:t>администрации городского округа от 15 марта 2016 года № 177-па, от 15 апреля 2016 года № 283-па, от 07 июня 2016 года № 454-па, от 04 августа 2016 года №653-па</w:t>
      </w:r>
      <w:r w:rsidR="00FE028D">
        <w:rPr>
          <w:szCs w:val="28"/>
        </w:rPr>
        <w:t>, от 12 июня 2017 года № 348-па</w:t>
      </w:r>
      <w:r w:rsidR="00DA0BB6">
        <w:rPr>
          <w:szCs w:val="28"/>
        </w:rPr>
        <w:t xml:space="preserve">) (далее –постановление) </w:t>
      </w:r>
      <w:r w:rsidR="00FE028D">
        <w:rPr>
          <w:rFonts w:eastAsia="SimSun, 宋体"/>
          <w:color w:val="000000"/>
          <w:szCs w:val="26"/>
        </w:rPr>
        <w:t>следующие изменения:</w:t>
      </w:r>
    </w:p>
    <w:p w:rsidR="008A6CD4" w:rsidRDefault="00B34FC6" w:rsidP="00B34FC6">
      <w:pPr>
        <w:spacing w:line="360" w:lineRule="auto"/>
        <w:ind w:firstLine="0"/>
        <w:rPr>
          <w:szCs w:val="28"/>
        </w:rPr>
      </w:pPr>
      <w:r>
        <w:t xml:space="preserve">                </w:t>
      </w:r>
      <w:r w:rsidR="008A6CD4">
        <w:t xml:space="preserve">1.1. </w:t>
      </w:r>
      <w:r w:rsidR="008A6CD4" w:rsidRPr="007E2FEF">
        <w:rPr>
          <w:rFonts w:eastAsia="SimSun, 宋体"/>
          <w:color w:val="000000"/>
          <w:szCs w:val="28"/>
          <w:lang w:eastAsia="zh-CN"/>
        </w:rPr>
        <w:t>Исключить из</w:t>
      </w:r>
      <w:r w:rsidR="008A6CD4">
        <w:rPr>
          <w:rFonts w:eastAsia="SimSun, 宋体"/>
          <w:color w:val="000000"/>
          <w:szCs w:val="28"/>
          <w:lang w:eastAsia="zh-CN"/>
        </w:rPr>
        <w:t xml:space="preserve"> </w:t>
      </w:r>
      <w:r w:rsidR="008A6CD4">
        <w:rPr>
          <w:rFonts w:eastAsia="SimSun, 宋体"/>
          <w:color w:val="000000"/>
          <w:szCs w:val="26"/>
        </w:rPr>
        <w:t>Приложения №1</w:t>
      </w:r>
      <w:r w:rsidR="00247311">
        <w:rPr>
          <w:rFonts w:eastAsia="SimSun, 宋体"/>
          <w:color w:val="000000"/>
          <w:szCs w:val="26"/>
        </w:rPr>
        <w:t xml:space="preserve"> </w:t>
      </w:r>
      <w:r w:rsidR="008A6CD4">
        <w:rPr>
          <w:rFonts w:eastAsia="SimSun, 宋体"/>
          <w:color w:val="000000"/>
          <w:szCs w:val="28"/>
          <w:lang w:eastAsia="zh-CN"/>
        </w:rPr>
        <w:t xml:space="preserve">раздела 1 «Предприятия торговли круглогодичного функционирования» </w:t>
      </w:r>
      <w:r w:rsidR="008A6CD4" w:rsidRPr="007E2FEF">
        <w:rPr>
          <w:szCs w:val="28"/>
        </w:rPr>
        <w:t xml:space="preserve">Схемы </w:t>
      </w:r>
      <w:proofErr w:type="gramStart"/>
      <w:r w:rsidR="008A6CD4" w:rsidRPr="007E2FEF">
        <w:rPr>
          <w:szCs w:val="28"/>
        </w:rPr>
        <w:t>размещения  объектов</w:t>
      </w:r>
      <w:proofErr w:type="gramEnd"/>
      <w:r w:rsidR="008A6CD4" w:rsidRPr="007E2FEF">
        <w:rPr>
          <w:szCs w:val="28"/>
        </w:rPr>
        <w:t xml:space="preserve">  </w:t>
      </w:r>
      <w:r w:rsidR="008A6CD4">
        <w:rPr>
          <w:szCs w:val="28"/>
        </w:rPr>
        <w:t xml:space="preserve">торговли </w:t>
      </w:r>
      <w:r w:rsidR="008A6CD4" w:rsidRPr="007E2FEF">
        <w:rPr>
          <w:szCs w:val="28"/>
        </w:rPr>
        <w:t>на территории Арсеньевского городского округа</w:t>
      </w:r>
      <w:r w:rsidR="008A6CD4">
        <w:rPr>
          <w:szCs w:val="28"/>
        </w:rPr>
        <w:t xml:space="preserve"> </w:t>
      </w:r>
      <w:r w:rsidR="008A6CD4" w:rsidRPr="007E2FEF">
        <w:rPr>
          <w:szCs w:val="28"/>
        </w:rPr>
        <w:t>на 2016-2020 годы</w:t>
      </w:r>
      <w:r w:rsidR="008A6CD4">
        <w:rPr>
          <w:szCs w:val="28"/>
        </w:rPr>
        <w:t xml:space="preserve"> пункт 40.</w:t>
      </w:r>
    </w:p>
    <w:p w:rsidR="008A6CD4" w:rsidRPr="00247311" w:rsidRDefault="00B34FC6" w:rsidP="00247311">
      <w:pPr>
        <w:spacing w:line="360" w:lineRule="auto"/>
        <w:ind w:firstLine="851"/>
        <w:rPr>
          <w:szCs w:val="28"/>
        </w:rPr>
      </w:pPr>
      <w:r>
        <w:rPr>
          <w:szCs w:val="28"/>
        </w:rPr>
        <w:t xml:space="preserve">   </w:t>
      </w:r>
      <w:r w:rsidR="008A6CD4">
        <w:rPr>
          <w:szCs w:val="28"/>
        </w:rPr>
        <w:t xml:space="preserve">1.2. Считать пункты </w:t>
      </w:r>
      <w:r w:rsidR="00247311">
        <w:rPr>
          <w:szCs w:val="28"/>
        </w:rPr>
        <w:t>41-</w:t>
      </w:r>
      <w:proofErr w:type="gramStart"/>
      <w:r w:rsidR="00247311">
        <w:rPr>
          <w:szCs w:val="28"/>
        </w:rPr>
        <w:t>57</w:t>
      </w:r>
      <w:r w:rsidR="008A6CD4">
        <w:rPr>
          <w:szCs w:val="28"/>
        </w:rPr>
        <w:t xml:space="preserve"> </w:t>
      </w:r>
      <w:r w:rsidR="00247311">
        <w:rPr>
          <w:szCs w:val="28"/>
        </w:rPr>
        <w:t xml:space="preserve"> </w:t>
      </w:r>
      <w:r w:rsidR="00247311">
        <w:rPr>
          <w:rFonts w:eastAsia="SimSun, 宋体"/>
          <w:color w:val="000000"/>
          <w:szCs w:val="26"/>
        </w:rPr>
        <w:t>Приложения</w:t>
      </w:r>
      <w:proofErr w:type="gramEnd"/>
      <w:r w:rsidR="00247311">
        <w:rPr>
          <w:rFonts w:eastAsia="SimSun, 宋体"/>
          <w:color w:val="000000"/>
          <w:szCs w:val="26"/>
        </w:rPr>
        <w:t xml:space="preserve"> №1 </w:t>
      </w:r>
      <w:r w:rsidR="00247311">
        <w:rPr>
          <w:rFonts w:eastAsia="SimSun, 宋体"/>
          <w:color w:val="000000"/>
          <w:szCs w:val="28"/>
          <w:lang w:eastAsia="zh-CN"/>
        </w:rPr>
        <w:t xml:space="preserve">раздела 1 «Предприятия </w:t>
      </w:r>
      <w:r w:rsidR="00247311">
        <w:rPr>
          <w:rFonts w:eastAsia="SimSun, 宋体"/>
          <w:color w:val="000000"/>
          <w:szCs w:val="28"/>
          <w:lang w:eastAsia="zh-CN"/>
        </w:rPr>
        <w:lastRenderedPageBreak/>
        <w:t xml:space="preserve">торговли круглогодичного функционирования» </w:t>
      </w:r>
      <w:r w:rsidR="00247311" w:rsidRPr="007E2FEF">
        <w:rPr>
          <w:szCs w:val="28"/>
        </w:rPr>
        <w:t xml:space="preserve">Схемы размещения  объектов  </w:t>
      </w:r>
      <w:r w:rsidR="00247311">
        <w:rPr>
          <w:szCs w:val="28"/>
        </w:rPr>
        <w:t xml:space="preserve">торговли </w:t>
      </w:r>
      <w:r w:rsidR="00247311" w:rsidRPr="007E2FEF">
        <w:rPr>
          <w:szCs w:val="28"/>
        </w:rPr>
        <w:t>на территории Арсеньевского городского округа</w:t>
      </w:r>
      <w:r w:rsidR="00247311">
        <w:rPr>
          <w:szCs w:val="28"/>
        </w:rPr>
        <w:t xml:space="preserve"> </w:t>
      </w:r>
      <w:r w:rsidR="00247311" w:rsidRPr="007E2FEF">
        <w:rPr>
          <w:szCs w:val="28"/>
        </w:rPr>
        <w:t>на 2016-2020 годы</w:t>
      </w:r>
      <w:r w:rsidR="00247311">
        <w:rPr>
          <w:szCs w:val="28"/>
        </w:rPr>
        <w:t xml:space="preserve"> пунктами 40-56 соответственно.</w:t>
      </w:r>
    </w:p>
    <w:p w:rsidR="00C044F7" w:rsidRDefault="00B34FC6" w:rsidP="001875A5">
      <w:pPr>
        <w:pStyle w:val="Standard"/>
        <w:tabs>
          <w:tab w:val="left" w:pos="8041"/>
        </w:tabs>
        <w:spacing w:line="360" w:lineRule="auto"/>
        <w:ind w:firstLine="993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 </w:t>
      </w:r>
      <w:r w:rsidR="00247311">
        <w:rPr>
          <w:rFonts w:eastAsia="SimSun, 宋体"/>
          <w:color w:val="000000"/>
          <w:szCs w:val="26"/>
        </w:rPr>
        <w:t>1.3</w:t>
      </w:r>
      <w:r w:rsidR="00FE028D">
        <w:rPr>
          <w:rFonts w:eastAsia="SimSun, 宋体"/>
          <w:color w:val="000000"/>
          <w:szCs w:val="26"/>
        </w:rPr>
        <w:t>. Дополнить</w:t>
      </w:r>
      <w:r w:rsidR="008B25F7">
        <w:rPr>
          <w:rFonts w:eastAsia="SimSun, 宋体"/>
          <w:color w:val="000000"/>
          <w:szCs w:val="26"/>
        </w:rPr>
        <w:t xml:space="preserve"> Приложение № 1</w:t>
      </w:r>
      <w:r w:rsidR="00FE028D">
        <w:rPr>
          <w:rFonts w:eastAsia="SimSun, 宋体"/>
          <w:color w:val="000000"/>
          <w:szCs w:val="26"/>
        </w:rPr>
        <w:t xml:space="preserve"> раздел</w:t>
      </w:r>
      <w:r w:rsidR="008B25F7">
        <w:rPr>
          <w:rFonts w:eastAsia="SimSun, 宋体"/>
          <w:color w:val="000000"/>
          <w:szCs w:val="26"/>
        </w:rPr>
        <w:t>а</w:t>
      </w:r>
      <w:r w:rsidR="00FE028D">
        <w:rPr>
          <w:rFonts w:eastAsia="SimSun, 宋体"/>
          <w:color w:val="000000"/>
          <w:szCs w:val="26"/>
        </w:rPr>
        <w:t xml:space="preserve"> 1 «Предприятия т</w:t>
      </w:r>
      <w:r w:rsidR="005F11BC">
        <w:rPr>
          <w:rFonts w:eastAsia="SimSun, 宋体"/>
          <w:color w:val="000000"/>
          <w:szCs w:val="26"/>
        </w:rPr>
        <w:t>орговли круглогодичного функцио</w:t>
      </w:r>
      <w:r w:rsidR="00FE028D">
        <w:rPr>
          <w:rFonts w:eastAsia="SimSun, 宋体"/>
          <w:color w:val="000000"/>
          <w:szCs w:val="26"/>
        </w:rPr>
        <w:t xml:space="preserve">нирования» Схемы размещения объектов торговли на территории Арсеньевского городского округа на 2016-2020 годы пунктами </w:t>
      </w:r>
      <w:r w:rsidR="00247311">
        <w:rPr>
          <w:rFonts w:eastAsia="SimSun, 宋体"/>
          <w:color w:val="000000"/>
          <w:szCs w:val="26"/>
        </w:rPr>
        <w:t>57</w:t>
      </w:r>
      <w:r w:rsidR="008853ED">
        <w:rPr>
          <w:rFonts w:eastAsia="SimSun, 宋体"/>
          <w:color w:val="000000"/>
          <w:szCs w:val="26"/>
        </w:rPr>
        <w:t>-</w:t>
      </w:r>
      <w:r w:rsidR="00247311">
        <w:rPr>
          <w:rFonts w:eastAsia="SimSun, 宋体"/>
          <w:color w:val="000000"/>
          <w:szCs w:val="26"/>
        </w:rPr>
        <w:t>65</w:t>
      </w:r>
      <w:r w:rsidR="00FE028D">
        <w:rPr>
          <w:rFonts w:eastAsia="SimSun, 宋体"/>
          <w:color w:val="000000"/>
          <w:szCs w:val="26"/>
        </w:rPr>
        <w:t xml:space="preserve"> следующего содержания:</w:t>
      </w:r>
    </w:p>
    <w:tbl>
      <w:tblPr>
        <w:tblW w:w="10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2039"/>
        <w:gridCol w:w="1222"/>
        <w:gridCol w:w="893"/>
        <w:gridCol w:w="1070"/>
        <w:gridCol w:w="1071"/>
        <w:gridCol w:w="1211"/>
        <w:gridCol w:w="1020"/>
        <w:gridCol w:w="1140"/>
      </w:tblGrid>
      <w:tr w:rsidR="00FE028D" w:rsidTr="008A6CD4">
        <w:trPr>
          <w:trHeight w:val="2004"/>
        </w:trPr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A0608F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E028D" w:rsidRDefault="00FE028D" w:rsidP="00A0608F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right="-122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адресные </w:t>
            </w:r>
            <w:proofErr w:type="spellStart"/>
            <w:r>
              <w:rPr>
                <w:sz w:val="20"/>
              </w:rPr>
              <w:t>ориенти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122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ры</w:t>
            </w:r>
            <w:proofErr w:type="spellEnd"/>
          </w:p>
          <w:p w:rsidR="00FE028D" w:rsidRDefault="00FE028D" w:rsidP="00896D8F">
            <w:pPr>
              <w:pStyle w:val="Standard"/>
              <w:ind w:right="-122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нестационарно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122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торгового </w:t>
            </w:r>
            <w:proofErr w:type="spellStart"/>
            <w:r>
              <w:rPr>
                <w:sz w:val="20"/>
              </w:rPr>
              <w:t>объек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122" w:firstLine="0"/>
              <w:jc w:val="center"/>
              <w:rPr>
                <w:sz w:val="20"/>
              </w:rPr>
            </w:pPr>
            <w:r>
              <w:rPr>
                <w:sz w:val="20"/>
              </w:rPr>
              <w:t>та (адрес)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площадь земель-</w:t>
            </w:r>
          </w:p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right="-57"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кадастро</w:t>
            </w:r>
            <w:proofErr w:type="spellEnd"/>
            <w:proofErr w:type="gramEnd"/>
            <w:r>
              <w:rPr>
                <w:sz w:val="20"/>
              </w:rPr>
              <w:t>-вый (условный номер) земельно-</w:t>
            </w:r>
          </w:p>
          <w:p w:rsidR="00FE028D" w:rsidRDefault="00FE028D" w:rsidP="00896D8F">
            <w:pPr>
              <w:pStyle w:val="Standard"/>
              <w:ind w:right="-57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участка при </w:t>
            </w:r>
            <w:proofErr w:type="spellStart"/>
            <w:r>
              <w:rPr>
                <w:sz w:val="20"/>
              </w:rPr>
              <w:t>нали</w:t>
            </w:r>
            <w:proofErr w:type="spellEnd"/>
          </w:p>
          <w:p w:rsidR="00FE028D" w:rsidRDefault="00FE028D" w:rsidP="00896D8F">
            <w:pPr>
              <w:pStyle w:val="Standard"/>
              <w:ind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чии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площадь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нестаци-онарного</w:t>
            </w:r>
            <w:proofErr w:type="spellEnd"/>
            <w:r>
              <w:rPr>
                <w:sz w:val="20"/>
              </w:rPr>
              <w:t xml:space="preserve"> торгового объекта</w:t>
            </w:r>
          </w:p>
          <w:p w:rsidR="00FE028D" w:rsidRDefault="00FE028D" w:rsidP="00896D8F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специали</w:t>
            </w:r>
            <w:proofErr w:type="gramEnd"/>
            <w:r>
              <w:rPr>
                <w:sz w:val="20"/>
              </w:rPr>
              <w:t>-зация</w:t>
            </w:r>
            <w:proofErr w:type="spellEnd"/>
          </w:p>
          <w:p w:rsidR="00FE028D" w:rsidRDefault="00FE028D" w:rsidP="00896D8F">
            <w:pPr>
              <w:pStyle w:val="Standard"/>
              <w:ind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(ассортимент </w:t>
            </w:r>
            <w:proofErr w:type="spellStart"/>
            <w:r>
              <w:rPr>
                <w:sz w:val="20"/>
              </w:rPr>
              <w:t>реализуе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мой </w:t>
            </w:r>
            <w:proofErr w:type="spellStart"/>
            <w:r>
              <w:rPr>
                <w:sz w:val="20"/>
              </w:rPr>
              <w:t>продук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113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left="-104"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вид </w:t>
            </w:r>
            <w:proofErr w:type="spellStart"/>
            <w:r>
              <w:rPr>
                <w:sz w:val="20"/>
              </w:rPr>
              <w:t>собст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венности</w:t>
            </w:r>
            <w:proofErr w:type="spellEnd"/>
            <w:r>
              <w:rPr>
                <w:sz w:val="20"/>
              </w:rPr>
              <w:t xml:space="preserve">   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зем.участка</w:t>
            </w:r>
            <w:proofErr w:type="spellEnd"/>
            <w:r>
              <w:rPr>
                <w:sz w:val="20"/>
              </w:rPr>
              <w:t>,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на котором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расположен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нестацио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нарный</w:t>
            </w:r>
            <w:proofErr w:type="spellEnd"/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торговый   </w:t>
            </w:r>
          </w:p>
          <w:p w:rsidR="00FE028D" w:rsidRDefault="00FE028D" w:rsidP="00896D8F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объект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  <w:proofErr w:type="spellStart"/>
            <w:r>
              <w:rPr>
                <w:sz w:val="20"/>
              </w:rPr>
              <w:t>разреше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на </w:t>
            </w:r>
            <w:proofErr w:type="spellStart"/>
            <w:r>
              <w:rPr>
                <w:sz w:val="20"/>
              </w:rPr>
              <w:t>размеще</w:t>
            </w:r>
            <w:proofErr w:type="spellEnd"/>
            <w:r>
              <w:rPr>
                <w:sz w:val="20"/>
              </w:rPr>
              <w:t>-</w:t>
            </w:r>
          </w:p>
          <w:p w:rsidR="00FE028D" w:rsidRDefault="00FE028D" w:rsidP="00896D8F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нестацио-нарного</w:t>
            </w:r>
            <w:proofErr w:type="spellEnd"/>
            <w:r>
              <w:rPr>
                <w:sz w:val="20"/>
              </w:rPr>
              <w:t xml:space="preserve"> торгового объекта</w:t>
            </w:r>
          </w:p>
        </w:tc>
      </w:tr>
      <w:tr w:rsidR="0083528D" w:rsidTr="008A6CD4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28D" w:rsidRPr="00A0608F" w:rsidRDefault="0083528D" w:rsidP="00A0608F">
            <w:pPr>
              <w:ind w:firstLine="0"/>
            </w:pPr>
          </w:p>
        </w:tc>
        <w:tc>
          <w:tcPr>
            <w:tcW w:w="750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28D" w:rsidRDefault="0083528D" w:rsidP="00896D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232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УЛИЦА ОСТРОВСКОГО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28D" w:rsidRDefault="0083528D" w:rsidP="00896D8F">
            <w:pPr>
              <w:pStyle w:val="TableContents"/>
              <w:ind w:firstLine="0"/>
            </w:pP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28D" w:rsidRDefault="0083528D" w:rsidP="00896D8F">
            <w:pPr>
              <w:pStyle w:val="TableContents"/>
              <w:ind w:firstLine="0"/>
            </w:pPr>
          </w:p>
        </w:tc>
      </w:tr>
      <w:tr w:rsidR="003059A2" w:rsidTr="008A6CD4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Pr="00FE3906" w:rsidRDefault="003059A2" w:rsidP="003059A2">
            <w:pPr>
              <w:ind w:firstLine="0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lastRenderedPageBreak/>
              <w:t xml:space="preserve">  </w:t>
            </w:r>
            <w:r w:rsidR="00247311">
              <w:rPr>
                <w:sz w:val="22"/>
                <w:szCs w:val="22"/>
              </w:rPr>
              <w:t>57</w:t>
            </w:r>
            <w:r w:rsidR="0083528D" w:rsidRPr="00FE3906">
              <w:rPr>
                <w:sz w:val="22"/>
                <w:szCs w:val="22"/>
              </w:rPr>
              <w:t>.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3059A2" w:rsidP="003059A2">
            <w:pPr>
              <w:pStyle w:val="Standard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район дома № 11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3059A2" w:rsidP="003059A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киоск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83528D" w:rsidP="00305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3059A2" w:rsidP="003059A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3059A2" w:rsidP="003059A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3059A2" w:rsidP="003059A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и </w:t>
            </w:r>
            <w:proofErr w:type="spellStart"/>
            <w:r>
              <w:rPr>
                <w:sz w:val="22"/>
                <w:szCs w:val="22"/>
              </w:rPr>
              <w:t>хлебобулоч-ные</w:t>
            </w:r>
            <w:proofErr w:type="spellEnd"/>
            <w:r>
              <w:rPr>
                <w:sz w:val="22"/>
                <w:szCs w:val="22"/>
              </w:rPr>
              <w:t xml:space="preserve"> изделия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3059A2" w:rsidP="003059A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разгра-ничена</w:t>
            </w:r>
            <w:proofErr w:type="spellEnd"/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59A2" w:rsidRDefault="003059A2" w:rsidP="00305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31.12.2020</w:t>
            </w:r>
          </w:p>
          <w:p w:rsidR="003059A2" w:rsidRDefault="003059A2" w:rsidP="003059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528D" w:rsidTr="008A6CD4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Pr="00FE3906" w:rsidRDefault="00247311" w:rsidP="0083528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58</w:t>
            </w:r>
            <w:r w:rsidR="0083528D" w:rsidRPr="00FE3906">
              <w:rPr>
                <w:sz w:val="22"/>
                <w:szCs w:val="22"/>
              </w:rPr>
              <w:t>.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83528D">
            <w:pPr>
              <w:pStyle w:val="Standard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район дома № 4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83528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киоск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835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8352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83528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83528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и </w:t>
            </w:r>
            <w:proofErr w:type="spellStart"/>
            <w:r>
              <w:rPr>
                <w:sz w:val="22"/>
                <w:szCs w:val="22"/>
              </w:rPr>
              <w:t>хлебобулоч-ные</w:t>
            </w:r>
            <w:proofErr w:type="spellEnd"/>
            <w:r>
              <w:rPr>
                <w:sz w:val="22"/>
                <w:szCs w:val="22"/>
              </w:rPr>
              <w:t xml:space="preserve"> изделия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83528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разгра-ничена</w:t>
            </w:r>
            <w:proofErr w:type="spellEnd"/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835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31.12.2020</w:t>
            </w:r>
          </w:p>
          <w:p w:rsidR="0083528D" w:rsidRDefault="0083528D" w:rsidP="00835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528D" w:rsidTr="008A6CD4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Pr="00FE3906" w:rsidRDefault="00247311" w:rsidP="0083528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59</w:t>
            </w:r>
            <w:r w:rsidR="0083528D" w:rsidRPr="00FE3906">
              <w:rPr>
                <w:sz w:val="22"/>
                <w:szCs w:val="22"/>
              </w:rPr>
              <w:t>.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83528D">
            <w:pPr>
              <w:pStyle w:val="Standard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район дома </w:t>
            </w:r>
          </w:p>
          <w:p w:rsidR="0083528D" w:rsidRDefault="0083528D" w:rsidP="0083528D">
            <w:pPr>
              <w:pStyle w:val="Standard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4/1, территория, </w:t>
            </w:r>
          </w:p>
          <w:p w:rsidR="0083528D" w:rsidRDefault="0083528D" w:rsidP="0083528D">
            <w:pPr>
              <w:pStyle w:val="Standard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прилегающая к </w:t>
            </w:r>
          </w:p>
          <w:p w:rsidR="0083528D" w:rsidRDefault="0083528D" w:rsidP="0083528D">
            <w:pPr>
              <w:pStyle w:val="Standard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ярмарке (перед   </w:t>
            </w:r>
          </w:p>
          <w:p w:rsidR="0083528D" w:rsidRDefault="0083528D" w:rsidP="0083528D">
            <w:pPr>
              <w:pStyle w:val="Standard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клумбой)</w:t>
            </w:r>
          </w:p>
          <w:p w:rsidR="0083528D" w:rsidRDefault="0083528D" w:rsidP="0083528D">
            <w:pPr>
              <w:pStyle w:val="Standard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83528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палатка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835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83528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83528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83528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товары народного промысла  (</w:t>
            </w:r>
            <w:proofErr w:type="spellStart"/>
            <w:r>
              <w:rPr>
                <w:sz w:val="22"/>
                <w:szCs w:val="22"/>
              </w:rPr>
              <w:t>деревян-ные</w:t>
            </w:r>
            <w:proofErr w:type="spellEnd"/>
            <w:r>
              <w:rPr>
                <w:sz w:val="22"/>
                <w:szCs w:val="22"/>
              </w:rPr>
              <w:t xml:space="preserve"> изделия)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83528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разгра-ничена</w:t>
            </w:r>
            <w:proofErr w:type="spellEnd"/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28D" w:rsidRDefault="0083528D" w:rsidP="00835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31.12.2020</w:t>
            </w:r>
          </w:p>
          <w:p w:rsidR="0083528D" w:rsidRDefault="0083528D" w:rsidP="008352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3ED" w:rsidTr="008A6CD4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47311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ind w:right="-7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853ED">
              <w:rPr>
                <w:sz w:val="22"/>
                <w:szCs w:val="22"/>
              </w:rPr>
              <w:t>район здания</w:t>
            </w:r>
            <w:r>
              <w:rPr>
                <w:sz w:val="22"/>
                <w:szCs w:val="22"/>
              </w:rPr>
              <w:t xml:space="preserve"> </w:t>
            </w:r>
            <w:r w:rsidRPr="008853ED">
              <w:rPr>
                <w:sz w:val="22"/>
                <w:szCs w:val="22"/>
              </w:rPr>
              <w:t>№ 2/1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площадка</w:t>
            </w:r>
          </w:p>
          <w:p w:rsidR="008853ED" w:rsidRDefault="008853ED" w:rsidP="008853ED">
            <w:pPr>
              <w:pStyle w:val="Standard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(7 </w:t>
            </w:r>
            <w:proofErr w:type="spellStart"/>
            <w:r>
              <w:rPr>
                <w:sz w:val="22"/>
                <w:szCs w:val="22"/>
              </w:rPr>
              <w:t>павиль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</w:p>
          <w:p w:rsidR="008853ED" w:rsidRDefault="008853ED" w:rsidP="008853ED">
            <w:pPr>
              <w:pStyle w:val="Standard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A6CD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онов</w:t>
            </w:r>
            <w:proofErr w:type="spellEnd"/>
            <w:r>
              <w:rPr>
                <w:sz w:val="22"/>
                <w:szCs w:val="22"/>
              </w:rPr>
              <w:t xml:space="preserve"> по 12   </w:t>
            </w:r>
          </w:p>
          <w:p w:rsidR="008853ED" w:rsidRDefault="008853ED" w:rsidP="008853ED">
            <w:pPr>
              <w:pStyle w:val="Standard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A6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м2 и 6 па- </w:t>
            </w:r>
          </w:p>
          <w:p w:rsidR="008853ED" w:rsidRDefault="008853ED" w:rsidP="008853ED">
            <w:pPr>
              <w:pStyle w:val="Standard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A6CD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вильонов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853ED" w:rsidRDefault="008853ED" w:rsidP="008853ED">
            <w:pPr>
              <w:pStyle w:val="Standard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A6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24 м2)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296,4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продовольс-твенные</w:t>
            </w:r>
            <w:proofErr w:type="spellEnd"/>
            <w:r>
              <w:rPr>
                <w:sz w:val="22"/>
                <w:szCs w:val="22"/>
              </w:rPr>
              <w:t xml:space="preserve"> товары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разгра-ничена</w:t>
            </w:r>
            <w:proofErr w:type="spellEnd"/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31.12.2020</w:t>
            </w:r>
          </w:p>
          <w:p w:rsidR="008853ED" w:rsidRDefault="008853ED" w:rsidP="00885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3ED" w:rsidTr="008A6CD4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473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pStyle w:val="Standard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853ED">
              <w:rPr>
                <w:sz w:val="22"/>
                <w:szCs w:val="22"/>
              </w:rPr>
              <w:t>район здания</w:t>
            </w:r>
            <w:r>
              <w:rPr>
                <w:sz w:val="22"/>
                <w:szCs w:val="22"/>
              </w:rPr>
              <w:t xml:space="preserve"> </w:t>
            </w:r>
            <w:r w:rsidRPr="008853ED">
              <w:rPr>
                <w:sz w:val="22"/>
                <w:szCs w:val="22"/>
              </w:rPr>
              <w:t>№ 2/1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площадка</w:t>
            </w:r>
          </w:p>
          <w:p w:rsidR="008853ED" w:rsidRDefault="008A6CD4" w:rsidP="008853ED">
            <w:pPr>
              <w:pStyle w:val="Standard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(5</w:t>
            </w:r>
            <w:r w:rsidR="008853ED">
              <w:rPr>
                <w:sz w:val="22"/>
                <w:szCs w:val="22"/>
              </w:rPr>
              <w:t xml:space="preserve"> </w:t>
            </w:r>
            <w:proofErr w:type="spellStart"/>
            <w:r w:rsidR="008853ED">
              <w:rPr>
                <w:sz w:val="22"/>
                <w:szCs w:val="22"/>
              </w:rPr>
              <w:t>павиль</w:t>
            </w:r>
            <w:proofErr w:type="spellEnd"/>
            <w:r w:rsidR="008853ED">
              <w:rPr>
                <w:sz w:val="22"/>
                <w:szCs w:val="22"/>
              </w:rPr>
              <w:t xml:space="preserve">- </w:t>
            </w:r>
          </w:p>
          <w:p w:rsidR="008853ED" w:rsidRDefault="008853ED" w:rsidP="008853ED">
            <w:pPr>
              <w:pStyle w:val="Standard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A6CD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онов</w:t>
            </w:r>
            <w:proofErr w:type="spellEnd"/>
            <w:r>
              <w:rPr>
                <w:sz w:val="22"/>
                <w:szCs w:val="22"/>
              </w:rPr>
              <w:t xml:space="preserve"> по 1</w:t>
            </w:r>
            <w:r w:rsidR="008A6CD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  </w:t>
            </w:r>
          </w:p>
          <w:p w:rsidR="008853ED" w:rsidRDefault="008853ED" w:rsidP="008853ED">
            <w:pPr>
              <w:pStyle w:val="Standard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A6C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м2 </w:t>
            </w:r>
            <w:r w:rsidR="008A6CD4">
              <w:rPr>
                <w:sz w:val="22"/>
                <w:szCs w:val="22"/>
              </w:rPr>
              <w:t>и 1</w:t>
            </w:r>
            <w:r>
              <w:rPr>
                <w:sz w:val="22"/>
                <w:szCs w:val="22"/>
              </w:rPr>
              <w:t xml:space="preserve"> па- </w:t>
            </w:r>
          </w:p>
          <w:p w:rsidR="008853ED" w:rsidRDefault="008A6CD4" w:rsidP="008853ED">
            <w:pPr>
              <w:pStyle w:val="Standard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853E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вильон</w:t>
            </w:r>
            <w:proofErr w:type="spellEnd"/>
            <w:r w:rsidR="008853ED">
              <w:rPr>
                <w:sz w:val="22"/>
                <w:szCs w:val="22"/>
              </w:rPr>
              <w:t xml:space="preserve"> </w:t>
            </w:r>
          </w:p>
          <w:p w:rsidR="008853ED" w:rsidRDefault="008A6CD4" w:rsidP="008A6CD4">
            <w:pPr>
              <w:pStyle w:val="Standard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</w:t>
            </w:r>
            <w:r w:rsidR="008853ED">
              <w:rPr>
                <w:sz w:val="22"/>
                <w:szCs w:val="22"/>
              </w:rPr>
              <w:t xml:space="preserve"> м2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A6CD4" w:rsidP="00885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126,1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A6CD4" w:rsidP="008853E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A6CD4" w:rsidP="008853E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A6CD4" w:rsidP="008853E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продовольс-твенные</w:t>
            </w:r>
            <w:proofErr w:type="spellEnd"/>
            <w:r>
              <w:rPr>
                <w:sz w:val="22"/>
                <w:szCs w:val="22"/>
              </w:rPr>
              <w:t xml:space="preserve"> товары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разгра-ничена</w:t>
            </w:r>
            <w:proofErr w:type="spellEnd"/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31.12.2020</w:t>
            </w:r>
          </w:p>
          <w:p w:rsidR="008853ED" w:rsidRDefault="008853ED" w:rsidP="00885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3ED" w:rsidTr="008A6CD4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83528D" w:rsidRDefault="008853ED" w:rsidP="008853E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6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УЛИЦА ОКТЯБРЬСКАЯ</w:t>
            </w:r>
          </w:p>
        </w:tc>
      </w:tr>
      <w:tr w:rsidR="008853ED" w:rsidTr="008A6CD4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247311" w:rsidP="008853E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62</w:t>
            </w:r>
            <w:r w:rsidR="008853ED" w:rsidRPr="00FE3906">
              <w:rPr>
                <w:sz w:val="22"/>
                <w:szCs w:val="22"/>
              </w:rPr>
              <w:t>.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pStyle w:val="Standard"/>
              <w:widowControl/>
              <w:ind w:firstLine="0"/>
              <w:jc w:val="left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 район дома № 18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>киоск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3906"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390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>9,0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хлеб и </w:t>
            </w:r>
            <w:proofErr w:type="spellStart"/>
            <w:r w:rsidRPr="00FE3906">
              <w:rPr>
                <w:sz w:val="22"/>
                <w:szCs w:val="22"/>
              </w:rPr>
              <w:t>хлебобулоч-ные</w:t>
            </w:r>
            <w:proofErr w:type="spellEnd"/>
            <w:r w:rsidRPr="00FE3906">
              <w:rPr>
                <w:sz w:val="22"/>
                <w:szCs w:val="22"/>
              </w:rPr>
              <w:t xml:space="preserve"> изделия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не </w:t>
            </w:r>
            <w:proofErr w:type="spellStart"/>
            <w:r w:rsidRPr="00FE3906">
              <w:rPr>
                <w:sz w:val="22"/>
                <w:szCs w:val="22"/>
              </w:rPr>
              <w:t>разгра-ничена</w:t>
            </w:r>
            <w:proofErr w:type="spellEnd"/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3906">
              <w:rPr>
                <w:rFonts w:ascii="Times New Roman" w:hAnsi="Times New Roman" w:cs="Times New Roman"/>
                <w:sz w:val="22"/>
                <w:szCs w:val="22"/>
              </w:rPr>
              <w:t>по 31.12.2020</w:t>
            </w:r>
          </w:p>
          <w:p w:rsidR="008853ED" w:rsidRPr="00FE3906" w:rsidRDefault="008853ED" w:rsidP="00885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3ED" w:rsidTr="008A6CD4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66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174F36" w:rsidRDefault="008853ED" w:rsidP="008853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3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СВОБОДНЫЕ МЕСТА ДЛЯ РАЗМЕЩЕНИЯ ОБЪЕКТОВ</w:t>
            </w:r>
          </w:p>
        </w:tc>
      </w:tr>
      <w:tr w:rsidR="008853ED" w:rsidTr="008A6CD4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247311" w:rsidP="008853E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63</w:t>
            </w:r>
            <w:r w:rsidR="008853ED">
              <w:rPr>
                <w:sz w:val="22"/>
                <w:szCs w:val="22"/>
              </w:rPr>
              <w:t>.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024382" w:rsidRDefault="008853ED" w:rsidP="008853ED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 </w:t>
            </w:r>
            <w:r w:rsidRPr="00024382">
              <w:rPr>
                <w:sz w:val="22"/>
                <w:szCs w:val="22"/>
              </w:rPr>
              <w:t>ул. Октябрьская</w:t>
            </w:r>
          </w:p>
          <w:p w:rsidR="008853ED" w:rsidRPr="00FE3906" w:rsidRDefault="008853ED" w:rsidP="008853ED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 район остановки </w:t>
            </w:r>
          </w:p>
          <w:p w:rsidR="008853ED" w:rsidRPr="00FE3906" w:rsidRDefault="008853ED" w:rsidP="008853ED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  «Русь»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snapToGrid w:val="0"/>
              <w:ind w:firstLine="0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    киоск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FE3906"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>9,0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snapToGrid w:val="0"/>
              <w:ind w:firstLine="0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печатная  </w:t>
            </w:r>
          </w:p>
          <w:p w:rsidR="008853ED" w:rsidRDefault="008853ED" w:rsidP="008853E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продукция   </w:t>
            </w:r>
          </w:p>
          <w:p w:rsidR="008853ED" w:rsidRPr="00FE3906" w:rsidRDefault="008853ED" w:rsidP="008853E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либо цветы</w:t>
            </w:r>
          </w:p>
          <w:p w:rsidR="008853ED" w:rsidRPr="00FE3906" w:rsidRDefault="008853ED" w:rsidP="008853ED">
            <w:pPr>
              <w:snapToGri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E3906">
              <w:rPr>
                <w:sz w:val="22"/>
                <w:szCs w:val="22"/>
              </w:rPr>
              <w:t xml:space="preserve">не </w:t>
            </w:r>
            <w:proofErr w:type="spellStart"/>
            <w:r w:rsidRPr="00FE3906">
              <w:rPr>
                <w:sz w:val="22"/>
                <w:szCs w:val="22"/>
              </w:rPr>
              <w:t>разгра</w:t>
            </w:r>
            <w:proofErr w:type="spellEnd"/>
            <w:r w:rsidRPr="00FE390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  </w:t>
            </w:r>
          </w:p>
          <w:p w:rsidR="008853ED" w:rsidRPr="00FE3906" w:rsidRDefault="008853ED" w:rsidP="008853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 w:rsidRPr="00FE3906">
              <w:rPr>
                <w:sz w:val="22"/>
                <w:szCs w:val="22"/>
              </w:rPr>
              <w:t>ничена</w:t>
            </w:r>
            <w:proofErr w:type="spellEnd"/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FE3906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 xml:space="preserve">  </w:t>
            </w:r>
          </w:p>
          <w:p w:rsidR="008853ED" w:rsidRPr="00FE3906" w:rsidRDefault="008853ED" w:rsidP="008853E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E3906">
              <w:rPr>
                <w:sz w:val="22"/>
                <w:szCs w:val="22"/>
              </w:rPr>
              <w:t>31.12.2020</w:t>
            </w:r>
          </w:p>
        </w:tc>
      </w:tr>
      <w:tr w:rsidR="008853ED" w:rsidTr="008A6CD4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247311" w:rsidP="008853E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64</w:t>
            </w:r>
            <w:r w:rsidR="008853ED">
              <w:rPr>
                <w:sz w:val="22"/>
                <w:szCs w:val="22"/>
              </w:rPr>
              <w:t>.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024382" w:rsidRDefault="008853ED" w:rsidP="008853ED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024382">
              <w:rPr>
                <w:sz w:val="22"/>
                <w:szCs w:val="22"/>
              </w:rPr>
              <w:t xml:space="preserve">  ул. Садовая</w:t>
            </w:r>
          </w:p>
          <w:p w:rsidR="008853ED" w:rsidRDefault="008853ED" w:rsidP="008853ED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район остановки </w:t>
            </w:r>
          </w:p>
          <w:p w:rsidR="008853ED" w:rsidRDefault="008853ED" w:rsidP="008853ED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«Садовая» (четная  </w:t>
            </w:r>
          </w:p>
          <w:p w:rsidR="008853ED" w:rsidRPr="00FE3906" w:rsidRDefault="008853ED" w:rsidP="008853ED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сторона)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павильон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FE3906"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snapToGrid w:val="0"/>
              <w:ind w:firstLine="0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</w:t>
            </w:r>
            <w:r w:rsidRPr="00FE3906">
              <w:rPr>
                <w:sz w:val="22"/>
                <w:szCs w:val="22"/>
              </w:rPr>
              <w:t>9,0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snapToGrid w:val="0"/>
              <w:ind w:firstLine="0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печатная  </w:t>
            </w:r>
          </w:p>
          <w:p w:rsidR="008853ED" w:rsidRDefault="008853ED" w:rsidP="008853E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продукция   </w:t>
            </w:r>
          </w:p>
          <w:p w:rsidR="008853ED" w:rsidRPr="00FE3906" w:rsidRDefault="008853ED" w:rsidP="008853E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либо цветы</w:t>
            </w:r>
          </w:p>
          <w:p w:rsidR="008853ED" w:rsidRPr="00FE3906" w:rsidRDefault="008853ED" w:rsidP="008853ED">
            <w:pPr>
              <w:snapToGri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E3906">
              <w:rPr>
                <w:sz w:val="22"/>
                <w:szCs w:val="22"/>
              </w:rPr>
              <w:t xml:space="preserve">не </w:t>
            </w:r>
            <w:proofErr w:type="spellStart"/>
            <w:r w:rsidRPr="00FE3906">
              <w:rPr>
                <w:sz w:val="22"/>
                <w:szCs w:val="22"/>
              </w:rPr>
              <w:t>разгра</w:t>
            </w:r>
            <w:proofErr w:type="spellEnd"/>
            <w:r w:rsidRPr="00FE390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  </w:t>
            </w:r>
          </w:p>
          <w:p w:rsidR="008853ED" w:rsidRPr="00FE3906" w:rsidRDefault="008853ED" w:rsidP="008853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 w:rsidRPr="00FE3906">
              <w:rPr>
                <w:sz w:val="22"/>
                <w:szCs w:val="22"/>
              </w:rPr>
              <w:t>ничена</w:t>
            </w:r>
            <w:proofErr w:type="spellEnd"/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FE3906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 xml:space="preserve">  </w:t>
            </w:r>
          </w:p>
          <w:p w:rsidR="008853ED" w:rsidRPr="00FE3906" w:rsidRDefault="008853ED" w:rsidP="008853E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E3906">
              <w:rPr>
                <w:sz w:val="22"/>
                <w:szCs w:val="22"/>
              </w:rPr>
              <w:t>31.12.2020</w:t>
            </w:r>
          </w:p>
        </w:tc>
      </w:tr>
      <w:tr w:rsidR="008853ED" w:rsidTr="008A6CD4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247311" w:rsidP="008853E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65</w:t>
            </w:r>
            <w:r w:rsidR="008853ED">
              <w:rPr>
                <w:sz w:val="22"/>
                <w:szCs w:val="22"/>
              </w:rPr>
              <w:t>.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024382" w:rsidRDefault="008853ED" w:rsidP="008853ED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ул. Калининская</w:t>
            </w:r>
          </w:p>
          <w:p w:rsidR="008853ED" w:rsidRDefault="008853ED" w:rsidP="008853ED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район </w:t>
            </w:r>
            <w:r w:rsidRPr="00D948FE">
              <w:rPr>
                <w:sz w:val="24"/>
                <w:szCs w:val="24"/>
              </w:rPr>
              <w:t xml:space="preserve">остановки </w:t>
            </w:r>
            <w:r>
              <w:rPr>
                <w:sz w:val="24"/>
                <w:szCs w:val="24"/>
              </w:rPr>
              <w:t xml:space="preserve"> </w:t>
            </w:r>
          </w:p>
          <w:p w:rsidR="008853ED" w:rsidRDefault="008853ED" w:rsidP="008853ED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948FE">
              <w:rPr>
                <w:sz w:val="24"/>
                <w:szCs w:val="24"/>
              </w:rPr>
              <w:t>«Рассвет»</w:t>
            </w:r>
          </w:p>
        </w:tc>
        <w:tc>
          <w:tcPr>
            <w:tcW w:w="1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snapToGrid w:val="0"/>
              <w:ind w:firstLine="0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    киоск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pStyle w:val="ConsPlusCell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FE3906"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Pr="00FE3906" w:rsidRDefault="008853ED" w:rsidP="008853ED">
            <w:pPr>
              <w:snapToGrid w:val="0"/>
              <w:ind w:firstLine="0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     9,0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snapToGrid w:val="0"/>
              <w:ind w:firstLine="0"/>
              <w:rPr>
                <w:sz w:val="22"/>
                <w:szCs w:val="22"/>
              </w:rPr>
            </w:pPr>
            <w:r w:rsidRPr="00FE39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печатная  </w:t>
            </w:r>
          </w:p>
          <w:p w:rsidR="008853ED" w:rsidRDefault="008853ED" w:rsidP="008853E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продукция   </w:t>
            </w:r>
          </w:p>
          <w:p w:rsidR="008853ED" w:rsidRPr="00FE3906" w:rsidRDefault="008853ED" w:rsidP="008853ED">
            <w:pPr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либо цветы</w:t>
            </w:r>
          </w:p>
          <w:p w:rsidR="008853ED" w:rsidRPr="00FE3906" w:rsidRDefault="008853ED" w:rsidP="008853ED">
            <w:pPr>
              <w:snapToGri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E3906">
              <w:rPr>
                <w:sz w:val="22"/>
                <w:szCs w:val="22"/>
              </w:rPr>
              <w:t xml:space="preserve">не </w:t>
            </w:r>
            <w:proofErr w:type="spellStart"/>
            <w:r w:rsidRPr="00FE3906">
              <w:rPr>
                <w:sz w:val="22"/>
                <w:szCs w:val="22"/>
              </w:rPr>
              <w:t>разгра</w:t>
            </w:r>
            <w:proofErr w:type="spellEnd"/>
            <w:r w:rsidRPr="00FE390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  </w:t>
            </w:r>
          </w:p>
          <w:p w:rsidR="008853ED" w:rsidRPr="00FE3906" w:rsidRDefault="008853ED" w:rsidP="008853E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 w:rsidRPr="00FE3906">
              <w:rPr>
                <w:sz w:val="22"/>
                <w:szCs w:val="22"/>
              </w:rPr>
              <w:t>ничена</w:t>
            </w:r>
            <w:proofErr w:type="spellEnd"/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3ED" w:rsidRDefault="008853ED" w:rsidP="008853E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FE3906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 xml:space="preserve">  </w:t>
            </w:r>
          </w:p>
          <w:p w:rsidR="008853ED" w:rsidRPr="00FE3906" w:rsidRDefault="008853ED" w:rsidP="008853E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E3906">
              <w:rPr>
                <w:sz w:val="22"/>
                <w:szCs w:val="22"/>
              </w:rPr>
              <w:t>31.12.2020</w:t>
            </w:r>
          </w:p>
        </w:tc>
      </w:tr>
    </w:tbl>
    <w:p w:rsidR="00024382" w:rsidRDefault="00BA2FAF" w:rsidP="00024382">
      <w:pPr>
        <w:pStyle w:val="Standard"/>
        <w:tabs>
          <w:tab w:val="left" w:pos="8041"/>
        </w:tabs>
        <w:spacing w:line="336" w:lineRule="auto"/>
        <w:ind w:firstLine="0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lastRenderedPageBreak/>
        <w:t xml:space="preserve">              </w:t>
      </w:r>
    </w:p>
    <w:p w:rsidR="00B752B4" w:rsidRDefault="005F11BC" w:rsidP="005F11BC">
      <w:pPr>
        <w:pStyle w:val="Standard"/>
        <w:tabs>
          <w:tab w:val="left" w:pos="8041"/>
        </w:tabs>
        <w:spacing w:line="360" w:lineRule="auto"/>
        <w:ind w:firstLine="0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              </w:t>
      </w:r>
      <w:r w:rsidR="00B34FC6">
        <w:rPr>
          <w:rFonts w:eastAsia="SimSun, 宋体"/>
          <w:color w:val="000000"/>
          <w:szCs w:val="26"/>
        </w:rPr>
        <w:t xml:space="preserve">  </w:t>
      </w:r>
      <w:r w:rsidR="00247311">
        <w:rPr>
          <w:rFonts w:eastAsia="SimSun, 宋体"/>
          <w:color w:val="000000"/>
          <w:szCs w:val="26"/>
        </w:rPr>
        <w:t>1.4</w:t>
      </w:r>
      <w:r w:rsidR="00BA2FAF">
        <w:rPr>
          <w:rFonts w:eastAsia="SimSun, 宋体"/>
          <w:color w:val="000000"/>
          <w:szCs w:val="26"/>
        </w:rPr>
        <w:t>. Дополнить</w:t>
      </w:r>
      <w:r w:rsidR="008B25F7" w:rsidRPr="008B25F7">
        <w:rPr>
          <w:rFonts w:eastAsia="SimSun, 宋体"/>
          <w:color w:val="000000"/>
          <w:szCs w:val="26"/>
        </w:rPr>
        <w:t xml:space="preserve"> </w:t>
      </w:r>
      <w:r w:rsidR="008B25F7">
        <w:rPr>
          <w:rFonts w:eastAsia="SimSun, 宋体"/>
          <w:color w:val="000000"/>
          <w:szCs w:val="26"/>
        </w:rPr>
        <w:t xml:space="preserve">Приложение № </w:t>
      </w:r>
      <w:proofErr w:type="gramStart"/>
      <w:r w:rsidR="008B25F7">
        <w:rPr>
          <w:rFonts w:eastAsia="SimSun, 宋体"/>
          <w:color w:val="000000"/>
          <w:szCs w:val="26"/>
        </w:rPr>
        <w:t xml:space="preserve">1 </w:t>
      </w:r>
      <w:r w:rsidR="00BA2FAF">
        <w:rPr>
          <w:rFonts w:eastAsia="SimSun, 宋体"/>
          <w:color w:val="000000"/>
          <w:szCs w:val="26"/>
        </w:rPr>
        <w:t xml:space="preserve"> раздел</w:t>
      </w:r>
      <w:r w:rsidR="008B25F7">
        <w:rPr>
          <w:rFonts w:eastAsia="SimSun, 宋体"/>
          <w:color w:val="000000"/>
          <w:szCs w:val="26"/>
        </w:rPr>
        <w:t>а</w:t>
      </w:r>
      <w:proofErr w:type="gramEnd"/>
      <w:r w:rsidR="00BA2FAF">
        <w:rPr>
          <w:rFonts w:eastAsia="SimSun, 宋体"/>
          <w:color w:val="000000"/>
          <w:szCs w:val="26"/>
        </w:rPr>
        <w:t xml:space="preserve"> 2 «Нестационарные торговые объекты сезонного  функционирования» Схемы размещения объектов торговли на территории Арсеньевского городского округа</w:t>
      </w:r>
      <w:r w:rsidR="008B25F7">
        <w:rPr>
          <w:rFonts w:eastAsia="SimSun, 宋体"/>
          <w:color w:val="000000"/>
          <w:szCs w:val="26"/>
        </w:rPr>
        <w:t xml:space="preserve"> на 2016-2020 годы пунктами  58-</w:t>
      </w:r>
      <w:r w:rsidR="00174F36">
        <w:rPr>
          <w:rFonts w:eastAsia="SimSun, 宋体"/>
          <w:color w:val="000000"/>
          <w:szCs w:val="26"/>
        </w:rPr>
        <w:t>59</w:t>
      </w:r>
      <w:r w:rsidR="00BA2FAF">
        <w:rPr>
          <w:rFonts w:eastAsia="SimSun, 宋体"/>
          <w:color w:val="000000"/>
          <w:szCs w:val="26"/>
        </w:rPr>
        <w:t xml:space="preserve"> следующего содержания:</w:t>
      </w:r>
    </w:p>
    <w:p w:rsidR="002326DC" w:rsidRDefault="002326DC" w:rsidP="005F11BC">
      <w:pPr>
        <w:pStyle w:val="Standard"/>
        <w:tabs>
          <w:tab w:val="left" w:pos="8041"/>
        </w:tabs>
        <w:spacing w:line="360" w:lineRule="auto"/>
        <w:ind w:firstLine="0"/>
        <w:rPr>
          <w:rFonts w:eastAsia="SimSun, 宋体"/>
          <w:color w:val="000000"/>
          <w:szCs w:val="26"/>
        </w:rPr>
      </w:pPr>
    </w:p>
    <w:tbl>
      <w:tblPr>
        <w:tblW w:w="100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2039"/>
        <w:gridCol w:w="1080"/>
        <w:gridCol w:w="893"/>
        <w:gridCol w:w="1070"/>
        <w:gridCol w:w="1071"/>
        <w:gridCol w:w="1211"/>
        <w:gridCol w:w="1020"/>
        <w:gridCol w:w="1140"/>
      </w:tblGrid>
      <w:tr w:rsidR="00BA2FAF" w:rsidTr="007065DE">
        <w:trPr>
          <w:trHeight w:val="2004"/>
        </w:trPr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FAF" w:rsidRDefault="00BA2FAF" w:rsidP="007065DE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BA2FAF" w:rsidRDefault="00BA2FAF" w:rsidP="007065DE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FAF" w:rsidRDefault="00BA2FAF" w:rsidP="007065DE">
            <w:pPr>
              <w:pStyle w:val="Standard"/>
              <w:ind w:right="-122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адресные </w:t>
            </w:r>
            <w:proofErr w:type="spellStart"/>
            <w:r>
              <w:rPr>
                <w:sz w:val="20"/>
              </w:rPr>
              <w:t>ориенти</w:t>
            </w:r>
            <w:proofErr w:type="spellEnd"/>
            <w:r>
              <w:rPr>
                <w:sz w:val="20"/>
              </w:rPr>
              <w:t>-</w:t>
            </w:r>
          </w:p>
          <w:p w:rsidR="00BA2FAF" w:rsidRDefault="00BA2FAF" w:rsidP="007065DE">
            <w:pPr>
              <w:pStyle w:val="Standard"/>
              <w:ind w:right="-122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ры</w:t>
            </w:r>
            <w:proofErr w:type="spellEnd"/>
          </w:p>
          <w:p w:rsidR="00BA2FAF" w:rsidRDefault="00BA2FAF" w:rsidP="007065DE">
            <w:pPr>
              <w:pStyle w:val="Standard"/>
              <w:ind w:right="-122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нестационарно</w:t>
            </w:r>
            <w:proofErr w:type="spellEnd"/>
            <w:r>
              <w:rPr>
                <w:sz w:val="20"/>
              </w:rPr>
              <w:t>-</w:t>
            </w:r>
          </w:p>
          <w:p w:rsidR="00BA2FAF" w:rsidRDefault="00BA2FAF" w:rsidP="007065DE">
            <w:pPr>
              <w:pStyle w:val="Standard"/>
              <w:ind w:right="-122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торгового </w:t>
            </w:r>
            <w:proofErr w:type="spellStart"/>
            <w:r>
              <w:rPr>
                <w:sz w:val="20"/>
              </w:rPr>
              <w:t>объек</w:t>
            </w:r>
            <w:proofErr w:type="spellEnd"/>
            <w:r>
              <w:rPr>
                <w:sz w:val="20"/>
              </w:rPr>
              <w:t>-</w:t>
            </w:r>
          </w:p>
          <w:p w:rsidR="00BA2FAF" w:rsidRDefault="00BA2FAF" w:rsidP="007065DE">
            <w:pPr>
              <w:pStyle w:val="Standard"/>
              <w:ind w:right="-122" w:firstLine="0"/>
              <w:jc w:val="center"/>
              <w:rPr>
                <w:sz w:val="20"/>
              </w:rPr>
            </w:pPr>
            <w:r>
              <w:rPr>
                <w:sz w:val="20"/>
              </w:rPr>
              <w:t>та (адрес)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FAF" w:rsidRDefault="00BA2FAF" w:rsidP="007065DE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FAF" w:rsidRDefault="00BA2FAF" w:rsidP="007065DE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площадь земель-</w:t>
            </w:r>
          </w:p>
          <w:p w:rsidR="00BA2FAF" w:rsidRDefault="00BA2FAF" w:rsidP="007065DE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BA2FAF" w:rsidRDefault="00BA2FAF" w:rsidP="007065DE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</w:p>
          <w:p w:rsidR="00BA2FAF" w:rsidRDefault="00BA2FAF" w:rsidP="007065DE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FAF" w:rsidRDefault="00BA2FAF" w:rsidP="007065DE">
            <w:pPr>
              <w:pStyle w:val="Standard"/>
              <w:ind w:right="-57"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кадастро</w:t>
            </w:r>
            <w:proofErr w:type="spellEnd"/>
            <w:proofErr w:type="gramEnd"/>
            <w:r>
              <w:rPr>
                <w:sz w:val="20"/>
              </w:rPr>
              <w:t>-вый (условный номер) земельно-</w:t>
            </w:r>
          </w:p>
          <w:p w:rsidR="00BA2FAF" w:rsidRDefault="00BA2FAF" w:rsidP="007065DE">
            <w:pPr>
              <w:pStyle w:val="Standard"/>
              <w:ind w:right="-57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участка при </w:t>
            </w:r>
            <w:proofErr w:type="spellStart"/>
            <w:r>
              <w:rPr>
                <w:sz w:val="20"/>
              </w:rPr>
              <w:t>нали</w:t>
            </w:r>
            <w:proofErr w:type="spellEnd"/>
          </w:p>
          <w:p w:rsidR="00BA2FAF" w:rsidRDefault="00BA2FAF" w:rsidP="007065DE">
            <w:pPr>
              <w:pStyle w:val="Standard"/>
              <w:ind w:right="-57" w:firstLine="0"/>
              <w:jc w:val="center"/>
              <w:rPr>
                <w:sz w:val="20"/>
              </w:rPr>
            </w:pPr>
            <w:r>
              <w:rPr>
                <w:sz w:val="20"/>
              </w:rPr>
              <w:t>чии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FAF" w:rsidRDefault="00BA2FAF" w:rsidP="007065DE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площадь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нестаци-онарного</w:t>
            </w:r>
            <w:proofErr w:type="spellEnd"/>
            <w:r>
              <w:rPr>
                <w:sz w:val="20"/>
              </w:rPr>
              <w:t xml:space="preserve"> торгового объекта</w:t>
            </w:r>
          </w:p>
          <w:p w:rsidR="00BA2FAF" w:rsidRDefault="00BA2FAF" w:rsidP="007065DE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FAF" w:rsidRDefault="00BA2FAF" w:rsidP="007065DE">
            <w:pPr>
              <w:pStyle w:val="Standard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специали</w:t>
            </w:r>
            <w:proofErr w:type="gramEnd"/>
            <w:r>
              <w:rPr>
                <w:sz w:val="20"/>
              </w:rPr>
              <w:t>-зация</w:t>
            </w:r>
            <w:proofErr w:type="spellEnd"/>
          </w:p>
          <w:p w:rsidR="00BA2FAF" w:rsidRDefault="00BA2FAF" w:rsidP="007065DE">
            <w:pPr>
              <w:pStyle w:val="Standard"/>
              <w:ind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(ассортимент </w:t>
            </w:r>
            <w:proofErr w:type="spellStart"/>
            <w:r>
              <w:rPr>
                <w:sz w:val="20"/>
              </w:rPr>
              <w:t>реализуе</w:t>
            </w:r>
            <w:proofErr w:type="spellEnd"/>
            <w:r>
              <w:rPr>
                <w:sz w:val="20"/>
              </w:rPr>
              <w:t>-</w:t>
            </w:r>
          </w:p>
          <w:p w:rsidR="00BA2FAF" w:rsidRDefault="00BA2FAF" w:rsidP="007065DE">
            <w:pPr>
              <w:pStyle w:val="Standard"/>
              <w:ind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мой </w:t>
            </w:r>
            <w:proofErr w:type="spellStart"/>
            <w:r>
              <w:rPr>
                <w:sz w:val="20"/>
              </w:rPr>
              <w:t>продук</w:t>
            </w:r>
            <w:proofErr w:type="spellEnd"/>
            <w:r>
              <w:rPr>
                <w:sz w:val="20"/>
              </w:rPr>
              <w:t>-</w:t>
            </w:r>
          </w:p>
          <w:p w:rsidR="00BA2FAF" w:rsidRDefault="00BA2FAF" w:rsidP="007065DE">
            <w:pPr>
              <w:pStyle w:val="Standard"/>
              <w:ind w:right="-113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FAF" w:rsidRDefault="00BA2FAF" w:rsidP="007065DE">
            <w:pPr>
              <w:pStyle w:val="Standard"/>
              <w:ind w:left="-104"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вид </w:t>
            </w:r>
            <w:proofErr w:type="spellStart"/>
            <w:r>
              <w:rPr>
                <w:sz w:val="20"/>
              </w:rPr>
              <w:t>собст</w:t>
            </w:r>
            <w:proofErr w:type="spellEnd"/>
            <w:r>
              <w:rPr>
                <w:sz w:val="20"/>
              </w:rPr>
              <w:t>-</w:t>
            </w:r>
          </w:p>
          <w:p w:rsidR="00BA2FAF" w:rsidRDefault="00BA2FAF" w:rsidP="007065DE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венности</w:t>
            </w:r>
            <w:proofErr w:type="spellEnd"/>
            <w:r>
              <w:rPr>
                <w:sz w:val="20"/>
              </w:rPr>
              <w:t xml:space="preserve">   </w:t>
            </w:r>
          </w:p>
          <w:p w:rsidR="00BA2FAF" w:rsidRDefault="00BA2FAF" w:rsidP="007065DE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зем.участка</w:t>
            </w:r>
            <w:proofErr w:type="spellEnd"/>
            <w:r>
              <w:rPr>
                <w:sz w:val="20"/>
              </w:rPr>
              <w:t>,</w:t>
            </w:r>
          </w:p>
          <w:p w:rsidR="00BA2FAF" w:rsidRDefault="00BA2FAF" w:rsidP="007065DE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на котором</w:t>
            </w:r>
          </w:p>
          <w:p w:rsidR="00BA2FAF" w:rsidRDefault="00BA2FAF" w:rsidP="007065DE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расположен</w:t>
            </w:r>
          </w:p>
          <w:p w:rsidR="00BA2FAF" w:rsidRDefault="00BA2FAF" w:rsidP="007065DE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нестацио</w:t>
            </w:r>
            <w:proofErr w:type="spellEnd"/>
            <w:r>
              <w:rPr>
                <w:sz w:val="20"/>
              </w:rPr>
              <w:t>-</w:t>
            </w:r>
          </w:p>
          <w:p w:rsidR="00BA2FAF" w:rsidRDefault="00BA2FAF" w:rsidP="007065DE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нарный</w:t>
            </w:r>
            <w:proofErr w:type="spellEnd"/>
          </w:p>
          <w:p w:rsidR="00BA2FAF" w:rsidRDefault="00BA2FAF" w:rsidP="007065DE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торговый   </w:t>
            </w:r>
          </w:p>
          <w:p w:rsidR="00BA2FAF" w:rsidRDefault="00BA2FAF" w:rsidP="007065DE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объект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FAF" w:rsidRDefault="00BA2FAF" w:rsidP="007065DE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  <w:proofErr w:type="spellStart"/>
            <w:r>
              <w:rPr>
                <w:sz w:val="20"/>
              </w:rPr>
              <w:t>разреше</w:t>
            </w:r>
            <w:proofErr w:type="spellEnd"/>
            <w:r>
              <w:rPr>
                <w:sz w:val="20"/>
              </w:rPr>
              <w:t>-</w:t>
            </w:r>
          </w:p>
          <w:p w:rsidR="00BA2FAF" w:rsidRDefault="00BA2FAF" w:rsidP="007065DE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на </w:t>
            </w:r>
            <w:proofErr w:type="spellStart"/>
            <w:r>
              <w:rPr>
                <w:sz w:val="20"/>
              </w:rPr>
              <w:t>размеще</w:t>
            </w:r>
            <w:proofErr w:type="spellEnd"/>
            <w:r>
              <w:rPr>
                <w:sz w:val="20"/>
              </w:rPr>
              <w:t>-</w:t>
            </w:r>
          </w:p>
          <w:p w:rsidR="00BA2FAF" w:rsidRDefault="00BA2FAF" w:rsidP="007065DE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нестацио-нарного</w:t>
            </w:r>
            <w:proofErr w:type="spellEnd"/>
            <w:r>
              <w:rPr>
                <w:sz w:val="20"/>
              </w:rPr>
              <w:t xml:space="preserve"> торгового объекта</w:t>
            </w:r>
          </w:p>
        </w:tc>
      </w:tr>
      <w:tr w:rsidR="00BA2FAF" w:rsidTr="007065DE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FAF" w:rsidRPr="0083528D" w:rsidRDefault="00BA2FAF" w:rsidP="007065DE">
            <w:pPr>
              <w:ind w:firstLine="0"/>
              <w:rPr>
                <w:sz w:val="24"/>
                <w:szCs w:val="24"/>
              </w:rPr>
            </w:pPr>
            <w:r w:rsidRPr="0083528D">
              <w:rPr>
                <w:sz w:val="24"/>
                <w:szCs w:val="24"/>
              </w:rPr>
              <w:t xml:space="preserve">  </w:t>
            </w:r>
            <w:r w:rsidR="00174F36">
              <w:rPr>
                <w:sz w:val="24"/>
                <w:szCs w:val="24"/>
              </w:rPr>
              <w:t>58</w:t>
            </w:r>
            <w:r w:rsidRPr="0083528D">
              <w:rPr>
                <w:sz w:val="24"/>
                <w:szCs w:val="24"/>
              </w:rPr>
              <w:t>.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2B4" w:rsidRPr="00B752B4" w:rsidRDefault="00B752B4" w:rsidP="00B752B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752B4">
              <w:rPr>
                <w:sz w:val="22"/>
                <w:szCs w:val="22"/>
              </w:rPr>
              <w:t xml:space="preserve">ул. Жуковского,    </w:t>
            </w:r>
          </w:p>
          <w:p w:rsidR="00B752B4" w:rsidRPr="00B752B4" w:rsidRDefault="00B752B4" w:rsidP="00B752B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752B4">
              <w:rPr>
                <w:sz w:val="22"/>
                <w:szCs w:val="22"/>
              </w:rPr>
              <w:t xml:space="preserve">район остановки </w:t>
            </w:r>
          </w:p>
          <w:p w:rsidR="00B752B4" w:rsidRPr="00B752B4" w:rsidRDefault="00B752B4" w:rsidP="00B752B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752B4">
              <w:rPr>
                <w:sz w:val="22"/>
                <w:szCs w:val="22"/>
              </w:rPr>
              <w:t>«Китай-город»</w:t>
            </w:r>
          </w:p>
          <w:p w:rsidR="00BA2FAF" w:rsidRDefault="00B752B4" w:rsidP="00B752B4">
            <w:pPr>
              <w:pStyle w:val="Standard"/>
              <w:widowControl/>
              <w:ind w:firstLine="0"/>
              <w:jc w:val="left"/>
              <w:rPr>
                <w:sz w:val="22"/>
                <w:szCs w:val="22"/>
              </w:rPr>
            </w:pPr>
            <w:r w:rsidRPr="00B752B4">
              <w:rPr>
                <w:sz w:val="22"/>
                <w:szCs w:val="22"/>
              </w:rPr>
              <w:t xml:space="preserve"> (четная сторона)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FAF" w:rsidRDefault="00B752B4" w:rsidP="007065DE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лоток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FAF" w:rsidRDefault="00B752B4" w:rsidP="007065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A2FA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FAF" w:rsidRDefault="00BA2FAF" w:rsidP="007065D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FAF" w:rsidRDefault="00B752B4" w:rsidP="007065DE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A2FAF">
              <w:rPr>
                <w:sz w:val="22"/>
                <w:szCs w:val="22"/>
              </w:rPr>
              <w:t>,0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FAF" w:rsidRDefault="00B752B4" w:rsidP="007065DE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бахчевые культуры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FAF" w:rsidRDefault="00BA2FAF" w:rsidP="007065DE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разгра-ничена</w:t>
            </w:r>
            <w:proofErr w:type="spellEnd"/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2FAF" w:rsidRDefault="00B752B4" w:rsidP="007065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июль-сентябрь</w:t>
            </w:r>
          </w:p>
          <w:p w:rsidR="00BA2FAF" w:rsidRDefault="00BA2FAF" w:rsidP="007065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11BC" w:rsidTr="007065DE"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1BC" w:rsidRPr="0083528D" w:rsidRDefault="00174F36" w:rsidP="005F11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59</w:t>
            </w:r>
            <w:r w:rsidR="005F11BC">
              <w:rPr>
                <w:sz w:val="24"/>
                <w:szCs w:val="24"/>
              </w:rPr>
              <w:t>.</w:t>
            </w:r>
          </w:p>
        </w:tc>
        <w:tc>
          <w:tcPr>
            <w:tcW w:w="2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1BC" w:rsidRDefault="005F11BC" w:rsidP="005F11B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 Островского,  </w:t>
            </w:r>
          </w:p>
          <w:p w:rsidR="005F11BC" w:rsidRDefault="005F11BC" w:rsidP="005F11B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район остановки  </w:t>
            </w:r>
          </w:p>
          <w:p w:rsidR="005F11BC" w:rsidRDefault="005F11BC" w:rsidP="005F11B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«супермаркет»  </w:t>
            </w:r>
          </w:p>
          <w:p w:rsidR="005F11BC" w:rsidRDefault="005F11BC" w:rsidP="005F11B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(нечетная сторона)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1BC" w:rsidRDefault="005F11BC" w:rsidP="005F11BC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лоток</w:t>
            </w:r>
          </w:p>
        </w:tc>
        <w:tc>
          <w:tcPr>
            <w:tcW w:w="8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1BC" w:rsidRDefault="005F11BC" w:rsidP="005F1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10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1BC" w:rsidRDefault="005F11BC" w:rsidP="005F11B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1BC" w:rsidRDefault="005F11BC" w:rsidP="005F11BC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1BC" w:rsidRDefault="005F11BC" w:rsidP="005F11BC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бахчевые культуры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1BC" w:rsidRDefault="005F11BC" w:rsidP="005F11BC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разгра-ничена</w:t>
            </w:r>
            <w:proofErr w:type="spellEnd"/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1BC" w:rsidRDefault="005F11BC" w:rsidP="005F1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июль-сентябрь</w:t>
            </w:r>
          </w:p>
          <w:p w:rsidR="005F11BC" w:rsidRDefault="005F11BC" w:rsidP="005F11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F11BC" w:rsidRDefault="005F11BC" w:rsidP="005F11BC">
      <w:pPr>
        <w:pStyle w:val="Standard"/>
        <w:spacing w:line="360" w:lineRule="auto"/>
        <w:ind w:firstLine="0"/>
        <w:rPr>
          <w:szCs w:val="26"/>
        </w:rPr>
      </w:pPr>
      <w:r>
        <w:rPr>
          <w:szCs w:val="26"/>
        </w:rPr>
        <w:lastRenderedPageBreak/>
        <w:t xml:space="preserve">                </w:t>
      </w:r>
    </w:p>
    <w:p w:rsidR="00D948FE" w:rsidRDefault="00247311" w:rsidP="00C044F7">
      <w:pPr>
        <w:spacing w:line="360" w:lineRule="auto"/>
        <w:rPr>
          <w:szCs w:val="28"/>
        </w:rPr>
      </w:pPr>
      <w:r>
        <w:rPr>
          <w:rFonts w:eastAsia="SimSun, 宋体"/>
          <w:color w:val="000000"/>
          <w:szCs w:val="26"/>
        </w:rPr>
        <w:t xml:space="preserve">   </w:t>
      </w:r>
      <w:r w:rsidR="00B34FC6">
        <w:rPr>
          <w:rFonts w:eastAsia="SimSun, 宋体"/>
          <w:color w:val="000000"/>
          <w:szCs w:val="26"/>
        </w:rPr>
        <w:t xml:space="preserve">  </w:t>
      </w:r>
      <w:r>
        <w:rPr>
          <w:rFonts w:eastAsia="SimSun, 宋体"/>
          <w:color w:val="000000"/>
          <w:szCs w:val="26"/>
        </w:rPr>
        <w:t>1.5</w:t>
      </w:r>
      <w:r w:rsidR="005F11BC" w:rsidRPr="007E2FEF">
        <w:rPr>
          <w:rFonts w:eastAsia="SimSun, 宋体"/>
          <w:color w:val="000000"/>
          <w:szCs w:val="26"/>
        </w:rPr>
        <w:t>.</w:t>
      </w:r>
      <w:r w:rsidR="00B34FC6">
        <w:rPr>
          <w:rFonts w:eastAsia="SimSun, 宋体"/>
          <w:color w:val="000000"/>
          <w:szCs w:val="26"/>
        </w:rPr>
        <w:t xml:space="preserve"> </w:t>
      </w:r>
      <w:r w:rsidR="005F11BC" w:rsidRPr="007E2FEF">
        <w:rPr>
          <w:rFonts w:eastAsia="SimSun, 宋体"/>
          <w:color w:val="000000"/>
          <w:szCs w:val="28"/>
          <w:lang w:eastAsia="zh-CN"/>
        </w:rPr>
        <w:t>Исключить из</w:t>
      </w:r>
      <w:r w:rsidR="008B25F7">
        <w:rPr>
          <w:rFonts w:eastAsia="SimSun, 宋体"/>
          <w:color w:val="000000"/>
          <w:szCs w:val="28"/>
          <w:lang w:eastAsia="zh-CN"/>
        </w:rPr>
        <w:t xml:space="preserve"> </w:t>
      </w:r>
      <w:r w:rsidR="00174F36">
        <w:rPr>
          <w:rFonts w:eastAsia="SimSun, 宋体"/>
          <w:color w:val="000000"/>
          <w:szCs w:val="26"/>
        </w:rPr>
        <w:t>Приложения</w:t>
      </w:r>
      <w:r w:rsidR="008B25F7">
        <w:rPr>
          <w:rFonts w:eastAsia="SimSun, 宋体"/>
          <w:color w:val="000000"/>
          <w:szCs w:val="26"/>
        </w:rPr>
        <w:t xml:space="preserve"> № </w:t>
      </w:r>
      <w:proofErr w:type="gramStart"/>
      <w:r w:rsidR="008B25F7">
        <w:rPr>
          <w:rFonts w:eastAsia="SimSun, 宋体"/>
          <w:color w:val="000000"/>
          <w:szCs w:val="26"/>
        </w:rPr>
        <w:t xml:space="preserve">3 </w:t>
      </w:r>
      <w:r w:rsidR="008B25F7">
        <w:rPr>
          <w:rFonts w:eastAsia="SimSun, 宋体"/>
          <w:color w:val="000000"/>
          <w:szCs w:val="28"/>
          <w:lang w:eastAsia="zh-CN"/>
        </w:rPr>
        <w:t xml:space="preserve"> </w:t>
      </w:r>
      <w:r w:rsidR="00756360">
        <w:rPr>
          <w:rFonts w:eastAsia="SimSun, 宋体"/>
          <w:color w:val="000000"/>
          <w:szCs w:val="28"/>
          <w:lang w:eastAsia="zh-CN"/>
        </w:rPr>
        <w:t>раздела</w:t>
      </w:r>
      <w:proofErr w:type="gramEnd"/>
      <w:r w:rsidR="008B25F7">
        <w:rPr>
          <w:rFonts w:eastAsia="SimSun, 宋体"/>
          <w:color w:val="000000"/>
          <w:szCs w:val="28"/>
          <w:lang w:eastAsia="zh-CN"/>
        </w:rPr>
        <w:t xml:space="preserve"> 1</w:t>
      </w:r>
      <w:r w:rsidR="00756360">
        <w:rPr>
          <w:rFonts w:eastAsia="SimSun, 宋体"/>
          <w:color w:val="000000"/>
          <w:szCs w:val="28"/>
          <w:lang w:eastAsia="zh-CN"/>
        </w:rPr>
        <w:t xml:space="preserve"> «Предприятия круглогодичного функционирования»</w:t>
      </w:r>
      <w:r w:rsidR="00251EF9">
        <w:rPr>
          <w:rFonts w:eastAsia="SimSun, 宋体"/>
          <w:color w:val="000000"/>
          <w:szCs w:val="28"/>
          <w:lang w:eastAsia="zh-CN"/>
        </w:rPr>
        <w:t xml:space="preserve"> </w:t>
      </w:r>
      <w:r w:rsidR="007E2FEF" w:rsidRPr="007E2FEF">
        <w:rPr>
          <w:szCs w:val="28"/>
        </w:rPr>
        <w:t xml:space="preserve">Схемы </w:t>
      </w:r>
      <w:r w:rsidR="00D948FE" w:rsidRPr="007E2FEF">
        <w:rPr>
          <w:szCs w:val="28"/>
        </w:rPr>
        <w:t>размещения нестационарных  объектов  по оказанию платных услуг</w:t>
      </w:r>
      <w:r w:rsidR="007E2FEF">
        <w:rPr>
          <w:szCs w:val="28"/>
        </w:rPr>
        <w:t xml:space="preserve"> </w:t>
      </w:r>
      <w:r w:rsidR="00D948FE" w:rsidRPr="007E2FEF">
        <w:rPr>
          <w:szCs w:val="28"/>
        </w:rPr>
        <w:t>на территории Арсеньевского городского округа</w:t>
      </w:r>
      <w:r w:rsidR="007E2FEF">
        <w:rPr>
          <w:szCs w:val="28"/>
        </w:rPr>
        <w:t xml:space="preserve"> </w:t>
      </w:r>
      <w:r w:rsidR="00D948FE" w:rsidRPr="007E2FEF">
        <w:rPr>
          <w:szCs w:val="28"/>
        </w:rPr>
        <w:t>на 2016-2020 годы</w:t>
      </w:r>
      <w:r w:rsidR="00174F36">
        <w:rPr>
          <w:szCs w:val="28"/>
        </w:rPr>
        <w:t xml:space="preserve"> пункты 12-14.</w:t>
      </w:r>
    </w:p>
    <w:p w:rsidR="005F11BC" w:rsidRDefault="00247311" w:rsidP="00174F36">
      <w:pPr>
        <w:spacing w:line="360" w:lineRule="auto"/>
        <w:rPr>
          <w:szCs w:val="28"/>
        </w:rPr>
      </w:pPr>
      <w:r>
        <w:rPr>
          <w:szCs w:val="28"/>
        </w:rPr>
        <w:t xml:space="preserve">   </w:t>
      </w:r>
      <w:r w:rsidR="00B34FC6">
        <w:rPr>
          <w:szCs w:val="28"/>
        </w:rPr>
        <w:t xml:space="preserve">  </w:t>
      </w:r>
      <w:r>
        <w:rPr>
          <w:szCs w:val="28"/>
        </w:rPr>
        <w:t>1.6</w:t>
      </w:r>
      <w:r w:rsidR="00174F36">
        <w:rPr>
          <w:szCs w:val="28"/>
        </w:rPr>
        <w:t xml:space="preserve">. Считать пункт 15 Приложения № 3 </w:t>
      </w:r>
      <w:r w:rsidR="00174F36">
        <w:rPr>
          <w:rFonts w:eastAsia="SimSun, 宋体"/>
          <w:color w:val="000000"/>
          <w:szCs w:val="28"/>
          <w:lang w:eastAsia="zh-CN"/>
        </w:rPr>
        <w:t>раз</w:t>
      </w:r>
      <w:r w:rsidR="00B34FC6">
        <w:rPr>
          <w:rFonts w:eastAsia="SimSun, 宋体"/>
          <w:color w:val="000000"/>
          <w:szCs w:val="28"/>
          <w:lang w:eastAsia="zh-CN"/>
        </w:rPr>
        <w:t xml:space="preserve">дела 1 «Предприятия </w:t>
      </w:r>
      <w:proofErr w:type="gramStart"/>
      <w:r w:rsidR="00B34FC6">
        <w:rPr>
          <w:rFonts w:eastAsia="SimSun, 宋体"/>
          <w:color w:val="000000"/>
          <w:szCs w:val="28"/>
          <w:lang w:eastAsia="zh-CN"/>
        </w:rPr>
        <w:t>круглогодич</w:t>
      </w:r>
      <w:r w:rsidR="00174F36">
        <w:rPr>
          <w:rFonts w:eastAsia="SimSun, 宋体"/>
          <w:color w:val="000000"/>
          <w:szCs w:val="28"/>
          <w:lang w:eastAsia="zh-CN"/>
        </w:rPr>
        <w:t>ного  функционирования</w:t>
      </w:r>
      <w:proofErr w:type="gramEnd"/>
      <w:r w:rsidR="00174F36">
        <w:rPr>
          <w:rFonts w:eastAsia="SimSun, 宋体"/>
          <w:color w:val="000000"/>
          <w:szCs w:val="28"/>
          <w:lang w:eastAsia="zh-CN"/>
        </w:rPr>
        <w:t xml:space="preserve">» </w:t>
      </w:r>
      <w:r w:rsidR="00B34FC6">
        <w:rPr>
          <w:rFonts w:eastAsia="SimSun, 宋体"/>
          <w:color w:val="000000"/>
          <w:szCs w:val="28"/>
          <w:lang w:eastAsia="zh-CN"/>
        </w:rPr>
        <w:t xml:space="preserve"> </w:t>
      </w:r>
      <w:r w:rsidR="00174F36" w:rsidRPr="007E2FEF">
        <w:rPr>
          <w:szCs w:val="28"/>
        </w:rPr>
        <w:t>Схемы размещения нестационарных  объектов  по оказанию платных услуг</w:t>
      </w:r>
      <w:r w:rsidR="00174F36">
        <w:rPr>
          <w:szCs w:val="28"/>
        </w:rPr>
        <w:t xml:space="preserve"> </w:t>
      </w:r>
      <w:r w:rsidR="00174F36" w:rsidRPr="007E2FEF">
        <w:rPr>
          <w:szCs w:val="28"/>
        </w:rPr>
        <w:t>на территории Арсеньевского городского округа</w:t>
      </w:r>
      <w:r w:rsidR="00174F36">
        <w:rPr>
          <w:szCs w:val="28"/>
        </w:rPr>
        <w:t xml:space="preserve"> </w:t>
      </w:r>
      <w:r w:rsidR="00174F36" w:rsidRPr="007E2FEF">
        <w:rPr>
          <w:szCs w:val="28"/>
        </w:rPr>
        <w:t>на 2016-2020 годы</w:t>
      </w:r>
      <w:r w:rsidR="00174F36">
        <w:rPr>
          <w:szCs w:val="28"/>
        </w:rPr>
        <w:t xml:space="preserve"> пунктом 12.</w:t>
      </w:r>
    </w:p>
    <w:p w:rsidR="00247311" w:rsidRDefault="00247311" w:rsidP="00247311">
      <w:pPr>
        <w:spacing w:line="360" w:lineRule="auto"/>
        <w:ind w:firstLine="0"/>
        <w:rPr>
          <w:szCs w:val="28"/>
        </w:rPr>
      </w:pPr>
      <w:r>
        <w:rPr>
          <w:rFonts w:eastAsia="SimSun, 宋体"/>
          <w:color w:val="000000"/>
          <w:szCs w:val="26"/>
        </w:rPr>
        <w:lastRenderedPageBreak/>
        <w:t xml:space="preserve">             </w:t>
      </w:r>
      <w:r w:rsidR="00B34FC6">
        <w:rPr>
          <w:rFonts w:eastAsia="SimSun, 宋体"/>
          <w:color w:val="000000"/>
          <w:szCs w:val="26"/>
        </w:rPr>
        <w:t xml:space="preserve">   </w:t>
      </w:r>
      <w:r>
        <w:rPr>
          <w:rFonts w:eastAsia="SimSun, 宋体"/>
          <w:color w:val="000000"/>
          <w:szCs w:val="26"/>
        </w:rPr>
        <w:t>1.7</w:t>
      </w:r>
      <w:r w:rsidRPr="007E2FEF">
        <w:rPr>
          <w:rFonts w:eastAsia="SimSun, 宋体"/>
          <w:color w:val="000000"/>
          <w:szCs w:val="26"/>
        </w:rPr>
        <w:t>.</w:t>
      </w:r>
      <w:r w:rsidRPr="007E2FEF">
        <w:rPr>
          <w:rFonts w:eastAsia="SimSun, 宋体"/>
          <w:color w:val="000000"/>
          <w:szCs w:val="28"/>
        </w:rPr>
        <w:t xml:space="preserve"> </w:t>
      </w:r>
      <w:r>
        <w:rPr>
          <w:rFonts w:eastAsia="SimSun, 宋体"/>
          <w:color w:val="000000"/>
          <w:szCs w:val="28"/>
        </w:rPr>
        <w:t xml:space="preserve"> </w:t>
      </w:r>
      <w:r w:rsidRPr="007E2FEF">
        <w:rPr>
          <w:rFonts w:eastAsia="SimSun, 宋体"/>
          <w:color w:val="000000"/>
          <w:szCs w:val="28"/>
          <w:lang w:eastAsia="zh-CN"/>
        </w:rPr>
        <w:t>Исключить из</w:t>
      </w:r>
      <w:r>
        <w:rPr>
          <w:rFonts w:eastAsia="SimSun, 宋体"/>
          <w:color w:val="000000"/>
          <w:szCs w:val="28"/>
          <w:lang w:eastAsia="zh-CN"/>
        </w:rPr>
        <w:t xml:space="preserve"> </w:t>
      </w:r>
      <w:r>
        <w:rPr>
          <w:rFonts w:eastAsia="SimSun, 宋体"/>
          <w:color w:val="000000"/>
          <w:szCs w:val="26"/>
        </w:rPr>
        <w:t>Приложения</w:t>
      </w:r>
      <w:r w:rsidR="00A02AA8">
        <w:rPr>
          <w:rFonts w:eastAsia="SimSun, 宋体"/>
          <w:color w:val="000000"/>
          <w:szCs w:val="26"/>
        </w:rPr>
        <w:t xml:space="preserve"> № </w:t>
      </w:r>
      <w:proofErr w:type="gramStart"/>
      <w:r w:rsidR="00A02AA8">
        <w:rPr>
          <w:rFonts w:eastAsia="SimSun, 宋体"/>
          <w:color w:val="000000"/>
          <w:szCs w:val="26"/>
        </w:rPr>
        <w:t>2</w:t>
      </w:r>
      <w:r>
        <w:rPr>
          <w:rFonts w:eastAsia="SimSun, 宋体"/>
          <w:color w:val="000000"/>
          <w:szCs w:val="26"/>
        </w:rPr>
        <w:t xml:space="preserve"> </w:t>
      </w:r>
      <w:r>
        <w:rPr>
          <w:rFonts w:eastAsia="SimSun, 宋体"/>
          <w:color w:val="000000"/>
          <w:szCs w:val="28"/>
          <w:lang w:eastAsia="zh-CN"/>
        </w:rPr>
        <w:t xml:space="preserve"> раздела</w:t>
      </w:r>
      <w:proofErr w:type="gramEnd"/>
      <w:r>
        <w:rPr>
          <w:rFonts w:eastAsia="SimSun, 宋体"/>
          <w:color w:val="000000"/>
          <w:szCs w:val="28"/>
          <w:lang w:eastAsia="zh-CN"/>
        </w:rPr>
        <w:t xml:space="preserve"> 1 «Предприятия </w:t>
      </w:r>
      <w:r w:rsidR="00A02AA8">
        <w:rPr>
          <w:rFonts w:eastAsia="SimSun, 宋体"/>
          <w:color w:val="000000"/>
          <w:szCs w:val="28"/>
          <w:lang w:eastAsia="zh-CN"/>
        </w:rPr>
        <w:t xml:space="preserve">общественного питания </w:t>
      </w:r>
      <w:r>
        <w:rPr>
          <w:rFonts w:eastAsia="SimSun, 宋体"/>
          <w:color w:val="000000"/>
          <w:szCs w:val="28"/>
          <w:lang w:eastAsia="zh-CN"/>
        </w:rPr>
        <w:t xml:space="preserve">круглогодичного функционирования» </w:t>
      </w:r>
      <w:r w:rsidRPr="007E2FEF">
        <w:rPr>
          <w:szCs w:val="28"/>
        </w:rPr>
        <w:t xml:space="preserve">Схемы размещения нестационарных  объектов  </w:t>
      </w:r>
      <w:r w:rsidR="00A02AA8">
        <w:rPr>
          <w:szCs w:val="28"/>
        </w:rPr>
        <w:t>общественного питания</w:t>
      </w:r>
      <w:r>
        <w:rPr>
          <w:szCs w:val="28"/>
        </w:rPr>
        <w:t xml:space="preserve"> </w:t>
      </w:r>
      <w:r w:rsidRPr="007E2FEF">
        <w:rPr>
          <w:szCs w:val="28"/>
        </w:rPr>
        <w:t>на территории Арсеньевского городского округа</w:t>
      </w:r>
      <w:r>
        <w:rPr>
          <w:szCs w:val="28"/>
        </w:rPr>
        <w:t xml:space="preserve"> </w:t>
      </w:r>
      <w:r w:rsidRPr="007E2FEF">
        <w:rPr>
          <w:szCs w:val="28"/>
        </w:rPr>
        <w:t>на 2016-2020 годы</w:t>
      </w:r>
      <w:r w:rsidR="00A02AA8">
        <w:rPr>
          <w:szCs w:val="28"/>
        </w:rPr>
        <w:t xml:space="preserve"> пункт </w:t>
      </w:r>
      <w:r>
        <w:rPr>
          <w:szCs w:val="28"/>
        </w:rPr>
        <w:t>4.</w:t>
      </w:r>
    </w:p>
    <w:p w:rsidR="00247311" w:rsidRPr="00174F36" w:rsidRDefault="00A02AA8" w:rsidP="00A02AA8">
      <w:pPr>
        <w:spacing w:line="360" w:lineRule="auto"/>
        <w:rPr>
          <w:szCs w:val="28"/>
        </w:rPr>
      </w:pPr>
      <w:r>
        <w:rPr>
          <w:szCs w:val="28"/>
        </w:rPr>
        <w:t xml:space="preserve">   </w:t>
      </w:r>
      <w:r w:rsidR="00B34FC6">
        <w:rPr>
          <w:szCs w:val="28"/>
        </w:rPr>
        <w:t xml:space="preserve">  </w:t>
      </w:r>
      <w:r>
        <w:rPr>
          <w:szCs w:val="28"/>
        </w:rPr>
        <w:t xml:space="preserve">1.8. Считать пункты 5-6 </w:t>
      </w:r>
      <w:r>
        <w:rPr>
          <w:rFonts w:eastAsia="SimSun, 宋体"/>
          <w:color w:val="000000"/>
          <w:szCs w:val="26"/>
        </w:rPr>
        <w:t xml:space="preserve">Приложения № </w:t>
      </w:r>
      <w:proofErr w:type="gramStart"/>
      <w:r>
        <w:rPr>
          <w:rFonts w:eastAsia="SimSun, 宋体"/>
          <w:color w:val="000000"/>
          <w:szCs w:val="26"/>
        </w:rPr>
        <w:t xml:space="preserve">2 </w:t>
      </w:r>
      <w:r w:rsidR="00B34FC6">
        <w:rPr>
          <w:rFonts w:eastAsia="SimSun, 宋体"/>
          <w:color w:val="000000"/>
          <w:szCs w:val="28"/>
          <w:lang w:eastAsia="zh-CN"/>
        </w:rPr>
        <w:t xml:space="preserve"> раздела</w:t>
      </w:r>
      <w:proofErr w:type="gramEnd"/>
      <w:r w:rsidR="00B34FC6">
        <w:rPr>
          <w:rFonts w:eastAsia="SimSun, 宋体"/>
          <w:color w:val="000000"/>
          <w:szCs w:val="28"/>
          <w:lang w:eastAsia="zh-CN"/>
        </w:rPr>
        <w:t xml:space="preserve"> 1 «Предприятия общест</w:t>
      </w:r>
      <w:r>
        <w:rPr>
          <w:rFonts w:eastAsia="SimSun, 宋体"/>
          <w:color w:val="000000"/>
          <w:szCs w:val="28"/>
          <w:lang w:eastAsia="zh-CN"/>
        </w:rPr>
        <w:t xml:space="preserve">венного питания круглогодичного функционирования» </w:t>
      </w:r>
      <w:r w:rsidRPr="007E2FEF">
        <w:rPr>
          <w:szCs w:val="28"/>
        </w:rPr>
        <w:t xml:space="preserve">Схемы размещения нестационарных  объектов  </w:t>
      </w:r>
      <w:r>
        <w:rPr>
          <w:szCs w:val="28"/>
        </w:rPr>
        <w:t xml:space="preserve">общественного питания </w:t>
      </w:r>
      <w:r w:rsidRPr="007E2FEF">
        <w:rPr>
          <w:szCs w:val="28"/>
        </w:rPr>
        <w:t>на территории Арсеньевского городского округа</w:t>
      </w:r>
      <w:r>
        <w:rPr>
          <w:szCs w:val="28"/>
        </w:rPr>
        <w:t xml:space="preserve"> </w:t>
      </w:r>
      <w:r w:rsidRPr="007E2FEF">
        <w:rPr>
          <w:szCs w:val="28"/>
        </w:rPr>
        <w:t>на</w:t>
      </w:r>
      <w:r>
        <w:rPr>
          <w:szCs w:val="28"/>
        </w:rPr>
        <w:t xml:space="preserve"> </w:t>
      </w:r>
      <w:r w:rsidRPr="007E2FEF">
        <w:rPr>
          <w:szCs w:val="28"/>
        </w:rPr>
        <w:t>2016-2020 годы</w:t>
      </w:r>
      <w:r>
        <w:rPr>
          <w:szCs w:val="28"/>
        </w:rPr>
        <w:t xml:space="preserve"> пунктами 4-5 соответственно.</w:t>
      </w:r>
    </w:p>
    <w:p w:rsidR="005F11BC" w:rsidRDefault="00C044F7" w:rsidP="00B34FC6">
      <w:pPr>
        <w:pStyle w:val="Standard"/>
        <w:spacing w:line="360" w:lineRule="auto"/>
        <w:ind w:firstLine="0"/>
        <w:rPr>
          <w:szCs w:val="26"/>
        </w:rPr>
      </w:pPr>
      <w:r>
        <w:rPr>
          <w:szCs w:val="26"/>
        </w:rPr>
        <w:lastRenderedPageBreak/>
        <w:t xml:space="preserve">              </w:t>
      </w:r>
      <w:r w:rsidR="00B34FC6">
        <w:rPr>
          <w:szCs w:val="26"/>
        </w:rPr>
        <w:t xml:space="preserve">  </w:t>
      </w:r>
      <w:r w:rsidR="005F11BC">
        <w:rPr>
          <w:szCs w:val="26"/>
        </w:rPr>
        <w:t xml:space="preserve">2. Организационному управлению администрации Арсеньевского городского округа </w:t>
      </w:r>
      <w:r w:rsidR="00B34FC6">
        <w:rPr>
          <w:szCs w:val="26"/>
        </w:rPr>
        <w:t xml:space="preserve">направить </w:t>
      </w:r>
      <w:r w:rsidR="005F11BC">
        <w:rPr>
          <w:szCs w:val="26"/>
        </w:rPr>
        <w:t>настоящее постановление</w:t>
      </w:r>
      <w:r w:rsidR="00B34FC6">
        <w:rPr>
          <w:szCs w:val="26"/>
        </w:rPr>
        <w:t xml:space="preserve"> на </w:t>
      </w:r>
      <w:proofErr w:type="gramStart"/>
      <w:r w:rsidR="00B34FC6">
        <w:rPr>
          <w:szCs w:val="26"/>
        </w:rPr>
        <w:t xml:space="preserve">опубликование </w:t>
      </w:r>
      <w:r w:rsidR="005F11BC">
        <w:rPr>
          <w:szCs w:val="26"/>
        </w:rPr>
        <w:t xml:space="preserve"> в</w:t>
      </w:r>
      <w:proofErr w:type="gramEnd"/>
      <w:r w:rsidR="005F11BC">
        <w:rPr>
          <w:szCs w:val="26"/>
        </w:rPr>
        <w:t xml:space="preserve"> средствах массовой информации и разместить на официальном сайте администрации Арсеньевского городского округа.</w:t>
      </w:r>
    </w:p>
    <w:p w:rsidR="005F11BC" w:rsidRDefault="005F11BC" w:rsidP="005F11BC">
      <w:pPr>
        <w:pStyle w:val="Standard"/>
        <w:spacing w:line="360" w:lineRule="auto"/>
        <w:ind w:right="170" w:firstLine="0"/>
        <w:rPr>
          <w:szCs w:val="26"/>
        </w:rPr>
      </w:pPr>
      <w:r>
        <w:rPr>
          <w:szCs w:val="26"/>
        </w:rPr>
        <w:t xml:space="preserve">               3. Контроль за исполнением настоящего п</w:t>
      </w:r>
      <w:r w:rsidR="00B34FC6">
        <w:rPr>
          <w:szCs w:val="26"/>
        </w:rPr>
        <w:t>остановления возложить на замес</w:t>
      </w:r>
      <w:r>
        <w:rPr>
          <w:szCs w:val="26"/>
        </w:rPr>
        <w:t xml:space="preserve">тителя главы администрации </w:t>
      </w:r>
      <w:proofErr w:type="spellStart"/>
      <w:r>
        <w:rPr>
          <w:szCs w:val="26"/>
        </w:rPr>
        <w:t>Арсеньевского</w:t>
      </w:r>
      <w:proofErr w:type="spellEnd"/>
      <w:r>
        <w:rPr>
          <w:szCs w:val="26"/>
        </w:rPr>
        <w:t xml:space="preserve"> городского округа </w:t>
      </w:r>
      <w:proofErr w:type="spellStart"/>
      <w:r>
        <w:rPr>
          <w:szCs w:val="26"/>
        </w:rPr>
        <w:t>С.Л.Черных</w:t>
      </w:r>
      <w:proofErr w:type="spellEnd"/>
      <w:r>
        <w:rPr>
          <w:szCs w:val="26"/>
        </w:rPr>
        <w:t>.</w:t>
      </w:r>
    </w:p>
    <w:p w:rsidR="00C044F7" w:rsidRDefault="00C044F7" w:rsidP="005F11BC">
      <w:pPr>
        <w:pStyle w:val="Standard"/>
        <w:spacing w:line="360" w:lineRule="auto"/>
        <w:ind w:right="170" w:firstLine="0"/>
        <w:rPr>
          <w:szCs w:val="26"/>
        </w:rPr>
      </w:pPr>
    </w:p>
    <w:p w:rsidR="005F11BC" w:rsidRDefault="005F11BC" w:rsidP="005F11BC">
      <w:pPr>
        <w:pStyle w:val="Standard"/>
        <w:spacing w:line="360" w:lineRule="auto"/>
        <w:ind w:right="170" w:firstLine="0"/>
        <w:rPr>
          <w:szCs w:val="26"/>
        </w:rPr>
      </w:pPr>
    </w:p>
    <w:p w:rsidR="005F11BC" w:rsidRDefault="005F11BC" w:rsidP="005F11BC">
      <w:pPr>
        <w:pStyle w:val="Standard"/>
        <w:spacing w:line="360" w:lineRule="auto"/>
        <w:ind w:right="176" w:firstLine="0"/>
        <w:rPr>
          <w:szCs w:val="26"/>
        </w:rPr>
      </w:pPr>
      <w:r>
        <w:rPr>
          <w:szCs w:val="26"/>
        </w:rPr>
        <w:lastRenderedPageBreak/>
        <w:t xml:space="preserve">Глава городского округа                                                      </w:t>
      </w:r>
      <w:r w:rsidR="00BF2992">
        <w:rPr>
          <w:szCs w:val="26"/>
        </w:rPr>
        <w:t xml:space="preserve">                             </w:t>
      </w:r>
      <w:proofErr w:type="spellStart"/>
      <w:r w:rsidR="00BF2992">
        <w:rPr>
          <w:szCs w:val="26"/>
        </w:rPr>
        <w:t>А.В</w:t>
      </w:r>
      <w:r>
        <w:rPr>
          <w:szCs w:val="26"/>
        </w:rPr>
        <w:t>.</w:t>
      </w:r>
      <w:r w:rsidR="00BF2992">
        <w:rPr>
          <w:szCs w:val="26"/>
        </w:rPr>
        <w:t>Коваль</w:t>
      </w:r>
      <w:proofErr w:type="spellEnd"/>
    </w:p>
    <w:p w:rsidR="005F11BC" w:rsidRDefault="005F11BC" w:rsidP="005F11BC">
      <w:pPr>
        <w:pStyle w:val="Standard"/>
        <w:spacing w:line="360" w:lineRule="auto"/>
        <w:ind w:firstLine="0"/>
        <w:rPr>
          <w:rFonts w:eastAsia="SimSun, 宋体"/>
          <w:color w:val="000000"/>
          <w:szCs w:val="26"/>
        </w:rPr>
      </w:pPr>
    </w:p>
    <w:p w:rsidR="00150032" w:rsidRPr="00150032" w:rsidRDefault="00150032" w:rsidP="00DA0BB6">
      <w:pPr>
        <w:tabs>
          <w:tab w:val="left" w:pos="8041"/>
        </w:tabs>
        <w:spacing w:line="360" w:lineRule="auto"/>
        <w:rPr>
          <w:sz w:val="28"/>
          <w:szCs w:val="28"/>
        </w:rPr>
      </w:pPr>
    </w:p>
    <w:sectPr w:rsidR="00150032" w:rsidRPr="00150032" w:rsidSect="008B25F7">
      <w:type w:val="continuous"/>
      <w:pgSz w:w="11906" w:h="16838" w:code="9"/>
      <w:pgMar w:top="964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60" w:rsidRDefault="00897F60">
      <w:r>
        <w:separator/>
      </w:r>
    </w:p>
  </w:endnote>
  <w:endnote w:type="continuationSeparator" w:id="0">
    <w:p w:rsidR="00897F60" w:rsidRDefault="0089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60" w:rsidRDefault="00897F60">
      <w:r>
        <w:separator/>
      </w:r>
    </w:p>
  </w:footnote>
  <w:footnote w:type="continuationSeparator" w:id="0">
    <w:p w:rsidR="00897F60" w:rsidRDefault="0089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22"/>
    <w:rsid w:val="00012E93"/>
    <w:rsid w:val="00014DFB"/>
    <w:rsid w:val="00024382"/>
    <w:rsid w:val="0008485B"/>
    <w:rsid w:val="000B49D9"/>
    <w:rsid w:val="000D141F"/>
    <w:rsid w:val="000D32DB"/>
    <w:rsid w:val="000F33A0"/>
    <w:rsid w:val="00123568"/>
    <w:rsid w:val="00150032"/>
    <w:rsid w:val="00150A68"/>
    <w:rsid w:val="00160D34"/>
    <w:rsid w:val="00161858"/>
    <w:rsid w:val="00174F36"/>
    <w:rsid w:val="001875A5"/>
    <w:rsid w:val="001C12F8"/>
    <w:rsid w:val="001D210B"/>
    <w:rsid w:val="001D32C2"/>
    <w:rsid w:val="001E7219"/>
    <w:rsid w:val="001F38B4"/>
    <w:rsid w:val="001F398F"/>
    <w:rsid w:val="001F5E74"/>
    <w:rsid w:val="001F7ABE"/>
    <w:rsid w:val="00206BE9"/>
    <w:rsid w:val="002326DC"/>
    <w:rsid w:val="00247311"/>
    <w:rsid w:val="0025096D"/>
    <w:rsid w:val="00251EF9"/>
    <w:rsid w:val="00286612"/>
    <w:rsid w:val="002F5299"/>
    <w:rsid w:val="00300FA4"/>
    <w:rsid w:val="00303407"/>
    <w:rsid w:val="003059A2"/>
    <w:rsid w:val="0032700A"/>
    <w:rsid w:val="003624EC"/>
    <w:rsid w:val="003C7484"/>
    <w:rsid w:val="003D756B"/>
    <w:rsid w:val="003F5F54"/>
    <w:rsid w:val="00403018"/>
    <w:rsid w:val="00454238"/>
    <w:rsid w:val="00471E00"/>
    <w:rsid w:val="00514707"/>
    <w:rsid w:val="00542F5D"/>
    <w:rsid w:val="00592A52"/>
    <w:rsid w:val="0059491F"/>
    <w:rsid w:val="005A55C1"/>
    <w:rsid w:val="005B5BFD"/>
    <w:rsid w:val="005F11BC"/>
    <w:rsid w:val="005F38F2"/>
    <w:rsid w:val="005F45EB"/>
    <w:rsid w:val="005F621C"/>
    <w:rsid w:val="006454B4"/>
    <w:rsid w:val="00681EFD"/>
    <w:rsid w:val="006A7761"/>
    <w:rsid w:val="006C74BD"/>
    <w:rsid w:val="006E3865"/>
    <w:rsid w:val="006E5EA1"/>
    <w:rsid w:val="006E7530"/>
    <w:rsid w:val="006F5CA1"/>
    <w:rsid w:val="007076D8"/>
    <w:rsid w:val="007240A1"/>
    <w:rsid w:val="007519BA"/>
    <w:rsid w:val="00756360"/>
    <w:rsid w:val="0077066E"/>
    <w:rsid w:val="00773245"/>
    <w:rsid w:val="00775D96"/>
    <w:rsid w:val="007B2B5B"/>
    <w:rsid w:val="007C50C6"/>
    <w:rsid w:val="007E2FEF"/>
    <w:rsid w:val="007E475B"/>
    <w:rsid w:val="007E77AE"/>
    <w:rsid w:val="00804BE1"/>
    <w:rsid w:val="008154ED"/>
    <w:rsid w:val="00822850"/>
    <w:rsid w:val="008337E8"/>
    <w:rsid w:val="0083528D"/>
    <w:rsid w:val="008613AC"/>
    <w:rsid w:val="00882939"/>
    <w:rsid w:val="008853ED"/>
    <w:rsid w:val="00897F60"/>
    <w:rsid w:val="008A6CD4"/>
    <w:rsid w:val="008B25F7"/>
    <w:rsid w:val="008C51D3"/>
    <w:rsid w:val="008E0B13"/>
    <w:rsid w:val="008F1446"/>
    <w:rsid w:val="0090245B"/>
    <w:rsid w:val="009031B8"/>
    <w:rsid w:val="009141CD"/>
    <w:rsid w:val="009701FE"/>
    <w:rsid w:val="009750B7"/>
    <w:rsid w:val="00992B48"/>
    <w:rsid w:val="00994D10"/>
    <w:rsid w:val="009B6CA3"/>
    <w:rsid w:val="009C452A"/>
    <w:rsid w:val="00A02AA8"/>
    <w:rsid w:val="00A0608F"/>
    <w:rsid w:val="00A2655B"/>
    <w:rsid w:val="00A90A27"/>
    <w:rsid w:val="00AB6BB2"/>
    <w:rsid w:val="00AC00EF"/>
    <w:rsid w:val="00AC5275"/>
    <w:rsid w:val="00AF6318"/>
    <w:rsid w:val="00B34FC6"/>
    <w:rsid w:val="00B4356A"/>
    <w:rsid w:val="00B53139"/>
    <w:rsid w:val="00B752B4"/>
    <w:rsid w:val="00B90291"/>
    <w:rsid w:val="00B945F8"/>
    <w:rsid w:val="00BA10C1"/>
    <w:rsid w:val="00BA2FAF"/>
    <w:rsid w:val="00BB5081"/>
    <w:rsid w:val="00BC3DC5"/>
    <w:rsid w:val="00BE6D8D"/>
    <w:rsid w:val="00BF2992"/>
    <w:rsid w:val="00C044F7"/>
    <w:rsid w:val="00C53553"/>
    <w:rsid w:val="00C714CC"/>
    <w:rsid w:val="00C86421"/>
    <w:rsid w:val="00CC61C6"/>
    <w:rsid w:val="00CD66E5"/>
    <w:rsid w:val="00CF7074"/>
    <w:rsid w:val="00D03713"/>
    <w:rsid w:val="00D127D8"/>
    <w:rsid w:val="00D1642E"/>
    <w:rsid w:val="00D203CE"/>
    <w:rsid w:val="00D7375A"/>
    <w:rsid w:val="00D74227"/>
    <w:rsid w:val="00D948FE"/>
    <w:rsid w:val="00D96501"/>
    <w:rsid w:val="00DA0BB6"/>
    <w:rsid w:val="00DF02F0"/>
    <w:rsid w:val="00E0057D"/>
    <w:rsid w:val="00E24371"/>
    <w:rsid w:val="00E24C6E"/>
    <w:rsid w:val="00E26D49"/>
    <w:rsid w:val="00E954C3"/>
    <w:rsid w:val="00E97C4A"/>
    <w:rsid w:val="00EC6431"/>
    <w:rsid w:val="00EE6E10"/>
    <w:rsid w:val="00EF340C"/>
    <w:rsid w:val="00F057D9"/>
    <w:rsid w:val="00F37B6A"/>
    <w:rsid w:val="00F66375"/>
    <w:rsid w:val="00F7778A"/>
    <w:rsid w:val="00F84F60"/>
    <w:rsid w:val="00F8759C"/>
    <w:rsid w:val="00F87ADF"/>
    <w:rsid w:val="00FA31F5"/>
    <w:rsid w:val="00FC2984"/>
    <w:rsid w:val="00FD0922"/>
    <w:rsid w:val="00FE028D"/>
    <w:rsid w:val="00FE3906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A0E3212-EF61-4DF8-A310-FE4D649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FD0922"/>
    <w:pPr>
      <w:widowControl w:val="0"/>
      <w:suppressAutoHyphens/>
      <w:autoSpaceDE w:val="0"/>
      <w:autoSpaceDN w:val="0"/>
      <w:ind w:firstLine="709"/>
      <w:jc w:val="both"/>
      <w:textAlignment w:val="baseline"/>
    </w:pPr>
    <w:rPr>
      <w:kern w:val="3"/>
      <w:sz w:val="26"/>
      <w:lang w:eastAsia="zh-CN"/>
    </w:rPr>
  </w:style>
  <w:style w:type="paragraph" w:customStyle="1" w:styleId="TableContents">
    <w:name w:val="Table Contents"/>
    <w:basedOn w:val="Standard"/>
    <w:rsid w:val="00FE028D"/>
    <w:pPr>
      <w:suppressLineNumbers/>
    </w:pPr>
  </w:style>
  <w:style w:type="paragraph" w:customStyle="1" w:styleId="ConsPlusCell">
    <w:name w:val="ConsPlusCell"/>
    <w:rsid w:val="00FE028D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WW8Num1z3">
    <w:name w:val="WW8Num1z3"/>
    <w:rsid w:val="00B752B4"/>
  </w:style>
  <w:style w:type="paragraph" w:styleId="a6">
    <w:name w:val="Balloon Text"/>
    <w:basedOn w:val="a"/>
    <w:link w:val="a7"/>
    <w:rsid w:val="00970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70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7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647B-E2C8-4A71-9C61-E700F965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661</TotalTime>
  <Pages>4</Pages>
  <Words>824</Words>
  <Characters>6066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Головко Олеся Михайловна</cp:lastModifiedBy>
  <cp:revision>17</cp:revision>
  <cp:lastPrinted>2018-01-15T23:19:00Z</cp:lastPrinted>
  <dcterms:created xsi:type="dcterms:W3CDTF">2017-12-18T06:30:00Z</dcterms:created>
  <dcterms:modified xsi:type="dcterms:W3CDTF">2018-01-16T07:28:00Z</dcterms:modified>
</cp:coreProperties>
</file>