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E7" w:rsidRPr="00946DA3" w:rsidRDefault="001625E7">
      <w:pPr>
        <w:shd w:val="clear" w:color="auto" w:fill="FFFFFF"/>
        <w:ind w:firstLine="0"/>
        <w:jc w:val="center"/>
        <w:rPr>
          <w:color w:val="000000"/>
          <w:sz w:val="16"/>
          <w:szCs w:val="16"/>
          <w:lang w:val="en-US"/>
        </w:rPr>
        <w:sectPr w:rsidR="001625E7" w:rsidRPr="00946DA3">
          <w:headerReference w:type="default" r:id="rId8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1625E7">
        <w:trPr>
          <w:trHeight w:hRule="exact" w:val="1239"/>
          <w:jc w:val="center"/>
        </w:trPr>
        <w:tc>
          <w:tcPr>
            <w:tcW w:w="8793" w:type="dxa"/>
          </w:tcPr>
          <w:p w:rsidR="001625E7" w:rsidRDefault="00D96289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5E7">
        <w:trPr>
          <w:trHeight w:val="1001"/>
          <w:jc w:val="center"/>
        </w:trPr>
        <w:tc>
          <w:tcPr>
            <w:tcW w:w="8793" w:type="dxa"/>
          </w:tcPr>
          <w:p w:rsidR="001625E7" w:rsidRDefault="00D96289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F4B49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1625E7" w:rsidRDefault="00D96289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1625E7">
        <w:trPr>
          <w:trHeight w:val="363"/>
          <w:jc w:val="center"/>
        </w:trPr>
        <w:tc>
          <w:tcPr>
            <w:tcW w:w="8793" w:type="dxa"/>
          </w:tcPr>
          <w:p w:rsidR="001625E7" w:rsidRDefault="00D96289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1625E7" w:rsidRDefault="001625E7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25E7" w:rsidRDefault="001625E7">
      <w:pPr>
        <w:ind w:left="-124" w:right="-108" w:firstLine="0"/>
        <w:jc w:val="center"/>
        <w:rPr>
          <w:color w:val="000000"/>
          <w:sz w:val="24"/>
          <w:szCs w:val="24"/>
        </w:rPr>
        <w:sectPr w:rsidR="001625E7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1625E7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1625E7" w:rsidRDefault="000D32D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ноября 2024 г.</w:t>
            </w:r>
          </w:p>
        </w:tc>
        <w:tc>
          <w:tcPr>
            <w:tcW w:w="4914" w:type="dxa"/>
          </w:tcPr>
          <w:p w:rsidR="001625E7" w:rsidRDefault="00D96289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1625E7" w:rsidRDefault="00D9628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625E7" w:rsidRDefault="000D32D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764-па</w:t>
            </w:r>
          </w:p>
        </w:tc>
      </w:tr>
    </w:tbl>
    <w:p w:rsidR="001625E7" w:rsidRDefault="001625E7">
      <w:pPr>
        <w:tabs>
          <w:tab w:val="left" w:pos="8041"/>
        </w:tabs>
        <w:ind w:firstLine="748"/>
        <w:sectPr w:rsidR="001625E7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1625E7" w:rsidRDefault="001625E7" w:rsidP="0049738D">
      <w:pPr>
        <w:tabs>
          <w:tab w:val="left" w:pos="8041"/>
        </w:tabs>
        <w:ind w:firstLine="0"/>
        <w:rPr>
          <w:b/>
          <w:szCs w:val="26"/>
        </w:rPr>
      </w:pP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 внесении изменений в постановление администрации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30 марта 2022 года № 172-па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«Об утверждении Порядка оказания единовременной </w:t>
      </w:r>
      <w:bookmarkStart w:id="0" w:name="_GoBack"/>
      <w:bookmarkEnd w:id="0"/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материальной помощи родственникам на мероприятия,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связанные с захоронением военнослужащих, лиц, проходивших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службу в войсках национальной гвардии Российской Федерации и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имеющих специальное звание полиции, погибших (умерших) в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результате участия в специальной военной операции на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территориях Донецкой Народной Республики, Луганской Народной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Республики и Украины</w:t>
      </w:r>
      <w:r w:rsidR="007248FC">
        <w:rPr>
          <w:b/>
          <w:szCs w:val="26"/>
        </w:rPr>
        <w:t>, за счет средств</w:t>
      </w:r>
      <w:r>
        <w:rPr>
          <w:b/>
          <w:szCs w:val="26"/>
        </w:rPr>
        <w:t xml:space="preserve"> резервного фонда администрации</w:t>
      </w:r>
    </w:p>
    <w:p w:rsidR="007C2AA5" w:rsidRDefault="007C2AA5" w:rsidP="00E85204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округа»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szCs w:val="26"/>
        </w:rPr>
      </w:pPr>
    </w:p>
    <w:p w:rsidR="006256C6" w:rsidRDefault="006256C6" w:rsidP="007050D2">
      <w:pPr>
        <w:tabs>
          <w:tab w:val="left" w:pos="8041"/>
        </w:tabs>
        <w:ind w:firstLine="0"/>
        <w:rPr>
          <w:szCs w:val="26"/>
        </w:rPr>
      </w:pPr>
    </w:p>
    <w:p w:rsidR="001625E7" w:rsidRPr="00F55B21" w:rsidRDefault="00D96289" w:rsidP="007050D2">
      <w:pPr>
        <w:spacing w:line="360" w:lineRule="auto"/>
        <w:rPr>
          <w:szCs w:val="26"/>
        </w:rPr>
      </w:pPr>
      <w:r w:rsidRPr="00F55B21">
        <w:rPr>
          <w:szCs w:val="26"/>
        </w:rPr>
        <w:t xml:space="preserve">На основании постановления </w:t>
      </w:r>
      <w:r w:rsidR="007050D2" w:rsidRPr="00F55B21">
        <w:rPr>
          <w:szCs w:val="26"/>
        </w:rPr>
        <w:t>Главы</w:t>
      </w:r>
      <w:r w:rsidRPr="00F55B21">
        <w:rPr>
          <w:szCs w:val="26"/>
        </w:rPr>
        <w:t xml:space="preserve"> Арсеньевского городского округа от </w:t>
      </w:r>
      <w:r w:rsidR="00FB7A22" w:rsidRPr="00F55B21">
        <w:rPr>
          <w:szCs w:val="26"/>
        </w:rPr>
        <w:t xml:space="preserve">                   </w:t>
      </w:r>
      <w:r w:rsidRPr="00F55B21">
        <w:rPr>
          <w:szCs w:val="26"/>
        </w:rPr>
        <w:t xml:space="preserve">13 июля 2006 года № 308 «Об утверждении Порядка использования </w:t>
      </w:r>
      <w:r w:rsidR="007050D2" w:rsidRPr="00F55B21">
        <w:rPr>
          <w:szCs w:val="26"/>
        </w:rPr>
        <w:t xml:space="preserve">средств </w:t>
      </w:r>
      <w:r w:rsidRPr="00F55B21">
        <w:rPr>
          <w:szCs w:val="26"/>
        </w:rPr>
        <w:t>резервного фонда администрации Арсеньевского городского округа</w:t>
      </w:r>
      <w:r w:rsidR="006256C6" w:rsidRPr="00F55B21">
        <w:rPr>
          <w:szCs w:val="26"/>
        </w:rPr>
        <w:t>»</w:t>
      </w:r>
      <w:r w:rsidRPr="00F55B21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1625E7" w:rsidRPr="00F55B21" w:rsidRDefault="001625E7" w:rsidP="007050D2">
      <w:pPr>
        <w:tabs>
          <w:tab w:val="left" w:pos="0"/>
        </w:tabs>
        <w:ind w:firstLine="0"/>
        <w:rPr>
          <w:szCs w:val="26"/>
        </w:rPr>
      </w:pPr>
    </w:p>
    <w:p w:rsidR="001625E7" w:rsidRPr="00F55B21" w:rsidRDefault="001625E7">
      <w:pPr>
        <w:tabs>
          <w:tab w:val="left" w:pos="0"/>
        </w:tabs>
        <w:ind w:firstLine="0"/>
        <w:rPr>
          <w:szCs w:val="26"/>
        </w:rPr>
      </w:pPr>
    </w:p>
    <w:p w:rsidR="001625E7" w:rsidRPr="00F55B21" w:rsidRDefault="00D96289">
      <w:pPr>
        <w:tabs>
          <w:tab w:val="left" w:pos="0"/>
        </w:tabs>
        <w:ind w:firstLine="0"/>
        <w:rPr>
          <w:szCs w:val="26"/>
        </w:rPr>
      </w:pPr>
      <w:r w:rsidRPr="00F55B21">
        <w:rPr>
          <w:szCs w:val="26"/>
        </w:rPr>
        <w:t>ПОСТАНОВЛЯЕТ:</w:t>
      </w:r>
    </w:p>
    <w:p w:rsidR="001625E7" w:rsidRPr="00F55B21" w:rsidRDefault="001625E7">
      <w:pPr>
        <w:tabs>
          <w:tab w:val="left" w:pos="0"/>
        </w:tabs>
        <w:ind w:firstLine="0"/>
        <w:rPr>
          <w:szCs w:val="26"/>
        </w:rPr>
      </w:pPr>
    </w:p>
    <w:p w:rsidR="001625E7" w:rsidRPr="00F55B21" w:rsidRDefault="001625E7">
      <w:pPr>
        <w:tabs>
          <w:tab w:val="left" w:pos="0"/>
        </w:tabs>
        <w:ind w:firstLine="0"/>
        <w:rPr>
          <w:szCs w:val="26"/>
        </w:rPr>
      </w:pPr>
    </w:p>
    <w:p w:rsidR="000F1781" w:rsidRPr="00F55B21" w:rsidRDefault="00946DA3" w:rsidP="003A6589">
      <w:pPr>
        <w:pStyle w:val="ab"/>
        <w:numPr>
          <w:ilvl w:val="0"/>
          <w:numId w:val="13"/>
        </w:numPr>
        <w:spacing w:line="360" w:lineRule="auto"/>
        <w:ind w:left="0" w:firstLine="851"/>
        <w:rPr>
          <w:szCs w:val="26"/>
        </w:rPr>
      </w:pPr>
      <w:r w:rsidRPr="00F55B21">
        <w:rPr>
          <w:szCs w:val="26"/>
        </w:rPr>
        <w:t>Внести в</w:t>
      </w:r>
      <w:r w:rsidR="000F1781" w:rsidRPr="00F55B21">
        <w:rPr>
          <w:szCs w:val="26"/>
        </w:rPr>
        <w:t xml:space="preserve"> Поряд</w:t>
      </w:r>
      <w:r w:rsidRPr="00F55B21">
        <w:rPr>
          <w:szCs w:val="26"/>
        </w:rPr>
        <w:t>ок</w:t>
      </w:r>
      <w:r w:rsidR="000F1781" w:rsidRPr="00F55B21">
        <w:rPr>
          <w:szCs w:val="26"/>
        </w:rPr>
        <w:t xml:space="preserve"> оказания единовременной материальной помощи за счет средств резервного фонда администрации Арсеньевского городского округа членам семей военнослужащих, лиц, проходивших службу в войсках национальной гвардии Российской Федерации и имеющих специальное звание полиции, лиц, принимавших на добровольной основе участие в боевых действиях при выполнении задач,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Украины, утвержденн</w:t>
      </w:r>
      <w:r w:rsidRPr="00F55B21">
        <w:rPr>
          <w:szCs w:val="26"/>
        </w:rPr>
        <w:t>ый</w:t>
      </w:r>
      <w:r w:rsidR="00CF6B68" w:rsidRPr="00F55B21">
        <w:rPr>
          <w:szCs w:val="26"/>
        </w:rPr>
        <w:t xml:space="preserve"> </w:t>
      </w:r>
      <w:r w:rsidRPr="00F55B21">
        <w:rPr>
          <w:szCs w:val="26"/>
        </w:rPr>
        <w:t xml:space="preserve">постановлением администрации Арсеньевского городского округа от 30 марта 2022 года № 172-па </w:t>
      </w:r>
      <w:r w:rsidR="00FB338E" w:rsidRPr="00F55B21">
        <w:rPr>
          <w:szCs w:val="26"/>
        </w:rPr>
        <w:t>(в редакции постановлений</w:t>
      </w:r>
      <w:r w:rsidRPr="00F55B21">
        <w:rPr>
          <w:szCs w:val="26"/>
        </w:rPr>
        <w:t xml:space="preserve"> администрации Арсеньевского </w:t>
      </w:r>
      <w:r w:rsidRPr="00F55B21">
        <w:rPr>
          <w:szCs w:val="26"/>
        </w:rPr>
        <w:lastRenderedPageBreak/>
        <w:t xml:space="preserve">городского округа от </w:t>
      </w:r>
      <w:r w:rsidR="00FB338E" w:rsidRPr="00F55B21">
        <w:rPr>
          <w:szCs w:val="26"/>
        </w:rPr>
        <w:t xml:space="preserve">10 августа 2022 года № 469-па, от </w:t>
      </w:r>
      <w:r w:rsidRPr="00F55B21">
        <w:rPr>
          <w:szCs w:val="26"/>
        </w:rPr>
        <w:t>14 сентября 2022 года № 532-па</w:t>
      </w:r>
      <w:r w:rsidR="007822BB" w:rsidRPr="00F55B21">
        <w:rPr>
          <w:szCs w:val="26"/>
        </w:rPr>
        <w:t>, от 11 января 2024 года № 07-па</w:t>
      </w:r>
      <w:r w:rsidRPr="00F55B21">
        <w:rPr>
          <w:szCs w:val="26"/>
        </w:rPr>
        <w:t xml:space="preserve">) </w:t>
      </w:r>
      <w:r w:rsidR="00CF6B68" w:rsidRPr="00F55B21">
        <w:rPr>
          <w:szCs w:val="26"/>
        </w:rPr>
        <w:t xml:space="preserve">(далее – Порядок) </w:t>
      </w:r>
      <w:r w:rsidR="000F1781" w:rsidRPr="00F55B21">
        <w:rPr>
          <w:szCs w:val="26"/>
        </w:rPr>
        <w:t>следующ</w:t>
      </w:r>
      <w:r w:rsidRPr="00F55B21">
        <w:rPr>
          <w:szCs w:val="26"/>
        </w:rPr>
        <w:t>ие</w:t>
      </w:r>
      <w:r w:rsidR="000F1781" w:rsidRPr="00F55B21">
        <w:rPr>
          <w:szCs w:val="26"/>
        </w:rPr>
        <w:t xml:space="preserve"> </w:t>
      </w:r>
      <w:r w:rsidRPr="00F55B21">
        <w:rPr>
          <w:szCs w:val="26"/>
        </w:rPr>
        <w:t>изменения</w:t>
      </w:r>
      <w:r w:rsidR="000F1781" w:rsidRPr="00F55B21">
        <w:rPr>
          <w:szCs w:val="26"/>
        </w:rPr>
        <w:t>:</w:t>
      </w:r>
    </w:p>
    <w:p w:rsidR="00C838F9" w:rsidRPr="00F55B21" w:rsidRDefault="00400082" w:rsidP="00157F3D">
      <w:pPr>
        <w:pStyle w:val="ab"/>
        <w:numPr>
          <w:ilvl w:val="1"/>
          <w:numId w:val="14"/>
        </w:numPr>
        <w:spacing w:line="360" w:lineRule="auto"/>
        <w:ind w:left="0" w:firstLine="851"/>
        <w:rPr>
          <w:szCs w:val="26"/>
        </w:rPr>
      </w:pPr>
      <w:r w:rsidRPr="00F55B21">
        <w:rPr>
          <w:szCs w:val="26"/>
        </w:rPr>
        <w:t>Изложить</w:t>
      </w:r>
      <w:r w:rsidR="00C838F9" w:rsidRPr="00F55B21">
        <w:rPr>
          <w:szCs w:val="26"/>
        </w:rPr>
        <w:t xml:space="preserve"> пун</w:t>
      </w:r>
      <w:r w:rsidRPr="00F55B21">
        <w:rPr>
          <w:szCs w:val="26"/>
        </w:rPr>
        <w:t>кт</w:t>
      </w:r>
      <w:r w:rsidR="00157F3D" w:rsidRPr="00F55B21">
        <w:rPr>
          <w:szCs w:val="26"/>
        </w:rPr>
        <w:t>ы</w:t>
      </w:r>
      <w:r w:rsidRPr="00F55B21">
        <w:rPr>
          <w:szCs w:val="26"/>
        </w:rPr>
        <w:t xml:space="preserve"> 2</w:t>
      </w:r>
      <w:r w:rsidR="00157F3D" w:rsidRPr="00F55B21">
        <w:rPr>
          <w:szCs w:val="26"/>
        </w:rPr>
        <w:t>, 4</w:t>
      </w:r>
      <w:r w:rsidR="00F55B21" w:rsidRPr="00F55B21">
        <w:rPr>
          <w:szCs w:val="26"/>
        </w:rPr>
        <w:t>,</w:t>
      </w:r>
      <w:r w:rsidR="00EB18F3">
        <w:rPr>
          <w:szCs w:val="26"/>
        </w:rPr>
        <w:t xml:space="preserve"> </w:t>
      </w:r>
      <w:r w:rsidR="00F55B21" w:rsidRPr="00F55B21">
        <w:rPr>
          <w:szCs w:val="26"/>
        </w:rPr>
        <w:t>8</w:t>
      </w:r>
      <w:r w:rsidR="00E11F4E" w:rsidRPr="00F55B21">
        <w:rPr>
          <w:szCs w:val="26"/>
        </w:rPr>
        <w:t xml:space="preserve"> </w:t>
      </w:r>
      <w:r w:rsidR="00C838F9" w:rsidRPr="00F55B21">
        <w:rPr>
          <w:szCs w:val="26"/>
        </w:rPr>
        <w:t xml:space="preserve">Порядка </w:t>
      </w:r>
      <w:r w:rsidRPr="00F55B21">
        <w:rPr>
          <w:szCs w:val="26"/>
        </w:rPr>
        <w:t>в следующей редакции</w:t>
      </w:r>
      <w:r w:rsidR="00C838F9" w:rsidRPr="00F55B21">
        <w:rPr>
          <w:szCs w:val="26"/>
        </w:rPr>
        <w:t>:</w:t>
      </w:r>
    </w:p>
    <w:p w:rsidR="00394C37" w:rsidRPr="00F55B21" w:rsidRDefault="00C838F9" w:rsidP="00157F3D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 w:rsidRPr="00F55B21">
        <w:rPr>
          <w:szCs w:val="26"/>
        </w:rPr>
        <w:t xml:space="preserve"> </w:t>
      </w:r>
      <w:r w:rsidR="00394C37" w:rsidRPr="00F55B21">
        <w:rPr>
          <w:szCs w:val="26"/>
        </w:rPr>
        <w:t>«</w:t>
      </w:r>
      <w:r w:rsidR="00400082" w:rsidRPr="00F55B21">
        <w:rPr>
          <w:szCs w:val="26"/>
        </w:rPr>
        <w:t xml:space="preserve">2. </w:t>
      </w:r>
      <w:r w:rsidR="00976565" w:rsidRPr="00F55B21">
        <w:rPr>
          <w:szCs w:val="26"/>
        </w:rPr>
        <w:t xml:space="preserve"> </w:t>
      </w:r>
      <w:r w:rsidR="00400082" w:rsidRPr="00F55B21">
        <w:rPr>
          <w:szCs w:val="26"/>
        </w:rPr>
        <w:t>Единовременная материальная помощь предоставляется однократно на каждого погибшего одному из членов их семей, подавшему заявление об оказании материальной помощи</w:t>
      </w:r>
      <w:r w:rsidR="0049738D" w:rsidRPr="00F55B21">
        <w:rPr>
          <w:szCs w:val="26"/>
        </w:rPr>
        <w:t>,</w:t>
      </w:r>
      <w:r w:rsidR="00400082" w:rsidRPr="00F55B21">
        <w:rPr>
          <w:szCs w:val="26"/>
        </w:rPr>
        <w:t xml:space="preserve"> в размере 70 тысяч рублей</w:t>
      </w:r>
      <w:r w:rsidR="00D07E2A" w:rsidRPr="00F55B21">
        <w:rPr>
          <w:szCs w:val="26"/>
        </w:rPr>
        <w:t>.</w:t>
      </w:r>
      <w:r w:rsidR="00A761EE">
        <w:rPr>
          <w:szCs w:val="26"/>
        </w:rPr>
        <w:t>»;</w:t>
      </w:r>
    </w:p>
    <w:p w:rsidR="00157F3D" w:rsidRPr="00F55B21" w:rsidRDefault="00A761EE" w:rsidP="00157F3D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>
        <w:rPr>
          <w:szCs w:val="26"/>
        </w:rPr>
        <w:t>«</w:t>
      </w:r>
      <w:r w:rsidR="00157F3D" w:rsidRPr="00F55B21">
        <w:rPr>
          <w:szCs w:val="26"/>
        </w:rPr>
        <w:t xml:space="preserve">4. Для получения единовременной материальной помощи члены семьи погибшего, указанные в пункте 3 настоящего Порядка (далее – заявители), обращаются в администрацию Арсеньевского городского округа с заявлением о предоставлении единовременной материальной помощи по форме согласно </w:t>
      </w:r>
      <w:proofErr w:type="gramStart"/>
      <w:r w:rsidR="00157F3D" w:rsidRPr="00F55B21">
        <w:rPr>
          <w:szCs w:val="26"/>
        </w:rPr>
        <w:t>приложению</w:t>
      </w:r>
      <w:proofErr w:type="gramEnd"/>
      <w:r w:rsidR="00157F3D" w:rsidRPr="00F55B21">
        <w:rPr>
          <w:szCs w:val="26"/>
        </w:rPr>
        <w:t xml:space="preserve"> к настоящему Порядку (далее – заявление) и документами, указанными в пункте 7 настоящего Порядка:</w:t>
      </w:r>
    </w:p>
    <w:p w:rsidR="00157F3D" w:rsidRPr="00F55B21" w:rsidRDefault="00157F3D" w:rsidP="00157F3D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 w:rsidRPr="00F55B21">
        <w:rPr>
          <w:szCs w:val="26"/>
        </w:rPr>
        <w:t>а) в письменной форме при личном обращении;</w:t>
      </w:r>
    </w:p>
    <w:p w:rsidR="00157F3D" w:rsidRPr="00F55B21" w:rsidRDefault="00157F3D" w:rsidP="00F55B21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 w:rsidRPr="00F55B21">
        <w:rPr>
          <w:szCs w:val="26"/>
        </w:rPr>
        <w:t>б) в письменной форме почтовым отправлением способом, позволяющим подтвердить факт и дату отправления.</w:t>
      </w:r>
      <w:r w:rsidR="00A761EE">
        <w:rPr>
          <w:szCs w:val="26"/>
        </w:rPr>
        <w:t>»;</w:t>
      </w:r>
    </w:p>
    <w:p w:rsidR="00F55B21" w:rsidRPr="00F55B21" w:rsidRDefault="00A761EE" w:rsidP="00F55B21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>
        <w:rPr>
          <w:szCs w:val="26"/>
        </w:rPr>
        <w:t>«</w:t>
      </w:r>
      <w:r w:rsidR="00F55B21" w:rsidRPr="00F55B21">
        <w:rPr>
          <w:szCs w:val="26"/>
        </w:rPr>
        <w:t>8. Поступившие в администрацию Арсеньевского городского округа заявление и прилагаемые к нему документы регистрируются в день их поступления в отделе делопроизводства организационного управления администрации Арсеньевского городского округа.».</w:t>
      </w:r>
    </w:p>
    <w:p w:rsidR="00E11F4E" w:rsidRPr="00F55B21" w:rsidRDefault="00E11F4E" w:rsidP="00F55B21">
      <w:pPr>
        <w:pStyle w:val="ab"/>
        <w:numPr>
          <w:ilvl w:val="1"/>
          <w:numId w:val="13"/>
        </w:numPr>
        <w:spacing w:line="360" w:lineRule="auto"/>
        <w:ind w:left="0" w:firstLine="851"/>
        <w:rPr>
          <w:szCs w:val="26"/>
        </w:rPr>
      </w:pPr>
      <w:r w:rsidRPr="00F55B21">
        <w:rPr>
          <w:szCs w:val="26"/>
        </w:rPr>
        <w:t>Изложить подпункт «е</w:t>
      </w:r>
      <w:r w:rsidR="00A761EE">
        <w:rPr>
          <w:szCs w:val="26"/>
        </w:rPr>
        <w:t>)</w:t>
      </w:r>
      <w:r w:rsidRPr="00F55B21">
        <w:rPr>
          <w:szCs w:val="26"/>
        </w:rPr>
        <w:t>» пункта 7 Порядка в следующей редакции:</w:t>
      </w:r>
    </w:p>
    <w:p w:rsidR="00E11F4E" w:rsidRPr="00C66244" w:rsidRDefault="00E11F4E" w:rsidP="00F55B21">
      <w:pPr>
        <w:widowControl/>
        <w:shd w:val="clear" w:color="auto" w:fill="FFFFFF"/>
        <w:adjustRightInd/>
        <w:spacing w:line="360" w:lineRule="auto"/>
        <w:ind w:firstLine="851"/>
        <w:rPr>
          <w:szCs w:val="26"/>
        </w:rPr>
      </w:pPr>
      <w:r w:rsidRPr="00F55B21">
        <w:rPr>
          <w:szCs w:val="26"/>
        </w:rPr>
        <w:t>«е) документ, содержащий сведения о реквизитах открытого в кредитной организации на имя заявителя банковского счета, выданный кредитной организацией.</w:t>
      </w:r>
      <w:r w:rsidR="008B2954">
        <w:rPr>
          <w:szCs w:val="26"/>
        </w:rPr>
        <w:t>».</w:t>
      </w:r>
    </w:p>
    <w:p w:rsidR="00641D87" w:rsidRPr="00F55B21" w:rsidRDefault="00641D87" w:rsidP="00E11F4E">
      <w:pPr>
        <w:pStyle w:val="ab"/>
        <w:widowControl/>
        <w:numPr>
          <w:ilvl w:val="1"/>
          <w:numId w:val="13"/>
        </w:numPr>
        <w:shd w:val="clear" w:color="auto" w:fill="FFFFFF"/>
        <w:adjustRightInd/>
        <w:spacing w:line="360" w:lineRule="auto"/>
        <w:ind w:left="0" w:firstLine="851"/>
        <w:rPr>
          <w:szCs w:val="26"/>
        </w:rPr>
      </w:pPr>
      <w:r w:rsidRPr="00F55B21">
        <w:rPr>
          <w:szCs w:val="26"/>
        </w:rPr>
        <w:t>Дополнить пункт 7 Порядка подпунктом «</w:t>
      </w:r>
      <w:r w:rsidR="00E11F4E" w:rsidRPr="00F55B21">
        <w:rPr>
          <w:szCs w:val="26"/>
        </w:rPr>
        <w:t>з</w:t>
      </w:r>
      <w:r w:rsidR="00A761EE">
        <w:rPr>
          <w:szCs w:val="26"/>
        </w:rPr>
        <w:t>)</w:t>
      </w:r>
      <w:r w:rsidRPr="00F55B21">
        <w:rPr>
          <w:szCs w:val="26"/>
        </w:rPr>
        <w:t>» следующего содержания:</w:t>
      </w:r>
    </w:p>
    <w:p w:rsidR="00641D87" w:rsidRPr="00F55B21" w:rsidRDefault="00E11F4E" w:rsidP="00641D87">
      <w:pPr>
        <w:widowControl/>
        <w:shd w:val="clear" w:color="auto" w:fill="FFFFFF"/>
        <w:adjustRightInd/>
        <w:spacing w:line="360" w:lineRule="auto"/>
        <w:ind w:firstLine="851"/>
        <w:rPr>
          <w:szCs w:val="26"/>
        </w:rPr>
      </w:pPr>
      <w:r w:rsidRPr="00F55B21">
        <w:rPr>
          <w:szCs w:val="26"/>
        </w:rPr>
        <w:t>«з) с</w:t>
      </w:r>
      <w:r w:rsidR="00641D87" w:rsidRPr="00F55B21">
        <w:rPr>
          <w:szCs w:val="26"/>
        </w:rPr>
        <w:t>видетельство о постановке на учет в налоговом органе физического лица – заявителя (ИНН).</w:t>
      </w:r>
      <w:r w:rsidR="008B2954">
        <w:rPr>
          <w:szCs w:val="26"/>
        </w:rPr>
        <w:t>».</w:t>
      </w:r>
    </w:p>
    <w:p w:rsidR="007377F7" w:rsidRPr="00F55B21" w:rsidRDefault="007377F7" w:rsidP="00946DA3">
      <w:pPr>
        <w:pStyle w:val="ab"/>
        <w:numPr>
          <w:ilvl w:val="0"/>
          <w:numId w:val="14"/>
        </w:numPr>
        <w:tabs>
          <w:tab w:val="left" w:pos="748"/>
          <w:tab w:val="left" w:pos="1122"/>
        </w:tabs>
        <w:spacing w:line="360" w:lineRule="auto"/>
        <w:ind w:left="0" w:firstLine="851"/>
        <w:rPr>
          <w:szCs w:val="26"/>
        </w:rPr>
      </w:pPr>
      <w:r w:rsidRPr="00F55B21">
        <w:rPr>
          <w:color w:val="000000"/>
          <w:szCs w:val="26"/>
          <w:lang w:bidi="ru-RU"/>
        </w:rPr>
        <w:t xml:space="preserve">Организационному управлению администрации Арсеньевского городского округа (Абрамова) обеспечить официальное </w:t>
      </w:r>
      <w:r w:rsidR="00AC09C1">
        <w:rPr>
          <w:color w:val="000000"/>
          <w:szCs w:val="26"/>
          <w:lang w:bidi="ru-RU"/>
        </w:rPr>
        <w:t>обнародование</w:t>
      </w:r>
      <w:r w:rsidRPr="00F55B21">
        <w:rPr>
          <w:color w:val="000000"/>
          <w:szCs w:val="26"/>
          <w:lang w:bidi="ru-RU"/>
        </w:rPr>
        <w:t xml:space="preserve"> и размещение на официальном сайте администрации Арсеньевского городского округа настоящего постановления.</w:t>
      </w:r>
    </w:p>
    <w:p w:rsidR="00C66244" w:rsidRDefault="007377F7" w:rsidP="00C66244">
      <w:pPr>
        <w:pStyle w:val="ab"/>
        <w:numPr>
          <w:ilvl w:val="0"/>
          <w:numId w:val="14"/>
        </w:numPr>
        <w:tabs>
          <w:tab w:val="left" w:pos="748"/>
          <w:tab w:val="left" w:pos="1122"/>
        </w:tabs>
        <w:spacing w:line="360" w:lineRule="auto"/>
        <w:ind w:left="0" w:firstLine="851"/>
        <w:rPr>
          <w:szCs w:val="26"/>
        </w:rPr>
      </w:pPr>
      <w:r w:rsidRPr="00F55B21">
        <w:rPr>
          <w:szCs w:val="26"/>
        </w:rPr>
        <w:t xml:space="preserve">Настоящее постановление вступает в силу после его официального </w:t>
      </w:r>
      <w:r w:rsidR="004730DE">
        <w:rPr>
          <w:szCs w:val="26"/>
        </w:rPr>
        <w:t>обнародования, но не ранее</w:t>
      </w:r>
      <w:r w:rsidR="0049738D" w:rsidRPr="00F55B21">
        <w:rPr>
          <w:szCs w:val="26"/>
        </w:rPr>
        <w:t xml:space="preserve">  </w:t>
      </w:r>
      <w:r w:rsidR="00E11F4E" w:rsidRPr="00F55B21">
        <w:rPr>
          <w:szCs w:val="26"/>
        </w:rPr>
        <w:t>01 ноября 2024 года.</w:t>
      </w:r>
    </w:p>
    <w:p w:rsidR="00C66244" w:rsidRDefault="00C66244" w:rsidP="00C66244">
      <w:pPr>
        <w:tabs>
          <w:tab w:val="left" w:pos="851"/>
          <w:tab w:val="left" w:pos="1122"/>
        </w:tabs>
        <w:spacing w:line="360" w:lineRule="auto"/>
        <w:ind w:firstLine="0"/>
        <w:rPr>
          <w:szCs w:val="26"/>
        </w:rPr>
      </w:pPr>
    </w:p>
    <w:p w:rsidR="001625E7" w:rsidRPr="00C66244" w:rsidRDefault="00D96289" w:rsidP="00C66244">
      <w:pPr>
        <w:tabs>
          <w:tab w:val="left" w:pos="851"/>
          <w:tab w:val="left" w:pos="1122"/>
        </w:tabs>
        <w:spacing w:line="360" w:lineRule="auto"/>
        <w:ind w:firstLine="0"/>
        <w:rPr>
          <w:szCs w:val="26"/>
        </w:rPr>
      </w:pPr>
      <w:r w:rsidRPr="00C66244">
        <w:rPr>
          <w:color w:val="000000"/>
          <w:szCs w:val="26"/>
          <w:lang w:bidi="ru-RU"/>
        </w:rPr>
        <w:t>Глав</w:t>
      </w:r>
      <w:r w:rsidR="00C51900">
        <w:rPr>
          <w:color w:val="000000"/>
          <w:szCs w:val="26"/>
          <w:lang w:bidi="ru-RU"/>
        </w:rPr>
        <w:t>а</w:t>
      </w:r>
      <w:r w:rsidRPr="00C66244">
        <w:rPr>
          <w:color w:val="000000"/>
          <w:szCs w:val="26"/>
          <w:lang w:bidi="ru-RU"/>
        </w:rPr>
        <w:t xml:space="preserve"> городского округа             </w:t>
      </w:r>
      <w:r w:rsidR="00C66244" w:rsidRPr="00C66244">
        <w:rPr>
          <w:color w:val="000000"/>
          <w:szCs w:val="26"/>
          <w:lang w:bidi="ru-RU"/>
        </w:rPr>
        <w:t xml:space="preserve">                  </w:t>
      </w:r>
      <w:r w:rsidR="00C66244">
        <w:rPr>
          <w:color w:val="000000"/>
          <w:szCs w:val="26"/>
          <w:lang w:bidi="ru-RU"/>
        </w:rPr>
        <w:t xml:space="preserve">                                             </w:t>
      </w:r>
      <w:r w:rsidR="00C66244" w:rsidRPr="00C66244">
        <w:rPr>
          <w:color w:val="000000"/>
          <w:szCs w:val="26"/>
          <w:lang w:bidi="ru-RU"/>
        </w:rPr>
        <w:t xml:space="preserve"> </w:t>
      </w:r>
      <w:r w:rsidR="00C51900">
        <w:rPr>
          <w:color w:val="000000"/>
          <w:szCs w:val="26"/>
          <w:lang w:bidi="ru-RU"/>
        </w:rPr>
        <w:t xml:space="preserve">         </w:t>
      </w:r>
      <w:r w:rsidR="0049738D" w:rsidRPr="00C66244">
        <w:rPr>
          <w:color w:val="000000"/>
          <w:szCs w:val="26"/>
          <w:lang w:bidi="ru-RU"/>
        </w:rPr>
        <w:t xml:space="preserve"> </w:t>
      </w:r>
      <w:r w:rsidR="00C51900">
        <w:rPr>
          <w:color w:val="000000"/>
          <w:szCs w:val="26"/>
          <w:lang w:bidi="ru-RU"/>
        </w:rPr>
        <w:t>В.С. Пивень</w:t>
      </w:r>
    </w:p>
    <w:sectPr w:rsidR="001625E7" w:rsidRPr="00C66244" w:rsidSect="00A66AF9">
      <w:headerReference w:type="default" r:id="rId10"/>
      <w:type w:val="continuous"/>
      <w:pgSz w:w="11906" w:h="16838" w:code="9"/>
      <w:pgMar w:top="567" w:right="794" w:bottom="567" w:left="1304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AC7" w:rsidRDefault="00693AC7">
      <w:r>
        <w:separator/>
      </w:r>
    </w:p>
  </w:endnote>
  <w:endnote w:type="continuationSeparator" w:id="0">
    <w:p w:rsidR="00693AC7" w:rsidRDefault="0069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AC7" w:rsidRDefault="00693AC7">
      <w:r>
        <w:separator/>
      </w:r>
    </w:p>
  </w:footnote>
  <w:footnote w:type="continuationSeparator" w:id="0">
    <w:p w:rsidR="00693AC7" w:rsidRDefault="0069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E7" w:rsidRDefault="001625E7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E7" w:rsidRDefault="001625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357B"/>
    <w:multiLevelType w:val="hybridMultilevel"/>
    <w:tmpl w:val="D70EC364"/>
    <w:lvl w:ilvl="0" w:tplc="6FACADB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CD38E7"/>
    <w:multiLevelType w:val="multilevel"/>
    <w:tmpl w:val="7536F6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4C615F9D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" w15:restartNumberingAfterBreak="0">
    <w:nsid w:val="5D683B9B"/>
    <w:multiLevelType w:val="multilevel"/>
    <w:tmpl w:val="761233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1" w:hanging="2160"/>
      </w:pPr>
      <w:rPr>
        <w:rFonts w:hint="default"/>
      </w:rPr>
    </w:lvl>
  </w:abstractNum>
  <w:abstractNum w:abstractNumId="5" w15:restartNumberingAfterBreak="0">
    <w:nsid w:val="5F225CD7"/>
    <w:multiLevelType w:val="hybridMultilevel"/>
    <w:tmpl w:val="E13658C4"/>
    <w:lvl w:ilvl="0" w:tplc="BC908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ED3BAD"/>
    <w:multiLevelType w:val="hybridMultilevel"/>
    <w:tmpl w:val="39A27D78"/>
    <w:lvl w:ilvl="0" w:tplc="6FACADB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490460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8" w15:restartNumberingAfterBreak="0">
    <w:nsid w:val="66440E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16027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6B392850"/>
    <w:multiLevelType w:val="multilevel"/>
    <w:tmpl w:val="9FC831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11" w15:restartNumberingAfterBreak="0">
    <w:nsid w:val="7A60177B"/>
    <w:multiLevelType w:val="multilevel"/>
    <w:tmpl w:val="11B24F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E7"/>
    <w:rsid w:val="00020B8E"/>
    <w:rsid w:val="00081049"/>
    <w:rsid w:val="000D32DA"/>
    <w:rsid w:val="000E5004"/>
    <w:rsid w:val="000F1781"/>
    <w:rsid w:val="001072D7"/>
    <w:rsid w:val="00157B1A"/>
    <w:rsid w:val="00157F3D"/>
    <w:rsid w:val="001625E7"/>
    <w:rsid w:val="00190EF4"/>
    <w:rsid w:val="00191571"/>
    <w:rsid w:val="001938D7"/>
    <w:rsid w:val="0019650A"/>
    <w:rsid w:val="001A6A81"/>
    <w:rsid w:val="001C02D1"/>
    <w:rsid w:val="001C68B6"/>
    <w:rsid w:val="001D1263"/>
    <w:rsid w:val="00211B79"/>
    <w:rsid w:val="002160D2"/>
    <w:rsid w:val="0022290B"/>
    <w:rsid w:val="002722D7"/>
    <w:rsid w:val="002B05F4"/>
    <w:rsid w:val="00307B40"/>
    <w:rsid w:val="00334082"/>
    <w:rsid w:val="00364284"/>
    <w:rsid w:val="00390A4C"/>
    <w:rsid w:val="00394C37"/>
    <w:rsid w:val="003A6589"/>
    <w:rsid w:val="00400082"/>
    <w:rsid w:val="004124D3"/>
    <w:rsid w:val="00453E8E"/>
    <w:rsid w:val="004622BE"/>
    <w:rsid w:val="00463CE6"/>
    <w:rsid w:val="004730DE"/>
    <w:rsid w:val="004755A7"/>
    <w:rsid w:val="0049738D"/>
    <w:rsid w:val="004D2E51"/>
    <w:rsid w:val="004E47B5"/>
    <w:rsid w:val="004E5E26"/>
    <w:rsid w:val="004F163F"/>
    <w:rsid w:val="00534909"/>
    <w:rsid w:val="00557608"/>
    <w:rsid w:val="00560F77"/>
    <w:rsid w:val="0057010F"/>
    <w:rsid w:val="005C497F"/>
    <w:rsid w:val="006256C6"/>
    <w:rsid w:val="006319DD"/>
    <w:rsid w:val="006419CE"/>
    <w:rsid w:val="00641D87"/>
    <w:rsid w:val="00653298"/>
    <w:rsid w:val="006826F3"/>
    <w:rsid w:val="00693AC7"/>
    <w:rsid w:val="006A2483"/>
    <w:rsid w:val="007050D2"/>
    <w:rsid w:val="007248FC"/>
    <w:rsid w:val="007377F7"/>
    <w:rsid w:val="00747798"/>
    <w:rsid w:val="007822BB"/>
    <w:rsid w:val="007B7219"/>
    <w:rsid w:val="007C2AA5"/>
    <w:rsid w:val="00850F75"/>
    <w:rsid w:val="008B2954"/>
    <w:rsid w:val="008D16C2"/>
    <w:rsid w:val="008D30DC"/>
    <w:rsid w:val="008E1C50"/>
    <w:rsid w:val="00906C2A"/>
    <w:rsid w:val="00946DA3"/>
    <w:rsid w:val="00976565"/>
    <w:rsid w:val="009C276B"/>
    <w:rsid w:val="009E4A51"/>
    <w:rsid w:val="00A425CC"/>
    <w:rsid w:val="00A555A8"/>
    <w:rsid w:val="00A6323E"/>
    <w:rsid w:val="00A66AF9"/>
    <w:rsid w:val="00A761EE"/>
    <w:rsid w:val="00AC09C1"/>
    <w:rsid w:val="00AC73EF"/>
    <w:rsid w:val="00AD4FEF"/>
    <w:rsid w:val="00AF4BA3"/>
    <w:rsid w:val="00B1171B"/>
    <w:rsid w:val="00B123DE"/>
    <w:rsid w:val="00B40E82"/>
    <w:rsid w:val="00BC5E56"/>
    <w:rsid w:val="00BD0342"/>
    <w:rsid w:val="00BD3658"/>
    <w:rsid w:val="00C03AF5"/>
    <w:rsid w:val="00C26BE7"/>
    <w:rsid w:val="00C34695"/>
    <w:rsid w:val="00C51900"/>
    <w:rsid w:val="00C66244"/>
    <w:rsid w:val="00C82730"/>
    <w:rsid w:val="00C838F9"/>
    <w:rsid w:val="00C90EED"/>
    <w:rsid w:val="00CC1210"/>
    <w:rsid w:val="00CF0FE3"/>
    <w:rsid w:val="00CF6B68"/>
    <w:rsid w:val="00D02896"/>
    <w:rsid w:val="00D07E2A"/>
    <w:rsid w:val="00D57B76"/>
    <w:rsid w:val="00D96289"/>
    <w:rsid w:val="00E07651"/>
    <w:rsid w:val="00E11F4E"/>
    <w:rsid w:val="00E30D12"/>
    <w:rsid w:val="00E51F90"/>
    <w:rsid w:val="00E631D1"/>
    <w:rsid w:val="00E85204"/>
    <w:rsid w:val="00E92AAD"/>
    <w:rsid w:val="00EB18F3"/>
    <w:rsid w:val="00EC51E2"/>
    <w:rsid w:val="00EE05DA"/>
    <w:rsid w:val="00EF6BD8"/>
    <w:rsid w:val="00F55B21"/>
    <w:rsid w:val="00FA7C59"/>
    <w:rsid w:val="00FB338E"/>
    <w:rsid w:val="00FB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C70D9D"/>
  <w15:docId w15:val="{76C99113-B860-4DA8-8491-638FD8AF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styleId="a7">
    <w:name w:val="page number"/>
    <w:basedOn w:val="a0"/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"/>
    <w:basedOn w:val="a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">
    <w:name w:val="Обычный1"/>
    <w:pPr>
      <w:widowControl w:val="0"/>
      <w:spacing w:line="280" w:lineRule="auto"/>
      <w:ind w:firstLine="600"/>
    </w:pPr>
    <w:rPr>
      <w:snapToGrid w:val="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Block Text"/>
    <w:basedOn w:val="a"/>
    <w:pPr>
      <w:widowControl/>
      <w:autoSpaceDE/>
      <w:autoSpaceDN/>
      <w:adjustRightInd/>
      <w:ind w:left="993" w:right="524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BED6C-5042-4B40-B7AC-30DD90A6F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231</TotalTime>
  <Pages>2</Pages>
  <Words>465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Зыков</dc:creator>
  <cp:lastModifiedBy>Герасимова Зоя Николаевна</cp:lastModifiedBy>
  <cp:revision>14</cp:revision>
  <cp:lastPrinted>2024-10-16T23:15:00Z</cp:lastPrinted>
  <dcterms:created xsi:type="dcterms:W3CDTF">2024-10-15T05:03:00Z</dcterms:created>
  <dcterms:modified xsi:type="dcterms:W3CDTF">2024-11-18T23:47:00Z</dcterms:modified>
</cp:coreProperties>
</file>