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1F4A58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 апреля 2023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1F4A58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189-па</w:t>
            </w:r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F652C" w:rsidRPr="001A3717" w:rsidRDefault="00D74ADA" w:rsidP="00D74ADA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О создании условий для обеспечения жителей Арсеньевского городского округа услугами торговли цветочной продукцией </w:t>
      </w:r>
    </w:p>
    <w:p w:rsidR="00D74ADA" w:rsidRPr="001A3717" w:rsidRDefault="00D74ADA" w:rsidP="00EF652C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накануне и в дни поминовения </w:t>
      </w:r>
    </w:p>
    <w:p w:rsidR="00D74ADA" w:rsidRPr="001A3717" w:rsidRDefault="00D74ADA" w:rsidP="00D74ADA">
      <w:pPr>
        <w:jc w:val="center"/>
        <w:rPr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усопших – церковного праздника </w:t>
      </w:r>
      <w:proofErr w:type="spellStart"/>
      <w:r w:rsidRPr="001A3717">
        <w:rPr>
          <w:b/>
          <w:bCs/>
          <w:color w:val="000000"/>
          <w:szCs w:val="26"/>
        </w:rPr>
        <w:t>Радоницы</w:t>
      </w:r>
      <w:proofErr w:type="spellEnd"/>
    </w:p>
    <w:p w:rsidR="00603EC0" w:rsidRDefault="00603EC0" w:rsidP="00603EC0">
      <w:pPr>
        <w:spacing w:line="360" w:lineRule="auto"/>
        <w:ind w:firstLine="0"/>
        <w:outlineLvl w:val="0"/>
        <w:rPr>
          <w:b/>
          <w:szCs w:val="26"/>
        </w:rPr>
      </w:pPr>
    </w:p>
    <w:p w:rsidR="00C06F4F" w:rsidRPr="001A3717" w:rsidRDefault="00D74ADA" w:rsidP="00603EC0">
      <w:pPr>
        <w:spacing w:line="360" w:lineRule="auto"/>
        <w:outlineLvl w:val="0"/>
        <w:rPr>
          <w:b/>
          <w:bCs/>
          <w:color w:val="000080"/>
          <w:kern w:val="36"/>
          <w:szCs w:val="26"/>
        </w:rPr>
      </w:pPr>
      <w:r w:rsidRPr="001A3717">
        <w:rPr>
          <w:color w:val="000000"/>
          <w:kern w:val="36"/>
          <w:szCs w:val="26"/>
        </w:rPr>
        <w:t xml:space="preserve">В целях улучшения снабжения населения цветочной продукцией и продовольственными товарами накануне и в дни поминовения усопших – церковного праздника </w:t>
      </w:r>
      <w:proofErr w:type="spellStart"/>
      <w:r w:rsidRPr="001A3717">
        <w:rPr>
          <w:color w:val="000000"/>
          <w:kern w:val="36"/>
          <w:szCs w:val="26"/>
        </w:rPr>
        <w:t>Радоницы</w:t>
      </w:r>
      <w:proofErr w:type="spellEnd"/>
      <w:r w:rsidRPr="001A3717">
        <w:rPr>
          <w:color w:val="000000"/>
          <w:kern w:val="36"/>
          <w:szCs w:val="26"/>
        </w:rPr>
        <w:t xml:space="preserve">, </w:t>
      </w:r>
      <w:r w:rsidR="00C06F4F" w:rsidRPr="001A3717">
        <w:rPr>
          <w:szCs w:val="26"/>
        </w:rPr>
        <w:t xml:space="preserve">в соответствии с Федеральным законом от 06 октября 2003 </w:t>
      </w:r>
      <w:proofErr w:type="gramStart"/>
      <w:r w:rsidR="00C06F4F" w:rsidRPr="001A3717">
        <w:rPr>
          <w:szCs w:val="26"/>
        </w:rPr>
        <w:t>года</w:t>
      </w:r>
      <w:r w:rsidR="00063214" w:rsidRPr="001A3717">
        <w:rPr>
          <w:szCs w:val="26"/>
        </w:rPr>
        <w:t xml:space="preserve">  </w:t>
      </w:r>
      <w:r w:rsidR="00C06F4F" w:rsidRPr="001A3717">
        <w:rPr>
          <w:szCs w:val="26"/>
        </w:rPr>
        <w:t>№</w:t>
      </w:r>
      <w:proofErr w:type="gramEnd"/>
      <w:r w:rsidR="00C06F4F" w:rsidRPr="001A3717">
        <w:rPr>
          <w:szCs w:val="26"/>
        </w:rPr>
        <w:t xml:space="preserve"> </w:t>
      </w:r>
      <w:r w:rsidR="00C11BD8" w:rsidRPr="001A3717">
        <w:rPr>
          <w:szCs w:val="26"/>
        </w:rPr>
        <w:t>131-ФЗ «</w:t>
      </w:r>
      <w:r w:rsidR="00063214" w:rsidRPr="001A3717">
        <w:rPr>
          <w:szCs w:val="26"/>
        </w:rPr>
        <w:t xml:space="preserve">Об общих </w:t>
      </w:r>
      <w:r w:rsidR="00C06F4F" w:rsidRPr="001A3717">
        <w:rPr>
          <w:szCs w:val="26"/>
        </w:rPr>
        <w:t>принципах организации местного самоуп</w:t>
      </w:r>
      <w:r w:rsidR="00C11BD8" w:rsidRPr="001A3717">
        <w:rPr>
          <w:szCs w:val="26"/>
        </w:rPr>
        <w:t>равления в Российской Федерации»</w:t>
      </w:r>
      <w:r w:rsidR="00C06F4F" w:rsidRPr="001A3717">
        <w:rPr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4BC9" w:rsidRPr="001A3717" w:rsidRDefault="00C06F4F" w:rsidP="009B4BC9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3EC0">
        <w:rPr>
          <w:rFonts w:ascii="Times New Roman" w:hAnsi="Times New Roman" w:cs="Times New Roman"/>
          <w:sz w:val="26"/>
          <w:szCs w:val="26"/>
        </w:rPr>
        <w:t xml:space="preserve">1.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Отделу предпринимательства и потребительского рынка управления экономики и инвестиций администрации городского округа (Исаенко) </w:t>
      </w:r>
      <w:r w:rsidR="00D74ADA" w:rsidRPr="001A3717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C11BD8" w:rsidRPr="001A371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торговли цветочной продукцией</w:t>
      </w:r>
      <w:r w:rsidR="003449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и продовольственными товарами накануне и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в дни поминовения усопших – церковного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праздника </w:t>
      </w:r>
      <w:proofErr w:type="spellStart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Радоницы</w:t>
      </w:r>
      <w:proofErr w:type="spell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в период с </w:t>
      </w:r>
      <w:r w:rsidR="00F34D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10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апреля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по </w:t>
      </w:r>
      <w:r w:rsidR="00F34D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</w:t>
      </w:r>
      <w:r w:rsidR="00BA09B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6 </w:t>
      </w:r>
      <w:r w:rsidR="00F34DF7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апреля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F34DF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2023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г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ода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9D1C11" w:rsidRPr="001A3717" w:rsidRDefault="00EF652C" w:rsidP="00EF652C">
      <w:pPr>
        <w:spacing w:line="360" w:lineRule="auto"/>
        <w:ind w:firstLine="0"/>
        <w:rPr>
          <w:szCs w:val="26"/>
        </w:rPr>
      </w:pPr>
      <w:r w:rsidRPr="001A3717">
        <w:rPr>
          <w:color w:val="000000"/>
          <w:kern w:val="36"/>
          <w:szCs w:val="26"/>
        </w:rPr>
        <w:t xml:space="preserve">          </w:t>
      </w:r>
      <w:r w:rsidR="00063214" w:rsidRPr="001A3717">
        <w:rPr>
          <w:szCs w:val="26"/>
        </w:rPr>
        <w:t xml:space="preserve">2. Утвердить </w:t>
      </w:r>
      <w:r w:rsidR="00603EC0">
        <w:rPr>
          <w:szCs w:val="26"/>
        </w:rPr>
        <w:t xml:space="preserve">перечень </w:t>
      </w:r>
      <w:r w:rsidR="00063214" w:rsidRPr="001A3717">
        <w:rPr>
          <w:szCs w:val="26"/>
        </w:rPr>
        <w:t xml:space="preserve">мест </w:t>
      </w:r>
      <w:r w:rsidR="00615933" w:rsidRPr="001A3717">
        <w:rPr>
          <w:szCs w:val="26"/>
        </w:rPr>
        <w:t>для организации</w:t>
      </w:r>
      <w:r w:rsidR="00063214" w:rsidRPr="001A3717">
        <w:rPr>
          <w:szCs w:val="26"/>
        </w:rPr>
        <w:t xml:space="preserve"> </w:t>
      </w:r>
      <w:r w:rsidR="00DD2D0B" w:rsidRPr="001A3717">
        <w:rPr>
          <w:szCs w:val="26"/>
        </w:rPr>
        <w:t>торговли цветочной продукцией</w:t>
      </w:r>
      <w:r w:rsidR="00603EC0">
        <w:rPr>
          <w:szCs w:val="26"/>
        </w:rPr>
        <w:t xml:space="preserve"> и продовольственными товарами</w:t>
      </w:r>
      <w:r w:rsidR="00063214" w:rsidRPr="001A3717">
        <w:rPr>
          <w:szCs w:val="26"/>
        </w:rPr>
        <w:t xml:space="preserve"> </w:t>
      </w:r>
      <w:r w:rsidR="00DD2D0B" w:rsidRPr="001A3717">
        <w:rPr>
          <w:color w:val="000000"/>
          <w:szCs w:val="26"/>
        </w:rPr>
        <w:t xml:space="preserve">накануне и в дни поминовения усопших – церковного праздника </w:t>
      </w:r>
      <w:proofErr w:type="spellStart"/>
      <w:r w:rsidR="00DD2D0B" w:rsidRPr="001A3717">
        <w:rPr>
          <w:color w:val="000000"/>
          <w:szCs w:val="26"/>
        </w:rPr>
        <w:t>Радоницы</w:t>
      </w:r>
      <w:proofErr w:type="spellEnd"/>
      <w:r w:rsidR="009D1C11" w:rsidRPr="001A3717">
        <w:rPr>
          <w:szCs w:val="26"/>
        </w:rPr>
        <w:t>:</w:t>
      </w:r>
    </w:p>
    <w:p w:rsidR="005C63DE" w:rsidRDefault="00670DB4" w:rsidP="00615933">
      <w:pPr>
        <w:spacing w:line="360" w:lineRule="auto"/>
        <w:rPr>
          <w:szCs w:val="26"/>
        </w:rPr>
      </w:pPr>
      <w:r w:rsidRPr="001A3717">
        <w:rPr>
          <w:szCs w:val="26"/>
        </w:rPr>
        <w:t xml:space="preserve">-  </w:t>
      </w:r>
      <w:r w:rsidR="00DA6E0C" w:rsidRPr="001A3717">
        <w:rPr>
          <w:szCs w:val="26"/>
        </w:rPr>
        <w:t>район старого городского кладбища (</w:t>
      </w:r>
      <w:r w:rsidR="009A21A5" w:rsidRPr="001A3717">
        <w:rPr>
          <w:szCs w:val="26"/>
        </w:rPr>
        <w:t xml:space="preserve">правая сторона от </w:t>
      </w:r>
      <w:r w:rsidR="00926A9A">
        <w:rPr>
          <w:szCs w:val="26"/>
        </w:rPr>
        <w:t>центрального входа на кладбище);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 20а, район супермаркета «Реми»;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Октябрьская, 53, район магазина «Новая мелодия»;</w:t>
      </w:r>
      <w:bookmarkStart w:id="0" w:name="_GoBack"/>
      <w:bookmarkEnd w:id="0"/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lastRenderedPageBreak/>
        <w:t>- ул. Жуковского, район магазина «Центральный»;</w:t>
      </w:r>
    </w:p>
    <w:p w:rsidR="00926A9A" w:rsidRPr="001A3717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Ломоносова, район магазина «РБТ»</w:t>
      </w:r>
    </w:p>
    <w:p w:rsidR="00670DB4" w:rsidRPr="008C0F2D" w:rsidRDefault="00670DB4" w:rsidP="008C0F2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3. </w:t>
      </w:r>
      <w:r w:rsidR="00C11BD8" w:rsidRPr="008C0F2D">
        <w:rPr>
          <w:rFonts w:ascii="Times New Roman" w:hAnsi="Times New Roman" w:cs="Times New Roman"/>
          <w:sz w:val="26"/>
          <w:szCs w:val="26"/>
        </w:rPr>
        <w:t>Участникам торговли р</w:t>
      </w:r>
      <w:r w:rsidRPr="008C0F2D">
        <w:rPr>
          <w:rFonts w:ascii="Times New Roman" w:hAnsi="Times New Roman" w:cs="Times New Roman"/>
          <w:sz w:val="26"/>
          <w:szCs w:val="26"/>
        </w:rPr>
        <w:t xml:space="preserve">озничную продажу цветов </w:t>
      </w:r>
      <w:r w:rsidR="00926A9A" w:rsidRPr="008C0F2D">
        <w:rPr>
          <w:rFonts w:ascii="Times New Roman" w:hAnsi="Times New Roman" w:cs="Times New Roman"/>
          <w:sz w:val="26"/>
          <w:szCs w:val="26"/>
        </w:rPr>
        <w:t xml:space="preserve">и продовольственных товаров </w:t>
      </w:r>
      <w:r w:rsidRPr="008C0F2D">
        <w:rPr>
          <w:rFonts w:ascii="Times New Roman" w:hAnsi="Times New Roman" w:cs="Times New Roman"/>
          <w:sz w:val="26"/>
          <w:szCs w:val="26"/>
        </w:rPr>
        <w:t xml:space="preserve">производить при наличии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размещение нестационарного объекта краткосрочного периода размещения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EF652C" w:rsidRPr="008C0F2D">
        <w:rPr>
          <w:rFonts w:ascii="Times New Roman" w:hAnsi="Times New Roman" w:cs="Times New Roman"/>
          <w:sz w:val="26"/>
          <w:szCs w:val="26"/>
        </w:rPr>
        <w:t>в</w:t>
      </w:r>
      <w:r w:rsidRPr="008C0F2D">
        <w:rPr>
          <w:rFonts w:ascii="Times New Roman" w:hAnsi="Times New Roman" w:cs="Times New Roman"/>
          <w:sz w:val="26"/>
          <w:szCs w:val="26"/>
        </w:rPr>
        <w:t> строго отве</w:t>
      </w:r>
      <w:r w:rsidR="00EF652C" w:rsidRPr="008C0F2D">
        <w:rPr>
          <w:rFonts w:ascii="Times New Roman" w:hAnsi="Times New Roman" w:cs="Times New Roman"/>
          <w:sz w:val="26"/>
          <w:szCs w:val="26"/>
        </w:rPr>
        <w:t>денном для торговли месте</w:t>
      </w:r>
      <w:r w:rsidRPr="008C0F2D">
        <w:rPr>
          <w:rFonts w:ascii="Times New Roman" w:hAnsi="Times New Roman" w:cs="Times New Roman"/>
          <w:sz w:val="26"/>
          <w:szCs w:val="26"/>
        </w:rPr>
        <w:t>.</w:t>
      </w:r>
    </w:p>
    <w:p w:rsidR="003B54C0" w:rsidRPr="001A3717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551CDE"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8C0F2D">
        <w:rPr>
          <w:rFonts w:ascii="Times New Roman" w:hAnsi="Times New Roman" w:cs="Times New Roman"/>
          <w:sz w:val="26"/>
          <w:szCs w:val="26"/>
        </w:rPr>
        <w:t xml:space="preserve"> </w:t>
      </w:r>
      <w:r w:rsidR="00F34DF7">
        <w:rPr>
          <w:rFonts w:ascii="Times New Roman" w:hAnsi="Times New Roman" w:cs="Times New Roman"/>
          <w:sz w:val="26"/>
          <w:szCs w:val="26"/>
        </w:rPr>
        <w:t xml:space="preserve">4. </w:t>
      </w:r>
      <w:r w:rsidRPr="001A3717">
        <w:rPr>
          <w:rFonts w:ascii="Times New Roman" w:hAnsi="Times New Roman" w:cs="Times New Roman"/>
          <w:sz w:val="26"/>
          <w:szCs w:val="26"/>
        </w:rPr>
        <w:t>Отделу по организации деятельности административной комиссии</w:t>
      </w:r>
      <w:r w:rsidR="00502F70" w:rsidRPr="001A3717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Pr="001A3717">
        <w:rPr>
          <w:rFonts w:ascii="Times New Roman" w:hAnsi="Times New Roman" w:cs="Times New Roman"/>
          <w:sz w:val="26"/>
          <w:szCs w:val="26"/>
        </w:rPr>
        <w:t xml:space="preserve"> (Кошель) обеспечить контроль за законностью размещения </w:t>
      </w:r>
      <w:r w:rsidR="008C0F2D">
        <w:rPr>
          <w:rFonts w:ascii="Times New Roman" w:hAnsi="Times New Roman" w:cs="Times New Roman"/>
          <w:sz w:val="26"/>
          <w:szCs w:val="26"/>
        </w:rPr>
        <w:t xml:space="preserve">нестационарных торговых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EF652C" w:rsidRPr="001A3717">
        <w:rPr>
          <w:rFonts w:ascii="Times New Roman" w:hAnsi="Times New Roman" w:cs="Times New Roman"/>
          <w:sz w:val="26"/>
          <w:szCs w:val="26"/>
        </w:rPr>
        <w:t xml:space="preserve">и наличия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на размещение нестационарного объекта краткосрочного периода размещения на территории Арсеньевского городского </w:t>
      </w:r>
      <w:r w:rsidR="00EF652C" w:rsidRPr="001A3717">
        <w:rPr>
          <w:rFonts w:ascii="Times New Roman" w:hAnsi="Times New Roman" w:cs="Times New Roman"/>
          <w:sz w:val="26"/>
          <w:szCs w:val="26"/>
        </w:rPr>
        <w:t>округа</w:t>
      </w:r>
      <w:r w:rsidRPr="001A3717">
        <w:rPr>
          <w:rFonts w:ascii="Times New Roman" w:hAnsi="Times New Roman" w:cs="Times New Roman"/>
          <w:sz w:val="26"/>
          <w:szCs w:val="26"/>
        </w:rPr>
        <w:t>.</w:t>
      </w:r>
    </w:p>
    <w:p w:rsidR="00551CDE" w:rsidRPr="001A3717" w:rsidRDefault="00F34DF7" w:rsidP="008C0F2D">
      <w:pPr>
        <w:pStyle w:val="ac"/>
        <w:spacing w:line="360" w:lineRule="auto"/>
        <w:ind w:left="0" w:right="-87" w:firstLine="709"/>
        <w:jc w:val="both"/>
        <w:rPr>
          <w:szCs w:val="26"/>
        </w:rPr>
      </w:pPr>
      <w:r>
        <w:rPr>
          <w:szCs w:val="26"/>
        </w:rPr>
        <w:t>5</w:t>
      </w:r>
      <w:r w:rsidR="00551CDE" w:rsidRPr="001A3717">
        <w:rPr>
          <w:szCs w:val="26"/>
        </w:rPr>
        <w:t>. Рекомендовать межрайонному отделу МВД России «Арсеньевский» (</w:t>
      </w:r>
      <w:proofErr w:type="spellStart"/>
      <w:r w:rsidR="00551CDE" w:rsidRPr="001A3717">
        <w:rPr>
          <w:szCs w:val="26"/>
        </w:rPr>
        <w:t>Дулов</w:t>
      </w:r>
      <w:proofErr w:type="spellEnd"/>
      <w:r w:rsidR="00551CDE" w:rsidRPr="001A3717">
        <w:rPr>
          <w:szCs w:val="26"/>
        </w:rPr>
        <w:t>) организовать контроль по выявлению правонарушений</w:t>
      </w:r>
      <w:r w:rsidR="00A95D41" w:rsidRPr="001A3717">
        <w:rPr>
          <w:szCs w:val="26"/>
        </w:rPr>
        <w:t xml:space="preserve"> в </w:t>
      </w:r>
      <w:proofErr w:type="gramStart"/>
      <w:r w:rsidR="00A95D41" w:rsidRPr="001A3717">
        <w:rPr>
          <w:szCs w:val="26"/>
        </w:rPr>
        <w:t>части  несанкционированного</w:t>
      </w:r>
      <w:proofErr w:type="gramEnd"/>
      <w:r w:rsidR="00551CDE" w:rsidRPr="001A3717">
        <w:rPr>
          <w:szCs w:val="26"/>
        </w:rPr>
        <w:t xml:space="preserve"> размещения объектов по оказанию услуг торговли.</w:t>
      </w:r>
    </w:p>
    <w:p w:rsidR="00895D95" w:rsidRPr="001A3717" w:rsidRDefault="00F34DF7" w:rsidP="00551CDE">
      <w:pPr>
        <w:pStyle w:val="ac"/>
        <w:spacing w:line="360" w:lineRule="auto"/>
        <w:ind w:left="0" w:right="-2"/>
        <w:jc w:val="both"/>
        <w:rPr>
          <w:szCs w:val="26"/>
        </w:rPr>
      </w:pPr>
      <w:r>
        <w:rPr>
          <w:szCs w:val="26"/>
        </w:rPr>
        <w:t xml:space="preserve">          6</w:t>
      </w:r>
      <w:r w:rsidR="00551CDE" w:rsidRPr="001A3717">
        <w:rPr>
          <w:szCs w:val="26"/>
        </w:rPr>
        <w:t xml:space="preserve">. </w:t>
      </w:r>
      <w:r w:rsidR="00895D95" w:rsidRPr="001A3717">
        <w:rPr>
          <w:szCs w:val="26"/>
        </w:rPr>
        <w:t xml:space="preserve">Организационному управлению администрации городского округа </w:t>
      </w:r>
      <w:r w:rsidR="000D4622" w:rsidRPr="001A3717">
        <w:rPr>
          <w:szCs w:val="26"/>
        </w:rPr>
        <w:t xml:space="preserve">(Абрамова) </w:t>
      </w:r>
      <w:r w:rsidR="00895D95" w:rsidRPr="001A3717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F41DCA" w:rsidRDefault="00F34DF7" w:rsidP="00551CDE">
      <w:pPr>
        <w:pStyle w:val="ac"/>
        <w:spacing w:line="360" w:lineRule="auto"/>
        <w:ind w:left="0" w:right="-87"/>
        <w:jc w:val="both"/>
        <w:rPr>
          <w:szCs w:val="26"/>
        </w:rPr>
      </w:pPr>
      <w:r>
        <w:rPr>
          <w:szCs w:val="26"/>
        </w:rPr>
        <w:t xml:space="preserve">          </w:t>
      </w:r>
    </w:p>
    <w:p w:rsidR="00F34DF7" w:rsidRPr="001A3717" w:rsidRDefault="00F34DF7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895D95" w:rsidRPr="001A3717" w:rsidRDefault="00F41DCA" w:rsidP="005C63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>Г</w:t>
      </w:r>
      <w:r w:rsidR="00F359EB" w:rsidRPr="001A3717">
        <w:rPr>
          <w:szCs w:val="26"/>
        </w:rPr>
        <w:t xml:space="preserve">лава городского округа                                             </w:t>
      </w:r>
      <w:r w:rsidR="004F43BB">
        <w:rPr>
          <w:szCs w:val="26"/>
        </w:rPr>
        <w:t xml:space="preserve">                                  </w:t>
      </w:r>
      <w:proofErr w:type="spellStart"/>
      <w:r w:rsidR="004F43BB">
        <w:rPr>
          <w:szCs w:val="26"/>
        </w:rPr>
        <w:t>В.С</w:t>
      </w:r>
      <w:r w:rsidR="00F359EB" w:rsidRPr="001A3717">
        <w:rPr>
          <w:szCs w:val="26"/>
        </w:rPr>
        <w:t>.</w:t>
      </w:r>
      <w:r w:rsidR="004F43BB">
        <w:rPr>
          <w:szCs w:val="26"/>
        </w:rPr>
        <w:t>Пивень</w:t>
      </w:r>
      <w:proofErr w:type="spellEnd"/>
    </w:p>
    <w:sectPr w:rsidR="00895D95" w:rsidRPr="001A3717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7D3E" w:rsidRDefault="00817D3E">
      <w:r>
        <w:separator/>
      </w:r>
    </w:p>
  </w:endnote>
  <w:endnote w:type="continuationSeparator" w:id="0">
    <w:p w:rsidR="00817D3E" w:rsidRDefault="00817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7D3E" w:rsidRDefault="00817D3E">
      <w:r>
        <w:separator/>
      </w:r>
    </w:p>
  </w:footnote>
  <w:footnote w:type="continuationSeparator" w:id="0">
    <w:p w:rsidR="00817D3E" w:rsidRDefault="00817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A3717"/>
    <w:rsid w:val="001C12F8"/>
    <w:rsid w:val="001C21F7"/>
    <w:rsid w:val="001D210B"/>
    <w:rsid w:val="001F38B4"/>
    <w:rsid w:val="001F398F"/>
    <w:rsid w:val="001F4A58"/>
    <w:rsid w:val="001F5E74"/>
    <w:rsid w:val="001F7ABE"/>
    <w:rsid w:val="00206BE9"/>
    <w:rsid w:val="00230DA7"/>
    <w:rsid w:val="0025096D"/>
    <w:rsid w:val="00250B60"/>
    <w:rsid w:val="00286612"/>
    <w:rsid w:val="002F5299"/>
    <w:rsid w:val="00300FA4"/>
    <w:rsid w:val="00303407"/>
    <w:rsid w:val="00321FED"/>
    <w:rsid w:val="0032700A"/>
    <w:rsid w:val="003449D9"/>
    <w:rsid w:val="00371E42"/>
    <w:rsid w:val="003946CA"/>
    <w:rsid w:val="003B54C0"/>
    <w:rsid w:val="003C7484"/>
    <w:rsid w:val="003F5F54"/>
    <w:rsid w:val="00403018"/>
    <w:rsid w:val="00454238"/>
    <w:rsid w:val="00471E00"/>
    <w:rsid w:val="004F43BB"/>
    <w:rsid w:val="00502F70"/>
    <w:rsid w:val="00514707"/>
    <w:rsid w:val="00551CDE"/>
    <w:rsid w:val="00561CFB"/>
    <w:rsid w:val="00592A52"/>
    <w:rsid w:val="0059491F"/>
    <w:rsid w:val="005A55C1"/>
    <w:rsid w:val="005C63DE"/>
    <w:rsid w:val="005F38F2"/>
    <w:rsid w:val="005F4251"/>
    <w:rsid w:val="005F45EB"/>
    <w:rsid w:val="005F621C"/>
    <w:rsid w:val="00603EC0"/>
    <w:rsid w:val="00615933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068E9"/>
    <w:rsid w:val="008154ED"/>
    <w:rsid w:val="00817D3E"/>
    <w:rsid w:val="008337E8"/>
    <w:rsid w:val="008613AC"/>
    <w:rsid w:val="00882939"/>
    <w:rsid w:val="00895D95"/>
    <w:rsid w:val="008C0F2D"/>
    <w:rsid w:val="008C51D3"/>
    <w:rsid w:val="008E0B13"/>
    <w:rsid w:val="008E5FD3"/>
    <w:rsid w:val="008F1446"/>
    <w:rsid w:val="0090245B"/>
    <w:rsid w:val="009031B8"/>
    <w:rsid w:val="00926A9A"/>
    <w:rsid w:val="00926CF9"/>
    <w:rsid w:val="00966785"/>
    <w:rsid w:val="009750B7"/>
    <w:rsid w:val="00992B48"/>
    <w:rsid w:val="00994D10"/>
    <w:rsid w:val="009A21A5"/>
    <w:rsid w:val="009B4BC9"/>
    <w:rsid w:val="009B6CA3"/>
    <w:rsid w:val="009C452A"/>
    <w:rsid w:val="009D1C11"/>
    <w:rsid w:val="00A2655B"/>
    <w:rsid w:val="00A56B54"/>
    <w:rsid w:val="00A90A27"/>
    <w:rsid w:val="00A95D41"/>
    <w:rsid w:val="00AB6BB2"/>
    <w:rsid w:val="00AC5275"/>
    <w:rsid w:val="00AC687F"/>
    <w:rsid w:val="00AD4819"/>
    <w:rsid w:val="00AF6318"/>
    <w:rsid w:val="00AF7DC0"/>
    <w:rsid w:val="00B162C3"/>
    <w:rsid w:val="00B42731"/>
    <w:rsid w:val="00B4356A"/>
    <w:rsid w:val="00B53139"/>
    <w:rsid w:val="00B90291"/>
    <w:rsid w:val="00B945F8"/>
    <w:rsid w:val="00BA09B3"/>
    <w:rsid w:val="00BA10C1"/>
    <w:rsid w:val="00BB5081"/>
    <w:rsid w:val="00BC2421"/>
    <w:rsid w:val="00BC3DC5"/>
    <w:rsid w:val="00BC5772"/>
    <w:rsid w:val="00BE6D8D"/>
    <w:rsid w:val="00BF0EAD"/>
    <w:rsid w:val="00C06F4F"/>
    <w:rsid w:val="00C11BD8"/>
    <w:rsid w:val="00C53553"/>
    <w:rsid w:val="00C86421"/>
    <w:rsid w:val="00CB6B47"/>
    <w:rsid w:val="00CC7653"/>
    <w:rsid w:val="00CD66E5"/>
    <w:rsid w:val="00D03713"/>
    <w:rsid w:val="00D127D8"/>
    <w:rsid w:val="00D203CE"/>
    <w:rsid w:val="00D575C0"/>
    <w:rsid w:val="00D7375A"/>
    <w:rsid w:val="00D74227"/>
    <w:rsid w:val="00D74ADA"/>
    <w:rsid w:val="00D96501"/>
    <w:rsid w:val="00DA6E0C"/>
    <w:rsid w:val="00DD2D0B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EF652C"/>
    <w:rsid w:val="00F057D9"/>
    <w:rsid w:val="00F22D58"/>
    <w:rsid w:val="00F34DF7"/>
    <w:rsid w:val="00F359EB"/>
    <w:rsid w:val="00F37B6A"/>
    <w:rsid w:val="00F41DC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3107CDD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ConsPlusNonformat">
    <w:name w:val="ConsPlusNonformat"/>
    <w:rsid w:val="00926A9A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086A57-31A3-4C0E-96BE-092E8CF75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494</TotalTime>
  <Pages>2</Pages>
  <Words>308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24</cp:revision>
  <cp:lastPrinted>2023-04-07T05:02:00Z</cp:lastPrinted>
  <dcterms:created xsi:type="dcterms:W3CDTF">2018-03-01T04:58:00Z</dcterms:created>
  <dcterms:modified xsi:type="dcterms:W3CDTF">2023-04-11T07:03:00Z</dcterms:modified>
</cp:coreProperties>
</file>