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A03C9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A03C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E03DE8" w:rsidRDefault="002F0C92" w:rsidP="00AA03C9">
      <w:pPr>
        <w:widowControl/>
        <w:spacing w:line="360" w:lineRule="auto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1. </w:t>
      </w:r>
      <w:bookmarkStart w:id="0" w:name="_GoBack"/>
      <w:bookmarkEnd w:id="0"/>
      <w:r>
        <w:rPr>
          <w:rFonts w:eastAsia="SimSun;宋体"/>
          <w:color w:val="000000"/>
          <w:sz w:val="25"/>
          <w:szCs w:val="25"/>
        </w:rPr>
        <w:t>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 xml:space="preserve">(в редакции постановлений администрации </w:t>
      </w:r>
      <w:r w:rsidR="00145E47">
        <w:rPr>
          <w:rFonts w:eastAsia="SimSun;宋体"/>
          <w:color w:val="000000"/>
          <w:sz w:val="25"/>
          <w:szCs w:val="25"/>
        </w:rPr>
        <w:t xml:space="preserve">Арсеньевского </w:t>
      </w:r>
      <w:r w:rsidR="002340B0">
        <w:rPr>
          <w:rFonts w:eastAsia="SimSun;宋体"/>
          <w:color w:val="000000"/>
          <w:sz w:val="25"/>
          <w:szCs w:val="25"/>
        </w:rPr>
        <w:t xml:space="preserve">городского округа от 14 июня 2019 года № 410-па, от 15 августа 2019 года  № 600-па, от 12 декабря 2019 года  № 922-па, </w:t>
      </w:r>
      <w:r w:rsidR="00145E47">
        <w:rPr>
          <w:rFonts w:eastAsia="SimSun;宋体"/>
          <w:color w:val="000000"/>
          <w:sz w:val="25"/>
          <w:szCs w:val="25"/>
        </w:rPr>
        <w:t xml:space="preserve">от 25 февраля 2020 года  </w:t>
      </w:r>
      <w:r w:rsidR="002340B0">
        <w:rPr>
          <w:rFonts w:eastAsia="SimSun;宋体"/>
          <w:color w:val="000000"/>
          <w:sz w:val="25"/>
          <w:szCs w:val="25"/>
        </w:rPr>
        <w:t>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145E47">
        <w:rPr>
          <w:rFonts w:eastAsia="SimSun;宋体"/>
          <w:color w:val="000000"/>
          <w:sz w:val="25"/>
          <w:szCs w:val="25"/>
        </w:rPr>
        <w:t xml:space="preserve">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</w:t>
      </w:r>
      <w:r w:rsidR="00145E47">
        <w:rPr>
          <w:rFonts w:eastAsia="SimSun;宋体"/>
          <w:color w:val="000000"/>
          <w:sz w:val="25"/>
          <w:szCs w:val="25"/>
        </w:rPr>
        <w:t xml:space="preserve"> 2022 года</w:t>
      </w:r>
      <w:r w:rsidR="00730912">
        <w:rPr>
          <w:rFonts w:eastAsia="SimSun;宋体"/>
          <w:color w:val="000000"/>
          <w:sz w:val="25"/>
          <w:szCs w:val="25"/>
        </w:rPr>
        <w:t xml:space="preserve">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066EA1">
        <w:rPr>
          <w:rFonts w:eastAsia="SimSun;宋体"/>
          <w:color w:val="000000"/>
          <w:sz w:val="25"/>
          <w:szCs w:val="25"/>
        </w:rPr>
        <w:t xml:space="preserve">, от 16 ноября 2022 года </w:t>
      </w:r>
      <w:r w:rsidR="00066EA1">
        <w:rPr>
          <w:rFonts w:eastAsia="SimSun;宋体"/>
          <w:color w:val="000000"/>
          <w:sz w:val="25"/>
          <w:szCs w:val="25"/>
        </w:rPr>
        <w:lastRenderedPageBreak/>
        <w:t>№ 643-па, от 27 декабря 2022 года № 748-па, от 13 апреля 2023 года № 197-па</w:t>
      </w:r>
      <w:r w:rsidR="007C66DE">
        <w:rPr>
          <w:rFonts w:eastAsia="SimSun;宋体"/>
          <w:color w:val="000000"/>
          <w:sz w:val="25"/>
          <w:szCs w:val="25"/>
        </w:rPr>
        <w:t>, от 10 мая 2023 года № 245-па</w:t>
      </w:r>
      <w:r w:rsidR="00066EA1">
        <w:rPr>
          <w:rFonts w:eastAsia="SimSun;宋体"/>
          <w:color w:val="000000"/>
          <w:sz w:val="25"/>
          <w:szCs w:val="25"/>
        </w:rPr>
        <w:t xml:space="preserve"> 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584703" w:rsidRDefault="00584703" w:rsidP="00AA03C9">
      <w:pPr>
        <w:widowControl/>
        <w:spacing w:line="360" w:lineRule="auto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1.5. Дополнить </w:t>
      </w:r>
      <w:r>
        <w:rPr>
          <w:bCs/>
          <w:color w:val="000000"/>
          <w:szCs w:val="28"/>
        </w:rPr>
        <w:t>Схему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8"/>
        </w:rPr>
        <w:t xml:space="preserve">размещения нестационарных торговых объектов на </w:t>
      </w:r>
    </w:p>
    <w:p w:rsidR="00584703" w:rsidRDefault="00584703" w:rsidP="00584703">
      <w:pPr>
        <w:widowControl/>
        <w:spacing w:line="36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территории Арсеньевског</w:t>
      </w:r>
      <w:r w:rsidR="001C4681">
        <w:rPr>
          <w:bCs/>
          <w:color w:val="000000"/>
          <w:szCs w:val="28"/>
        </w:rPr>
        <w:t>о городского округа пунктами 123-124</w:t>
      </w:r>
      <w:r>
        <w:rPr>
          <w:bCs/>
          <w:color w:val="000000"/>
          <w:szCs w:val="28"/>
        </w:rPr>
        <w:t xml:space="preserve"> следующего содержания:</w:t>
      </w:r>
    </w:p>
    <w:p w:rsidR="00584703" w:rsidRDefault="00584703" w:rsidP="00584703">
      <w:pPr>
        <w:widowControl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775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851"/>
        <w:gridCol w:w="1276"/>
        <w:gridCol w:w="851"/>
        <w:gridCol w:w="708"/>
        <w:gridCol w:w="1135"/>
        <w:gridCol w:w="1276"/>
        <w:gridCol w:w="1417"/>
      </w:tblGrid>
      <w:tr w:rsidR="00584703" w:rsidTr="00C8405C">
        <w:trPr>
          <w:trHeight w:val="20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584703" w:rsidRDefault="00584703" w:rsidP="009537B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584703" w:rsidRDefault="00584703" w:rsidP="009537B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84703" w:rsidRDefault="00584703" w:rsidP="009537B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размещения 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584703" w:rsidRDefault="00584703" w:rsidP="009537B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84703" w:rsidRDefault="00584703" w:rsidP="009537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584703" w:rsidRDefault="00584703" w:rsidP="009537B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584703" w:rsidRDefault="00584703" w:rsidP="009537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584703" w:rsidRDefault="00584703" w:rsidP="009537B5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>
              <w:rPr>
                <w:color w:val="000000"/>
                <w:sz w:val="20"/>
              </w:rPr>
              <w:t>индивидуаль-ного</w:t>
            </w:r>
            <w:proofErr w:type="spellEnd"/>
            <w:proofErr w:type="gramEnd"/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предпринимателя</w:t>
            </w:r>
          </w:p>
          <w:p w:rsidR="00584703" w:rsidRDefault="00584703" w:rsidP="009537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  <w:p w:rsidR="00584703" w:rsidRDefault="00584703" w:rsidP="009537B5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84703" w:rsidTr="00C8405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84703" w:rsidTr="00C8405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1C4681" w:rsidP="009537B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123</w:t>
            </w:r>
            <w:r w:rsidR="0058470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35273C">
            <w:pPr>
              <w:pStyle w:val="Standard"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35273C">
              <w:rPr>
                <w:color w:val="000000"/>
                <w:sz w:val="24"/>
                <w:szCs w:val="24"/>
              </w:rPr>
              <w:t>Виноградная, район остановки «Солнечный»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C8405C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C8405C" w:rsidP="009537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продукты</w:t>
            </w:r>
            <w:r w:rsidR="005847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C8405C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470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C8405C" w:rsidP="009537B5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39</w:t>
            </w:r>
            <w:r w:rsidR="005847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C8405C" w:rsidP="009537B5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703" w:rsidRDefault="00584703" w:rsidP="009537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703" w:rsidRDefault="00584703" w:rsidP="009537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-</w:t>
            </w:r>
          </w:p>
        </w:tc>
      </w:tr>
      <w:tr w:rsidR="00C8405C" w:rsidTr="00C8405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1C4681" w:rsidP="00C8405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8405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35273C" w:rsidP="00C8405C">
            <w:pPr>
              <w:pStyle w:val="Standard"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Виноградная, район остановки «Солнечный»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05C" w:rsidRDefault="00C8405C" w:rsidP="00C840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8405C" w:rsidRDefault="00C8405C" w:rsidP="00C840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05C" w:rsidRDefault="00C8405C" w:rsidP="00C840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05C" w:rsidRDefault="00C8405C" w:rsidP="00C840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-</w:t>
            </w:r>
          </w:p>
        </w:tc>
      </w:tr>
    </w:tbl>
    <w:p w:rsidR="00584703" w:rsidRDefault="00584703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</w:p>
    <w:p w:rsidR="002F0C92" w:rsidRDefault="00430560" w:rsidP="00AA03C9">
      <w:pPr>
        <w:pStyle w:val="Standard"/>
        <w:tabs>
          <w:tab w:val="left" w:pos="8041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AA03C9">
      <w:pPr>
        <w:pStyle w:val="Standard"/>
        <w:spacing w:line="360" w:lineRule="auto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AD" w:rsidRDefault="00D101AD">
      <w:r>
        <w:separator/>
      </w:r>
    </w:p>
  </w:endnote>
  <w:endnote w:type="continuationSeparator" w:id="0">
    <w:p w:rsidR="00D101AD" w:rsidRDefault="00D1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AD" w:rsidRDefault="00D101AD">
      <w:r>
        <w:separator/>
      </w:r>
    </w:p>
  </w:footnote>
  <w:footnote w:type="continuationSeparator" w:id="0">
    <w:p w:rsidR="00D101AD" w:rsidRDefault="00D1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66EA1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B3013"/>
    <w:rsid w:val="001C12F8"/>
    <w:rsid w:val="001C4681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2864"/>
    <w:rsid w:val="002F5299"/>
    <w:rsid w:val="00300FA4"/>
    <w:rsid w:val="00303407"/>
    <w:rsid w:val="00320544"/>
    <w:rsid w:val="0032700A"/>
    <w:rsid w:val="003330AF"/>
    <w:rsid w:val="0035273C"/>
    <w:rsid w:val="00362433"/>
    <w:rsid w:val="003810C6"/>
    <w:rsid w:val="003824E3"/>
    <w:rsid w:val="003B2186"/>
    <w:rsid w:val="003C7484"/>
    <w:rsid w:val="003F0678"/>
    <w:rsid w:val="003F5F54"/>
    <w:rsid w:val="00403018"/>
    <w:rsid w:val="00430560"/>
    <w:rsid w:val="00454238"/>
    <w:rsid w:val="00471E00"/>
    <w:rsid w:val="004B4A5C"/>
    <w:rsid w:val="004B7094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4703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01715"/>
    <w:rsid w:val="0060504D"/>
    <w:rsid w:val="006454B4"/>
    <w:rsid w:val="00663D99"/>
    <w:rsid w:val="0067633B"/>
    <w:rsid w:val="00681EFD"/>
    <w:rsid w:val="006A7761"/>
    <w:rsid w:val="006C74BD"/>
    <w:rsid w:val="006D5EAB"/>
    <w:rsid w:val="006E3865"/>
    <w:rsid w:val="006E5EA1"/>
    <w:rsid w:val="006F0870"/>
    <w:rsid w:val="006F557B"/>
    <w:rsid w:val="007005EE"/>
    <w:rsid w:val="007076D8"/>
    <w:rsid w:val="00722507"/>
    <w:rsid w:val="007240A1"/>
    <w:rsid w:val="00730778"/>
    <w:rsid w:val="00730912"/>
    <w:rsid w:val="00743541"/>
    <w:rsid w:val="00744E8D"/>
    <w:rsid w:val="0077066E"/>
    <w:rsid w:val="00773245"/>
    <w:rsid w:val="00794BB4"/>
    <w:rsid w:val="007A7D28"/>
    <w:rsid w:val="007B2B5B"/>
    <w:rsid w:val="007C66DE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4825"/>
    <w:rsid w:val="00A660AB"/>
    <w:rsid w:val="00A71A3B"/>
    <w:rsid w:val="00A90A27"/>
    <w:rsid w:val="00AA03C9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3EA3"/>
    <w:rsid w:val="00BE6D8D"/>
    <w:rsid w:val="00C12226"/>
    <w:rsid w:val="00C43A6C"/>
    <w:rsid w:val="00C53553"/>
    <w:rsid w:val="00C8405C"/>
    <w:rsid w:val="00C86421"/>
    <w:rsid w:val="00C9671B"/>
    <w:rsid w:val="00CA7A5A"/>
    <w:rsid w:val="00CC15DE"/>
    <w:rsid w:val="00CD6290"/>
    <w:rsid w:val="00CD66E5"/>
    <w:rsid w:val="00CF2841"/>
    <w:rsid w:val="00D03713"/>
    <w:rsid w:val="00D101AD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E0057D"/>
    <w:rsid w:val="00E03DE8"/>
    <w:rsid w:val="00E221A8"/>
    <w:rsid w:val="00E26D49"/>
    <w:rsid w:val="00E43824"/>
    <w:rsid w:val="00E51263"/>
    <w:rsid w:val="00E60D89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2AB110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3FDC-9A23-48CE-9661-04E711E9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1245</TotalTime>
  <Pages>2</Pages>
  <Words>493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55</cp:revision>
  <cp:lastPrinted>2023-05-10T05:07:00Z</cp:lastPrinted>
  <dcterms:created xsi:type="dcterms:W3CDTF">2019-06-14T04:17:00Z</dcterms:created>
  <dcterms:modified xsi:type="dcterms:W3CDTF">2023-05-11T23:42:00Z</dcterms:modified>
</cp:coreProperties>
</file>